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8EA1" w14:textId="77777777" w:rsidR="00A106ED" w:rsidRDefault="00A106ED" w:rsidP="00A106ED">
      <w:pPr>
        <w:jc w:val="center"/>
        <w:rPr>
          <w:b/>
          <w:bCs/>
          <w:sz w:val="36"/>
          <w:szCs w:val="36"/>
          <w:rtl/>
        </w:rPr>
      </w:pPr>
      <w:bookmarkStart w:id="0" w:name="_Hlk482770929"/>
    </w:p>
    <w:p w14:paraId="2F2C4502" w14:textId="77777777" w:rsidR="00A106ED" w:rsidRDefault="00A106ED" w:rsidP="00A106ED">
      <w:pPr>
        <w:jc w:val="center"/>
        <w:rPr>
          <w:b/>
          <w:bCs/>
          <w:sz w:val="36"/>
          <w:szCs w:val="36"/>
          <w:rtl/>
        </w:rPr>
      </w:pPr>
    </w:p>
    <w:p w14:paraId="151594CD" w14:textId="77777777" w:rsidR="00A106ED" w:rsidRDefault="00A106ED" w:rsidP="00A106ED">
      <w:pPr>
        <w:jc w:val="center"/>
        <w:rPr>
          <w:b/>
          <w:bCs/>
          <w:sz w:val="36"/>
          <w:szCs w:val="36"/>
          <w:rtl/>
        </w:rPr>
      </w:pPr>
    </w:p>
    <w:p w14:paraId="0A0D8A59" w14:textId="50602FC6" w:rsidR="00A106ED" w:rsidRPr="006423BA" w:rsidRDefault="00A106ED" w:rsidP="00A106ED">
      <w:pPr>
        <w:jc w:val="center"/>
        <w:rPr>
          <w:rFonts w:ascii="Tahoma" w:hAnsi="Tahoma" w:cs="Tahoma"/>
          <w:b/>
          <w:bCs/>
          <w:sz w:val="28"/>
          <w:szCs w:val="28"/>
          <w:rtl/>
          <w:lang w:val="en-GB"/>
        </w:rPr>
      </w:pPr>
      <w:r w:rsidRPr="006423BA">
        <w:rPr>
          <w:rFonts w:ascii="Tahoma" w:hAnsi="Tahoma" w:cs="Tahoma" w:hint="cs"/>
          <w:b/>
          <w:bCs/>
          <w:sz w:val="28"/>
          <w:szCs w:val="28"/>
          <w:rtl/>
          <w:lang w:val="en-GB"/>
        </w:rPr>
        <w:t>הוועדה המקומית לתכנון ובניה קריית מלאכי</w:t>
      </w:r>
    </w:p>
    <w:p w14:paraId="4481272A" w14:textId="77777777" w:rsidR="00A106ED" w:rsidRPr="006423BA" w:rsidRDefault="00A106ED" w:rsidP="00A106ED">
      <w:pPr>
        <w:ind w:left="84" w:firstLine="720"/>
        <w:jc w:val="center"/>
        <w:rPr>
          <w:rFonts w:ascii="Tahoma" w:hAnsi="Tahoma" w:cs="Tahoma"/>
          <w:b/>
          <w:bCs/>
          <w:sz w:val="24"/>
          <w:rtl/>
          <w:lang w:val="en-GB"/>
        </w:rPr>
      </w:pPr>
      <w:r w:rsidRPr="006423BA">
        <w:rPr>
          <w:rFonts w:ascii="Tahoma" w:hAnsi="Tahoma" w:cs="Tahoma" w:hint="cs"/>
          <w:b/>
          <w:bCs/>
          <w:sz w:val="24"/>
          <w:rtl/>
          <w:lang w:val="en-GB"/>
        </w:rPr>
        <w:t>בקשה לקבלת תעודת גמר</w:t>
      </w:r>
    </w:p>
    <w:p w14:paraId="29C83DE4" w14:textId="77777777" w:rsidR="00A106ED" w:rsidRPr="00BD393E" w:rsidRDefault="00A106ED" w:rsidP="00A106ED">
      <w:pPr>
        <w:ind w:left="84" w:firstLine="720"/>
        <w:jc w:val="center"/>
        <w:rPr>
          <w:rFonts w:ascii="Arial" w:hAnsi="Arial"/>
          <w:rtl/>
        </w:rPr>
      </w:pPr>
      <w:r>
        <w:rPr>
          <w:rFonts w:ascii="Arial" w:hAnsi="Arial" w:hint="cs"/>
          <w:rtl/>
        </w:rPr>
        <w:t>בהתאם ל</w:t>
      </w:r>
      <w:r w:rsidRPr="00BD393E">
        <w:rPr>
          <w:rFonts w:ascii="Arial" w:hAnsi="Arial" w:hint="cs"/>
          <w:rtl/>
        </w:rPr>
        <w:t xml:space="preserve">חלק </w:t>
      </w:r>
      <w:r>
        <w:rPr>
          <w:rFonts w:ascii="Arial" w:hAnsi="Arial" w:hint="cs"/>
          <w:rtl/>
        </w:rPr>
        <w:t>ט</w:t>
      </w:r>
      <w:r w:rsidRPr="00BD393E">
        <w:rPr>
          <w:rFonts w:ascii="Arial" w:hAnsi="Arial" w:hint="cs"/>
          <w:rtl/>
        </w:rPr>
        <w:t xml:space="preserve">' </w:t>
      </w:r>
      <w:r>
        <w:rPr>
          <w:rFonts w:ascii="Arial" w:hAnsi="Arial" w:hint="cs"/>
          <w:rtl/>
        </w:rPr>
        <w:t xml:space="preserve">לתקנות התכנון והבניה(רישוי בניה) </w:t>
      </w:r>
      <w:proofErr w:type="spellStart"/>
      <w:r>
        <w:rPr>
          <w:rFonts w:ascii="Arial" w:hAnsi="Arial" w:hint="cs"/>
          <w:rtl/>
        </w:rPr>
        <w:t>התשע"ו</w:t>
      </w:r>
      <w:proofErr w:type="spellEnd"/>
      <w:r>
        <w:rPr>
          <w:rFonts w:ascii="Arial" w:hAnsi="Arial" w:hint="cs"/>
          <w:rtl/>
        </w:rPr>
        <w:t>- 2016 (</w:t>
      </w:r>
      <w:proofErr w:type="spellStart"/>
      <w:r>
        <w:rPr>
          <w:rFonts w:ascii="Arial" w:hAnsi="Arial" w:hint="cs"/>
          <w:rtl/>
        </w:rPr>
        <w:t>להלן:"התקנות</w:t>
      </w:r>
      <w:proofErr w:type="spellEnd"/>
      <w:r>
        <w:rPr>
          <w:rFonts w:ascii="Arial" w:hAnsi="Arial" w:hint="cs"/>
          <w:rtl/>
        </w:rPr>
        <w:t>")</w:t>
      </w:r>
    </w:p>
    <w:p w14:paraId="01FB202F" w14:textId="77777777" w:rsidR="00A106ED" w:rsidRDefault="00A106ED" w:rsidP="00A106ED">
      <w:pPr>
        <w:spacing w:before="360" w:after="60"/>
        <w:rPr>
          <w:rFonts w:ascii="Tahoma" w:hAnsi="Tahoma"/>
          <w:b/>
          <w:bCs/>
          <w:u w:val="single"/>
          <w:rtl/>
          <w:lang w:val="en-GB"/>
        </w:rPr>
      </w:pPr>
      <w:r w:rsidRPr="00DE0FBA">
        <w:rPr>
          <w:rFonts w:ascii="Tahoma" w:hAnsi="Tahoma" w:hint="cs"/>
          <w:b/>
          <w:bCs/>
          <w:u w:val="single"/>
          <w:rtl/>
          <w:lang w:val="en-GB"/>
        </w:rPr>
        <w:t>זיהוי בקשה ופרטי הנכס</w:t>
      </w:r>
    </w:p>
    <w:p w14:paraId="1A0E6213" w14:textId="77777777" w:rsidR="00A106ED" w:rsidRPr="004D7DBD" w:rsidRDefault="00A106ED" w:rsidP="00A106ED">
      <w:pPr>
        <w:spacing w:before="60" w:after="60"/>
        <w:rPr>
          <w:rFonts w:ascii="Tahoma" w:hAnsi="Tahoma"/>
          <w:rtl/>
          <w:lang w:val="en-GB"/>
        </w:rPr>
      </w:pPr>
      <w:r w:rsidRPr="004D7DBD">
        <w:rPr>
          <w:rFonts w:ascii="Tahoma" w:hAnsi="Tahoma" w:hint="cs"/>
          <w:rtl/>
          <w:lang w:val="en-GB"/>
        </w:rPr>
        <w:t>בעניין היתר שמספרו:_______________</w:t>
      </w:r>
      <w:r>
        <w:rPr>
          <w:rFonts w:ascii="Tahoma" w:hAnsi="Tahoma" w:hint="cs"/>
          <w:rtl/>
          <w:lang w:val="en-GB"/>
        </w:rPr>
        <w:t xml:space="preserve"> </w:t>
      </w:r>
    </w:p>
    <w:p w14:paraId="34D532D2" w14:textId="77777777" w:rsidR="00A106ED" w:rsidRPr="00DE0FBA" w:rsidRDefault="00A106ED" w:rsidP="00A106ED">
      <w:pPr>
        <w:spacing w:before="60" w:after="60"/>
        <w:rPr>
          <w:rFonts w:ascii="Tahoma" w:hAnsi="Tahoma"/>
          <w:rtl/>
          <w:lang w:val="en-GB"/>
        </w:rPr>
      </w:pPr>
      <w:r w:rsidRPr="00DE0FBA">
        <w:rPr>
          <w:rFonts w:ascii="Tahoma" w:hAnsi="Tahoma" w:hint="cs"/>
          <w:rtl/>
          <w:lang w:val="en-GB"/>
        </w:rPr>
        <w:t xml:space="preserve">תיאור הבקשה: </w:t>
      </w:r>
      <w:r>
        <w:rPr>
          <w:rFonts w:ascii="Tahoma" w:hAnsi="Tahoma" w:hint="cs"/>
          <w:rtl/>
          <w:lang w:val="en-GB"/>
        </w:rPr>
        <w:t xml:space="preserve"> </w:t>
      </w:r>
      <w:r w:rsidRPr="00DE0FBA">
        <w:rPr>
          <w:rFonts w:ascii="Tahoma" w:hAnsi="Tahoma" w:hint="cs"/>
          <w:rtl/>
          <w:lang w:val="en-GB"/>
        </w:rPr>
        <w:t>______________________________________________________</w:t>
      </w:r>
    </w:p>
    <w:p w14:paraId="720B6A71" w14:textId="77777777" w:rsidR="00A106ED" w:rsidRDefault="00A106ED" w:rsidP="00A106ED">
      <w:pPr>
        <w:spacing w:before="60" w:after="60"/>
        <w:rPr>
          <w:rFonts w:ascii="Tahoma" w:hAnsi="Tahoma"/>
          <w:rtl/>
          <w:lang w:val="en-GB"/>
        </w:rPr>
      </w:pPr>
      <w:r w:rsidRPr="00DE0FBA">
        <w:rPr>
          <w:rFonts w:ascii="Tahoma" w:hAnsi="Tahoma" w:hint="cs"/>
          <w:rtl/>
          <w:lang w:val="en-GB"/>
        </w:rPr>
        <w:t>רחוב: ________________ מס' בית: _____________גוש: _________  חלקה: ____________</w:t>
      </w:r>
    </w:p>
    <w:p w14:paraId="3AFF6E2F" w14:textId="77777777" w:rsidR="00A106ED" w:rsidRPr="00DE0FBA" w:rsidRDefault="00A106ED" w:rsidP="00A106ED">
      <w:pPr>
        <w:spacing w:before="60" w:after="60"/>
        <w:rPr>
          <w:rFonts w:ascii="Tahoma" w:hAnsi="Tahoma"/>
          <w:rtl/>
          <w:lang w:val="en-GB"/>
        </w:rPr>
      </w:pPr>
      <w:r w:rsidRPr="00DE0FBA">
        <w:rPr>
          <w:rFonts w:ascii="Tahoma" w:hAnsi="Tahoma" w:hint="cs"/>
          <w:rtl/>
          <w:lang w:val="en-GB"/>
        </w:rPr>
        <w:t>מגרש: _______תכנית: _________________</w:t>
      </w:r>
    </w:p>
    <w:p w14:paraId="7432C1BC" w14:textId="77777777" w:rsidR="00A106ED" w:rsidRPr="00DE0FBA" w:rsidRDefault="00A106ED" w:rsidP="00A106ED">
      <w:pPr>
        <w:spacing w:before="60" w:after="60"/>
        <w:rPr>
          <w:rFonts w:ascii="Tahoma" w:hAnsi="Tahoma"/>
          <w:b/>
          <w:bCs/>
          <w:u w:val="single"/>
          <w:rtl/>
          <w:lang w:val="en-GB"/>
        </w:rPr>
      </w:pPr>
    </w:p>
    <w:p w14:paraId="5A3F4022" w14:textId="77777777" w:rsidR="00A106ED" w:rsidRPr="00DE0FBA" w:rsidRDefault="00A106ED" w:rsidP="00A106ED">
      <w:pPr>
        <w:rPr>
          <w:rFonts w:ascii="Tahoma" w:hAnsi="Tahoma"/>
          <w:rtl/>
          <w:lang w:val="en-GB"/>
        </w:rPr>
      </w:pPr>
      <w:r w:rsidRPr="00DE0FBA">
        <w:rPr>
          <w:rFonts w:ascii="Tahoma" w:hAnsi="Tahoma" w:hint="cs"/>
          <w:rtl/>
          <w:lang w:val="en-GB"/>
        </w:rPr>
        <w:t xml:space="preserve">שם בעל ההיתר: ____________________כתובת: ____________________   טלפון: __________ </w:t>
      </w:r>
    </w:p>
    <w:p w14:paraId="478C357D" w14:textId="77777777" w:rsidR="00A106ED" w:rsidRPr="00DE0FBA" w:rsidRDefault="00A106ED" w:rsidP="00A106ED">
      <w:pPr>
        <w:rPr>
          <w:rFonts w:ascii="Tahoma" w:hAnsi="Tahoma"/>
          <w:rtl/>
          <w:lang w:val="en-GB"/>
        </w:rPr>
      </w:pPr>
      <w:r w:rsidRPr="00DE0FBA">
        <w:rPr>
          <w:rFonts w:ascii="Tahoma" w:hAnsi="Tahoma" w:hint="cs"/>
          <w:rtl/>
          <w:lang w:val="en-GB"/>
        </w:rPr>
        <w:t>אחראי לביקורת על הביצוע: ________________כתובת: ____________________   טלפון: _______________</w:t>
      </w:r>
    </w:p>
    <w:p w14:paraId="68ECCDC8" w14:textId="77777777" w:rsidR="00A106ED" w:rsidRDefault="00A106ED" w:rsidP="00A106ED">
      <w:pPr>
        <w:spacing w:before="60" w:after="60"/>
        <w:rPr>
          <w:rFonts w:ascii="Tahoma" w:hAnsi="Tahoma"/>
          <w:rtl/>
          <w:lang w:val="en-GB"/>
        </w:rPr>
      </w:pPr>
    </w:p>
    <w:p w14:paraId="5F9F5589" w14:textId="77777777" w:rsidR="00A106ED" w:rsidRPr="0082101C" w:rsidRDefault="00A106ED" w:rsidP="00A106ED">
      <w:pPr>
        <w:spacing w:before="60" w:after="60"/>
        <w:rPr>
          <w:rFonts w:ascii="Tahoma" w:hAnsi="Tahoma"/>
          <w:rtl/>
          <w:lang w:val="en-GB"/>
        </w:rPr>
      </w:pPr>
      <w:r w:rsidRPr="0082101C">
        <w:rPr>
          <w:rFonts w:ascii="Tahoma" w:hAnsi="Tahoma"/>
          <w:rtl/>
          <w:lang w:val="en-GB"/>
        </w:rPr>
        <w:t xml:space="preserve">הצהרה </w:t>
      </w:r>
    </w:p>
    <w:p w14:paraId="7EA1477A" w14:textId="77777777" w:rsidR="00A106ED" w:rsidRDefault="00A106ED" w:rsidP="00A106ED">
      <w:pPr>
        <w:spacing w:before="60" w:after="60"/>
        <w:rPr>
          <w:rFonts w:ascii="Tahoma" w:hAnsi="Tahoma"/>
          <w:rtl/>
          <w:lang w:val="en-GB"/>
        </w:rPr>
      </w:pPr>
      <w:r w:rsidRPr="0082101C">
        <w:rPr>
          <w:rFonts w:ascii="Tahoma" w:hAnsi="Tahoma"/>
          <w:rtl/>
          <w:lang w:val="en-GB"/>
        </w:rPr>
        <w:t>אני הח"מ</w:t>
      </w:r>
      <w:r>
        <w:rPr>
          <w:rFonts w:ascii="Tahoma" w:hAnsi="Tahoma" w:hint="cs"/>
          <w:rtl/>
          <w:lang w:val="en-GB"/>
        </w:rPr>
        <w:t xml:space="preserve"> ______________________</w:t>
      </w:r>
      <w:r>
        <w:rPr>
          <w:rFonts w:ascii="Tahoma" w:hAnsi="Tahoma"/>
          <w:rtl/>
          <w:lang w:val="en-GB"/>
        </w:rPr>
        <w:t>האחראי לביקורת על הביצ</w:t>
      </w:r>
      <w:r>
        <w:rPr>
          <w:rFonts w:ascii="Tahoma" w:hAnsi="Tahoma" w:hint="cs"/>
          <w:rtl/>
          <w:lang w:val="en-GB"/>
        </w:rPr>
        <w:t>וע</w:t>
      </w:r>
    </w:p>
    <w:p w14:paraId="0C4003F1" w14:textId="77777777" w:rsidR="00A106ED" w:rsidRPr="0082101C" w:rsidRDefault="00A106ED" w:rsidP="00A106ED">
      <w:pPr>
        <w:spacing w:before="60" w:after="60"/>
        <w:rPr>
          <w:rFonts w:ascii="Tahoma" w:hAnsi="Tahoma"/>
          <w:rtl/>
          <w:lang w:val="en-GB"/>
        </w:rPr>
      </w:pPr>
      <w:r>
        <w:rPr>
          <w:rFonts w:ascii="Tahoma" w:hAnsi="Tahoma" w:hint="cs"/>
          <w:rtl/>
          <w:lang w:val="en-GB"/>
        </w:rPr>
        <w:t>מגיש בזאת בקשה לקבלת</w:t>
      </w:r>
      <w:r w:rsidRPr="0082101C">
        <w:rPr>
          <w:rFonts w:ascii="Tahoma" w:hAnsi="Tahoma"/>
          <w:rtl/>
          <w:lang w:val="en-GB"/>
        </w:rPr>
        <w:t xml:space="preserve"> תעודת גמר בהתאם לתקנה 95 לתקנות התכנון והבנייה (רישוי בנייה), </w:t>
      </w:r>
      <w:proofErr w:type="spellStart"/>
      <w:r w:rsidRPr="0082101C">
        <w:rPr>
          <w:rFonts w:ascii="Tahoma" w:hAnsi="Tahoma"/>
          <w:rtl/>
          <w:lang w:val="en-GB"/>
        </w:rPr>
        <w:t>התשע"ו</w:t>
      </w:r>
      <w:proofErr w:type="spellEnd"/>
      <w:r w:rsidRPr="0082101C">
        <w:rPr>
          <w:rFonts w:ascii="Tahoma" w:hAnsi="Tahoma"/>
          <w:rtl/>
          <w:lang w:val="en-GB"/>
        </w:rPr>
        <w:t xml:space="preserve"> 2016 חלק ט', סימן א' בקשה לקבלת תעודת גמר.</w:t>
      </w:r>
    </w:p>
    <w:p w14:paraId="0EE3E854" w14:textId="77777777" w:rsidR="00A106ED" w:rsidRPr="0082101C" w:rsidRDefault="00A106ED" w:rsidP="00A106ED">
      <w:pPr>
        <w:spacing w:before="60" w:after="60"/>
        <w:rPr>
          <w:rFonts w:ascii="Tahoma" w:hAnsi="Tahoma"/>
          <w:rtl/>
          <w:lang w:val="en-GB"/>
        </w:rPr>
      </w:pPr>
      <w:r w:rsidRPr="0082101C">
        <w:rPr>
          <w:rFonts w:ascii="Tahoma" w:hAnsi="Tahoma"/>
          <w:rtl/>
          <w:lang w:val="en-GB"/>
        </w:rPr>
        <w:t>הנני מצהיר בזאת שהבניה או העבודה שלגביה מבוקשת בזה תעודת גמר נסתיימה בהתאם להיתר הבניה ולנספחים המאושרים , מולאו כל התנאים שהותנו בהיתר וכי המבנה ראוי לשימוש ע"פ כל דין.</w:t>
      </w:r>
    </w:p>
    <w:p w14:paraId="5854A5B2" w14:textId="77777777" w:rsidR="00A106ED" w:rsidRDefault="00A106ED" w:rsidP="00A106ED">
      <w:pPr>
        <w:spacing w:before="60" w:after="60"/>
        <w:rPr>
          <w:rFonts w:ascii="Tahoma" w:hAnsi="Tahoma"/>
          <w:lang w:val="en-GB"/>
        </w:rPr>
      </w:pPr>
      <w:r w:rsidRPr="0097177D">
        <w:rPr>
          <w:rFonts w:ascii="Tahoma" w:hAnsi="Tahoma" w:hint="cs"/>
          <w:rtl/>
          <w:lang w:val="en-GB"/>
        </w:rPr>
        <w:t>לבקשה זו מצורפים ה</w:t>
      </w:r>
      <w:r w:rsidRPr="0097177D">
        <w:rPr>
          <w:rFonts w:ascii="Tahoma" w:hAnsi="Tahoma"/>
          <w:rtl/>
          <w:lang w:val="en-GB"/>
        </w:rPr>
        <w:t xml:space="preserve">מסמכים </w:t>
      </w:r>
      <w:r w:rsidRPr="0097177D">
        <w:rPr>
          <w:rFonts w:ascii="Tahoma" w:hAnsi="Tahoma" w:hint="cs"/>
          <w:rtl/>
          <w:lang w:val="en-GB"/>
        </w:rPr>
        <w:t>הבא</w:t>
      </w:r>
      <w:r w:rsidRPr="0097177D">
        <w:rPr>
          <w:rFonts w:ascii="Tahoma" w:hAnsi="Tahoma"/>
          <w:rtl/>
          <w:lang w:val="en-GB"/>
        </w:rPr>
        <w:t>ים:</w:t>
      </w:r>
    </w:p>
    <w:p w14:paraId="42658CEF" w14:textId="77777777" w:rsidR="00A106ED" w:rsidRDefault="00A106ED" w:rsidP="00A106ED">
      <w:pPr>
        <w:bidi w:val="0"/>
        <w:spacing w:before="0" w:line="240" w:lineRule="auto"/>
        <w:jc w:val="left"/>
        <w:rPr>
          <w:rFonts w:ascii="Tahoma" w:hAnsi="Tahoma"/>
          <w:lang w:val="en-GB"/>
        </w:rPr>
      </w:pPr>
      <w:r>
        <w:rPr>
          <w:rFonts w:ascii="Tahoma" w:hAnsi="Tahoma"/>
          <w:lang w:val="en-GB"/>
        </w:rPr>
        <w:br w:type="page"/>
      </w:r>
    </w:p>
    <w:p w14:paraId="4CDC7C8C" w14:textId="77777777" w:rsidR="00A106ED" w:rsidRDefault="00A106ED" w:rsidP="00A106ED">
      <w:pPr>
        <w:spacing w:before="60" w:after="60"/>
        <w:rPr>
          <w:rFonts w:ascii="Tahoma" w:hAnsi="Tahoma"/>
          <w:rtl/>
          <w:lang w:val="en-GB"/>
        </w:rPr>
      </w:pPr>
    </w:p>
    <w:p w14:paraId="41A2EAE4" w14:textId="77777777" w:rsidR="00A106ED" w:rsidRDefault="00A106ED" w:rsidP="00A106ED">
      <w:pPr>
        <w:spacing w:before="60" w:after="60"/>
        <w:rPr>
          <w:rFonts w:ascii="Tahoma" w:hAnsi="Tahoma"/>
          <w:rtl/>
          <w:lang w:val="en-GB"/>
        </w:rPr>
      </w:pPr>
    </w:p>
    <w:p w14:paraId="2219F31D" w14:textId="77777777" w:rsidR="00A106ED" w:rsidRDefault="00A106ED" w:rsidP="00A106ED">
      <w:pPr>
        <w:spacing w:before="60" w:after="60"/>
        <w:rPr>
          <w:rFonts w:ascii="Tahoma" w:hAnsi="Tahoma"/>
          <w:rtl/>
          <w:lang w:val="en-GB"/>
        </w:rPr>
      </w:pPr>
    </w:p>
    <w:p w14:paraId="5890618C" w14:textId="77777777" w:rsidR="00A106ED" w:rsidRDefault="00A106ED" w:rsidP="00A106ED">
      <w:pPr>
        <w:spacing w:before="60" w:after="60"/>
        <w:rPr>
          <w:rFonts w:ascii="Tahoma" w:hAnsi="Tahoma"/>
          <w:lang w:val="en-GB"/>
        </w:rPr>
      </w:pPr>
    </w:p>
    <w:tbl>
      <w:tblPr>
        <w:bidiVisual/>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283"/>
      </w:tblGrid>
      <w:tr w:rsidR="00A106ED" w:rsidRPr="00E441C0" w14:paraId="6126F9FE" w14:textId="77777777" w:rsidTr="0068626A">
        <w:tc>
          <w:tcPr>
            <w:tcW w:w="668" w:type="dxa"/>
            <w:shd w:val="clear" w:color="auto" w:fill="auto"/>
          </w:tcPr>
          <w:p w14:paraId="35FB12AC"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7C083004" w14:textId="77777777" w:rsidR="00A106ED" w:rsidRPr="00E441C0" w:rsidRDefault="00A106ED" w:rsidP="0068626A">
            <w:pPr>
              <w:spacing w:before="60" w:after="60"/>
              <w:rPr>
                <w:rFonts w:ascii="Tahoma" w:hAnsi="Tahoma"/>
                <w:rtl/>
                <w:lang w:val="en-GB"/>
              </w:rPr>
            </w:pPr>
            <w:r w:rsidRPr="00E441C0">
              <w:rPr>
                <w:rFonts w:ascii="Tahoma" w:hAnsi="Tahoma" w:hint="cs"/>
                <w:rtl/>
                <w:lang w:val="en-GB"/>
              </w:rPr>
              <w:t>שם המסמך</w:t>
            </w:r>
          </w:p>
        </w:tc>
      </w:tr>
      <w:tr w:rsidR="00A106ED" w:rsidRPr="00E441C0" w14:paraId="3C330549" w14:textId="77777777" w:rsidTr="0068626A">
        <w:tc>
          <w:tcPr>
            <w:tcW w:w="668" w:type="dxa"/>
            <w:shd w:val="clear" w:color="auto" w:fill="auto"/>
          </w:tcPr>
          <w:p w14:paraId="2F517EE2"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647D765F" w14:textId="77777777" w:rsidR="00A106ED" w:rsidRPr="00E441C0" w:rsidRDefault="00A106ED" w:rsidP="0068626A">
            <w:pPr>
              <w:spacing w:before="60" w:after="60"/>
              <w:rPr>
                <w:rFonts w:ascii="Tahoma" w:hAnsi="Tahoma"/>
                <w:rtl/>
                <w:lang w:val="en-GB"/>
              </w:rPr>
            </w:pPr>
            <w:r>
              <w:rPr>
                <w:rFonts w:ascii="Tahoma" w:hAnsi="Tahoma" w:hint="cs"/>
                <w:rtl/>
                <w:lang w:val="en-GB"/>
              </w:rPr>
              <w:t xml:space="preserve">טופס טיולים לפני תעודת גמר </w:t>
            </w:r>
          </w:p>
        </w:tc>
      </w:tr>
      <w:tr w:rsidR="00A106ED" w:rsidRPr="00E441C0" w14:paraId="599F1F2F" w14:textId="77777777" w:rsidTr="0068626A">
        <w:tc>
          <w:tcPr>
            <w:tcW w:w="668" w:type="dxa"/>
            <w:shd w:val="clear" w:color="auto" w:fill="auto"/>
          </w:tcPr>
          <w:p w14:paraId="0C5E9525"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238C54D4" w14:textId="77777777" w:rsidR="00A106ED" w:rsidRPr="00E441C0" w:rsidRDefault="00A106ED" w:rsidP="0068626A">
            <w:pPr>
              <w:spacing w:before="60" w:after="60"/>
              <w:rPr>
                <w:rFonts w:ascii="Tahoma" w:hAnsi="Tahoma"/>
                <w:rtl/>
                <w:lang w:val="en-GB"/>
              </w:rPr>
            </w:pPr>
            <w:r>
              <w:rPr>
                <w:rFonts w:ascii="Tahoma" w:hAnsi="Tahoma" w:hint="cs"/>
                <w:rtl/>
                <w:lang w:val="en-GB"/>
              </w:rPr>
              <w:t>הצהרת עורך בקשה ראשי</w:t>
            </w:r>
          </w:p>
        </w:tc>
      </w:tr>
      <w:tr w:rsidR="00A106ED" w:rsidRPr="00E441C0" w14:paraId="4669A7F1" w14:textId="77777777" w:rsidTr="0068626A">
        <w:tc>
          <w:tcPr>
            <w:tcW w:w="668" w:type="dxa"/>
            <w:shd w:val="clear" w:color="auto" w:fill="auto"/>
          </w:tcPr>
          <w:p w14:paraId="487C2391"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5D6D552E" w14:textId="77777777" w:rsidR="00A106ED" w:rsidRDefault="00A106ED" w:rsidP="0068626A">
            <w:pPr>
              <w:spacing w:before="60" w:after="60"/>
              <w:rPr>
                <w:rFonts w:ascii="Tahoma" w:hAnsi="Tahoma"/>
                <w:rtl/>
                <w:lang w:val="en-GB"/>
              </w:rPr>
            </w:pPr>
            <w:r>
              <w:rPr>
                <w:rFonts w:ascii="Tahoma" w:hAnsi="Tahoma" w:hint="cs"/>
                <w:rtl/>
                <w:lang w:val="en-GB"/>
              </w:rPr>
              <w:t>הצהרת עורך משנה הנדסת מבנים</w:t>
            </w:r>
          </w:p>
        </w:tc>
      </w:tr>
      <w:tr w:rsidR="00A106ED" w:rsidRPr="00E441C0" w14:paraId="497D9810" w14:textId="77777777" w:rsidTr="0068626A">
        <w:tc>
          <w:tcPr>
            <w:tcW w:w="668" w:type="dxa"/>
            <w:shd w:val="clear" w:color="auto" w:fill="auto"/>
          </w:tcPr>
          <w:p w14:paraId="5E5CA769"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238F3F56" w14:textId="77777777" w:rsidR="00A106ED" w:rsidRDefault="00A106ED" w:rsidP="0068626A">
            <w:pPr>
              <w:spacing w:before="60" w:after="60"/>
              <w:rPr>
                <w:rFonts w:ascii="Tahoma" w:hAnsi="Tahoma"/>
                <w:rtl/>
                <w:lang w:val="en-GB"/>
              </w:rPr>
            </w:pPr>
            <w:r>
              <w:rPr>
                <w:rFonts w:ascii="Tahoma" w:hAnsi="Tahoma" w:hint="cs"/>
                <w:rtl/>
                <w:lang w:val="en-GB"/>
              </w:rPr>
              <w:t>הצהרת עורך משנה</w:t>
            </w:r>
          </w:p>
        </w:tc>
      </w:tr>
      <w:tr w:rsidR="00A106ED" w:rsidRPr="00E441C0" w14:paraId="771B3E76" w14:textId="77777777" w:rsidTr="0068626A">
        <w:tc>
          <w:tcPr>
            <w:tcW w:w="668" w:type="dxa"/>
            <w:shd w:val="clear" w:color="auto" w:fill="auto"/>
          </w:tcPr>
          <w:p w14:paraId="723F8523"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09E37C11" w14:textId="77777777" w:rsidR="00A106ED" w:rsidRPr="00E441C0" w:rsidRDefault="00A106ED" w:rsidP="0068626A">
            <w:pPr>
              <w:spacing w:before="60" w:after="60"/>
              <w:rPr>
                <w:rFonts w:ascii="Tahoma" w:hAnsi="Tahoma"/>
                <w:rtl/>
                <w:lang w:val="en-GB"/>
              </w:rPr>
            </w:pPr>
            <w:r>
              <w:rPr>
                <w:rFonts w:ascii="Tahoma" w:hAnsi="Tahoma" w:hint="cs"/>
                <w:rtl/>
                <w:lang w:val="en-GB"/>
              </w:rPr>
              <w:t>הצהרת מורשה נגישות (לא רלוונטי בבית צמוד קרקע)</w:t>
            </w:r>
          </w:p>
        </w:tc>
      </w:tr>
      <w:tr w:rsidR="00A106ED" w:rsidRPr="00E441C0" w14:paraId="6703C9FD" w14:textId="77777777" w:rsidTr="0068626A">
        <w:tc>
          <w:tcPr>
            <w:tcW w:w="668" w:type="dxa"/>
            <w:shd w:val="clear" w:color="auto" w:fill="auto"/>
          </w:tcPr>
          <w:p w14:paraId="6B382E19"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654D7163" w14:textId="77777777" w:rsidR="00A106ED" w:rsidRDefault="00A106ED" w:rsidP="0068626A">
            <w:pPr>
              <w:spacing w:before="60" w:after="60"/>
              <w:rPr>
                <w:rFonts w:ascii="Tahoma" w:hAnsi="Tahoma"/>
                <w:rtl/>
                <w:lang w:val="en-GB"/>
              </w:rPr>
            </w:pPr>
            <w:r>
              <w:rPr>
                <w:rFonts w:ascii="Tahoma" w:hAnsi="Tahoma" w:hint="cs"/>
                <w:rtl/>
                <w:lang w:val="en-GB"/>
              </w:rPr>
              <w:t>הצהרת קבלן רשום לביצוע הבנייה או העבודה</w:t>
            </w:r>
          </w:p>
        </w:tc>
      </w:tr>
      <w:tr w:rsidR="00A106ED" w:rsidRPr="00E441C0" w14:paraId="4F01FF4F" w14:textId="77777777" w:rsidTr="0068626A">
        <w:tc>
          <w:tcPr>
            <w:tcW w:w="668" w:type="dxa"/>
            <w:shd w:val="clear" w:color="auto" w:fill="auto"/>
          </w:tcPr>
          <w:p w14:paraId="1768E5C0"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2E42AD60" w14:textId="77777777" w:rsidR="00A106ED" w:rsidRDefault="00A106ED" w:rsidP="0068626A">
            <w:pPr>
              <w:spacing w:before="60" w:after="60"/>
              <w:rPr>
                <w:rFonts w:ascii="Tahoma" w:hAnsi="Tahoma"/>
                <w:rtl/>
                <w:lang w:val="en-GB"/>
              </w:rPr>
            </w:pPr>
            <w:r>
              <w:rPr>
                <w:rFonts w:ascii="Tahoma" w:hAnsi="Tahoma" w:hint="cs"/>
                <w:rtl/>
                <w:lang w:val="en-GB"/>
              </w:rPr>
              <w:t>הצהרת אחראי משנה לביקורת על הביצוע</w:t>
            </w:r>
          </w:p>
        </w:tc>
      </w:tr>
      <w:tr w:rsidR="00A106ED" w:rsidRPr="00E441C0" w14:paraId="21E1F38D" w14:textId="77777777" w:rsidTr="0068626A">
        <w:tc>
          <w:tcPr>
            <w:tcW w:w="668" w:type="dxa"/>
            <w:shd w:val="clear" w:color="auto" w:fill="auto"/>
          </w:tcPr>
          <w:p w14:paraId="1AAC65D3"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62CB073F" w14:textId="77777777" w:rsidR="00A106ED" w:rsidRDefault="00A106ED" w:rsidP="0068626A">
            <w:pPr>
              <w:spacing w:before="60" w:after="60"/>
              <w:rPr>
                <w:rFonts w:ascii="Tahoma" w:hAnsi="Tahoma"/>
                <w:rtl/>
                <w:lang w:val="en-GB"/>
              </w:rPr>
            </w:pPr>
            <w:r>
              <w:rPr>
                <w:rFonts w:ascii="Tahoma" w:hAnsi="Tahoma" w:hint="cs"/>
                <w:rtl/>
                <w:lang w:val="en-GB"/>
              </w:rPr>
              <w:t>בקשה לקבלת תעודת גמר</w:t>
            </w:r>
          </w:p>
        </w:tc>
      </w:tr>
      <w:tr w:rsidR="00A106ED" w:rsidRPr="00E441C0" w14:paraId="6F826902" w14:textId="77777777" w:rsidTr="0068626A">
        <w:tc>
          <w:tcPr>
            <w:tcW w:w="668" w:type="dxa"/>
            <w:shd w:val="clear" w:color="auto" w:fill="auto"/>
          </w:tcPr>
          <w:p w14:paraId="74491EC5"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342E4E66" w14:textId="77777777" w:rsidR="00A106ED" w:rsidRPr="00E441C0" w:rsidRDefault="00A106ED" w:rsidP="0068626A">
            <w:pPr>
              <w:spacing w:before="60" w:after="60"/>
              <w:rPr>
                <w:rFonts w:ascii="Tahoma" w:hAnsi="Tahoma"/>
                <w:rtl/>
                <w:lang w:val="en-GB"/>
              </w:rPr>
            </w:pPr>
            <w:r w:rsidRPr="00E441C0">
              <w:rPr>
                <w:rFonts w:ascii="Tahoma" w:hAnsi="Tahoma"/>
                <w:rtl/>
                <w:lang w:val="en-GB"/>
              </w:rPr>
              <w:t>מפת עדות</w:t>
            </w:r>
            <w:r>
              <w:rPr>
                <w:rFonts w:ascii="Tahoma" w:hAnsi="Tahoma" w:hint="cs"/>
                <w:rtl/>
                <w:lang w:val="en-GB"/>
              </w:rPr>
              <w:t xml:space="preserve"> (</w:t>
            </w:r>
            <w:r>
              <w:rPr>
                <w:rFonts w:ascii="Tahoma" w:hAnsi="Tahoma"/>
                <w:lang w:val="en-GB"/>
              </w:rPr>
              <w:t>As-made</w:t>
            </w:r>
            <w:r>
              <w:rPr>
                <w:rFonts w:ascii="Tahoma" w:hAnsi="Tahoma" w:hint="cs"/>
                <w:rtl/>
                <w:lang w:val="en-GB"/>
              </w:rPr>
              <w:t>)</w:t>
            </w:r>
          </w:p>
        </w:tc>
      </w:tr>
      <w:tr w:rsidR="00A106ED" w:rsidRPr="00E441C0" w14:paraId="17BED4E8" w14:textId="77777777" w:rsidTr="0068626A">
        <w:tc>
          <w:tcPr>
            <w:tcW w:w="668" w:type="dxa"/>
            <w:shd w:val="clear" w:color="auto" w:fill="auto"/>
          </w:tcPr>
          <w:p w14:paraId="79035647" w14:textId="77777777" w:rsidR="00A106ED" w:rsidRPr="00E441C0" w:rsidRDefault="00A106ED" w:rsidP="0068626A">
            <w:pPr>
              <w:spacing w:before="60" w:after="60"/>
              <w:rPr>
                <w:rFonts w:ascii="Tahoma" w:hAnsi="Tahoma"/>
                <w:rtl/>
                <w:lang w:val="en-GB"/>
              </w:rPr>
            </w:pPr>
          </w:p>
        </w:tc>
        <w:tc>
          <w:tcPr>
            <w:tcW w:w="7283" w:type="dxa"/>
            <w:shd w:val="clear" w:color="auto" w:fill="auto"/>
          </w:tcPr>
          <w:p w14:paraId="1011D902" w14:textId="77777777" w:rsidR="00A106ED" w:rsidRPr="00E441C0" w:rsidRDefault="00A106ED" w:rsidP="0068626A">
            <w:pPr>
              <w:spacing w:before="60" w:after="60"/>
              <w:rPr>
                <w:rFonts w:ascii="Tahoma" w:hAnsi="Tahoma"/>
                <w:rtl/>
                <w:lang w:val="en-GB"/>
              </w:rPr>
            </w:pPr>
            <w:r w:rsidRPr="00E441C0">
              <w:rPr>
                <w:rFonts w:ascii="Tahoma" w:hAnsi="Tahoma" w:hint="cs"/>
                <w:rtl/>
                <w:lang w:val="en-GB"/>
              </w:rPr>
              <w:t xml:space="preserve">קובץ </w:t>
            </w:r>
            <w:proofErr w:type="spellStart"/>
            <w:r w:rsidRPr="00E441C0">
              <w:rPr>
                <w:rFonts w:ascii="Tahoma" w:hAnsi="Tahoma" w:hint="cs"/>
                <w:rtl/>
                <w:lang w:val="en-GB"/>
              </w:rPr>
              <w:t>תכניות</w:t>
            </w:r>
            <w:proofErr w:type="spellEnd"/>
            <w:r w:rsidRPr="00E441C0">
              <w:rPr>
                <w:rFonts w:ascii="Tahoma" w:hAnsi="Tahoma" w:hint="cs"/>
                <w:rtl/>
                <w:lang w:val="en-GB"/>
              </w:rPr>
              <w:t xml:space="preserve"> עדות</w:t>
            </w:r>
            <w:r>
              <w:rPr>
                <w:rFonts w:ascii="Tahoma" w:hAnsi="Tahoma" w:hint="cs"/>
                <w:rtl/>
                <w:lang w:val="en-GB"/>
              </w:rPr>
              <w:t xml:space="preserve"> (</w:t>
            </w:r>
            <w:r>
              <w:rPr>
                <w:rFonts w:ascii="Tahoma" w:hAnsi="Tahoma"/>
                <w:lang w:val="en-GB"/>
              </w:rPr>
              <w:t>As-made</w:t>
            </w:r>
            <w:r>
              <w:rPr>
                <w:rFonts w:ascii="Tahoma" w:hAnsi="Tahoma" w:hint="cs"/>
                <w:rtl/>
                <w:lang w:val="en-GB"/>
              </w:rPr>
              <w:t>)</w:t>
            </w:r>
            <w:r w:rsidRPr="00E441C0">
              <w:rPr>
                <w:rFonts w:ascii="Tahoma" w:hAnsi="Tahoma" w:hint="cs"/>
                <w:rtl/>
                <w:lang w:val="en-GB"/>
              </w:rPr>
              <w:t xml:space="preserve"> של הבניין או העבודה.</w:t>
            </w:r>
          </w:p>
        </w:tc>
      </w:tr>
      <w:tr w:rsidR="00A106ED" w:rsidRPr="00E441C0" w14:paraId="0022C4CF" w14:textId="77777777" w:rsidTr="0068626A">
        <w:tc>
          <w:tcPr>
            <w:tcW w:w="668" w:type="dxa"/>
            <w:shd w:val="clear" w:color="auto" w:fill="auto"/>
          </w:tcPr>
          <w:p w14:paraId="0EFA7E15" w14:textId="77FA3617" w:rsidR="00A106ED" w:rsidRPr="000D0F4C" w:rsidRDefault="00A106ED" w:rsidP="0068626A">
            <w:pPr>
              <w:spacing w:before="60" w:after="60"/>
              <w:rPr>
                <w:rFonts w:ascii="Tahoma" w:hAnsi="Tahoma"/>
                <w:rtl/>
              </w:rPr>
            </w:pPr>
          </w:p>
        </w:tc>
        <w:tc>
          <w:tcPr>
            <w:tcW w:w="7283" w:type="dxa"/>
            <w:shd w:val="clear" w:color="auto" w:fill="auto"/>
          </w:tcPr>
          <w:p w14:paraId="3AC3AF24" w14:textId="77777777" w:rsidR="00A106ED" w:rsidRPr="00E441C0" w:rsidRDefault="00A106ED" w:rsidP="0068626A">
            <w:pPr>
              <w:spacing w:before="60" w:after="60"/>
              <w:rPr>
                <w:rFonts w:ascii="Tahoma" w:hAnsi="Tahoma"/>
                <w:rtl/>
                <w:lang w:val="en-GB"/>
              </w:rPr>
            </w:pPr>
            <w:r w:rsidRPr="00E441C0">
              <w:rPr>
                <w:rFonts w:ascii="Tahoma" w:hAnsi="Tahoma" w:hint="cs"/>
                <w:rtl/>
                <w:lang w:val="en-GB"/>
              </w:rPr>
              <w:t>אישור מכון הבקרה כי ביצע בקרת ביצוע על הבניה והיא נמצאת תקינה, לרבות דו"ח מסכם.</w:t>
            </w:r>
          </w:p>
        </w:tc>
      </w:tr>
    </w:tbl>
    <w:p w14:paraId="3E7790C4" w14:textId="77777777" w:rsidR="00A106ED" w:rsidRPr="0097177D" w:rsidRDefault="00A106ED" w:rsidP="00A106ED">
      <w:pPr>
        <w:spacing w:before="60" w:after="60"/>
        <w:rPr>
          <w:rFonts w:ascii="Tahoma" w:hAnsi="Tahoma"/>
          <w:rtl/>
          <w:lang w:val="en-GB"/>
        </w:rPr>
      </w:pPr>
    </w:p>
    <w:p w14:paraId="0BF975F0" w14:textId="77777777" w:rsidR="00A106ED" w:rsidRPr="0082101C" w:rsidRDefault="00A106ED" w:rsidP="00A106ED">
      <w:pPr>
        <w:spacing w:before="60" w:after="60"/>
        <w:rPr>
          <w:rFonts w:ascii="Tahoma" w:hAnsi="Tahoma"/>
          <w:rtl/>
          <w:lang w:val="en-GB"/>
        </w:rPr>
      </w:pPr>
    </w:p>
    <w:p w14:paraId="7C2E3DA5" w14:textId="77777777" w:rsidR="00A106ED" w:rsidRPr="0082101C" w:rsidRDefault="00A106ED" w:rsidP="00A106ED">
      <w:pPr>
        <w:spacing w:before="60" w:after="60"/>
        <w:rPr>
          <w:rFonts w:ascii="Tahoma" w:hAnsi="Tahoma"/>
          <w:rtl/>
          <w:lang w:val="en-GB"/>
        </w:rPr>
      </w:pPr>
    </w:p>
    <w:p w14:paraId="14FFCB65" w14:textId="77777777" w:rsidR="00A106ED" w:rsidRPr="0082101C" w:rsidRDefault="00A106ED" w:rsidP="00A106ED">
      <w:pPr>
        <w:spacing w:before="60" w:after="60"/>
        <w:rPr>
          <w:rFonts w:ascii="Tahoma" w:hAnsi="Tahoma"/>
          <w:rtl/>
          <w:lang w:val="en-GB"/>
        </w:rPr>
      </w:pPr>
      <w:r w:rsidRPr="0082101C">
        <w:rPr>
          <w:rFonts w:ascii="Tahoma" w:hAnsi="Tahoma"/>
          <w:rtl/>
          <w:lang w:val="en-GB"/>
        </w:rPr>
        <w:t xml:space="preserve">     _______________________        </w:t>
      </w:r>
      <w:r>
        <w:rPr>
          <w:rFonts w:ascii="Tahoma" w:hAnsi="Tahoma" w:hint="cs"/>
          <w:rtl/>
          <w:lang w:val="en-GB"/>
        </w:rPr>
        <w:t>___________________    ___________________</w:t>
      </w:r>
      <w:r w:rsidRPr="0082101C">
        <w:rPr>
          <w:rFonts w:ascii="Tahoma" w:hAnsi="Tahoma"/>
          <w:rtl/>
          <w:lang w:val="en-GB"/>
        </w:rPr>
        <w:t xml:space="preserve">                              </w:t>
      </w:r>
    </w:p>
    <w:p w14:paraId="342A9D43" w14:textId="77777777" w:rsidR="00A106ED" w:rsidRPr="00FB6AE4" w:rsidRDefault="00A106ED" w:rsidP="00A106ED">
      <w:pPr>
        <w:spacing w:before="60" w:after="60"/>
        <w:rPr>
          <w:rFonts w:ascii="Tahoma" w:hAnsi="Tahoma"/>
          <w:b/>
          <w:bCs/>
          <w:rtl/>
          <w:lang w:val="en-GB"/>
        </w:rPr>
      </w:pPr>
      <w:r>
        <w:rPr>
          <w:rFonts w:ascii="Tahoma" w:hAnsi="Tahoma" w:hint="cs"/>
          <w:rtl/>
          <w:lang w:val="en-GB"/>
        </w:rPr>
        <w:t xml:space="preserve">      </w:t>
      </w:r>
      <w:r w:rsidRPr="00FB6AE4">
        <w:rPr>
          <w:rFonts w:ascii="Tahoma" w:hAnsi="Tahoma"/>
          <w:b/>
          <w:bCs/>
          <w:rtl/>
          <w:lang w:val="en-GB"/>
        </w:rPr>
        <w:t>אחראי לביקורת על הביצוע</w:t>
      </w:r>
      <w:r w:rsidRPr="00FB6AE4">
        <w:rPr>
          <w:rFonts w:ascii="Tahoma" w:hAnsi="Tahoma"/>
          <w:b/>
          <w:bCs/>
          <w:rtl/>
          <w:lang w:val="en-GB"/>
        </w:rPr>
        <w:tab/>
      </w:r>
      <w:r w:rsidRPr="00FB6AE4">
        <w:rPr>
          <w:rFonts w:ascii="Tahoma" w:hAnsi="Tahoma"/>
          <w:b/>
          <w:bCs/>
          <w:rtl/>
          <w:lang w:val="en-GB"/>
        </w:rPr>
        <w:tab/>
      </w:r>
      <w:r w:rsidRPr="00FB6AE4">
        <w:rPr>
          <w:rFonts w:ascii="Tahoma" w:hAnsi="Tahoma"/>
          <w:b/>
          <w:bCs/>
          <w:rtl/>
          <w:lang w:val="en-GB"/>
        </w:rPr>
        <w:tab/>
        <w:t>תאריך</w:t>
      </w:r>
      <w:r w:rsidRPr="00FB6AE4">
        <w:rPr>
          <w:rFonts w:ascii="Tahoma" w:hAnsi="Tahoma"/>
          <w:b/>
          <w:bCs/>
          <w:rtl/>
          <w:lang w:val="en-GB"/>
        </w:rPr>
        <w:tab/>
      </w:r>
      <w:r w:rsidRPr="00FB6AE4">
        <w:rPr>
          <w:rFonts w:ascii="Tahoma" w:hAnsi="Tahoma"/>
          <w:b/>
          <w:bCs/>
          <w:rtl/>
          <w:lang w:val="en-GB"/>
        </w:rPr>
        <w:tab/>
      </w:r>
      <w:r w:rsidRPr="00FB6AE4">
        <w:rPr>
          <w:rFonts w:ascii="Tahoma" w:hAnsi="Tahoma"/>
          <w:b/>
          <w:bCs/>
          <w:rtl/>
          <w:lang w:val="en-GB"/>
        </w:rPr>
        <w:tab/>
      </w:r>
      <w:r w:rsidRPr="00FB6AE4">
        <w:rPr>
          <w:rFonts w:ascii="Tahoma" w:hAnsi="Tahoma" w:hint="cs"/>
          <w:b/>
          <w:bCs/>
          <w:rtl/>
          <w:lang w:val="en-GB"/>
        </w:rPr>
        <w:t xml:space="preserve">    </w:t>
      </w:r>
      <w:r w:rsidRPr="00FB6AE4">
        <w:rPr>
          <w:rFonts w:ascii="Tahoma" w:hAnsi="Tahoma"/>
          <w:b/>
          <w:bCs/>
          <w:rtl/>
          <w:lang w:val="en-GB"/>
        </w:rPr>
        <w:t xml:space="preserve">  חתימה</w:t>
      </w:r>
    </w:p>
    <w:p w14:paraId="3D1C8455" w14:textId="77777777" w:rsidR="00586B5D" w:rsidRDefault="00586B5D" w:rsidP="00586B5D">
      <w:pPr>
        <w:spacing w:before="120" w:after="120" w:line="240" w:lineRule="auto"/>
        <w:jc w:val="center"/>
        <w:rPr>
          <w:rFonts w:ascii="Tahoma" w:hAnsi="Tahoma" w:cs="Tahoma"/>
          <w:b/>
          <w:bCs/>
          <w:sz w:val="28"/>
          <w:szCs w:val="28"/>
          <w:rtl/>
          <w:lang w:val="en-GB"/>
        </w:rPr>
      </w:pPr>
    </w:p>
    <w:p w14:paraId="31E40533" w14:textId="77777777" w:rsidR="00586B5D" w:rsidRDefault="00586B5D" w:rsidP="00586B5D">
      <w:pPr>
        <w:spacing w:before="120" w:after="120" w:line="240" w:lineRule="auto"/>
        <w:jc w:val="center"/>
        <w:rPr>
          <w:rFonts w:ascii="Tahoma" w:hAnsi="Tahoma" w:cs="Tahoma"/>
          <w:b/>
          <w:bCs/>
          <w:sz w:val="28"/>
          <w:szCs w:val="28"/>
          <w:rtl/>
          <w:lang w:val="en-GB"/>
        </w:rPr>
      </w:pPr>
    </w:p>
    <w:p w14:paraId="3A3343BF" w14:textId="77777777" w:rsidR="00586B5D" w:rsidRDefault="00586B5D" w:rsidP="00586B5D">
      <w:pPr>
        <w:spacing w:before="120" w:after="120" w:line="240" w:lineRule="auto"/>
        <w:jc w:val="center"/>
        <w:rPr>
          <w:rFonts w:ascii="Tahoma" w:hAnsi="Tahoma" w:cs="Tahoma"/>
          <w:b/>
          <w:bCs/>
          <w:sz w:val="28"/>
          <w:szCs w:val="28"/>
          <w:rtl/>
          <w:lang w:val="en-GB"/>
        </w:rPr>
      </w:pPr>
    </w:p>
    <w:p w14:paraId="4AA76C09" w14:textId="77777777" w:rsidR="00AE5DC9" w:rsidRDefault="00AE5DC9">
      <w:pPr>
        <w:bidi w:val="0"/>
        <w:spacing w:before="0" w:line="240" w:lineRule="auto"/>
        <w:jc w:val="left"/>
        <w:rPr>
          <w:rFonts w:ascii="Tahoma" w:hAnsi="Tahoma" w:cs="Tahoma"/>
          <w:b/>
          <w:bCs/>
          <w:sz w:val="28"/>
          <w:szCs w:val="28"/>
          <w:rtl/>
          <w:lang w:val="en-GB"/>
        </w:rPr>
      </w:pPr>
      <w:r>
        <w:rPr>
          <w:rFonts w:ascii="Tahoma" w:hAnsi="Tahoma" w:cs="Tahoma"/>
          <w:b/>
          <w:bCs/>
          <w:sz w:val="28"/>
          <w:szCs w:val="28"/>
          <w:rtl/>
          <w:lang w:val="en-GB"/>
        </w:rPr>
        <w:br w:type="page"/>
      </w:r>
    </w:p>
    <w:p w14:paraId="08A41CEA" w14:textId="77777777" w:rsidR="00AE5DC9" w:rsidRDefault="00AE5DC9" w:rsidP="00AE5DC9">
      <w:pPr>
        <w:ind w:left="78"/>
        <w:jc w:val="center"/>
        <w:rPr>
          <w:b/>
          <w:bCs/>
          <w:sz w:val="36"/>
          <w:szCs w:val="36"/>
          <w:rtl/>
        </w:rPr>
      </w:pPr>
    </w:p>
    <w:p w14:paraId="69E661E5" w14:textId="77777777" w:rsidR="00AE5DC9" w:rsidRDefault="00AE5DC9" w:rsidP="00AE5DC9">
      <w:pPr>
        <w:ind w:left="78"/>
        <w:jc w:val="center"/>
        <w:rPr>
          <w:b/>
          <w:bCs/>
          <w:sz w:val="36"/>
          <w:szCs w:val="36"/>
          <w:rtl/>
        </w:rPr>
      </w:pPr>
    </w:p>
    <w:p w14:paraId="13E86E83" w14:textId="1AF5FC8D" w:rsidR="00AE5DC9" w:rsidRPr="006423BA" w:rsidRDefault="00AE5DC9" w:rsidP="00AE5DC9">
      <w:pPr>
        <w:ind w:left="78"/>
        <w:jc w:val="center"/>
        <w:rPr>
          <w:rFonts w:ascii="Tahoma" w:hAnsi="Tahoma" w:cs="Tahoma"/>
          <w:b/>
          <w:bCs/>
          <w:sz w:val="28"/>
          <w:szCs w:val="28"/>
          <w:rtl/>
          <w:lang w:val="en-GB"/>
        </w:rPr>
      </w:pPr>
      <w:r w:rsidRPr="006423BA">
        <w:rPr>
          <w:rFonts w:ascii="Tahoma" w:hAnsi="Tahoma" w:cs="Tahoma" w:hint="cs"/>
          <w:b/>
          <w:bCs/>
          <w:sz w:val="28"/>
          <w:szCs w:val="28"/>
          <w:rtl/>
          <w:lang w:val="en-GB"/>
        </w:rPr>
        <w:t>הוועדה המקומית לתכנון ובניה קריית מלאכי</w:t>
      </w:r>
    </w:p>
    <w:p w14:paraId="56E457E1" w14:textId="77777777" w:rsidR="00AE5DC9" w:rsidRPr="006423BA" w:rsidRDefault="00AE5DC9" w:rsidP="00AE5DC9">
      <w:pPr>
        <w:ind w:left="84" w:firstLine="720"/>
        <w:jc w:val="center"/>
        <w:rPr>
          <w:rFonts w:ascii="Tahoma" w:hAnsi="Tahoma" w:cs="Tahoma"/>
          <w:b/>
          <w:bCs/>
          <w:sz w:val="24"/>
          <w:rtl/>
          <w:lang w:val="en-GB"/>
        </w:rPr>
      </w:pPr>
      <w:r w:rsidRPr="006423BA">
        <w:rPr>
          <w:rFonts w:ascii="Tahoma" w:hAnsi="Tahoma" w:cs="Tahoma" w:hint="cs"/>
          <w:b/>
          <w:bCs/>
          <w:sz w:val="24"/>
          <w:rtl/>
          <w:lang w:val="en-GB"/>
        </w:rPr>
        <w:t>טופס טיולים לפני תעודת גמר</w:t>
      </w:r>
    </w:p>
    <w:p w14:paraId="110C26BC" w14:textId="77777777" w:rsidR="00AE5DC9" w:rsidRPr="0011268F" w:rsidRDefault="00AE5DC9" w:rsidP="00AE5DC9">
      <w:pPr>
        <w:rPr>
          <w:rtl/>
        </w:rPr>
      </w:pPr>
      <w:r>
        <w:rPr>
          <w:rFonts w:hint="cs"/>
          <w:rtl/>
        </w:rPr>
        <w:t>היתר מספר:</w:t>
      </w:r>
      <w:r w:rsidRPr="0011268F">
        <w:rPr>
          <w:rFonts w:hint="cs"/>
          <w:rtl/>
        </w:rPr>
        <w:t>___________</w:t>
      </w:r>
      <w:r>
        <w:rPr>
          <w:rFonts w:hint="cs"/>
          <w:rtl/>
        </w:rPr>
        <w:t xml:space="preserve"> שם בעל ההיתר</w:t>
      </w:r>
      <w:r w:rsidRPr="0011268F">
        <w:rPr>
          <w:rFonts w:hint="cs"/>
          <w:rtl/>
        </w:rPr>
        <w:t>:___________</w:t>
      </w:r>
      <w:r>
        <w:rPr>
          <w:rFonts w:hint="cs"/>
          <w:rtl/>
        </w:rPr>
        <w:t xml:space="preserve"> </w:t>
      </w:r>
      <w:r w:rsidRPr="0011268F">
        <w:rPr>
          <w:rFonts w:hint="cs"/>
          <w:rtl/>
        </w:rPr>
        <w:t>כתובת:___________________</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06"/>
        <w:gridCol w:w="1509"/>
        <w:gridCol w:w="5965"/>
      </w:tblGrid>
      <w:tr w:rsidR="00AE5DC9" w:rsidRPr="00013852" w14:paraId="28B2A0BF" w14:textId="77777777" w:rsidTr="0069505D">
        <w:tc>
          <w:tcPr>
            <w:tcW w:w="1505" w:type="dxa"/>
            <w:shd w:val="clear" w:color="auto" w:fill="auto"/>
          </w:tcPr>
          <w:p w14:paraId="1A36C587" w14:textId="77777777" w:rsidR="00AE5DC9" w:rsidRPr="0011268F" w:rsidRDefault="00AE5DC9" w:rsidP="0069505D">
            <w:pPr>
              <w:bidi w:val="0"/>
              <w:jc w:val="center"/>
              <w:rPr>
                <w:rtl/>
              </w:rPr>
            </w:pPr>
          </w:p>
        </w:tc>
        <w:tc>
          <w:tcPr>
            <w:tcW w:w="3015" w:type="dxa"/>
            <w:gridSpan w:val="2"/>
            <w:shd w:val="clear" w:color="auto" w:fill="auto"/>
          </w:tcPr>
          <w:p w14:paraId="42448D9B" w14:textId="77777777" w:rsidR="00AE5DC9" w:rsidRPr="0011268F" w:rsidRDefault="00AE5DC9" w:rsidP="0069505D">
            <w:pPr>
              <w:bidi w:val="0"/>
              <w:jc w:val="right"/>
              <w:rPr>
                <w:rtl/>
              </w:rPr>
            </w:pPr>
            <w:r w:rsidRPr="0011268F">
              <w:rPr>
                <w:rFonts w:hint="cs"/>
                <w:rtl/>
              </w:rPr>
              <w:t xml:space="preserve">הערות </w:t>
            </w:r>
          </w:p>
        </w:tc>
        <w:tc>
          <w:tcPr>
            <w:tcW w:w="5965" w:type="dxa"/>
            <w:shd w:val="clear" w:color="auto" w:fill="auto"/>
          </w:tcPr>
          <w:p w14:paraId="5AF94AAC" w14:textId="77777777" w:rsidR="00AE5DC9" w:rsidRPr="00013852" w:rsidRDefault="00AE5DC9" w:rsidP="0069505D">
            <w:pPr>
              <w:bidi w:val="0"/>
              <w:jc w:val="right"/>
              <w:rPr>
                <w:rtl/>
              </w:rPr>
            </w:pPr>
            <w:r w:rsidRPr="00013852">
              <w:rPr>
                <w:rFonts w:hint="cs"/>
                <w:rtl/>
              </w:rPr>
              <w:t xml:space="preserve">אגף פיקוח על הבניה </w:t>
            </w:r>
          </w:p>
        </w:tc>
      </w:tr>
      <w:tr w:rsidR="00AE5DC9" w:rsidRPr="00013852" w14:paraId="1BEBABDD" w14:textId="77777777" w:rsidTr="0069505D">
        <w:trPr>
          <w:trHeight w:val="417"/>
        </w:trPr>
        <w:tc>
          <w:tcPr>
            <w:tcW w:w="1505" w:type="dxa"/>
            <w:shd w:val="clear" w:color="auto" w:fill="auto"/>
          </w:tcPr>
          <w:p w14:paraId="67CD8751" w14:textId="77777777" w:rsidR="00AE5DC9" w:rsidRPr="0011268F" w:rsidRDefault="00AE5DC9" w:rsidP="0069505D">
            <w:pPr>
              <w:bidi w:val="0"/>
              <w:jc w:val="right"/>
              <w:rPr>
                <w:rtl/>
              </w:rPr>
            </w:pPr>
            <w:r w:rsidRPr="0011268F">
              <w:rPr>
                <w:rFonts w:hint="cs"/>
                <w:rtl/>
              </w:rPr>
              <w:t>תאריך</w:t>
            </w:r>
          </w:p>
        </w:tc>
        <w:tc>
          <w:tcPr>
            <w:tcW w:w="1506" w:type="dxa"/>
            <w:shd w:val="clear" w:color="auto" w:fill="auto"/>
          </w:tcPr>
          <w:p w14:paraId="52CD16A6" w14:textId="77777777" w:rsidR="00AE5DC9" w:rsidRPr="0011268F" w:rsidRDefault="00AE5DC9" w:rsidP="0069505D">
            <w:pPr>
              <w:bidi w:val="0"/>
              <w:jc w:val="right"/>
              <w:rPr>
                <w:rtl/>
              </w:rPr>
            </w:pPr>
            <w:r w:rsidRPr="0011268F">
              <w:rPr>
                <w:rFonts w:hint="cs"/>
                <w:rtl/>
              </w:rPr>
              <w:t xml:space="preserve">חתימה </w:t>
            </w:r>
          </w:p>
        </w:tc>
        <w:tc>
          <w:tcPr>
            <w:tcW w:w="1509" w:type="dxa"/>
            <w:shd w:val="clear" w:color="auto" w:fill="auto"/>
          </w:tcPr>
          <w:p w14:paraId="20EAD18C" w14:textId="77777777" w:rsidR="00AE5DC9" w:rsidRPr="0011268F" w:rsidRDefault="00AE5DC9" w:rsidP="0069505D">
            <w:pPr>
              <w:bidi w:val="0"/>
              <w:jc w:val="center"/>
              <w:rPr>
                <w:rtl/>
              </w:rPr>
            </w:pPr>
            <w:r w:rsidRPr="0011268F">
              <w:rPr>
                <w:rFonts w:hint="cs"/>
                <w:rtl/>
              </w:rPr>
              <w:t xml:space="preserve">שם  המאשר </w:t>
            </w:r>
          </w:p>
        </w:tc>
        <w:tc>
          <w:tcPr>
            <w:tcW w:w="5965" w:type="dxa"/>
            <w:vMerge w:val="restart"/>
            <w:shd w:val="clear" w:color="auto" w:fill="auto"/>
          </w:tcPr>
          <w:p w14:paraId="6B75A945" w14:textId="77777777" w:rsidR="00AE5DC9" w:rsidRPr="00013852" w:rsidRDefault="00AE5DC9" w:rsidP="0069505D">
            <w:pPr>
              <w:bidi w:val="0"/>
              <w:spacing w:line="240" w:lineRule="auto"/>
              <w:jc w:val="right"/>
              <w:rPr>
                <w:rtl/>
              </w:rPr>
            </w:pPr>
          </w:p>
        </w:tc>
      </w:tr>
      <w:tr w:rsidR="00AE5DC9" w:rsidRPr="00013852" w14:paraId="6146B05F" w14:textId="77777777" w:rsidTr="0069505D">
        <w:trPr>
          <w:trHeight w:val="967"/>
        </w:trPr>
        <w:tc>
          <w:tcPr>
            <w:tcW w:w="1505" w:type="dxa"/>
            <w:shd w:val="clear" w:color="auto" w:fill="auto"/>
          </w:tcPr>
          <w:p w14:paraId="3B2CF110" w14:textId="77777777" w:rsidR="00AE5DC9" w:rsidRPr="0011268F" w:rsidRDefault="00AE5DC9" w:rsidP="0069505D">
            <w:pPr>
              <w:bidi w:val="0"/>
              <w:spacing w:line="240" w:lineRule="auto"/>
              <w:jc w:val="right"/>
              <w:rPr>
                <w:rtl/>
              </w:rPr>
            </w:pPr>
          </w:p>
        </w:tc>
        <w:tc>
          <w:tcPr>
            <w:tcW w:w="1506" w:type="dxa"/>
            <w:shd w:val="clear" w:color="auto" w:fill="auto"/>
          </w:tcPr>
          <w:p w14:paraId="4628B9FF" w14:textId="77777777" w:rsidR="00AE5DC9" w:rsidRPr="0011268F" w:rsidRDefault="00AE5DC9" w:rsidP="0069505D">
            <w:pPr>
              <w:bidi w:val="0"/>
              <w:spacing w:line="240" w:lineRule="auto"/>
              <w:jc w:val="right"/>
              <w:rPr>
                <w:rtl/>
              </w:rPr>
            </w:pPr>
          </w:p>
        </w:tc>
        <w:tc>
          <w:tcPr>
            <w:tcW w:w="1509" w:type="dxa"/>
            <w:shd w:val="clear" w:color="auto" w:fill="auto"/>
          </w:tcPr>
          <w:p w14:paraId="2374348B" w14:textId="77777777" w:rsidR="00AE5DC9" w:rsidRPr="0011268F" w:rsidRDefault="00AE5DC9" w:rsidP="0069505D">
            <w:pPr>
              <w:bidi w:val="0"/>
              <w:spacing w:line="240" w:lineRule="auto"/>
              <w:jc w:val="right"/>
              <w:rPr>
                <w:rtl/>
              </w:rPr>
            </w:pPr>
          </w:p>
        </w:tc>
        <w:tc>
          <w:tcPr>
            <w:tcW w:w="5965" w:type="dxa"/>
            <w:vMerge/>
            <w:shd w:val="clear" w:color="auto" w:fill="auto"/>
          </w:tcPr>
          <w:p w14:paraId="3C108838" w14:textId="77777777" w:rsidR="00AE5DC9" w:rsidRPr="00013852" w:rsidRDefault="00AE5DC9" w:rsidP="0069505D">
            <w:pPr>
              <w:bidi w:val="0"/>
              <w:spacing w:line="240" w:lineRule="auto"/>
              <w:jc w:val="right"/>
              <w:rPr>
                <w:rtl/>
              </w:rPr>
            </w:pPr>
          </w:p>
        </w:tc>
      </w:tr>
      <w:tr w:rsidR="00AE5DC9" w:rsidRPr="00013852" w14:paraId="42B42E20" w14:textId="77777777" w:rsidTr="0069505D">
        <w:tc>
          <w:tcPr>
            <w:tcW w:w="1505" w:type="dxa"/>
            <w:shd w:val="clear" w:color="auto" w:fill="auto"/>
          </w:tcPr>
          <w:p w14:paraId="6FE91928" w14:textId="77777777" w:rsidR="00AE5DC9" w:rsidRPr="0011268F" w:rsidRDefault="00AE5DC9" w:rsidP="0069505D">
            <w:pPr>
              <w:bidi w:val="0"/>
              <w:spacing w:line="240" w:lineRule="auto"/>
              <w:jc w:val="right"/>
            </w:pPr>
          </w:p>
        </w:tc>
        <w:tc>
          <w:tcPr>
            <w:tcW w:w="3015" w:type="dxa"/>
            <w:gridSpan w:val="2"/>
            <w:shd w:val="clear" w:color="auto" w:fill="auto"/>
          </w:tcPr>
          <w:p w14:paraId="5C76FBE8" w14:textId="77777777" w:rsidR="00AE5DC9" w:rsidRPr="0011268F" w:rsidRDefault="00AE5DC9" w:rsidP="0069505D">
            <w:pPr>
              <w:bidi w:val="0"/>
              <w:spacing w:line="240" w:lineRule="auto"/>
              <w:jc w:val="right"/>
              <w:rPr>
                <w:rtl/>
              </w:rPr>
            </w:pPr>
            <w:r w:rsidRPr="0011268F">
              <w:rPr>
                <w:rFonts w:hint="cs"/>
                <w:rtl/>
              </w:rPr>
              <w:t xml:space="preserve">הערות </w:t>
            </w:r>
          </w:p>
        </w:tc>
        <w:tc>
          <w:tcPr>
            <w:tcW w:w="5965" w:type="dxa"/>
            <w:shd w:val="clear" w:color="auto" w:fill="auto"/>
          </w:tcPr>
          <w:p w14:paraId="5BAACE2B" w14:textId="77777777" w:rsidR="00AE5DC9" w:rsidRPr="00013852" w:rsidRDefault="00AE5DC9" w:rsidP="0069505D">
            <w:pPr>
              <w:bidi w:val="0"/>
              <w:spacing w:line="240" w:lineRule="auto"/>
              <w:jc w:val="right"/>
              <w:rPr>
                <w:rtl/>
              </w:rPr>
            </w:pPr>
            <w:r w:rsidRPr="00013852">
              <w:rPr>
                <w:rFonts w:hint="cs"/>
                <w:rtl/>
              </w:rPr>
              <w:t xml:space="preserve">מחלקת תברואה </w:t>
            </w:r>
          </w:p>
        </w:tc>
      </w:tr>
      <w:tr w:rsidR="00AE5DC9" w:rsidRPr="00013852" w14:paraId="6667C26F" w14:textId="77777777" w:rsidTr="0069505D">
        <w:trPr>
          <w:trHeight w:val="345"/>
        </w:trPr>
        <w:tc>
          <w:tcPr>
            <w:tcW w:w="1505" w:type="dxa"/>
            <w:shd w:val="clear" w:color="auto" w:fill="auto"/>
          </w:tcPr>
          <w:p w14:paraId="155A47B0"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437CD80B"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2779052D"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68C84764" w14:textId="77777777" w:rsidR="00AE5DC9" w:rsidRPr="00013852" w:rsidRDefault="00AE5DC9" w:rsidP="0069505D">
            <w:pPr>
              <w:bidi w:val="0"/>
              <w:spacing w:line="240" w:lineRule="auto"/>
              <w:jc w:val="right"/>
              <w:rPr>
                <w:rtl/>
              </w:rPr>
            </w:pPr>
          </w:p>
        </w:tc>
      </w:tr>
      <w:tr w:rsidR="00AE5DC9" w:rsidRPr="00013852" w14:paraId="4D3DC846" w14:textId="77777777" w:rsidTr="0069505D">
        <w:trPr>
          <w:trHeight w:val="539"/>
        </w:trPr>
        <w:tc>
          <w:tcPr>
            <w:tcW w:w="1505" w:type="dxa"/>
            <w:shd w:val="clear" w:color="auto" w:fill="auto"/>
          </w:tcPr>
          <w:p w14:paraId="359B06E0" w14:textId="77777777" w:rsidR="00AE5DC9" w:rsidRPr="0011268F" w:rsidRDefault="00AE5DC9" w:rsidP="0069505D">
            <w:pPr>
              <w:bidi w:val="0"/>
              <w:spacing w:line="240" w:lineRule="auto"/>
              <w:jc w:val="right"/>
            </w:pPr>
          </w:p>
        </w:tc>
        <w:tc>
          <w:tcPr>
            <w:tcW w:w="1506" w:type="dxa"/>
            <w:shd w:val="clear" w:color="auto" w:fill="auto"/>
          </w:tcPr>
          <w:p w14:paraId="17637E18" w14:textId="77777777" w:rsidR="00AE5DC9" w:rsidRPr="0011268F" w:rsidRDefault="00AE5DC9" w:rsidP="0069505D">
            <w:pPr>
              <w:bidi w:val="0"/>
              <w:spacing w:line="240" w:lineRule="auto"/>
              <w:jc w:val="right"/>
            </w:pPr>
          </w:p>
        </w:tc>
        <w:tc>
          <w:tcPr>
            <w:tcW w:w="1509" w:type="dxa"/>
            <w:shd w:val="clear" w:color="auto" w:fill="auto"/>
          </w:tcPr>
          <w:p w14:paraId="5EE91377" w14:textId="77777777" w:rsidR="00AE5DC9" w:rsidRPr="0011268F" w:rsidRDefault="00AE5DC9" w:rsidP="0069505D">
            <w:pPr>
              <w:bidi w:val="0"/>
              <w:spacing w:line="240" w:lineRule="auto"/>
              <w:jc w:val="right"/>
            </w:pPr>
          </w:p>
        </w:tc>
        <w:tc>
          <w:tcPr>
            <w:tcW w:w="5965" w:type="dxa"/>
            <w:vMerge/>
            <w:shd w:val="clear" w:color="auto" w:fill="auto"/>
          </w:tcPr>
          <w:p w14:paraId="2E9CB7A4" w14:textId="77777777" w:rsidR="00AE5DC9" w:rsidRPr="00013852" w:rsidRDefault="00AE5DC9" w:rsidP="0069505D">
            <w:pPr>
              <w:bidi w:val="0"/>
              <w:spacing w:line="240" w:lineRule="auto"/>
              <w:jc w:val="right"/>
              <w:rPr>
                <w:rtl/>
              </w:rPr>
            </w:pPr>
          </w:p>
        </w:tc>
      </w:tr>
      <w:tr w:rsidR="00AE5DC9" w:rsidRPr="00013852" w14:paraId="47B931C1" w14:textId="77777777" w:rsidTr="0069505D">
        <w:tc>
          <w:tcPr>
            <w:tcW w:w="1505" w:type="dxa"/>
            <w:shd w:val="clear" w:color="auto" w:fill="auto"/>
          </w:tcPr>
          <w:p w14:paraId="5638FA06" w14:textId="77777777" w:rsidR="00AE5DC9" w:rsidRPr="0011268F" w:rsidRDefault="00AE5DC9" w:rsidP="0069505D">
            <w:pPr>
              <w:bidi w:val="0"/>
              <w:spacing w:line="240" w:lineRule="auto"/>
              <w:jc w:val="right"/>
            </w:pPr>
          </w:p>
        </w:tc>
        <w:tc>
          <w:tcPr>
            <w:tcW w:w="3015" w:type="dxa"/>
            <w:gridSpan w:val="2"/>
            <w:shd w:val="clear" w:color="auto" w:fill="auto"/>
          </w:tcPr>
          <w:p w14:paraId="62DC94CA" w14:textId="77777777" w:rsidR="00AE5DC9" w:rsidRPr="0011268F" w:rsidRDefault="00AE5DC9" w:rsidP="0069505D">
            <w:pPr>
              <w:bidi w:val="0"/>
              <w:spacing w:line="240" w:lineRule="auto"/>
              <w:jc w:val="right"/>
              <w:rPr>
                <w:rtl/>
              </w:rPr>
            </w:pPr>
            <w:r w:rsidRPr="0011268F">
              <w:rPr>
                <w:rFonts w:hint="cs"/>
                <w:rtl/>
              </w:rPr>
              <w:t xml:space="preserve">הערות </w:t>
            </w:r>
          </w:p>
        </w:tc>
        <w:tc>
          <w:tcPr>
            <w:tcW w:w="5965" w:type="dxa"/>
            <w:shd w:val="clear" w:color="auto" w:fill="auto"/>
          </w:tcPr>
          <w:p w14:paraId="4344F6B4" w14:textId="77777777" w:rsidR="00AE5DC9" w:rsidRPr="00013852" w:rsidRDefault="00AE5DC9" w:rsidP="0069505D">
            <w:pPr>
              <w:spacing w:line="240" w:lineRule="auto"/>
              <w:rPr>
                <w:rtl/>
              </w:rPr>
            </w:pPr>
            <w:r w:rsidRPr="00013852">
              <w:rPr>
                <w:rFonts w:hint="cs"/>
                <w:rtl/>
              </w:rPr>
              <w:t>מחלקת גביה</w:t>
            </w:r>
          </w:p>
        </w:tc>
      </w:tr>
      <w:tr w:rsidR="00AE5DC9" w:rsidRPr="00013852" w14:paraId="2FDBB0F9" w14:textId="77777777" w:rsidTr="0069505D">
        <w:trPr>
          <w:trHeight w:val="450"/>
        </w:trPr>
        <w:tc>
          <w:tcPr>
            <w:tcW w:w="1505" w:type="dxa"/>
            <w:shd w:val="clear" w:color="auto" w:fill="auto"/>
          </w:tcPr>
          <w:p w14:paraId="26B69534"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4586A86F"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59F87B2C"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2C9A2073" w14:textId="77777777" w:rsidR="00AE5DC9" w:rsidRPr="00013852" w:rsidRDefault="00AE5DC9" w:rsidP="0069505D">
            <w:pPr>
              <w:bidi w:val="0"/>
              <w:spacing w:line="240" w:lineRule="auto"/>
              <w:jc w:val="right"/>
              <w:rPr>
                <w:rtl/>
              </w:rPr>
            </w:pPr>
            <w:r w:rsidRPr="00013852">
              <w:rPr>
                <w:rFonts w:hint="cs"/>
                <w:rtl/>
              </w:rPr>
              <w:t xml:space="preserve">בבניה רוויה </w:t>
            </w:r>
            <w:proofErr w:type="spellStart"/>
            <w:r w:rsidRPr="00013852">
              <w:rPr>
                <w:rFonts w:hint="cs"/>
                <w:rtl/>
              </w:rPr>
              <w:t>ובקוט'גים</w:t>
            </w:r>
            <w:proofErr w:type="spellEnd"/>
            <w:r w:rsidRPr="00013852">
              <w:rPr>
                <w:rFonts w:hint="cs"/>
                <w:rtl/>
              </w:rPr>
              <w:t>- יש לצרף טבלת חישוב שטחים לצורך חיוב ארנונה</w:t>
            </w:r>
          </w:p>
        </w:tc>
      </w:tr>
      <w:tr w:rsidR="00AE5DC9" w:rsidRPr="00013852" w14:paraId="0BC2FA78" w14:textId="77777777" w:rsidTr="0069505D">
        <w:trPr>
          <w:trHeight w:val="491"/>
        </w:trPr>
        <w:tc>
          <w:tcPr>
            <w:tcW w:w="1505" w:type="dxa"/>
            <w:shd w:val="clear" w:color="auto" w:fill="auto"/>
          </w:tcPr>
          <w:p w14:paraId="1A210817" w14:textId="77777777" w:rsidR="00AE5DC9" w:rsidRPr="0011268F" w:rsidRDefault="00AE5DC9" w:rsidP="0069505D">
            <w:pPr>
              <w:bidi w:val="0"/>
              <w:spacing w:line="240" w:lineRule="auto"/>
              <w:jc w:val="right"/>
            </w:pPr>
          </w:p>
        </w:tc>
        <w:tc>
          <w:tcPr>
            <w:tcW w:w="1506" w:type="dxa"/>
            <w:shd w:val="clear" w:color="auto" w:fill="auto"/>
          </w:tcPr>
          <w:p w14:paraId="004026B6" w14:textId="77777777" w:rsidR="00AE5DC9" w:rsidRPr="0011268F" w:rsidRDefault="00AE5DC9" w:rsidP="0069505D">
            <w:pPr>
              <w:bidi w:val="0"/>
              <w:spacing w:line="240" w:lineRule="auto"/>
              <w:jc w:val="right"/>
            </w:pPr>
          </w:p>
        </w:tc>
        <w:tc>
          <w:tcPr>
            <w:tcW w:w="1509" w:type="dxa"/>
            <w:shd w:val="clear" w:color="auto" w:fill="auto"/>
          </w:tcPr>
          <w:p w14:paraId="3819CB1E" w14:textId="77777777" w:rsidR="00AE5DC9" w:rsidRPr="0011268F" w:rsidRDefault="00AE5DC9" w:rsidP="0069505D">
            <w:pPr>
              <w:bidi w:val="0"/>
              <w:spacing w:line="240" w:lineRule="auto"/>
              <w:jc w:val="right"/>
            </w:pPr>
          </w:p>
        </w:tc>
        <w:tc>
          <w:tcPr>
            <w:tcW w:w="5965" w:type="dxa"/>
            <w:vMerge/>
            <w:shd w:val="clear" w:color="auto" w:fill="auto"/>
          </w:tcPr>
          <w:p w14:paraId="5091FDD0" w14:textId="77777777" w:rsidR="00AE5DC9" w:rsidRPr="00013852" w:rsidRDefault="00AE5DC9" w:rsidP="0069505D">
            <w:pPr>
              <w:bidi w:val="0"/>
              <w:spacing w:line="240" w:lineRule="auto"/>
              <w:jc w:val="right"/>
              <w:rPr>
                <w:rtl/>
              </w:rPr>
            </w:pPr>
          </w:p>
        </w:tc>
      </w:tr>
      <w:tr w:rsidR="00AE5DC9" w:rsidRPr="00013852" w14:paraId="7BEBD431" w14:textId="77777777" w:rsidTr="0069505D">
        <w:tc>
          <w:tcPr>
            <w:tcW w:w="1505" w:type="dxa"/>
            <w:shd w:val="clear" w:color="auto" w:fill="auto"/>
          </w:tcPr>
          <w:p w14:paraId="520F8244" w14:textId="77777777" w:rsidR="00AE5DC9" w:rsidRPr="0011268F" w:rsidRDefault="00AE5DC9" w:rsidP="0069505D">
            <w:pPr>
              <w:bidi w:val="0"/>
              <w:spacing w:line="240" w:lineRule="auto"/>
              <w:jc w:val="right"/>
            </w:pPr>
          </w:p>
        </w:tc>
        <w:tc>
          <w:tcPr>
            <w:tcW w:w="3015" w:type="dxa"/>
            <w:gridSpan w:val="2"/>
            <w:shd w:val="clear" w:color="auto" w:fill="auto"/>
          </w:tcPr>
          <w:p w14:paraId="38055F24" w14:textId="77777777" w:rsidR="00AE5DC9" w:rsidRPr="0011268F" w:rsidRDefault="00AE5DC9" w:rsidP="0069505D">
            <w:pPr>
              <w:bidi w:val="0"/>
              <w:spacing w:line="240" w:lineRule="auto"/>
              <w:jc w:val="right"/>
              <w:rPr>
                <w:rtl/>
              </w:rPr>
            </w:pPr>
            <w:r w:rsidRPr="0011268F">
              <w:rPr>
                <w:rFonts w:hint="cs"/>
                <w:rtl/>
              </w:rPr>
              <w:t xml:space="preserve">הערות </w:t>
            </w:r>
          </w:p>
        </w:tc>
        <w:tc>
          <w:tcPr>
            <w:tcW w:w="5965" w:type="dxa"/>
            <w:shd w:val="clear" w:color="auto" w:fill="auto"/>
          </w:tcPr>
          <w:p w14:paraId="411FCC42" w14:textId="77777777" w:rsidR="00AE5DC9" w:rsidRPr="00013852" w:rsidRDefault="00AE5DC9" w:rsidP="0069505D">
            <w:pPr>
              <w:spacing w:line="240" w:lineRule="auto"/>
              <w:rPr>
                <w:rtl/>
              </w:rPr>
            </w:pPr>
            <w:r w:rsidRPr="00013852">
              <w:rPr>
                <w:rFonts w:hint="cs"/>
                <w:rtl/>
              </w:rPr>
              <w:t>היטל השבחה</w:t>
            </w:r>
          </w:p>
        </w:tc>
      </w:tr>
      <w:tr w:rsidR="00AE5DC9" w:rsidRPr="00013852" w14:paraId="350ECDB7" w14:textId="77777777" w:rsidTr="0069505D">
        <w:trPr>
          <w:trHeight w:val="450"/>
        </w:trPr>
        <w:tc>
          <w:tcPr>
            <w:tcW w:w="1505" w:type="dxa"/>
            <w:shd w:val="clear" w:color="auto" w:fill="auto"/>
          </w:tcPr>
          <w:p w14:paraId="2138624D"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0B1FD940"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5FDE2558"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684B8A8A" w14:textId="77777777" w:rsidR="00AE5DC9" w:rsidRPr="00013852" w:rsidRDefault="00AE5DC9" w:rsidP="0069505D">
            <w:pPr>
              <w:bidi w:val="0"/>
              <w:spacing w:line="240" w:lineRule="auto"/>
              <w:jc w:val="right"/>
            </w:pPr>
          </w:p>
        </w:tc>
      </w:tr>
      <w:tr w:rsidR="00AE5DC9" w:rsidRPr="00013852" w14:paraId="678DB6C4" w14:textId="77777777" w:rsidTr="0069505D">
        <w:trPr>
          <w:trHeight w:val="523"/>
        </w:trPr>
        <w:tc>
          <w:tcPr>
            <w:tcW w:w="1505" w:type="dxa"/>
            <w:shd w:val="clear" w:color="auto" w:fill="auto"/>
          </w:tcPr>
          <w:p w14:paraId="13F6A972" w14:textId="77777777" w:rsidR="00AE5DC9" w:rsidRPr="0011268F" w:rsidRDefault="00AE5DC9" w:rsidP="0069505D">
            <w:pPr>
              <w:bidi w:val="0"/>
              <w:spacing w:line="240" w:lineRule="auto"/>
              <w:jc w:val="right"/>
            </w:pPr>
          </w:p>
        </w:tc>
        <w:tc>
          <w:tcPr>
            <w:tcW w:w="1506" w:type="dxa"/>
            <w:shd w:val="clear" w:color="auto" w:fill="auto"/>
          </w:tcPr>
          <w:p w14:paraId="78CF2439" w14:textId="77777777" w:rsidR="00AE5DC9" w:rsidRPr="0011268F" w:rsidRDefault="00AE5DC9" w:rsidP="0069505D">
            <w:pPr>
              <w:bidi w:val="0"/>
              <w:spacing w:line="240" w:lineRule="auto"/>
              <w:jc w:val="right"/>
            </w:pPr>
          </w:p>
        </w:tc>
        <w:tc>
          <w:tcPr>
            <w:tcW w:w="1509" w:type="dxa"/>
            <w:shd w:val="clear" w:color="auto" w:fill="auto"/>
          </w:tcPr>
          <w:p w14:paraId="3DAD862F" w14:textId="77777777" w:rsidR="00AE5DC9" w:rsidRPr="0011268F" w:rsidRDefault="00AE5DC9" w:rsidP="0069505D">
            <w:pPr>
              <w:bidi w:val="0"/>
              <w:spacing w:line="240" w:lineRule="auto"/>
            </w:pPr>
          </w:p>
        </w:tc>
        <w:tc>
          <w:tcPr>
            <w:tcW w:w="5965" w:type="dxa"/>
            <w:vMerge/>
            <w:shd w:val="clear" w:color="auto" w:fill="auto"/>
          </w:tcPr>
          <w:p w14:paraId="45018D12" w14:textId="77777777" w:rsidR="00AE5DC9" w:rsidRPr="00013852" w:rsidRDefault="00AE5DC9" w:rsidP="0069505D">
            <w:pPr>
              <w:bidi w:val="0"/>
              <w:spacing w:line="240" w:lineRule="auto"/>
              <w:jc w:val="right"/>
              <w:rPr>
                <w:rtl/>
              </w:rPr>
            </w:pPr>
          </w:p>
        </w:tc>
      </w:tr>
      <w:tr w:rsidR="00AE5DC9" w:rsidRPr="00013852" w14:paraId="1D986D03" w14:textId="77777777" w:rsidTr="0069505D">
        <w:tc>
          <w:tcPr>
            <w:tcW w:w="1505" w:type="dxa"/>
            <w:shd w:val="clear" w:color="auto" w:fill="auto"/>
          </w:tcPr>
          <w:p w14:paraId="42A96521" w14:textId="77777777" w:rsidR="00AE5DC9" w:rsidRPr="0011268F" w:rsidRDefault="00AE5DC9" w:rsidP="0069505D">
            <w:pPr>
              <w:bidi w:val="0"/>
              <w:spacing w:line="240" w:lineRule="auto"/>
              <w:jc w:val="right"/>
            </w:pPr>
          </w:p>
        </w:tc>
        <w:tc>
          <w:tcPr>
            <w:tcW w:w="3015" w:type="dxa"/>
            <w:gridSpan w:val="2"/>
            <w:shd w:val="clear" w:color="auto" w:fill="auto"/>
          </w:tcPr>
          <w:p w14:paraId="77997A5A" w14:textId="77777777" w:rsidR="00AE5DC9" w:rsidRPr="0011268F" w:rsidRDefault="00AE5DC9" w:rsidP="0069505D">
            <w:pPr>
              <w:bidi w:val="0"/>
              <w:spacing w:line="240" w:lineRule="auto"/>
              <w:jc w:val="right"/>
              <w:rPr>
                <w:rtl/>
              </w:rPr>
            </w:pPr>
            <w:r w:rsidRPr="0011268F">
              <w:rPr>
                <w:rFonts w:hint="cs"/>
                <w:rtl/>
              </w:rPr>
              <w:t xml:space="preserve">הערות </w:t>
            </w:r>
          </w:p>
        </w:tc>
        <w:tc>
          <w:tcPr>
            <w:tcW w:w="5965" w:type="dxa"/>
            <w:shd w:val="clear" w:color="auto" w:fill="auto"/>
          </w:tcPr>
          <w:p w14:paraId="55F7C6F4" w14:textId="77777777" w:rsidR="00AE5DC9" w:rsidRPr="00013852" w:rsidRDefault="00AE5DC9" w:rsidP="0069505D">
            <w:pPr>
              <w:spacing w:line="240" w:lineRule="auto"/>
              <w:rPr>
                <w:rtl/>
              </w:rPr>
            </w:pPr>
            <w:r w:rsidRPr="00013852">
              <w:rPr>
                <w:rFonts w:hint="cs"/>
                <w:rtl/>
              </w:rPr>
              <w:t>מחלקת תשתיות</w:t>
            </w:r>
          </w:p>
        </w:tc>
      </w:tr>
      <w:tr w:rsidR="00AE5DC9" w:rsidRPr="00013852" w14:paraId="6EB71900" w14:textId="77777777" w:rsidTr="0069505D">
        <w:trPr>
          <w:trHeight w:val="450"/>
        </w:trPr>
        <w:tc>
          <w:tcPr>
            <w:tcW w:w="1505" w:type="dxa"/>
            <w:shd w:val="clear" w:color="auto" w:fill="auto"/>
          </w:tcPr>
          <w:p w14:paraId="7B9AD4EB"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7DE72A7C"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2855E5A3"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02576B2C" w14:textId="77777777" w:rsidR="00AE5DC9" w:rsidRPr="00013852" w:rsidRDefault="00AE5DC9" w:rsidP="0069505D">
            <w:pPr>
              <w:bidi w:val="0"/>
              <w:spacing w:line="240" w:lineRule="auto"/>
              <w:jc w:val="right"/>
            </w:pPr>
          </w:p>
        </w:tc>
      </w:tr>
      <w:tr w:rsidR="00AE5DC9" w:rsidRPr="00013852" w14:paraId="437B7172" w14:textId="77777777" w:rsidTr="0069505D">
        <w:trPr>
          <w:trHeight w:val="517"/>
        </w:trPr>
        <w:tc>
          <w:tcPr>
            <w:tcW w:w="1505" w:type="dxa"/>
            <w:shd w:val="clear" w:color="auto" w:fill="auto"/>
          </w:tcPr>
          <w:p w14:paraId="014700AE" w14:textId="77777777" w:rsidR="00AE5DC9" w:rsidRPr="0011268F" w:rsidRDefault="00AE5DC9" w:rsidP="0069505D">
            <w:pPr>
              <w:bidi w:val="0"/>
              <w:spacing w:line="240" w:lineRule="auto"/>
              <w:jc w:val="right"/>
            </w:pPr>
          </w:p>
        </w:tc>
        <w:tc>
          <w:tcPr>
            <w:tcW w:w="1506" w:type="dxa"/>
            <w:shd w:val="clear" w:color="auto" w:fill="auto"/>
          </w:tcPr>
          <w:p w14:paraId="1BF1B801" w14:textId="77777777" w:rsidR="00AE5DC9" w:rsidRPr="0011268F" w:rsidRDefault="00AE5DC9" w:rsidP="0069505D">
            <w:pPr>
              <w:bidi w:val="0"/>
              <w:spacing w:line="240" w:lineRule="auto"/>
              <w:jc w:val="right"/>
            </w:pPr>
          </w:p>
        </w:tc>
        <w:tc>
          <w:tcPr>
            <w:tcW w:w="1509" w:type="dxa"/>
            <w:shd w:val="clear" w:color="auto" w:fill="auto"/>
          </w:tcPr>
          <w:p w14:paraId="232CB8F6" w14:textId="77777777" w:rsidR="00AE5DC9" w:rsidRPr="0011268F" w:rsidRDefault="00AE5DC9" w:rsidP="0069505D">
            <w:pPr>
              <w:bidi w:val="0"/>
              <w:spacing w:line="240" w:lineRule="auto"/>
              <w:jc w:val="right"/>
            </w:pPr>
          </w:p>
        </w:tc>
        <w:tc>
          <w:tcPr>
            <w:tcW w:w="5965" w:type="dxa"/>
            <w:vMerge/>
            <w:shd w:val="clear" w:color="auto" w:fill="auto"/>
          </w:tcPr>
          <w:p w14:paraId="05C075FF" w14:textId="77777777" w:rsidR="00AE5DC9" w:rsidRPr="00013852" w:rsidRDefault="00AE5DC9" w:rsidP="0069505D">
            <w:pPr>
              <w:bidi w:val="0"/>
              <w:spacing w:line="240" w:lineRule="auto"/>
              <w:jc w:val="right"/>
              <w:rPr>
                <w:rtl/>
              </w:rPr>
            </w:pPr>
          </w:p>
        </w:tc>
      </w:tr>
      <w:tr w:rsidR="00AE5DC9" w:rsidRPr="00013852" w14:paraId="718F77BD" w14:textId="77777777" w:rsidTr="0069505D">
        <w:tc>
          <w:tcPr>
            <w:tcW w:w="1505" w:type="dxa"/>
            <w:shd w:val="clear" w:color="auto" w:fill="auto"/>
          </w:tcPr>
          <w:p w14:paraId="71BBEE47" w14:textId="77777777" w:rsidR="00AE5DC9" w:rsidRPr="0011268F" w:rsidRDefault="00AE5DC9" w:rsidP="0069505D">
            <w:pPr>
              <w:bidi w:val="0"/>
              <w:spacing w:line="240" w:lineRule="auto"/>
              <w:jc w:val="right"/>
            </w:pPr>
          </w:p>
        </w:tc>
        <w:tc>
          <w:tcPr>
            <w:tcW w:w="3015" w:type="dxa"/>
            <w:gridSpan w:val="2"/>
            <w:shd w:val="clear" w:color="auto" w:fill="auto"/>
          </w:tcPr>
          <w:p w14:paraId="51B10371" w14:textId="77777777" w:rsidR="00AE5DC9" w:rsidRPr="0011268F" w:rsidRDefault="00AE5DC9" w:rsidP="0069505D">
            <w:pPr>
              <w:bidi w:val="0"/>
              <w:spacing w:line="240" w:lineRule="auto"/>
              <w:jc w:val="right"/>
              <w:rPr>
                <w:rtl/>
              </w:rPr>
            </w:pPr>
            <w:r w:rsidRPr="0011268F">
              <w:rPr>
                <w:rFonts w:hint="cs"/>
                <w:rtl/>
              </w:rPr>
              <w:t xml:space="preserve">הערות </w:t>
            </w:r>
          </w:p>
        </w:tc>
        <w:tc>
          <w:tcPr>
            <w:tcW w:w="5965" w:type="dxa"/>
            <w:shd w:val="clear" w:color="auto" w:fill="auto"/>
          </w:tcPr>
          <w:p w14:paraId="0EDDE464" w14:textId="77777777" w:rsidR="00AE5DC9" w:rsidRPr="00013852" w:rsidRDefault="00AE5DC9" w:rsidP="0069505D">
            <w:pPr>
              <w:spacing w:line="240" w:lineRule="auto"/>
              <w:rPr>
                <w:rtl/>
              </w:rPr>
            </w:pPr>
            <w:r>
              <w:t xml:space="preserve"> </w:t>
            </w:r>
            <w:r w:rsidRPr="00013852">
              <w:t>CPM</w:t>
            </w:r>
            <w:r w:rsidRPr="006F3C67">
              <w:rPr>
                <w:rFonts w:hint="cs"/>
                <w:rtl/>
              </w:rPr>
              <w:t>/מנהל אזורי התעשייה</w:t>
            </w:r>
          </w:p>
        </w:tc>
      </w:tr>
      <w:tr w:rsidR="00AE5DC9" w:rsidRPr="00013852" w14:paraId="43047EFB" w14:textId="77777777" w:rsidTr="0069505D">
        <w:trPr>
          <w:trHeight w:val="450"/>
        </w:trPr>
        <w:tc>
          <w:tcPr>
            <w:tcW w:w="1505" w:type="dxa"/>
            <w:shd w:val="clear" w:color="auto" w:fill="auto"/>
          </w:tcPr>
          <w:p w14:paraId="27F17C55"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763B874B"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64C22DD9"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0865C35D" w14:textId="77777777" w:rsidR="00AE5DC9" w:rsidRPr="00013852" w:rsidRDefault="00AE5DC9" w:rsidP="0069505D">
            <w:pPr>
              <w:spacing w:line="240" w:lineRule="auto"/>
              <w:rPr>
                <w:rtl/>
              </w:rPr>
            </w:pPr>
            <w:r>
              <w:rPr>
                <w:rFonts w:hint="cs"/>
                <w:rtl/>
              </w:rPr>
              <w:t>בשכונת המחנה הצבאי/אזורי תעשייה</w:t>
            </w:r>
          </w:p>
        </w:tc>
      </w:tr>
      <w:tr w:rsidR="00AE5DC9" w:rsidRPr="00013852" w14:paraId="2001B003" w14:textId="77777777" w:rsidTr="0069505D">
        <w:trPr>
          <w:trHeight w:val="521"/>
        </w:trPr>
        <w:tc>
          <w:tcPr>
            <w:tcW w:w="1505" w:type="dxa"/>
            <w:shd w:val="clear" w:color="auto" w:fill="auto"/>
          </w:tcPr>
          <w:p w14:paraId="1E8845DE" w14:textId="77777777" w:rsidR="00AE5DC9" w:rsidRPr="0011268F" w:rsidRDefault="00AE5DC9" w:rsidP="0069505D">
            <w:pPr>
              <w:bidi w:val="0"/>
              <w:spacing w:line="240" w:lineRule="auto"/>
              <w:jc w:val="right"/>
            </w:pPr>
          </w:p>
        </w:tc>
        <w:tc>
          <w:tcPr>
            <w:tcW w:w="1506" w:type="dxa"/>
            <w:shd w:val="clear" w:color="auto" w:fill="auto"/>
          </w:tcPr>
          <w:p w14:paraId="6CED1197" w14:textId="77777777" w:rsidR="00AE5DC9" w:rsidRPr="0011268F" w:rsidRDefault="00AE5DC9" w:rsidP="0069505D">
            <w:pPr>
              <w:bidi w:val="0"/>
              <w:spacing w:line="240" w:lineRule="auto"/>
              <w:jc w:val="right"/>
            </w:pPr>
          </w:p>
        </w:tc>
        <w:tc>
          <w:tcPr>
            <w:tcW w:w="1509" w:type="dxa"/>
            <w:shd w:val="clear" w:color="auto" w:fill="auto"/>
          </w:tcPr>
          <w:p w14:paraId="5DC8B3AE" w14:textId="77777777" w:rsidR="00AE5DC9" w:rsidRPr="0011268F" w:rsidRDefault="00AE5DC9" w:rsidP="0069505D">
            <w:pPr>
              <w:bidi w:val="0"/>
              <w:spacing w:line="240" w:lineRule="auto"/>
              <w:jc w:val="right"/>
            </w:pPr>
          </w:p>
        </w:tc>
        <w:tc>
          <w:tcPr>
            <w:tcW w:w="5965" w:type="dxa"/>
            <w:vMerge/>
            <w:shd w:val="clear" w:color="auto" w:fill="auto"/>
          </w:tcPr>
          <w:p w14:paraId="77A214B7" w14:textId="77777777" w:rsidR="00AE5DC9" w:rsidRPr="00013852" w:rsidRDefault="00AE5DC9" w:rsidP="0069505D">
            <w:pPr>
              <w:bidi w:val="0"/>
              <w:spacing w:line="240" w:lineRule="auto"/>
              <w:jc w:val="right"/>
              <w:rPr>
                <w:rtl/>
              </w:rPr>
            </w:pPr>
          </w:p>
        </w:tc>
      </w:tr>
      <w:tr w:rsidR="00AE5DC9" w:rsidRPr="00013852" w14:paraId="1022C466" w14:textId="77777777" w:rsidTr="0069505D">
        <w:tc>
          <w:tcPr>
            <w:tcW w:w="1505" w:type="dxa"/>
            <w:shd w:val="clear" w:color="auto" w:fill="auto"/>
          </w:tcPr>
          <w:p w14:paraId="7BCA1C8E" w14:textId="77777777" w:rsidR="00AE5DC9" w:rsidRPr="0011268F" w:rsidRDefault="00AE5DC9" w:rsidP="0069505D">
            <w:pPr>
              <w:bidi w:val="0"/>
              <w:jc w:val="right"/>
            </w:pPr>
          </w:p>
        </w:tc>
        <w:tc>
          <w:tcPr>
            <w:tcW w:w="3015" w:type="dxa"/>
            <w:gridSpan w:val="2"/>
            <w:shd w:val="clear" w:color="auto" w:fill="auto"/>
          </w:tcPr>
          <w:p w14:paraId="13B68001" w14:textId="77777777" w:rsidR="00AE5DC9" w:rsidRPr="0011268F" w:rsidRDefault="00AE5DC9" w:rsidP="0069505D">
            <w:pPr>
              <w:bidi w:val="0"/>
              <w:jc w:val="right"/>
              <w:rPr>
                <w:rtl/>
              </w:rPr>
            </w:pPr>
            <w:r w:rsidRPr="0011268F">
              <w:rPr>
                <w:rFonts w:hint="cs"/>
                <w:rtl/>
              </w:rPr>
              <w:t xml:space="preserve">הערות </w:t>
            </w:r>
          </w:p>
        </w:tc>
        <w:tc>
          <w:tcPr>
            <w:tcW w:w="5965" w:type="dxa"/>
            <w:shd w:val="clear" w:color="auto" w:fill="auto"/>
          </w:tcPr>
          <w:p w14:paraId="5B596920" w14:textId="77777777" w:rsidR="00AE5DC9" w:rsidRPr="00013852" w:rsidRDefault="00AE5DC9" w:rsidP="0069505D">
            <w:pPr>
              <w:rPr>
                <w:rtl/>
              </w:rPr>
            </w:pPr>
            <w:r w:rsidRPr="00013852">
              <w:rPr>
                <w:rFonts w:hint="cs"/>
                <w:rtl/>
              </w:rPr>
              <w:t>מהנדס העיר</w:t>
            </w:r>
          </w:p>
        </w:tc>
      </w:tr>
      <w:tr w:rsidR="00AE5DC9" w:rsidRPr="00013852" w14:paraId="45C79DC0" w14:textId="77777777" w:rsidTr="0069505D">
        <w:trPr>
          <w:trHeight w:val="450"/>
        </w:trPr>
        <w:tc>
          <w:tcPr>
            <w:tcW w:w="1505" w:type="dxa"/>
            <w:shd w:val="clear" w:color="auto" w:fill="auto"/>
          </w:tcPr>
          <w:p w14:paraId="20D53361" w14:textId="77777777" w:rsidR="00AE5DC9" w:rsidRPr="0011268F" w:rsidRDefault="00AE5DC9" w:rsidP="0069505D">
            <w:pPr>
              <w:bidi w:val="0"/>
              <w:spacing w:line="240" w:lineRule="auto"/>
              <w:jc w:val="right"/>
              <w:rPr>
                <w:rtl/>
              </w:rPr>
            </w:pPr>
            <w:r w:rsidRPr="0011268F">
              <w:rPr>
                <w:rFonts w:hint="cs"/>
                <w:rtl/>
              </w:rPr>
              <w:t xml:space="preserve">תאריך </w:t>
            </w:r>
          </w:p>
        </w:tc>
        <w:tc>
          <w:tcPr>
            <w:tcW w:w="1506" w:type="dxa"/>
            <w:shd w:val="clear" w:color="auto" w:fill="auto"/>
          </w:tcPr>
          <w:p w14:paraId="2E20DE2A" w14:textId="77777777" w:rsidR="00AE5DC9" w:rsidRPr="0011268F" w:rsidRDefault="00AE5DC9" w:rsidP="0069505D">
            <w:pPr>
              <w:bidi w:val="0"/>
              <w:spacing w:line="240" w:lineRule="auto"/>
              <w:jc w:val="right"/>
              <w:rPr>
                <w:rtl/>
              </w:rPr>
            </w:pPr>
            <w:r w:rsidRPr="0011268F">
              <w:rPr>
                <w:rFonts w:hint="cs"/>
                <w:rtl/>
              </w:rPr>
              <w:t xml:space="preserve">חתימה </w:t>
            </w:r>
          </w:p>
        </w:tc>
        <w:tc>
          <w:tcPr>
            <w:tcW w:w="1509" w:type="dxa"/>
            <w:shd w:val="clear" w:color="auto" w:fill="auto"/>
          </w:tcPr>
          <w:p w14:paraId="3DF7C780" w14:textId="77777777" w:rsidR="00AE5DC9" w:rsidRPr="0011268F" w:rsidRDefault="00AE5DC9" w:rsidP="0069505D">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65AD55F6" w14:textId="77777777" w:rsidR="00AE5DC9" w:rsidRPr="00013852" w:rsidRDefault="00AE5DC9" w:rsidP="0069505D">
            <w:pPr>
              <w:bidi w:val="0"/>
              <w:spacing w:line="240" w:lineRule="auto"/>
              <w:jc w:val="right"/>
            </w:pPr>
          </w:p>
        </w:tc>
      </w:tr>
      <w:tr w:rsidR="00AE5DC9" w:rsidRPr="0011268F" w14:paraId="6185E0E3" w14:textId="77777777" w:rsidTr="0069505D">
        <w:trPr>
          <w:trHeight w:val="526"/>
        </w:trPr>
        <w:tc>
          <w:tcPr>
            <w:tcW w:w="1505" w:type="dxa"/>
            <w:shd w:val="clear" w:color="auto" w:fill="auto"/>
          </w:tcPr>
          <w:p w14:paraId="15FBB15C" w14:textId="77777777" w:rsidR="00AE5DC9" w:rsidRPr="0011268F" w:rsidRDefault="00AE5DC9" w:rsidP="0069505D">
            <w:pPr>
              <w:bidi w:val="0"/>
              <w:spacing w:line="240" w:lineRule="auto"/>
              <w:jc w:val="right"/>
            </w:pPr>
          </w:p>
        </w:tc>
        <w:tc>
          <w:tcPr>
            <w:tcW w:w="1506" w:type="dxa"/>
            <w:shd w:val="clear" w:color="auto" w:fill="auto"/>
          </w:tcPr>
          <w:p w14:paraId="73CFCB65" w14:textId="77777777" w:rsidR="00AE5DC9" w:rsidRPr="0011268F" w:rsidRDefault="00AE5DC9" w:rsidP="0069505D">
            <w:pPr>
              <w:bidi w:val="0"/>
              <w:spacing w:line="240" w:lineRule="auto"/>
              <w:jc w:val="right"/>
            </w:pPr>
          </w:p>
        </w:tc>
        <w:tc>
          <w:tcPr>
            <w:tcW w:w="1509" w:type="dxa"/>
            <w:shd w:val="clear" w:color="auto" w:fill="auto"/>
          </w:tcPr>
          <w:p w14:paraId="05BACBA5" w14:textId="77777777" w:rsidR="00AE5DC9" w:rsidRPr="0011268F" w:rsidRDefault="00AE5DC9" w:rsidP="0069505D">
            <w:pPr>
              <w:bidi w:val="0"/>
              <w:spacing w:line="240" w:lineRule="auto"/>
              <w:jc w:val="right"/>
            </w:pPr>
          </w:p>
        </w:tc>
        <w:tc>
          <w:tcPr>
            <w:tcW w:w="5965" w:type="dxa"/>
            <w:vMerge/>
            <w:shd w:val="clear" w:color="auto" w:fill="auto"/>
          </w:tcPr>
          <w:p w14:paraId="6A23266C" w14:textId="77777777" w:rsidR="00AE5DC9" w:rsidRPr="0011268F" w:rsidRDefault="00AE5DC9" w:rsidP="0069505D">
            <w:pPr>
              <w:bidi w:val="0"/>
              <w:spacing w:line="240" w:lineRule="auto"/>
              <w:jc w:val="right"/>
              <w:rPr>
                <w:rtl/>
              </w:rPr>
            </w:pPr>
          </w:p>
        </w:tc>
      </w:tr>
    </w:tbl>
    <w:p w14:paraId="1C453558" w14:textId="77777777" w:rsidR="00A106ED" w:rsidRDefault="00A106ED" w:rsidP="00586B5D">
      <w:pPr>
        <w:spacing w:before="120" w:after="120" w:line="240" w:lineRule="auto"/>
        <w:jc w:val="center"/>
        <w:rPr>
          <w:rFonts w:ascii="Tahoma" w:hAnsi="Tahoma" w:cs="Tahoma"/>
          <w:b/>
          <w:bCs/>
          <w:sz w:val="28"/>
          <w:szCs w:val="28"/>
          <w:rtl/>
          <w:lang w:val="en-GB"/>
        </w:rPr>
      </w:pPr>
    </w:p>
    <w:p w14:paraId="241BB3A5" w14:textId="77777777" w:rsidR="00A106ED" w:rsidRDefault="00A106ED" w:rsidP="00586B5D">
      <w:pPr>
        <w:spacing w:before="120" w:after="120" w:line="240" w:lineRule="auto"/>
        <w:jc w:val="center"/>
        <w:rPr>
          <w:rFonts w:ascii="Tahoma" w:hAnsi="Tahoma" w:cs="Tahoma"/>
          <w:b/>
          <w:bCs/>
          <w:sz w:val="28"/>
          <w:szCs w:val="28"/>
          <w:rtl/>
          <w:lang w:val="en-GB"/>
        </w:rPr>
      </w:pPr>
    </w:p>
    <w:p w14:paraId="61148FAB" w14:textId="77777777" w:rsidR="00A106ED" w:rsidRDefault="00A106ED" w:rsidP="00586B5D">
      <w:pPr>
        <w:spacing w:before="120" w:after="120" w:line="240" w:lineRule="auto"/>
        <w:jc w:val="center"/>
        <w:rPr>
          <w:rFonts w:ascii="Tahoma" w:hAnsi="Tahoma" w:cs="Tahoma"/>
          <w:b/>
          <w:bCs/>
          <w:sz w:val="28"/>
          <w:szCs w:val="28"/>
          <w:rtl/>
          <w:lang w:val="en-GB"/>
        </w:rPr>
      </w:pPr>
    </w:p>
    <w:p w14:paraId="497F2102" w14:textId="77777777" w:rsidR="00A106ED" w:rsidRDefault="00A106ED" w:rsidP="00586B5D">
      <w:pPr>
        <w:spacing w:before="120" w:after="120" w:line="240" w:lineRule="auto"/>
        <w:jc w:val="center"/>
        <w:rPr>
          <w:rFonts w:ascii="Tahoma" w:hAnsi="Tahoma" w:cs="Tahoma"/>
          <w:b/>
          <w:bCs/>
          <w:sz w:val="28"/>
          <w:szCs w:val="28"/>
          <w:rtl/>
          <w:lang w:val="en-GB"/>
        </w:rPr>
      </w:pPr>
    </w:p>
    <w:p w14:paraId="02C43F9F" w14:textId="6CD8854F" w:rsidR="00586B5D" w:rsidRDefault="00586B5D" w:rsidP="00586B5D">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בקשה ראשי, תעודת גמר</w:t>
      </w:r>
      <w:bookmarkEnd w:id="0"/>
    </w:p>
    <w:p w14:paraId="3DC95F26" w14:textId="77777777" w:rsidR="00586B5D" w:rsidRDefault="00586B5D" w:rsidP="00586B5D">
      <w:pPr>
        <w:spacing w:before="60" w:after="60" w:line="240" w:lineRule="auto"/>
        <w:jc w:val="center"/>
        <w:rPr>
          <w:rFonts w:ascii="Tahoma" w:hAnsi="Tahoma" w:cs="Tahoma"/>
          <w:b/>
          <w:bCs/>
          <w:sz w:val="24"/>
          <w:rtl/>
          <w:lang w:val="en-GB"/>
        </w:rPr>
      </w:pPr>
      <w:bookmarkStart w:id="1" w:name="_Hlk532325351"/>
      <w:bookmarkStart w:id="2" w:name="_Hlk516104"/>
      <w:r>
        <w:rPr>
          <w:rFonts w:ascii="Tahoma" w:hAnsi="Tahoma" w:cs="Tahoma"/>
          <w:b/>
          <w:bCs/>
          <w:sz w:val="24"/>
          <w:rtl/>
          <w:lang w:val="en-GB"/>
        </w:rPr>
        <w:t>היתר בנייה או שימוש במקרקעין</w:t>
      </w:r>
    </w:p>
    <w:p w14:paraId="71540AF9" w14:textId="3EEBAC10" w:rsidR="00586B5D" w:rsidRDefault="00586B5D" w:rsidP="00586B5D">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bookmarkEnd w:id="1"/>
      <w:r>
        <w:rPr>
          <w:rFonts w:ascii="Tahoma" w:hAnsi="Tahoma" w:cs="Tahoma" w:hint="cs"/>
          <w:b/>
          <w:bCs/>
          <w:sz w:val="24"/>
          <w:rtl/>
          <w:lang w:val="en-GB"/>
        </w:rPr>
        <w:t xml:space="preserve"> קריית מלאכי</w:t>
      </w:r>
    </w:p>
    <w:bookmarkEnd w:id="2"/>
    <w:p w14:paraId="4035DEF4" w14:textId="77777777" w:rsidR="00586B5D" w:rsidRDefault="00586B5D" w:rsidP="00586B5D">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6DB71114"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925845789"/>
          <w:placeholder>
            <w:docPart w:val="25E59B68951F4151ABB6D7B1CD921B9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3170F53"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896702309"/>
          <w:placeholder>
            <w:docPart w:val="D65A3157D4DB4FDBA020A403FA65752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82709568"/>
          <w:placeholder>
            <w:docPart w:val="CAC65B95B3624AC1AA041907E2DC293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059238382"/>
          <w:placeholder>
            <w:docPart w:val="7341665F8E40485AB4287B06BF3D378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6B39BB9"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612399764"/>
          <w:placeholder>
            <w:docPart w:val="827D3BAB9B35409D84429FD859619BE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00070148"/>
          <w:placeholder>
            <w:docPart w:val="47E1DA6E010A4D6897DCF6966E1B967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852871083"/>
          <w:placeholder>
            <w:docPart w:val="E181806EBB344E61A7956BF98F98C71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369E75D"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427572950"/>
          <w:placeholder>
            <w:docPart w:val="A87132D0621C4B7CA05CE3080F5D40B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762712110"/>
          <w:placeholder>
            <w:docPart w:val="D8D94E071C8242C7B6C72065C92B86B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40DDCED9" w14:textId="77777777" w:rsidR="00586B5D" w:rsidRDefault="00586B5D" w:rsidP="00586B5D">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1855429C"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3" w:name="_Hlk7390840"/>
      <w:sdt>
        <w:sdtPr>
          <w:rPr>
            <w:rtl/>
            <w:lang w:val="en-GB"/>
          </w:rPr>
          <w:id w:val="-53095366"/>
          <w:placeholder>
            <w:docPart w:val="881452A6ECF54A1EABF92F3310C3A16F"/>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3"/>
    </w:p>
    <w:p w14:paraId="19E9241B" w14:textId="77777777" w:rsidR="00586B5D" w:rsidRDefault="006423BA" w:rsidP="00586B5D">
      <w:pPr>
        <w:spacing w:before="60" w:after="60"/>
        <w:rPr>
          <w:rFonts w:ascii="Tahoma" w:hAnsi="Tahoma" w:cs="Tahoma"/>
          <w:sz w:val="20"/>
          <w:szCs w:val="20"/>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586B5D">
            <w:rPr>
              <w:rFonts w:ascii="Segoe UI Symbol" w:eastAsia="MS Gothic" w:hAnsi="Segoe UI Symbol" w:cs="Segoe UI Symbol" w:hint="cs"/>
              <w:b/>
              <w:bCs/>
              <w:sz w:val="26"/>
              <w:szCs w:val="26"/>
              <w:rtl/>
            </w:rPr>
            <w:t>☐</w:t>
          </w:r>
        </w:sdtContent>
      </w:sdt>
      <w:r w:rsidR="00586B5D">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586B5D">
            <w:rPr>
              <w:rFonts w:ascii="Segoe UI Symbol" w:eastAsia="MS Gothic" w:hAnsi="Segoe UI Symbol" w:cs="Segoe UI Symbol" w:hint="cs"/>
              <w:b/>
              <w:bCs/>
              <w:sz w:val="26"/>
              <w:szCs w:val="26"/>
              <w:rtl/>
            </w:rPr>
            <w:t>☐</w:t>
          </w:r>
        </w:sdtContent>
      </w:sdt>
      <w:r w:rsidR="00586B5D">
        <w:rPr>
          <w:rFonts w:ascii="Tahoma" w:hAnsi="Tahoma" w:cs="Tahoma"/>
          <w:b/>
          <w:bCs/>
          <w:sz w:val="20"/>
          <w:szCs w:val="20"/>
          <w:rtl/>
        </w:rPr>
        <w:t xml:space="preserve"> </w:t>
      </w:r>
      <w:r w:rsidR="00586B5D">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586B5D">
            <w:rPr>
              <w:rFonts w:ascii="Segoe UI Symbol" w:eastAsia="MS Gothic" w:hAnsi="Segoe UI Symbol" w:cs="Segoe UI Symbol" w:hint="cs"/>
              <w:b/>
              <w:bCs/>
              <w:sz w:val="26"/>
              <w:szCs w:val="26"/>
              <w:rtl/>
            </w:rPr>
            <w:t>☐</w:t>
          </w:r>
        </w:sdtContent>
      </w:sdt>
      <w:r w:rsidR="00586B5D">
        <w:rPr>
          <w:rFonts w:ascii="Tahoma" w:eastAsiaTheme="minorHAnsi" w:hAnsi="Tahoma" w:cs="Tahoma"/>
          <w:sz w:val="18"/>
          <w:szCs w:val="18"/>
          <w:rtl/>
          <w:lang w:val="en-GB"/>
        </w:rPr>
        <w:t xml:space="preserve"> גוף כהגדרתו בסעיף 261 ד' לחוק התכנון והבנייה או רשות מקומית</w:t>
      </w:r>
    </w:p>
    <w:p w14:paraId="201AD396"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939881468"/>
          <w:placeholder>
            <w:docPart w:val="E5FF5668C20C4BD3AF6909BF795A6F8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01835121"/>
          <w:placeholder>
            <w:docPart w:val="678FDD591D2F4ED9AEA4DEB8ABA2F07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033E8AD"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979805051"/>
          <w:placeholder>
            <w:docPart w:val="3C1496878EF14E1FAE13CC09A471DA3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822925418"/>
          <w:placeholder>
            <w:docPart w:val="74D6DDD47FAE43D6B8EEEF3D4E231EE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271FDC1" w14:textId="77777777" w:rsidR="00586B5D" w:rsidRDefault="00586B5D" w:rsidP="00586B5D">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0A20A4D7" w14:textId="77777777" w:rsidR="00586B5D" w:rsidRDefault="00586B5D" w:rsidP="00586B5D">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816785454"/>
          <w:placeholder>
            <w:docPart w:val="133BD4E1BD11432B8412E93A35A17BA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עורך בקשה ראשי&gt;</w:t>
          </w:r>
        </w:sdtContent>
      </w:sdt>
      <w:r>
        <w:rPr>
          <w:rFonts w:ascii="Tahoma" w:hAnsi="Tahoma" w:cs="Tahoma"/>
          <w:sz w:val="20"/>
          <w:szCs w:val="20"/>
          <w:rtl/>
          <w:lang w:val="en-GB"/>
        </w:rPr>
        <w:t xml:space="preserve"> ת.ז. </w:t>
      </w:r>
      <w:sdt>
        <w:sdtPr>
          <w:rPr>
            <w:rStyle w:val="Style20"/>
            <w:u w:color="000000"/>
            <w:rtl/>
            <w:lang w:val="en-GB"/>
            <w:specVanish w:val="0"/>
          </w:rPr>
          <w:id w:val="-1683896204"/>
          <w:placeholder>
            <w:docPart w:val="5970DC2C59F74F458AA43A4CEEAE4B4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1520507025"/>
          <w:placeholder>
            <w:docPart w:val="40D03CB45DDE4C46B6DA98935186362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292588909"/>
          <w:placeholder>
            <w:docPart w:val="A6D3BAAA7BD04D1E9D96F017E4B31F0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508727243"/>
          <w:placeholder>
            <w:docPart w:val="EB4C04009FDE4810918282FD45315C3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500399647"/>
          <w:placeholder>
            <w:docPart w:val="189CC310E83B4C3BA301A4A88C8C03F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עורך בקשה ראשי בבנייה או העבודה נשוא ההיתר,  מצהיר בזאת כי ביצעתי פיקוח עליון כמשמעותו בתקנות 91, 92, 94 לתקנות התכנון והבניה (רישוי בניה) התשע"ו-2016 (להלן: תקנות הרישוי) מתחילת ביצוע העבודות לפי ההיתר ועד לתעודת גמר ובכלל זה:</w:t>
      </w:r>
    </w:p>
    <w:p w14:paraId="216089C6" w14:textId="77777777" w:rsidR="00586B5D" w:rsidRDefault="00586B5D" w:rsidP="00586B5D">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0F923737" w14:textId="77777777" w:rsidR="00586B5D" w:rsidRDefault="006423BA" w:rsidP="00586B5D">
      <w:pPr>
        <w:pStyle w:val="a7"/>
        <w:tabs>
          <w:tab w:val="right" w:pos="621"/>
        </w:tabs>
        <w:spacing w:before="120" w:after="120"/>
        <w:ind w:left="607" w:hanging="333"/>
        <w:rPr>
          <w:rFonts w:ascii="Tahoma" w:hAnsi="Tahoma" w:cs="Tahoma"/>
          <w:sz w:val="20"/>
          <w:szCs w:val="20"/>
          <w:rtl/>
          <w:lang w:val="en-GB"/>
        </w:rPr>
      </w:pPr>
      <w:sdt>
        <w:sdtPr>
          <w:rPr>
            <w:rFonts w:ascii="Tahoma" w:hAnsi="Tahoma" w:cs="Tahoma"/>
            <w:b/>
            <w:bCs/>
            <w:sz w:val="26"/>
            <w:szCs w:val="26"/>
            <w:rtl/>
          </w:rPr>
          <w:id w:val="1106850495"/>
          <w14:checkbox>
            <w14:checked w14:val="0"/>
            <w14:checkedState w14:val="2612" w14:font="MS Gothic"/>
            <w14:uncheckedState w14:val="2610" w14:font="MS Gothic"/>
          </w14:checkbox>
        </w:sdtPr>
        <w:sdtEndPr/>
        <w:sdtContent>
          <w:r w:rsidR="00586B5D">
            <w:rPr>
              <w:rFonts w:ascii="Segoe UI Symbol" w:eastAsia="MS Gothic" w:hAnsi="Segoe UI Symbol" w:cs="Segoe UI Symbol" w:hint="cs"/>
              <w:b/>
              <w:bCs/>
              <w:sz w:val="26"/>
              <w:szCs w:val="26"/>
              <w:rtl/>
            </w:rPr>
            <w:t>☐</w:t>
          </w:r>
        </w:sdtContent>
      </w:sdt>
      <w:r w:rsidR="00586B5D">
        <w:rPr>
          <w:rFonts w:ascii="Tahoma" w:hAnsi="Tahoma" w:cs="Tahoma"/>
          <w:b/>
          <w:bCs/>
          <w:sz w:val="20"/>
          <w:szCs w:val="20"/>
          <w:rtl/>
        </w:rPr>
        <w:t xml:space="preserve"> </w:t>
      </w:r>
      <w:r w:rsidR="00586B5D">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962694775"/>
          <w:placeholder>
            <w:docPart w:val="183380982C624642A3A602E2ED72BB28"/>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שם העובד&gt;</w:t>
          </w:r>
        </w:sdtContent>
      </w:sdt>
      <w:r w:rsidR="00586B5D">
        <w:rPr>
          <w:rFonts w:ascii="Tahoma" w:hAnsi="Tahoma" w:cs="Tahoma"/>
          <w:sz w:val="20"/>
          <w:szCs w:val="20"/>
          <w:rtl/>
          <w:lang w:val="en-GB"/>
        </w:rPr>
        <w:t xml:space="preserve"> ת.ז. </w:t>
      </w:r>
      <w:sdt>
        <w:sdtPr>
          <w:rPr>
            <w:rStyle w:val="Style20"/>
            <w:u w:color="000000"/>
            <w:rtl/>
            <w:lang w:val="en-GB"/>
            <w:specVanish w:val="0"/>
          </w:rPr>
          <w:id w:val="849451281"/>
          <w:placeholder>
            <w:docPart w:val="9567EDC26E7C43F6B90CDDFA60FD8839"/>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השלם מידע&gt;</w:t>
          </w:r>
        </w:sdtContent>
      </w:sdt>
      <w:r w:rsidR="00586B5D">
        <w:rPr>
          <w:rFonts w:ascii="Tahoma" w:hAnsi="Tahoma" w:cs="Tahoma"/>
          <w:sz w:val="20"/>
          <w:szCs w:val="20"/>
          <w:rtl/>
          <w:lang w:val="en-GB"/>
        </w:rPr>
        <w:t xml:space="preserve"> </w:t>
      </w:r>
      <w:proofErr w:type="spellStart"/>
      <w:r w:rsidR="00586B5D">
        <w:rPr>
          <w:rFonts w:ascii="Tahoma" w:hAnsi="Tahoma" w:cs="Tahoma"/>
          <w:sz w:val="20"/>
          <w:szCs w:val="20"/>
          <w:rtl/>
          <w:lang w:val="en-GB"/>
        </w:rPr>
        <w:t>מ.ר</w:t>
      </w:r>
      <w:proofErr w:type="spellEnd"/>
      <w:r w:rsidR="00586B5D">
        <w:rPr>
          <w:rFonts w:ascii="Tahoma" w:hAnsi="Tahoma" w:cs="Tahoma"/>
          <w:sz w:val="20"/>
          <w:szCs w:val="20"/>
          <w:rtl/>
          <w:lang w:val="en-GB"/>
        </w:rPr>
        <w:t xml:space="preserve">. </w:t>
      </w:r>
      <w:sdt>
        <w:sdtPr>
          <w:rPr>
            <w:rStyle w:val="Style20"/>
            <w:u w:color="000000"/>
            <w:rtl/>
            <w:lang w:val="en-GB"/>
            <w:specVanish w:val="0"/>
          </w:rPr>
          <w:id w:val="-8147196"/>
          <w:placeholder>
            <w:docPart w:val="EA654B029A6D4B39B663F156F5138C7D"/>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השלם מידע&gt;</w:t>
          </w:r>
        </w:sdtContent>
      </w:sdt>
      <w:r w:rsidR="00586B5D">
        <w:rPr>
          <w:rFonts w:ascii="Tahoma" w:hAnsi="Tahoma" w:cs="Tahoma"/>
          <w:sz w:val="20"/>
          <w:szCs w:val="20"/>
          <w:rtl/>
          <w:lang w:val="en-GB"/>
        </w:rPr>
        <w:t xml:space="preserve"> טלפון </w:t>
      </w:r>
      <w:sdt>
        <w:sdtPr>
          <w:rPr>
            <w:rStyle w:val="Style20"/>
            <w:u w:color="000000"/>
            <w:rtl/>
            <w:lang w:val="en-GB"/>
            <w:specVanish w:val="0"/>
          </w:rPr>
          <w:id w:val="-451096875"/>
          <w:placeholder>
            <w:docPart w:val="96A559C5146E4BA7AE2D9263A18225CC"/>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השלם מידע&gt;</w:t>
          </w:r>
        </w:sdtContent>
      </w:sdt>
      <w:r w:rsidR="00586B5D">
        <w:rPr>
          <w:rFonts w:ascii="Tahoma" w:hAnsi="Tahoma" w:cs="Tahoma"/>
          <w:sz w:val="20"/>
          <w:szCs w:val="20"/>
          <w:rtl/>
          <w:lang w:val="en-GB"/>
        </w:rPr>
        <w:t xml:space="preserve"> מייל </w:t>
      </w:r>
      <w:sdt>
        <w:sdtPr>
          <w:rPr>
            <w:rStyle w:val="Style20"/>
            <w:u w:color="000000"/>
            <w:rtl/>
            <w:lang w:val="en-GB"/>
            <w:specVanish w:val="0"/>
          </w:rPr>
          <w:id w:val="1752314022"/>
          <w:placeholder>
            <w:docPart w:val="6D5E92420AA549B1A36345BE0626EFCB"/>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השלם מידע&gt;</w:t>
          </w:r>
        </w:sdtContent>
      </w:sdt>
      <w:r w:rsidR="00586B5D">
        <w:rPr>
          <w:rFonts w:ascii="Tahoma" w:hAnsi="Tahoma" w:cs="Tahoma"/>
          <w:sz w:val="20"/>
          <w:szCs w:val="20"/>
          <w:rtl/>
          <w:lang w:val="en-GB"/>
        </w:rPr>
        <w:t xml:space="preserve"> כתובת </w:t>
      </w:r>
      <w:sdt>
        <w:sdtPr>
          <w:rPr>
            <w:rStyle w:val="Style20"/>
            <w:u w:color="000000"/>
            <w:rtl/>
            <w:lang w:val="en-GB"/>
            <w:specVanish w:val="0"/>
          </w:rPr>
          <w:id w:val="-1681956424"/>
          <w:placeholder>
            <w:docPart w:val="4CA72E7E5B33477F8150CAA93D8044AE"/>
          </w:placeholder>
          <w:showingPlcHdr/>
          <w:text/>
        </w:sdtPr>
        <w:sdtEndPr>
          <w:rPr>
            <w:rStyle w:val="Style20"/>
          </w:rPr>
        </w:sdtEndPr>
        <w:sdtContent>
          <w:r w:rsidR="00586B5D">
            <w:rPr>
              <w:rStyle w:val="Style20"/>
              <w:rFonts w:hint="cs"/>
              <w:color w:val="0070C0"/>
              <w:u w:color="000000"/>
              <w:rtl/>
              <w:lang w:val="en-GB"/>
              <w:specVanish w:val="0"/>
            </w:rPr>
            <w:t>&lt;</w:t>
          </w:r>
          <w:r w:rsidR="00586B5D">
            <w:rPr>
              <w:rStyle w:val="Style20"/>
              <w:rFonts w:hint="cs"/>
              <w:color w:val="0070C0"/>
              <w:u w:color="000000"/>
              <w:rtl/>
              <w:specVanish w:val="0"/>
            </w:rPr>
            <w:t>השלם מידע&gt;</w:t>
          </w:r>
        </w:sdtContent>
      </w:sdt>
      <w:r w:rsidR="00586B5D">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775CFAFD" w14:textId="77777777" w:rsidR="00586B5D" w:rsidRDefault="00586B5D" w:rsidP="00586B5D">
      <w:pPr>
        <w:pStyle w:val="a7"/>
        <w:numPr>
          <w:ilvl w:val="0"/>
          <w:numId w:val="1"/>
        </w:numPr>
        <w:spacing w:before="240" w:after="240" w:line="240" w:lineRule="auto"/>
        <w:ind w:left="360"/>
        <w:rPr>
          <w:rFonts w:ascii="Tahoma" w:hAnsi="Tahoma" w:cs="Tahoma"/>
          <w:sz w:val="20"/>
          <w:szCs w:val="20"/>
          <w:rtl/>
          <w:lang w:val="en-GB"/>
        </w:rPr>
      </w:pPr>
      <w:bookmarkStart w:id="4" w:name="_Hlk512175714"/>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לחוק התכנון והבנייה.</w:t>
      </w:r>
    </w:p>
    <w:p w14:paraId="4515BD16" w14:textId="77777777" w:rsidR="00586B5D" w:rsidRDefault="00586B5D" w:rsidP="00586B5D">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6E03D486" w14:textId="77777777" w:rsidR="00586B5D" w:rsidRDefault="00586B5D" w:rsidP="00586B5D">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23FD0939" w14:textId="77777777" w:rsidR="00586B5D" w:rsidRDefault="00586B5D" w:rsidP="00586B5D">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3D57A2F4" w14:textId="77777777" w:rsidR="00586B5D" w:rsidRDefault="00586B5D" w:rsidP="00586B5D">
      <w:pPr>
        <w:spacing w:before="240" w:after="240" w:line="240" w:lineRule="auto"/>
        <w:jc w:val="left"/>
        <w:rPr>
          <w:rFonts w:ascii="Tahoma" w:hAnsi="Tahoma" w:cs="Tahoma"/>
          <w:sz w:val="20"/>
          <w:szCs w:val="20"/>
        </w:rPr>
      </w:pPr>
      <w:bookmarkStart w:id="5" w:name="_Hlk512175731"/>
      <w:bookmarkEnd w:id="4"/>
    </w:p>
    <w:p w14:paraId="66133CE9" w14:textId="77777777" w:rsidR="00586B5D" w:rsidRDefault="00586B5D" w:rsidP="00586B5D">
      <w:pPr>
        <w:spacing w:before="240" w:after="240" w:line="240" w:lineRule="auto"/>
        <w:jc w:val="left"/>
        <w:rPr>
          <w:rFonts w:ascii="Tahoma" w:hAnsi="Tahoma" w:cs="Tahoma"/>
          <w:sz w:val="20"/>
          <w:szCs w:val="20"/>
          <w:rtl/>
        </w:rPr>
      </w:pPr>
    </w:p>
    <w:p w14:paraId="0B14A16C" w14:textId="77777777" w:rsidR="00586B5D" w:rsidRDefault="00586B5D" w:rsidP="00586B5D">
      <w:pPr>
        <w:spacing w:before="240" w:after="240" w:line="240" w:lineRule="auto"/>
        <w:jc w:val="left"/>
        <w:rPr>
          <w:rFonts w:ascii="Tahoma" w:hAnsi="Tahoma" w:cs="Tahoma"/>
          <w:sz w:val="20"/>
          <w:szCs w:val="20"/>
          <w:rtl/>
        </w:rPr>
      </w:pPr>
    </w:p>
    <w:p w14:paraId="6C68E354" w14:textId="77777777" w:rsidR="00586B5D" w:rsidRDefault="00586B5D" w:rsidP="00586B5D">
      <w:pPr>
        <w:spacing w:before="240" w:after="240" w:line="240" w:lineRule="auto"/>
        <w:jc w:val="left"/>
        <w:rPr>
          <w:rFonts w:ascii="Tahoma" w:hAnsi="Tahoma" w:cs="Tahoma"/>
          <w:sz w:val="20"/>
          <w:szCs w:val="20"/>
          <w:rtl/>
        </w:rPr>
      </w:pPr>
    </w:p>
    <w:p w14:paraId="2EA477EA" w14:textId="77777777" w:rsidR="00586B5D" w:rsidRDefault="00586B5D" w:rsidP="00586B5D">
      <w:pPr>
        <w:spacing w:before="240" w:after="240" w:line="240" w:lineRule="auto"/>
        <w:jc w:val="left"/>
        <w:rPr>
          <w:rFonts w:ascii="Tahoma" w:hAnsi="Tahoma" w:cs="Tahoma"/>
          <w:sz w:val="20"/>
          <w:szCs w:val="20"/>
          <w:rtl/>
        </w:rPr>
      </w:pPr>
    </w:p>
    <w:p w14:paraId="6C5946FC" w14:textId="77777777" w:rsidR="00586B5D" w:rsidRDefault="00586B5D" w:rsidP="00586B5D">
      <w:pPr>
        <w:spacing w:before="240" w:after="240" w:line="240" w:lineRule="auto"/>
        <w:jc w:val="left"/>
        <w:rPr>
          <w:rFonts w:ascii="Tahoma" w:hAnsi="Tahoma" w:cs="Tahoma"/>
          <w:sz w:val="20"/>
          <w:szCs w:val="20"/>
          <w:rtl/>
        </w:rPr>
      </w:pPr>
    </w:p>
    <w:p w14:paraId="3181597E" w14:textId="77777777" w:rsidR="00586B5D" w:rsidRDefault="00586B5D" w:rsidP="00586B5D">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lang w:val="en-GB"/>
          </w:rPr>
          <w:id w:val="1123192046"/>
          <w:placeholder>
            <w:docPart w:val="3365B6A9907D47EE87E06CB778F4A00C"/>
          </w:placeholder>
          <w:showingPlcHdr/>
          <w:text/>
        </w:sdtPr>
        <w:sdtEndPr/>
        <w:sdtContent>
          <w:r>
            <w:rPr>
              <w:rFonts w:ascii="Tahoma" w:hAnsi="Tahoma" w:cs="Tahoma"/>
              <w:b/>
              <w:bCs/>
              <w:color w:val="0070C0"/>
              <w:sz w:val="16"/>
              <w:szCs w:val="16"/>
              <w:rtl/>
              <w:lang w:val="en-GB"/>
            </w:rPr>
            <w:t>&lt;</w:t>
          </w:r>
          <w:r>
            <w:rPr>
              <w:rFonts w:ascii="Tahoma" w:hAnsi="Tahoma" w:cs="Tahoma"/>
              <w:b/>
              <w:bCs/>
              <w:color w:val="0070C0"/>
              <w:sz w:val="16"/>
              <w:szCs w:val="16"/>
              <w:rtl/>
            </w:rPr>
            <w:t>השלם מידע&gt;</w:t>
          </w:r>
        </w:sdtContent>
      </w:sdt>
      <w:r>
        <w:rPr>
          <w:rFonts w:ascii="Tahoma" w:hAnsi="Tahoma" w:cs="Tahoma"/>
          <w:sz w:val="20"/>
          <w:szCs w:val="20"/>
          <w:rtl/>
          <w:lang w:val="en-GB"/>
        </w:rPr>
        <w:tab/>
      </w:r>
    </w:p>
    <w:p w14:paraId="4A530586" w14:textId="77777777" w:rsidR="00586B5D" w:rsidRDefault="00586B5D" w:rsidP="00586B5D">
      <w:pPr>
        <w:bidi w:val="0"/>
        <w:spacing w:before="0" w:line="240" w:lineRule="auto"/>
        <w:jc w:val="left"/>
        <w:rPr>
          <w:rFonts w:ascii="Tahoma" w:eastAsia="Tahoma" w:hAnsi="Tahoma" w:cs="Tahoma"/>
          <w:b/>
          <w:bCs/>
          <w:color w:val="000000" w:themeColor="text1"/>
          <w:sz w:val="16"/>
          <w:szCs w:val="16"/>
          <w:u w:val="single" w:color="000000" w:themeColor="text1"/>
          <w:rtl/>
          <w:lang w:val="en-GB"/>
        </w:rPr>
      </w:pPr>
    </w:p>
    <w:p w14:paraId="6E07BBD8" w14:textId="77777777" w:rsidR="00586B5D" w:rsidRDefault="00586B5D" w:rsidP="00586B5D">
      <w:pPr>
        <w:pStyle w:val="a7"/>
        <w:numPr>
          <w:ilvl w:val="0"/>
          <w:numId w:val="1"/>
        </w:numPr>
        <w:spacing w:before="240" w:after="240" w:line="240" w:lineRule="auto"/>
        <w:ind w:left="360"/>
        <w:jc w:val="left"/>
        <w:rPr>
          <w:rFonts w:ascii="Tahoma" w:hAnsi="Tahoma" w:cs="Tahoma"/>
          <w:sz w:val="20"/>
          <w:szCs w:val="20"/>
        </w:rPr>
      </w:pPr>
      <w:bookmarkStart w:id="6" w:name="_Hlk1251104"/>
      <w:bookmarkEnd w:id="5"/>
      <w:r>
        <w:rPr>
          <w:rFonts w:ascii="Tahoma" w:hAnsi="Tahoma" w:cs="Tahoma"/>
          <w:sz w:val="20"/>
          <w:szCs w:val="20"/>
          <w:rtl/>
        </w:rPr>
        <w:t>עבודות הבנייה אשר בתחום אחריותי הסתיימו, למעט התנאים והפרטים המפורטים בבקשה לקבלת תעודת גמר, והנני מצהיר בזאת כי הבניין ראוי לשימוש.</w:t>
      </w:r>
      <w:bookmarkEnd w:id="6"/>
    </w:p>
    <w:p w14:paraId="39BE4953" w14:textId="77777777" w:rsidR="00586B5D" w:rsidRDefault="00586B5D" w:rsidP="00586B5D">
      <w:pPr>
        <w:pStyle w:val="a7"/>
        <w:spacing w:before="240" w:after="240" w:line="240" w:lineRule="auto"/>
        <w:ind w:left="360"/>
        <w:jc w:val="left"/>
        <w:rPr>
          <w:rFonts w:ascii="Tahoma" w:hAnsi="Tahoma" w:cs="Tahoma"/>
          <w:sz w:val="20"/>
          <w:szCs w:val="20"/>
        </w:rPr>
      </w:pPr>
    </w:p>
    <w:p w14:paraId="540FD8BB" w14:textId="77777777" w:rsidR="00586B5D" w:rsidRDefault="00586B5D" w:rsidP="00586B5D">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951043476"/>
          <w:placeholder>
            <w:docPart w:val="8836BC81F7884C7DB1B36D442D3E4CAA"/>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7EFA6721" w14:textId="77777777" w:rsidR="00586B5D" w:rsidRDefault="00586B5D" w:rsidP="00586B5D">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709568874"/>
          <w:placeholder>
            <w:docPart w:val="C4F0EF8656C5471CB9EBF37DA2DD12A4"/>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67535E16" w14:textId="77777777" w:rsidR="00586B5D" w:rsidRDefault="00586B5D" w:rsidP="00586B5D">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2F588355" w14:textId="09E570D3" w:rsidR="00586B5D" w:rsidRDefault="00586B5D" w:rsidP="00586B5D">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Pr>
          <w:rFonts w:ascii="Tahoma" w:hAnsi="Tahoma" w:cs="Tahoma"/>
          <w:b/>
          <w:bCs/>
          <w:sz w:val="20"/>
          <w:szCs w:val="20"/>
          <w:rtl/>
        </w:rPr>
        <w:t xml:space="preserve"> עורך בקשה ראשי</w:t>
      </w:r>
    </w:p>
    <w:p w14:paraId="0B238BDE" w14:textId="77777777" w:rsidR="00A45450" w:rsidRDefault="00A45450">
      <w:pPr>
        <w:bidi w:val="0"/>
        <w:spacing w:before="0" w:line="240" w:lineRule="auto"/>
        <w:jc w:val="left"/>
        <w:rPr>
          <w:rFonts w:ascii="Tahoma" w:hAnsi="Tahoma" w:cs="Tahoma"/>
          <w:b/>
          <w:bCs/>
          <w:sz w:val="20"/>
          <w:szCs w:val="20"/>
        </w:rPr>
      </w:pPr>
      <w:r>
        <w:rPr>
          <w:rFonts w:ascii="Tahoma" w:hAnsi="Tahoma" w:cs="Tahoma"/>
          <w:b/>
          <w:bCs/>
          <w:sz w:val="20"/>
          <w:szCs w:val="20"/>
        </w:rPr>
        <w:br w:type="page"/>
      </w:r>
    </w:p>
    <w:p w14:paraId="51E967B8" w14:textId="77777777" w:rsidR="00A45450" w:rsidRDefault="00A45450" w:rsidP="00A45450">
      <w:pPr>
        <w:spacing w:before="240" w:after="120" w:line="240" w:lineRule="auto"/>
        <w:jc w:val="center"/>
        <w:rPr>
          <w:rFonts w:ascii="Tahoma" w:hAnsi="Tahoma" w:cs="Tahoma"/>
          <w:b/>
          <w:bCs/>
          <w:sz w:val="28"/>
          <w:szCs w:val="28"/>
          <w:rtl/>
          <w:lang w:val="en-GB"/>
        </w:rPr>
      </w:pPr>
    </w:p>
    <w:p w14:paraId="75364EB5" w14:textId="77777777" w:rsidR="00A45450" w:rsidRDefault="00A45450" w:rsidP="00A45450">
      <w:pPr>
        <w:spacing w:before="240" w:after="120" w:line="240" w:lineRule="auto"/>
        <w:jc w:val="center"/>
        <w:rPr>
          <w:rFonts w:ascii="Tahoma" w:hAnsi="Tahoma" w:cs="Tahoma"/>
          <w:b/>
          <w:bCs/>
          <w:sz w:val="28"/>
          <w:szCs w:val="28"/>
          <w:rtl/>
          <w:lang w:val="en-GB"/>
        </w:rPr>
      </w:pPr>
    </w:p>
    <w:p w14:paraId="3B5C45ED" w14:textId="77777777" w:rsidR="00A45450" w:rsidRDefault="00A45450" w:rsidP="00A45450">
      <w:pPr>
        <w:spacing w:before="240" w:after="120" w:line="240" w:lineRule="auto"/>
        <w:jc w:val="center"/>
        <w:rPr>
          <w:rFonts w:ascii="Tahoma" w:hAnsi="Tahoma" w:cs="Tahoma"/>
          <w:b/>
          <w:bCs/>
          <w:sz w:val="28"/>
          <w:szCs w:val="28"/>
          <w:rtl/>
          <w:lang w:val="en-GB"/>
        </w:rPr>
      </w:pPr>
    </w:p>
    <w:p w14:paraId="5D2AB36C" w14:textId="77777777" w:rsidR="00A45450" w:rsidRDefault="00A45450" w:rsidP="00A45450">
      <w:pPr>
        <w:spacing w:before="240" w:after="120" w:line="240" w:lineRule="auto"/>
        <w:jc w:val="center"/>
        <w:rPr>
          <w:rFonts w:ascii="Tahoma" w:hAnsi="Tahoma" w:cs="Tahoma"/>
          <w:b/>
          <w:bCs/>
          <w:sz w:val="28"/>
          <w:szCs w:val="28"/>
          <w:rtl/>
          <w:lang w:val="en-GB"/>
        </w:rPr>
      </w:pPr>
    </w:p>
    <w:p w14:paraId="4CB10086" w14:textId="5DF36306" w:rsidR="00A45450" w:rsidRDefault="00A45450" w:rsidP="00A45450">
      <w:pPr>
        <w:spacing w:before="24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משנה הנדסת מבנים, תעודת גמר</w:t>
      </w:r>
    </w:p>
    <w:p w14:paraId="3D6DE7C7" w14:textId="77777777" w:rsidR="00A45450" w:rsidRDefault="00A45450" w:rsidP="00A45450">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3C6181A1" w14:textId="3615B896" w:rsidR="00A45450" w:rsidRDefault="00A45450" w:rsidP="00A45450">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03B6CA25" w14:textId="77777777" w:rsidR="00A45450" w:rsidRDefault="00A45450" w:rsidP="00A45450">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167599F4"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658702675"/>
          <w:placeholder>
            <w:docPart w:val="E3689C67397147CBA6B083E42ED6225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389FD512"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839913702"/>
          <w:placeholder>
            <w:docPart w:val="01D4D9156FE64C949785ED8F30CF742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790970989"/>
          <w:placeholder>
            <w:docPart w:val="55AE606D10264387847ECE09850011E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963036227"/>
          <w:placeholder>
            <w:docPart w:val="C50CEEB49F9D4E2893D3CF66352ACF5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66BDEC8D"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8132682"/>
          <w:placeholder>
            <w:docPart w:val="8BA45D5CBD2045308C53FA1FC5F665A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867989078"/>
          <w:placeholder>
            <w:docPart w:val="49737C43600B4B1F84D9988531FDFE1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1476682229"/>
          <w:placeholder>
            <w:docPart w:val="87AECEA4298C45D4AB939BF340115DF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F28D556"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556971094"/>
          <w:placeholder>
            <w:docPart w:val="994FC2A6C29A41BDA5D0785124D708F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232594576"/>
          <w:placeholder>
            <w:docPart w:val="66F49B85430A43BF9301C5BF06C3F98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7C8CFE3C" w14:textId="77777777" w:rsidR="00A45450" w:rsidRDefault="00A45450" w:rsidP="00A45450">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48023444"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266974168"/>
          <w:placeholder>
            <w:docPart w:val="22CCAD5C7B6B4177B4D1435B3F4657A2"/>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179BE0E8" w14:textId="77777777" w:rsidR="00A45450" w:rsidRDefault="006423BA" w:rsidP="00A45450">
      <w:pPr>
        <w:spacing w:before="60" w:after="60"/>
        <w:rPr>
          <w:rFonts w:ascii="Tahoma" w:hAnsi="Tahoma" w:cs="Tahoma"/>
          <w:sz w:val="20"/>
          <w:szCs w:val="20"/>
          <w:lang w:val="en-GB"/>
        </w:rPr>
      </w:pPr>
      <w:sdt>
        <w:sdtPr>
          <w:rPr>
            <w:rFonts w:ascii="Tahoma" w:hAnsi="Tahoma" w:cs="Tahoma"/>
            <w:b/>
            <w:bCs/>
            <w:sz w:val="26"/>
            <w:szCs w:val="26"/>
            <w:rtl/>
          </w:rPr>
          <w:id w:val="-1227912929"/>
          <w14:checkbox>
            <w14:checked w14:val="0"/>
            <w14:checkedState w14:val="2612" w14:font="MS Gothic"/>
            <w14:uncheckedState w14:val="2610" w14:font="MS Gothic"/>
          </w14:checkbox>
        </w:sdtPr>
        <w:sdtEndPr/>
        <w:sdtContent>
          <w:r w:rsidR="00A45450">
            <w:rPr>
              <w:rFonts w:ascii="Segoe UI Symbol" w:eastAsia="MS Gothic" w:hAnsi="Segoe UI Symbol" w:cs="Segoe UI Symbol" w:hint="cs"/>
              <w:b/>
              <w:bCs/>
              <w:sz w:val="26"/>
              <w:szCs w:val="26"/>
              <w:rtl/>
            </w:rPr>
            <w:t>☐</w:t>
          </w:r>
        </w:sdtContent>
      </w:sdt>
      <w:r w:rsidR="00A45450">
        <w:rPr>
          <w:rFonts w:ascii="Tahoma" w:eastAsiaTheme="minorHAnsi" w:hAnsi="Tahoma" w:cs="Tahoma"/>
          <w:sz w:val="18"/>
          <w:szCs w:val="18"/>
          <w:rtl/>
          <w:lang w:val="en-GB"/>
        </w:rPr>
        <w:t xml:space="preserve"> אדם פרטי   </w:t>
      </w:r>
      <w:sdt>
        <w:sdtPr>
          <w:rPr>
            <w:rFonts w:ascii="Tahoma" w:hAnsi="Tahoma" w:cs="Tahoma"/>
            <w:b/>
            <w:bCs/>
            <w:sz w:val="26"/>
            <w:szCs w:val="26"/>
            <w:rtl/>
          </w:rPr>
          <w:id w:val="-1148353439"/>
          <w14:checkbox>
            <w14:checked w14:val="0"/>
            <w14:checkedState w14:val="2612" w14:font="MS Gothic"/>
            <w14:uncheckedState w14:val="2610" w14:font="MS Gothic"/>
          </w14:checkbox>
        </w:sdtPr>
        <w:sdtEndPr/>
        <w:sdtContent>
          <w:r w:rsidR="00A45450">
            <w:rPr>
              <w:rFonts w:ascii="Segoe UI Symbol" w:eastAsia="MS Gothic" w:hAnsi="Segoe UI Symbol" w:cs="Segoe UI Symbol" w:hint="cs"/>
              <w:b/>
              <w:bCs/>
              <w:sz w:val="26"/>
              <w:szCs w:val="26"/>
              <w:rtl/>
            </w:rPr>
            <w:t>☐</w:t>
          </w:r>
        </w:sdtContent>
      </w:sdt>
      <w:r w:rsidR="00A45450">
        <w:rPr>
          <w:rFonts w:ascii="Tahoma" w:hAnsi="Tahoma" w:cs="Tahoma"/>
          <w:b/>
          <w:bCs/>
          <w:sz w:val="20"/>
          <w:szCs w:val="20"/>
          <w:rtl/>
        </w:rPr>
        <w:t xml:space="preserve"> </w:t>
      </w:r>
      <w:r w:rsidR="00A45450">
        <w:rPr>
          <w:rFonts w:ascii="Tahoma" w:eastAsiaTheme="minorHAnsi" w:hAnsi="Tahoma" w:cs="Tahoma"/>
          <w:sz w:val="18"/>
          <w:szCs w:val="18"/>
          <w:rtl/>
          <w:lang w:val="en-GB"/>
        </w:rPr>
        <w:t xml:space="preserve">תאגיד   </w:t>
      </w:r>
      <w:sdt>
        <w:sdtPr>
          <w:rPr>
            <w:rFonts w:ascii="Tahoma" w:hAnsi="Tahoma" w:cs="Tahoma"/>
            <w:b/>
            <w:bCs/>
            <w:sz w:val="26"/>
            <w:szCs w:val="26"/>
            <w:rtl/>
          </w:rPr>
          <w:id w:val="-638496262"/>
          <w14:checkbox>
            <w14:checked w14:val="0"/>
            <w14:checkedState w14:val="2612" w14:font="MS Gothic"/>
            <w14:uncheckedState w14:val="2610" w14:font="MS Gothic"/>
          </w14:checkbox>
        </w:sdtPr>
        <w:sdtEndPr/>
        <w:sdtContent>
          <w:r w:rsidR="00A45450">
            <w:rPr>
              <w:rFonts w:ascii="Segoe UI Symbol" w:eastAsia="MS Gothic" w:hAnsi="Segoe UI Symbol" w:cs="Segoe UI Symbol" w:hint="cs"/>
              <w:b/>
              <w:bCs/>
              <w:sz w:val="26"/>
              <w:szCs w:val="26"/>
              <w:rtl/>
            </w:rPr>
            <w:t>☐</w:t>
          </w:r>
        </w:sdtContent>
      </w:sdt>
      <w:r w:rsidR="00A45450">
        <w:rPr>
          <w:rFonts w:ascii="Tahoma" w:eastAsiaTheme="minorHAnsi" w:hAnsi="Tahoma" w:cs="Tahoma"/>
          <w:sz w:val="18"/>
          <w:szCs w:val="18"/>
          <w:rtl/>
          <w:lang w:val="en-GB"/>
        </w:rPr>
        <w:t xml:space="preserve"> גוף כהגדרתו בסעיף 261 ד' לחוק התכנון והבנייה או רשות מקומית</w:t>
      </w:r>
    </w:p>
    <w:p w14:paraId="520FF3B4"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1130439200"/>
          <w:placeholder>
            <w:docPart w:val="3DC6535B56234C8BB2A1E05560EB15B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994056414"/>
          <w:placeholder>
            <w:docPart w:val="BD5D644E870342CEA085B54924BB6FF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9052EE9"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632030207"/>
          <w:placeholder>
            <w:docPart w:val="0B9A0FD984484E49A397C164E88245C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837731592"/>
          <w:placeholder>
            <w:docPart w:val="5C3B2BBD0AF54275951392D67C75E48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6E57769" w14:textId="77777777" w:rsidR="00A45450" w:rsidRDefault="00A45450" w:rsidP="00A45450">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0C22DE06" w14:textId="77777777" w:rsidR="00A45450" w:rsidRDefault="00A45450" w:rsidP="00A45450">
      <w:pPr>
        <w:spacing w:before="60" w:after="60"/>
        <w:rPr>
          <w:rFonts w:ascii="Tahoma" w:hAnsi="Tahoma" w:cs="Tahoma"/>
          <w:sz w:val="20"/>
          <w:szCs w:val="20"/>
          <w:rtl/>
          <w:lang w:val="en-GB"/>
        </w:rPr>
      </w:pPr>
      <w:r>
        <w:rPr>
          <w:rFonts w:ascii="Tahoma" w:hAnsi="Tahoma" w:cs="Tahoma"/>
          <w:sz w:val="20"/>
          <w:szCs w:val="20"/>
          <w:rtl/>
          <w:lang w:val="en-GB"/>
        </w:rPr>
        <w:t xml:space="preserve">אני הח"מ </w:t>
      </w:r>
      <w:bookmarkStart w:id="7" w:name="_Hlk482889747"/>
      <w:sdt>
        <w:sdtPr>
          <w:rPr>
            <w:rtl/>
            <w:lang w:val="en-GB"/>
          </w:rPr>
          <w:id w:val="324248932"/>
          <w:placeholder>
            <w:docPart w:val="4354F76C0A7648B49E7AC5711A9519B0"/>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שם עורך משנה הנדסת מבנים&gt;</w:t>
          </w:r>
        </w:sdtContent>
      </w:sdt>
      <w:r>
        <w:rPr>
          <w:rFonts w:ascii="Tahoma" w:hAnsi="Tahoma" w:cs="Tahoma"/>
          <w:sz w:val="20"/>
          <w:szCs w:val="20"/>
          <w:rtl/>
          <w:lang w:val="en-GB"/>
        </w:rPr>
        <w:t xml:space="preserve"> ת.ז. </w:t>
      </w:r>
      <w:sdt>
        <w:sdtPr>
          <w:rPr>
            <w:rtl/>
            <w:lang w:val="en-GB"/>
          </w:rPr>
          <w:id w:val="-772782450"/>
          <w:placeholder>
            <w:docPart w:val="84162723A9A247758968E827FDD70462"/>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tl/>
            <w:lang w:val="en-GB"/>
          </w:rPr>
          <w:id w:val="-167799850"/>
          <w:placeholder>
            <w:docPart w:val="8653CED9B0A740A2A7A58F71E7E84F63"/>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טלפון </w:t>
      </w:r>
      <w:sdt>
        <w:sdtPr>
          <w:rPr>
            <w:rtl/>
            <w:lang w:val="en-GB"/>
          </w:rPr>
          <w:id w:val="-688218857"/>
          <w:placeholder>
            <w:docPart w:val="17272036E7924BD28D30B164C2F9F1B3"/>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מייל </w:t>
      </w:r>
      <w:sdt>
        <w:sdtPr>
          <w:rPr>
            <w:rtl/>
            <w:lang w:val="en-GB"/>
          </w:rPr>
          <w:id w:val="998313886"/>
          <w:placeholder>
            <w:docPart w:val="4DA3484AF5C946AEA75155CDAE29BD44"/>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כתובת </w:t>
      </w:r>
      <w:sdt>
        <w:sdtPr>
          <w:rPr>
            <w:rtl/>
            <w:lang w:val="en-GB"/>
          </w:rPr>
          <w:id w:val="-1817871156"/>
          <w:placeholder>
            <w:docPart w:val="4C367B4B89E54C9B830F0B24E3F3703D"/>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w:t>
      </w:r>
      <w:bookmarkEnd w:id="7"/>
      <w:r>
        <w:rPr>
          <w:rFonts w:ascii="Tahoma" w:hAnsi="Tahoma" w:cs="Tahoma"/>
          <w:sz w:val="20"/>
          <w:szCs w:val="20"/>
          <w:rtl/>
          <w:lang w:val="en-GB"/>
        </w:rPr>
        <w:t xml:space="preserve"> עורך משנה בתחום הנדסת מבנים בבנייה או העבודה נשוא ההיתר, מצהיר בזאת כי ביצעתי פיקוח עליון כמשמעותו בתקנות 91-94 לתקנות התכנון והבניה (רישוי בניה) התשע"ו-2016 (להלן: תקנות הרישוי) מתחילת ביצוע העבודות לפי ההיתר ועד לתעודת גמר ובכלל זה:</w:t>
      </w:r>
    </w:p>
    <w:p w14:paraId="30AC4EB8" w14:textId="77777777" w:rsidR="00A45450" w:rsidRDefault="00A45450" w:rsidP="00A45450">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5D54A7B5" w14:textId="77777777" w:rsidR="00A45450" w:rsidRDefault="006423BA" w:rsidP="00A45450">
      <w:pPr>
        <w:pStyle w:val="a7"/>
        <w:spacing w:before="120" w:after="120"/>
        <w:ind w:left="621" w:hanging="347"/>
        <w:rPr>
          <w:rFonts w:ascii="Tahoma" w:hAnsi="Tahoma" w:cs="Tahoma"/>
          <w:sz w:val="20"/>
          <w:szCs w:val="20"/>
          <w:rtl/>
          <w:lang w:val="en-GB"/>
        </w:rPr>
      </w:pPr>
      <w:sdt>
        <w:sdtPr>
          <w:rPr>
            <w:rFonts w:ascii="Tahoma" w:hAnsi="Tahoma" w:cs="Tahoma"/>
            <w:b/>
            <w:bCs/>
            <w:sz w:val="26"/>
            <w:szCs w:val="26"/>
            <w:rtl/>
          </w:rPr>
          <w:id w:val="1608001505"/>
          <w14:checkbox>
            <w14:checked w14:val="0"/>
            <w14:checkedState w14:val="2612" w14:font="MS Gothic"/>
            <w14:uncheckedState w14:val="2610" w14:font="MS Gothic"/>
          </w14:checkbox>
        </w:sdtPr>
        <w:sdtEndPr/>
        <w:sdtContent>
          <w:r w:rsidR="00A45450">
            <w:rPr>
              <w:rFonts w:ascii="Segoe UI Symbol" w:eastAsia="MS Gothic" w:hAnsi="Segoe UI Symbol" w:cs="Segoe UI Symbol" w:hint="cs"/>
              <w:b/>
              <w:bCs/>
              <w:sz w:val="26"/>
              <w:szCs w:val="26"/>
              <w:rtl/>
            </w:rPr>
            <w:t>☐</w:t>
          </w:r>
        </w:sdtContent>
      </w:sdt>
      <w:r w:rsidR="00A45450">
        <w:rPr>
          <w:rFonts w:ascii="Tahoma" w:hAnsi="Tahoma" w:cs="Tahoma"/>
          <w:b/>
          <w:bCs/>
          <w:sz w:val="20"/>
          <w:szCs w:val="20"/>
          <w:rtl/>
        </w:rPr>
        <w:t xml:space="preserve"> </w:t>
      </w:r>
      <w:r w:rsidR="00A45450">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797369205"/>
          <w:placeholder>
            <w:docPart w:val="31DD449D91FA41438434EF76893F44DC"/>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שם העובד&gt;</w:t>
          </w:r>
        </w:sdtContent>
      </w:sdt>
      <w:r w:rsidR="00A45450">
        <w:rPr>
          <w:rFonts w:ascii="Tahoma" w:hAnsi="Tahoma" w:cs="Tahoma"/>
          <w:sz w:val="20"/>
          <w:szCs w:val="20"/>
          <w:rtl/>
          <w:lang w:val="en-GB"/>
        </w:rPr>
        <w:t xml:space="preserve"> ת.ז. </w:t>
      </w:r>
      <w:sdt>
        <w:sdtPr>
          <w:rPr>
            <w:rStyle w:val="Style20"/>
            <w:u w:color="000000"/>
            <w:rtl/>
            <w:lang w:val="en-GB"/>
            <w:specVanish w:val="0"/>
          </w:rPr>
          <w:id w:val="637380163"/>
          <w:placeholder>
            <w:docPart w:val="6D2158E68E44472C85329146746C03CD"/>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השלם מידע&gt;</w:t>
          </w:r>
        </w:sdtContent>
      </w:sdt>
      <w:r w:rsidR="00A45450">
        <w:rPr>
          <w:rFonts w:ascii="Tahoma" w:hAnsi="Tahoma" w:cs="Tahoma"/>
          <w:sz w:val="20"/>
          <w:szCs w:val="20"/>
          <w:rtl/>
          <w:lang w:val="en-GB"/>
        </w:rPr>
        <w:t xml:space="preserve"> </w:t>
      </w:r>
      <w:proofErr w:type="spellStart"/>
      <w:r w:rsidR="00A45450">
        <w:rPr>
          <w:rFonts w:ascii="Tahoma" w:hAnsi="Tahoma" w:cs="Tahoma"/>
          <w:sz w:val="20"/>
          <w:szCs w:val="20"/>
          <w:rtl/>
          <w:lang w:val="en-GB"/>
        </w:rPr>
        <w:t>מ.ר</w:t>
      </w:r>
      <w:proofErr w:type="spellEnd"/>
      <w:r w:rsidR="00A45450">
        <w:rPr>
          <w:rFonts w:ascii="Tahoma" w:hAnsi="Tahoma" w:cs="Tahoma"/>
          <w:sz w:val="20"/>
          <w:szCs w:val="20"/>
          <w:rtl/>
          <w:lang w:val="en-GB"/>
        </w:rPr>
        <w:t xml:space="preserve">. </w:t>
      </w:r>
      <w:sdt>
        <w:sdtPr>
          <w:rPr>
            <w:rStyle w:val="Style20"/>
            <w:u w:color="000000"/>
            <w:rtl/>
            <w:lang w:val="en-GB"/>
            <w:specVanish w:val="0"/>
          </w:rPr>
          <w:id w:val="969472800"/>
          <w:placeholder>
            <w:docPart w:val="1BB0B78FEA964CF9BC0AE079C1B07356"/>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השלם מידע&gt;</w:t>
          </w:r>
        </w:sdtContent>
      </w:sdt>
      <w:r w:rsidR="00A45450">
        <w:rPr>
          <w:rFonts w:ascii="Tahoma" w:hAnsi="Tahoma" w:cs="Tahoma"/>
          <w:sz w:val="20"/>
          <w:szCs w:val="20"/>
          <w:rtl/>
          <w:lang w:val="en-GB"/>
        </w:rPr>
        <w:t xml:space="preserve"> טלפון </w:t>
      </w:r>
      <w:sdt>
        <w:sdtPr>
          <w:rPr>
            <w:rStyle w:val="Style20"/>
            <w:u w:color="000000"/>
            <w:rtl/>
            <w:lang w:val="en-GB"/>
            <w:specVanish w:val="0"/>
          </w:rPr>
          <w:id w:val="706836358"/>
          <w:placeholder>
            <w:docPart w:val="F6E35640DBF845E68E4F0032E9DE872C"/>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השלם מידע&gt;</w:t>
          </w:r>
        </w:sdtContent>
      </w:sdt>
      <w:r w:rsidR="00A45450">
        <w:rPr>
          <w:rFonts w:ascii="Tahoma" w:hAnsi="Tahoma" w:cs="Tahoma"/>
          <w:sz w:val="20"/>
          <w:szCs w:val="20"/>
          <w:rtl/>
          <w:lang w:val="en-GB"/>
        </w:rPr>
        <w:t xml:space="preserve"> מייל </w:t>
      </w:r>
      <w:sdt>
        <w:sdtPr>
          <w:rPr>
            <w:rStyle w:val="Style20"/>
            <w:u w:color="000000"/>
            <w:rtl/>
            <w:lang w:val="en-GB"/>
            <w:specVanish w:val="0"/>
          </w:rPr>
          <w:id w:val="1454837328"/>
          <w:placeholder>
            <w:docPart w:val="7F0543EEF56E4330BF98D86A1D339693"/>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השלם מידע&gt;</w:t>
          </w:r>
        </w:sdtContent>
      </w:sdt>
      <w:r w:rsidR="00A45450">
        <w:rPr>
          <w:rFonts w:ascii="Tahoma" w:hAnsi="Tahoma" w:cs="Tahoma"/>
          <w:sz w:val="20"/>
          <w:szCs w:val="20"/>
          <w:rtl/>
          <w:lang w:val="en-GB"/>
        </w:rPr>
        <w:t xml:space="preserve"> כתובת </w:t>
      </w:r>
      <w:sdt>
        <w:sdtPr>
          <w:rPr>
            <w:rStyle w:val="Style20"/>
            <w:u w:color="000000"/>
            <w:rtl/>
            <w:lang w:val="en-GB"/>
            <w:specVanish w:val="0"/>
          </w:rPr>
          <w:id w:val="1228261717"/>
          <w:placeholder>
            <w:docPart w:val="71FDB7AE07154798BBC6D10C4CD86833"/>
          </w:placeholder>
          <w:showingPlcHdr/>
          <w:text/>
        </w:sdtPr>
        <w:sdtEndPr>
          <w:rPr>
            <w:rStyle w:val="Style20"/>
          </w:rPr>
        </w:sdtEndPr>
        <w:sdtContent>
          <w:r w:rsidR="00A45450">
            <w:rPr>
              <w:rStyle w:val="Style20"/>
              <w:rFonts w:hint="cs"/>
              <w:color w:val="0070C0"/>
              <w:u w:color="000000"/>
              <w:rtl/>
              <w:lang w:val="en-GB"/>
              <w:specVanish w:val="0"/>
            </w:rPr>
            <w:t>&lt;</w:t>
          </w:r>
          <w:r w:rsidR="00A45450">
            <w:rPr>
              <w:rStyle w:val="Style20"/>
              <w:rFonts w:hint="cs"/>
              <w:color w:val="0070C0"/>
              <w:u w:color="000000"/>
              <w:rtl/>
              <w:specVanish w:val="0"/>
            </w:rPr>
            <w:t>השלם מידע&gt;</w:t>
          </w:r>
        </w:sdtContent>
      </w:sdt>
      <w:r w:rsidR="00A45450">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13B2B3CE" w14:textId="77777777" w:rsidR="00A45450" w:rsidRDefault="00A45450" w:rsidP="00A45450">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49A8B2A3" w14:textId="77777777" w:rsidR="00A45450" w:rsidRDefault="00A45450" w:rsidP="00A45450">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67D9F805" w14:textId="77777777" w:rsidR="00A45450" w:rsidRDefault="00A45450" w:rsidP="00A45450">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300CCBBB" w14:textId="77777777" w:rsidR="00A45450" w:rsidRDefault="00A45450" w:rsidP="00A45450">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7C63B506" w14:textId="77777777" w:rsidR="00A45450" w:rsidRDefault="00A45450" w:rsidP="00A45450">
      <w:pPr>
        <w:spacing w:before="240" w:after="240" w:line="240" w:lineRule="auto"/>
        <w:jc w:val="left"/>
        <w:rPr>
          <w:rFonts w:ascii="Tahoma" w:hAnsi="Tahoma" w:cs="Tahoma"/>
          <w:sz w:val="20"/>
          <w:szCs w:val="20"/>
          <w:rtl/>
        </w:rPr>
      </w:pPr>
    </w:p>
    <w:p w14:paraId="2F012CC0" w14:textId="77777777" w:rsidR="00A45450" w:rsidRDefault="00A45450" w:rsidP="00A45450">
      <w:pPr>
        <w:spacing w:before="240" w:after="240" w:line="240" w:lineRule="auto"/>
        <w:jc w:val="left"/>
        <w:rPr>
          <w:rFonts w:ascii="Tahoma" w:hAnsi="Tahoma" w:cs="Tahoma"/>
          <w:sz w:val="20"/>
          <w:szCs w:val="20"/>
          <w:rtl/>
        </w:rPr>
      </w:pPr>
    </w:p>
    <w:p w14:paraId="3ED0F236" w14:textId="77777777" w:rsidR="00A45450" w:rsidRDefault="00A45450" w:rsidP="00A45450">
      <w:pPr>
        <w:spacing w:before="240" w:after="240" w:line="240" w:lineRule="auto"/>
        <w:jc w:val="left"/>
        <w:rPr>
          <w:rFonts w:ascii="Tahoma" w:hAnsi="Tahoma" w:cs="Tahoma"/>
          <w:sz w:val="20"/>
          <w:szCs w:val="20"/>
          <w:rtl/>
        </w:rPr>
      </w:pPr>
    </w:p>
    <w:p w14:paraId="2F54D365" w14:textId="77777777" w:rsidR="00A45450" w:rsidRDefault="00A45450" w:rsidP="00A45450">
      <w:pPr>
        <w:spacing w:before="240" w:after="240" w:line="240" w:lineRule="auto"/>
        <w:jc w:val="left"/>
        <w:rPr>
          <w:rFonts w:ascii="Tahoma" w:hAnsi="Tahoma" w:cs="Tahoma"/>
          <w:sz w:val="20"/>
          <w:szCs w:val="20"/>
          <w:rtl/>
        </w:rPr>
      </w:pPr>
    </w:p>
    <w:p w14:paraId="4B39FF85" w14:textId="77777777" w:rsidR="00A45450" w:rsidRDefault="00A45450" w:rsidP="00A45450">
      <w:pPr>
        <w:spacing w:before="240" w:after="240" w:line="240" w:lineRule="auto"/>
        <w:jc w:val="left"/>
        <w:rPr>
          <w:rFonts w:ascii="Tahoma" w:hAnsi="Tahoma" w:cs="Tahoma"/>
          <w:sz w:val="20"/>
          <w:szCs w:val="20"/>
          <w:rtl/>
        </w:rPr>
      </w:pPr>
    </w:p>
    <w:p w14:paraId="7EF15C65" w14:textId="77777777" w:rsidR="00A45450" w:rsidRPr="00A45450" w:rsidRDefault="00A45450" w:rsidP="00A45450">
      <w:pPr>
        <w:bidi w:val="0"/>
        <w:spacing w:before="0" w:line="240" w:lineRule="auto"/>
        <w:jc w:val="left"/>
        <w:rPr>
          <w:rFonts w:ascii="Tahoma" w:eastAsia="Tahoma" w:hAnsi="Tahoma" w:cs="Tahoma"/>
          <w:b/>
          <w:bCs/>
          <w:color w:val="000000" w:themeColor="text1"/>
          <w:sz w:val="16"/>
          <w:szCs w:val="16"/>
          <w:u w:val="single" w:color="000000" w:themeColor="text1"/>
        </w:rPr>
      </w:pPr>
      <w:r>
        <w:rPr>
          <w:rFonts w:ascii="Tahoma" w:hAnsi="Tahoma" w:cs="Tahoma"/>
          <w:b/>
          <w:bCs/>
          <w:sz w:val="16"/>
          <w:szCs w:val="16"/>
          <w:rtl/>
          <w:lang w:val="en-GB"/>
        </w:rPr>
        <w:t xml:space="preserve">מס' היתר: </w:t>
      </w:r>
      <w:sdt>
        <w:sdtPr>
          <w:rPr>
            <w:b/>
            <w:bCs/>
            <w:sz w:val="18"/>
            <w:szCs w:val="20"/>
            <w:u w:color="000000" w:themeColor="text1"/>
            <w:lang w:val="en-GB"/>
          </w:rPr>
          <w:id w:val="785314815"/>
          <w:placeholder>
            <w:docPart w:val="17FF44E57B3243FCB0DC8E053C7D458F"/>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75F09EB2" w14:textId="77777777" w:rsidR="00A45450" w:rsidRDefault="00A45450" w:rsidP="00A45450">
      <w:pPr>
        <w:pStyle w:val="a7"/>
        <w:numPr>
          <w:ilvl w:val="0"/>
          <w:numId w:val="1"/>
        </w:numPr>
        <w:spacing w:before="180" w:after="180" w:line="240" w:lineRule="auto"/>
        <w:ind w:left="360"/>
        <w:rPr>
          <w:rFonts w:ascii="Tahoma" w:hAnsi="Tahoma" w:cs="Tahoma"/>
          <w:sz w:val="20"/>
          <w:szCs w:val="20"/>
          <w:lang w:val="en-GB"/>
        </w:rPr>
      </w:pPr>
      <w:r>
        <w:rPr>
          <w:rFonts w:ascii="Tahoma" w:hAnsi="Tahoma" w:cs="Tahoma"/>
          <w:sz w:val="20"/>
          <w:szCs w:val="20"/>
          <w:rtl/>
          <w:lang w:val="en-GB"/>
        </w:rPr>
        <w:t>ביצעתי ביקורת על אופן ביצוע האלמנטים הראשיים של שלד המבנה בכל קומה מקומותיו</w:t>
      </w:r>
      <w:r>
        <w:rPr>
          <w:rFonts w:ascii="Tahoma" w:hAnsi="Tahoma" w:cs="Tahoma"/>
          <w:sz w:val="20"/>
          <w:szCs w:val="20"/>
          <w:lang w:val="en-GB"/>
        </w:rPr>
        <w:t>,</w:t>
      </w:r>
      <w:r>
        <w:rPr>
          <w:rFonts w:ascii="Tahoma" w:hAnsi="Tahoma" w:cs="Tahoma"/>
          <w:sz w:val="20"/>
          <w:szCs w:val="20"/>
          <w:rtl/>
          <w:lang w:val="en-GB"/>
        </w:rPr>
        <w:t xml:space="preserve"> לרבות הרכבתם ומתן אישור ליציקת התקרות או הרכבתן בכל קומה בנפרד. </w:t>
      </w:r>
    </w:p>
    <w:p w14:paraId="2D32679B" w14:textId="77777777" w:rsidR="00A45450" w:rsidRDefault="00A45450" w:rsidP="00A45450">
      <w:pPr>
        <w:pStyle w:val="a7"/>
        <w:numPr>
          <w:ilvl w:val="0"/>
          <w:numId w:val="1"/>
        </w:numPr>
        <w:spacing w:before="180" w:after="180" w:line="240" w:lineRule="auto"/>
        <w:ind w:left="360"/>
        <w:jc w:val="left"/>
        <w:rPr>
          <w:rFonts w:ascii="Tahoma" w:hAnsi="Tahoma" w:cs="Tahoma"/>
          <w:sz w:val="20"/>
          <w:szCs w:val="20"/>
          <w:lang w:val="en-GB"/>
        </w:rPr>
      </w:pPr>
      <w:r>
        <w:rPr>
          <w:rFonts w:ascii="Tahoma" w:hAnsi="Tahoma" w:cs="Tahoma"/>
          <w:sz w:val="20"/>
          <w:szCs w:val="20"/>
          <w:rtl/>
          <w:lang w:val="en-GB"/>
        </w:rPr>
        <w:t>עדכנתי תכנית הקונסטרוקציה והחישובים הסטטיים, ככל שנדרש על פי שינויים אם ישנם, בזמן ביצוע בניית השלד.</w:t>
      </w:r>
    </w:p>
    <w:p w14:paraId="01BD80F3" w14:textId="77777777" w:rsidR="00A45450" w:rsidRDefault="00A45450" w:rsidP="00A45450">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p w14:paraId="5E08A35F" w14:textId="77777777" w:rsidR="00A45450" w:rsidRDefault="00A45450" w:rsidP="00A45450">
      <w:pPr>
        <w:spacing w:before="60" w:after="60" w:line="240" w:lineRule="auto"/>
        <w:ind w:right="270"/>
        <w:rPr>
          <w:rFonts w:ascii="Tahoma" w:hAnsi="Tahoma" w:cs="Tahoma"/>
          <w:sz w:val="20"/>
          <w:szCs w:val="20"/>
          <w:rtl/>
        </w:rPr>
      </w:pPr>
    </w:p>
    <w:p w14:paraId="0C705D17" w14:textId="77777777" w:rsidR="00A45450" w:rsidRDefault="00A45450" w:rsidP="00A4545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587160865"/>
          <w:placeholder>
            <w:docPart w:val="DA6B67A0924D4650AB1540F260862BD9"/>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4DB00336" w14:textId="77777777" w:rsidR="00A45450" w:rsidRDefault="00A45450" w:rsidP="00A4545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793205633"/>
          <w:placeholder>
            <w:docPart w:val="E2B137D43D9B406586038394A6390D8F"/>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74780FDF" w14:textId="77777777" w:rsidR="00A45450" w:rsidRDefault="00A45450" w:rsidP="00A4545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3D05D55F" w14:textId="77777777" w:rsidR="00A45450" w:rsidRDefault="00A45450" w:rsidP="00A45450">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b/>
          <w:bCs/>
          <w:sz w:val="20"/>
          <w:szCs w:val="20"/>
          <w:rtl/>
        </w:rPr>
        <w:t>עורך משנה הנדסת מבנים</w:t>
      </w:r>
    </w:p>
    <w:p w14:paraId="23D784FD" w14:textId="77777777" w:rsidR="00A45450" w:rsidRDefault="00A45450" w:rsidP="00A45450">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p>
    <w:p w14:paraId="4153FCA4" w14:textId="6D55C255" w:rsidR="00B6013B" w:rsidRDefault="00B6013B">
      <w:pPr>
        <w:bidi w:val="0"/>
        <w:spacing w:before="0" w:line="240" w:lineRule="auto"/>
        <w:jc w:val="left"/>
        <w:rPr>
          <w:rFonts w:ascii="Tahoma" w:hAnsi="Tahoma" w:cs="Tahoma"/>
          <w:b/>
          <w:bCs/>
          <w:sz w:val="20"/>
          <w:szCs w:val="20"/>
        </w:rPr>
      </w:pPr>
      <w:r>
        <w:rPr>
          <w:rFonts w:ascii="Tahoma" w:hAnsi="Tahoma" w:cs="Tahoma"/>
          <w:b/>
          <w:bCs/>
          <w:sz w:val="20"/>
          <w:szCs w:val="20"/>
          <w:rtl/>
        </w:rPr>
        <w:br w:type="page"/>
      </w:r>
    </w:p>
    <w:p w14:paraId="21EDD4A7" w14:textId="77777777" w:rsidR="00B6013B" w:rsidRPr="000F23B0" w:rsidRDefault="00B6013B" w:rsidP="00B6013B">
      <w:pPr>
        <w:spacing w:before="120" w:after="120" w:line="240" w:lineRule="auto"/>
        <w:jc w:val="center"/>
        <w:rPr>
          <w:rFonts w:ascii="Tahoma" w:hAnsi="Tahoma" w:cs="Tahoma"/>
          <w:b/>
          <w:bCs/>
          <w:sz w:val="28"/>
          <w:szCs w:val="28"/>
          <w:rtl/>
        </w:rPr>
      </w:pPr>
    </w:p>
    <w:p w14:paraId="22960629" w14:textId="77777777" w:rsidR="00B6013B" w:rsidRDefault="00B6013B" w:rsidP="00B6013B">
      <w:pPr>
        <w:spacing w:before="120" w:after="120" w:line="240" w:lineRule="auto"/>
        <w:jc w:val="center"/>
        <w:rPr>
          <w:rFonts w:ascii="Tahoma" w:hAnsi="Tahoma" w:cs="Tahoma"/>
          <w:b/>
          <w:bCs/>
          <w:sz w:val="28"/>
          <w:szCs w:val="28"/>
          <w:rtl/>
          <w:lang w:val="en-GB"/>
        </w:rPr>
      </w:pPr>
    </w:p>
    <w:p w14:paraId="680504F9" w14:textId="4AB52695" w:rsidR="00B6013B" w:rsidRDefault="00B6013B" w:rsidP="00B6013B">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משנה, תעודת גמר</w:t>
      </w:r>
    </w:p>
    <w:p w14:paraId="239CB23B" w14:textId="77777777" w:rsidR="00B6013B" w:rsidRDefault="00B6013B" w:rsidP="00B6013B">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4D6E38E1" w14:textId="2BE84F79" w:rsidR="00B6013B" w:rsidRDefault="00B6013B" w:rsidP="00B6013B">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1888F977" w14:textId="77777777" w:rsidR="00B6013B" w:rsidRDefault="00B6013B" w:rsidP="00B6013B">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59D70905"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678779266"/>
          <w:placeholder>
            <w:docPart w:val="6B32BE34000B4FBB90230C0CD3ED69C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981E6E6"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661583310"/>
          <w:placeholder>
            <w:docPart w:val="AFB21C1362294D02B24FF935A545D22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190645940"/>
          <w:placeholder>
            <w:docPart w:val="682D1EA2F2E24644AD53CB0B7189AFF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329531379"/>
          <w:placeholder>
            <w:docPart w:val="15ED034FF3E54C74AA4F75DE9AB0FE9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783D679"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569932050"/>
          <w:placeholder>
            <w:docPart w:val="72991895212048F4B88132658B058C2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6285792"/>
          <w:placeholder>
            <w:docPart w:val="8E5663E63E2845018E842A649A89722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675458037"/>
          <w:placeholder>
            <w:docPart w:val="47351833DF974F23A2F87912080CAFF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7C7E6C1"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752560253"/>
          <w:placeholder>
            <w:docPart w:val="C72B66F34E94427D97EB714712C6F72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2047754047"/>
          <w:placeholder>
            <w:docPart w:val="FCDA23F7C693470ABC0FE37FC41D510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AEC4B42" w14:textId="77777777" w:rsidR="00B6013B" w:rsidRDefault="00B6013B" w:rsidP="00B6013B">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06101851"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43650058"/>
          <w:placeholder>
            <w:docPart w:val="DF81F6058AA84E8CA7028D9F378020D8"/>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281A049" w14:textId="77777777" w:rsidR="00B6013B" w:rsidRDefault="006423BA" w:rsidP="00B6013B">
      <w:pPr>
        <w:spacing w:before="60" w:after="60"/>
        <w:rPr>
          <w:rFonts w:ascii="Tahoma" w:hAnsi="Tahoma" w:cs="Tahoma"/>
          <w:sz w:val="20"/>
          <w:szCs w:val="20"/>
          <w:lang w:val="en-GB"/>
        </w:rPr>
      </w:pPr>
      <w:sdt>
        <w:sdtPr>
          <w:rPr>
            <w:rFonts w:ascii="Tahoma" w:hAnsi="Tahoma" w:cs="Tahoma"/>
            <w:b/>
            <w:bCs/>
            <w:sz w:val="26"/>
            <w:szCs w:val="26"/>
            <w:rtl/>
          </w:rPr>
          <w:id w:val="387001006"/>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eastAsiaTheme="minorHAnsi" w:hAnsi="Tahoma" w:cs="Tahoma"/>
          <w:sz w:val="18"/>
          <w:szCs w:val="18"/>
          <w:rtl/>
          <w:lang w:val="en-GB"/>
        </w:rPr>
        <w:t xml:space="preserve"> אדם פרטי   </w:t>
      </w:r>
      <w:sdt>
        <w:sdtPr>
          <w:rPr>
            <w:rFonts w:ascii="Tahoma" w:hAnsi="Tahoma" w:cs="Tahoma"/>
            <w:b/>
            <w:bCs/>
            <w:sz w:val="26"/>
            <w:szCs w:val="26"/>
            <w:rtl/>
          </w:rPr>
          <w:id w:val="-1488620213"/>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hAnsi="Tahoma" w:cs="Tahoma"/>
          <w:b/>
          <w:bCs/>
          <w:sz w:val="20"/>
          <w:szCs w:val="20"/>
          <w:rtl/>
        </w:rPr>
        <w:t xml:space="preserve"> </w:t>
      </w:r>
      <w:r w:rsidR="00B6013B">
        <w:rPr>
          <w:rFonts w:ascii="Tahoma" w:eastAsiaTheme="minorHAnsi" w:hAnsi="Tahoma" w:cs="Tahoma"/>
          <w:sz w:val="18"/>
          <w:szCs w:val="18"/>
          <w:rtl/>
          <w:lang w:val="en-GB"/>
        </w:rPr>
        <w:t xml:space="preserve">תאגיד   </w:t>
      </w:r>
      <w:sdt>
        <w:sdtPr>
          <w:rPr>
            <w:rFonts w:ascii="Tahoma" w:hAnsi="Tahoma" w:cs="Tahoma"/>
            <w:b/>
            <w:bCs/>
            <w:sz w:val="26"/>
            <w:szCs w:val="26"/>
            <w:rtl/>
          </w:rPr>
          <w:id w:val="505789438"/>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eastAsiaTheme="minorHAnsi" w:hAnsi="Tahoma" w:cs="Tahoma"/>
          <w:sz w:val="18"/>
          <w:szCs w:val="18"/>
          <w:rtl/>
          <w:lang w:val="en-GB"/>
        </w:rPr>
        <w:t xml:space="preserve"> גוף כהגדרתו בסעיף 261 ד' לחוק התכנון והבנייה או רשות מקומית</w:t>
      </w:r>
    </w:p>
    <w:p w14:paraId="31EEE796"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1639298358"/>
          <w:placeholder>
            <w:docPart w:val="1B7083F4EC7D4D739C1FEBE421873C7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799884267"/>
          <w:placeholder>
            <w:docPart w:val="17FAAC58F7334BC8AD5D653801438FA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53741E1"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757588321"/>
          <w:placeholder>
            <w:docPart w:val="18AA2CB34DDF4495853020C4402C547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313148420"/>
          <w:placeholder>
            <w:docPart w:val="53304313126C4A60B2BE9E9DBA38EA7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3E72D28" w14:textId="77777777" w:rsidR="00B6013B" w:rsidRDefault="00B6013B" w:rsidP="00B6013B">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76BC17E4"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932125478"/>
          <w:placeholder>
            <w:docPart w:val="2A57E45F56B545399A489F2BB74D1F1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עורך משנה&gt;</w:t>
          </w:r>
        </w:sdtContent>
      </w:sdt>
      <w:r>
        <w:rPr>
          <w:rFonts w:ascii="Tahoma" w:hAnsi="Tahoma" w:cs="Tahoma"/>
          <w:sz w:val="20"/>
          <w:szCs w:val="20"/>
          <w:rtl/>
          <w:lang w:val="en-GB"/>
        </w:rPr>
        <w:t xml:space="preserve"> ת.ז. </w:t>
      </w:r>
      <w:sdt>
        <w:sdtPr>
          <w:rPr>
            <w:rStyle w:val="Style20"/>
            <w:u w:color="000000"/>
            <w:rtl/>
            <w:lang w:val="en-GB"/>
            <w:specVanish w:val="0"/>
          </w:rPr>
          <w:id w:val="987286799"/>
          <w:placeholder>
            <w:docPart w:val="94008C5708D24FCB915E1212E83432E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522293532"/>
          <w:placeholder>
            <w:docPart w:val="02AEE6A39C2D481C926C0DFE8F6B7DD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74806451"/>
          <w:placeholder>
            <w:docPart w:val="47511EA77FA54C879572B08F386746F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1904412327"/>
          <w:placeholder>
            <w:docPart w:val="D5CB432E132E4D3D9C6BDED5712231E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413748351"/>
          <w:placeholder>
            <w:docPart w:val="1163729C1DC249C7AC376D97236A28B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עורך משנה בבנייה או העבודה נשוא ההיתר, מצהיר בזאת כי ביצעתי פיקוח עליון כמשמעותו בתקנות 91, 92, 94 לתקנות התכנון והבנייה (רישוי בנייה), התשע"ו-2016 (להלן: תקנות הרישוי) מתחילת ביצוע העבודות לפי ההיתר ועד לתעודת גמר ובכלל זה.</w:t>
      </w:r>
    </w:p>
    <w:p w14:paraId="28ED8728" w14:textId="77777777" w:rsidR="00B6013B" w:rsidRDefault="00B6013B" w:rsidP="00B6013B">
      <w:pPr>
        <w:pStyle w:val="a7"/>
        <w:numPr>
          <w:ilvl w:val="0"/>
          <w:numId w:val="1"/>
        </w:numPr>
        <w:tabs>
          <w:tab w:val="right" w:pos="270"/>
        </w:tabs>
        <w:spacing w:before="120" w:after="120" w:line="240" w:lineRule="auto"/>
        <w:ind w:left="272" w:hanging="272"/>
        <w:rPr>
          <w:rFonts w:ascii="Tahoma" w:hAnsi="Tahoma" w:cs="Tahoma"/>
          <w:sz w:val="20"/>
          <w:szCs w:val="20"/>
          <w:rtl/>
          <w:lang w:val="en-GB"/>
        </w:rPr>
      </w:pPr>
      <w:r>
        <w:rPr>
          <w:rFonts w:ascii="Tahoma" w:hAnsi="Tahoma" w:cs="Tahoma"/>
          <w:sz w:val="20"/>
          <w:szCs w:val="20"/>
          <w:rtl/>
          <w:lang w:val="en-GB"/>
        </w:rPr>
        <w:t>התחומים בעבודת הבנייה אשר באחריותי</w:t>
      </w:r>
      <w:r>
        <w:rPr>
          <w:rFonts w:ascii="Tahoma" w:hAnsi="Tahoma" w:cs="Tahoma"/>
          <w:sz w:val="20"/>
          <w:szCs w:val="20"/>
          <w:lang w:val="en-GB"/>
        </w:rPr>
        <w:t>:</w:t>
      </w:r>
    </w:p>
    <w:p w14:paraId="3B66D0CA" w14:textId="77777777" w:rsidR="00B6013B" w:rsidRDefault="00B6013B" w:rsidP="00B6013B">
      <w:pPr>
        <w:spacing w:before="60" w:after="60" w:line="240" w:lineRule="auto"/>
        <w:ind w:left="222"/>
        <w:rPr>
          <w:rFonts w:ascii="Tahoma" w:hAnsi="Tahoma" w:cs="Tahoma"/>
          <w:sz w:val="20"/>
          <w:szCs w:val="20"/>
        </w:rPr>
      </w:pPr>
      <w:bookmarkStart w:id="8" w:name="_Hlk7458835"/>
      <w:r>
        <w:rPr>
          <w:rFonts w:ascii="Segoe UI Symbol" w:eastAsia="MS Gothic" w:hAnsi="Segoe UI Symbol" w:cs="Segoe UI Symbol" w:hint="cs"/>
          <w:b/>
          <w:bCs/>
          <w:sz w:val="26"/>
          <w:szCs w:val="26"/>
          <w:rtl/>
        </w:rPr>
        <w:t>☐</w:t>
      </w:r>
      <w:r>
        <w:rPr>
          <w:rFonts w:cs="Tahoma"/>
          <w:b/>
          <w:bCs/>
          <w:szCs w:val="20"/>
          <w:rtl/>
        </w:rPr>
        <w:t xml:space="preserve"> </w:t>
      </w:r>
      <w:bookmarkEnd w:id="8"/>
      <w:r>
        <w:rPr>
          <w:rFonts w:ascii="Tahoma" w:hAnsi="Tahoma" w:cs="Tahoma"/>
          <w:sz w:val="20"/>
          <w:szCs w:val="20"/>
          <w:rtl/>
        </w:rPr>
        <w:t>אדריכלות</w:t>
      </w:r>
      <w:r>
        <w:rPr>
          <w:rFonts w:ascii="Tahoma" w:hAnsi="Tahoma" w:cs="Tahoma"/>
          <w:sz w:val="20"/>
          <w:szCs w:val="20"/>
          <w:rtl/>
        </w:rPr>
        <w:tab/>
        <w:t>(שאינו עורך הבקשה)</w:t>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sdt>
        <w:sdtPr>
          <w:rPr>
            <w:rFonts w:cs="Tahoma"/>
            <w:b/>
            <w:bCs/>
            <w:sz w:val="26"/>
            <w:szCs w:val="26"/>
            <w:rtl/>
          </w:rPr>
          <w:id w:val="8156959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6"/>
              <w:szCs w:val="26"/>
              <w:rtl/>
            </w:rPr>
            <w:t>☐</w:t>
          </w:r>
        </w:sdtContent>
      </w:sdt>
      <w:r>
        <w:rPr>
          <w:rFonts w:cs="Tahoma"/>
          <w:b/>
          <w:bCs/>
          <w:szCs w:val="20"/>
          <w:rtl/>
        </w:rPr>
        <w:t xml:space="preserve"> </w:t>
      </w:r>
      <w:r>
        <w:rPr>
          <w:rFonts w:ascii="Tahoma" w:hAnsi="Tahoma" w:cs="Tahoma"/>
          <w:sz w:val="20"/>
          <w:szCs w:val="20"/>
          <w:rtl/>
        </w:rPr>
        <w:t>אוורור</w:t>
      </w:r>
    </w:p>
    <w:p w14:paraId="7264A541" w14:textId="77777777" w:rsidR="00B6013B" w:rsidRDefault="006423BA" w:rsidP="00B6013B">
      <w:pPr>
        <w:spacing w:before="60" w:after="60" w:line="240" w:lineRule="auto"/>
        <w:ind w:left="222"/>
        <w:rPr>
          <w:rFonts w:ascii="Tahoma" w:hAnsi="Tahoma" w:cs="Tahoma"/>
          <w:sz w:val="20"/>
          <w:szCs w:val="20"/>
          <w:lang w:val="en-GB"/>
        </w:rPr>
      </w:pPr>
      <w:sdt>
        <w:sdtPr>
          <w:rPr>
            <w:rFonts w:cs="Tahoma"/>
            <w:b/>
            <w:bCs/>
            <w:sz w:val="26"/>
            <w:szCs w:val="26"/>
            <w:rtl/>
          </w:rPr>
          <w:id w:val="-1634318729"/>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איטום</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56560371"/>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אקוסטיקה                                     </w:t>
      </w:r>
    </w:p>
    <w:p w14:paraId="1A24A095"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18292735"/>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אקלום (תרמי)</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1609954680"/>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בטיחות אש</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0A313240"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1430032963"/>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בטיחות </w:t>
      </w:r>
      <w:proofErr w:type="spellStart"/>
      <w:r w:rsidR="00B6013B">
        <w:rPr>
          <w:rFonts w:ascii="Tahoma" w:hAnsi="Tahoma" w:cs="Tahoma"/>
          <w:sz w:val="20"/>
          <w:szCs w:val="20"/>
          <w:rtl/>
        </w:rPr>
        <w:t>וגיהות</w:t>
      </w:r>
      <w:proofErr w:type="spellEnd"/>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212113378"/>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גז</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1C61649E"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946671005"/>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הנדסת מבנים (שאינו מתכנן שלד המבנה)</w:t>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2096815081"/>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חשמל</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5F5DD10C"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305127403"/>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מיגון</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331498666"/>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ניקוז </w:t>
      </w:r>
    </w:p>
    <w:p w14:paraId="2D29966C"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1150017409"/>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סביבה – </w:t>
      </w:r>
      <w:proofErr w:type="spellStart"/>
      <w:r w:rsidR="00B6013B">
        <w:rPr>
          <w:rFonts w:ascii="Tahoma" w:hAnsi="Tahoma" w:cs="Tahoma"/>
          <w:sz w:val="20"/>
          <w:szCs w:val="20"/>
          <w:rtl/>
        </w:rPr>
        <w:t>חומ"ס</w:t>
      </w:r>
      <w:proofErr w:type="spellEnd"/>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2058656010"/>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סביבה – פליטת מזהמים</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2F7C77A4"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2017300284"/>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סביבה – קרינה</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966045364"/>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סביבה – קרקע מזוהמת</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55069037"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1888104397"/>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פיתוח ואדריכלות נוף</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604933214"/>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קרקע וביסוס</w:t>
      </w:r>
    </w:p>
    <w:p w14:paraId="77D76C50"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101582552"/>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תברואה (סניטרי)</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281337338"/>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hAnsi="Tahoma" w:cs="Tahoma"/>
          <w:b/>
          <w:bCs/>
          <w:sz w:val="20"/>
          <w:szCs w:val="20"/>
          <w:rtl/>
        </w:rPr>
        <w:t xml:space="preserve"> </w:t>
      </w:r>
      <w:r w:rsidR="00B6013B">
        <w:rPr>
          <w:rFonts w:ascii="Tahoma" w:hAnsi="Tahoma" w:cs="Tahoma"/>
          <w:sz w:val="20"/>
          <w:szCs w:val="20"/>
          <w:rtl/>
        </w:rPr>
        <w:t>תנועה וחנייה</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p>
    <w:p w14:paraId="1E632D34" w14:textId="77777777" w:rsidR="00B6013B" w:rsidRDefault="006423BA" w:rsidP="00B6013B">
      <w:pPr>
        <w:spacing w:before="60" w:after="60" w:line="240" w:lineRule="auto"/>
        <w:ind w:left="222"/>
        <w:rPr>
          <w:rFonts w:ascii="Tahoma" w:hAnsi="Tahoma" w:cs="Tahoma"/>
          <w:sz w:val="20"/>
          <w:szCs w:val="20"/>
          <w:rtl/>
        </w:rPr>
      </w:pPr>
      <w:sdt>
        <w:sdtPr>
          <w:rPr>
            <w:rFonts w:cs="Tahoma"/>
            <w:b/>
            <w:bCs/>
            <w:sz w:val="26"/>
            <w:szCs w:val="26"/>
            <w:rtl/>
          </w:rPr>
          <w:id w:val="-314177784"/>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תקשורת  </w:t>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r w:rsidR="00B6013B">
        <w:rPr>
          <w:rFonts w:ascii="Tahoma" w:hAnsi="Tahoma" w:cs="Tahoma"/>
          <w:sz w:val="20"/>
          <w:szCs w:val="20"/>
          <w:rtl/>
        </w:rPr>
        <w:tab/>
      </w:r>
      <w:sdt>
        <w:sdtPr>
          <w:rPr>
            <w:rFonts w:cs="Tahoma"/>
            <w:b/>
            <w:bCs/>
            <w:sz w:val="26"/>
            <w:szCs w:val="26"/>
            <w:rtl/>
          </w:rPr>
          <w:id w:val="1488895178"/>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cs="Tahoma"/>
          <w:b/>
          <w:bCs/>
          <w:szCs w:val="20"/>
          <w:rtl/>
        </w:rPr>
        <w:t xml:space="preserve"> </w:t>
      </w:r>
      <w:r w:rsidR="00B6013B">
        <w:rPr>
          <w:rFonts w:ascii="Tahoma" w:hAnsi="Tahoma" w:cs="Tahoma"/>
          <w:sz w:val="20"/>
          <w:szCs w:val="20"/>
          <w:rtl/>
        </w:rPr>
        <w:t xml:space="preserve">אחר: </w:t>
      </w:r>
      <w:sdt>
        <w:sdtPr>
          <w:rPr>
            <w:rStyle w:val="Style20"/>
            <w:u w:color="000000"/>
            <w:rtl/>
            <w:lang w:val="en-GB"/>
            <w:specVanish w:val="0"/>
          </w:rPr>
          <w:id w:val="-32885217"/>
          <w:placeholder>
            <w:docPart w:val="3EF9195D3CC145F58B9981CF5906B965"/>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color w:val="0070C0"/>
              <w:szCs w:val="20"/>
              <w:u w:color="000000"/>
              <w:rtl/>
            </w:rPr>
            <w:t>השלם מידע&gt;</w:t>
          </w:r>
        </w:sdtContent>
      </w:sdt>
      <w:r w:rsidR="00B6013B">
        <w:rPr>
          <w:rFonts w:ascii="Tahoma" w:hAnsi="Tahoma" w:cs="Tahoma"/>
          <w:sz w:val="20"/>
          <w:szCs w:val="20"/>
          <w:rtl/>
        </w:rPr>
        <w:t xml:space="preserve">  </w:t>
      </w:r>
    </w:p>
    <w:p w14:paraId="5DC9EC58" w14:textId="77777777" w:rsidR="00B6013B" w:rsidRDefault="00B6013B" w:rsidP="00B6013B">
      <w:pPr>
        <w:spacing w:before="120" w:after="120"/>
        <w:jc w:val="left"/>
        <w:rPr>
          <w:rFonts w:ascii="Tahoma" w:hAnsi="Tahoma" w:cs="Tahoma"/>
          <w:sz w:val="20"/>
          <w:szCs w:val="20"/>
          <w:rtl/>
          <w:lang w:val="en-GB"/>
        </w:rPr>
      </w:pPr>
    </w:p>
    <w:p w14:paraId="267CDE9C" w14:textId="77777777" w:rsidR="00B6013B" w:rsidRDefault="00B6013B" w:rsidP="00B6013B">
      <w:pPr>
        <w:spacing w:before="120" w:after="120"/>
        <w:jc w:val="left"/>
        <w:rPr>
          <w:rFonts w:ascii="Tahoma" w:hAnsi="Tahoma" w:cs="Tahoma"/>
          <w:sz w:val="20"/>
          <w:szCs w:val="20"/>
          <w:rtl/>
          <w:lang w:val="en-GB"/>
        </w:rPr>
      </w:pPr>
    </w:p>
    <w:p w14:paraId="7A39C75B" w14:textId="77777777" w:rsidR="00B6013B" w:rsidRDefault="00B6013B" w:rsidP="00B6013B">
      <w:pPr>
        <w:spacing w:before="120" w:after="120"/>
        <w:jc w:val="left"/>
        <w:rPr>
          <w:rFonts w:ascii="Tahoma" w:hAnsi="Tahoma" w:cs="Tahoma"/>
          <w:sz w:val="20"/>
          <w:szCs w:val="20"/>
          <w:rtl/>
          <w:lang w:val="en-GB"/>
        </w:rPr>
      </w:pPr>
    </w:p>
    <w:p w14:paraId="01C8204C" w14:textId="77777777" w:rsidR="00B6013B" w:rsidRDefault="00B6013B" w:rsidP="00B6013B">
      <w:pPr>
        <w:spacing w:before="120" w:after="120"/>
        <w:jc w:val="left"/>
        <w:rPr>
          <w:rFonts w:ascii="Tahoma" w:hAnsi="Tahoma" w:cs="Tahoma"/>
          <w:sz w:val="20"/>
          <w:szCs w:val="20"/>
          <w:rtl/>
          <w:lang w:val="en-GB"/>
        </w:rPr>
      </w:pPr>
    </w:p>
    <w:p w14:paraId="0D8B26B2" w14:textId="77777777" w:rsidR="00B6013B" w:rsidRDefault="00B6013B" w:rsidP="00B6013B">
      <w:pPr>
        <w:spacing w:before="120" w:after="120"/>
        <w:jc w:val="left"/>
        <w:rPr>
          <w:rFonts w:ascii="Tahoma" w:hAnsi="Tahoma" w:cs="Tahoma"/>
          <w:sz w:val="20"/>
          <w:szCs w:val="20"/>
          <w:rtl/>
          <w:lang w:val="en-GB"/>
        </w:rPr>
      </w:pPr>
    </w:p>
    <w:p w14:paraId="1F74DD11" w14:textId="77777777" w:rsidR="00B6013B" w:rsidRDefault="00B6013B" w:rsidP="00B6013B">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1523780649"/>
          <w:placeholder>
            <w:docPart w:val="C0AD3150CAEC4A3DB46EB324EC3567A8"/>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126F83C3" w14:textId="77777777" w:rsidR="00B6013B" w:rsidRDefault="00B6013B" w:rsidP="00B6013B">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5B1E8CD5" w14:textId="77777777" w:rsidR="00B6013B" w:rsidRDefault="006423BA" w:rsidP="00B6013B">
      <w:pPr>
        <w:pStyle w:val="a7"/>
        <w:tabs>
          <w:tab w:val="right" w:pos="621"/>
        </w:tabs>
        <w:spacing w:before="120" w:after="120"/>
        <w:ind w:left="607" w:hanging="333"/>
        <w:rPr>
          <w:rFonts w:ascii="Tahoma" w:hAnsi="Tahoma" w:cs="Tahoma"/>
          <w:sz w:val="20"/>
          <w:szCs w:val="20"/>
          <w:rtl/>
          <w:lang w:val="en-GB"/>
        </w:rPr>
      </w:pPr>
      <w:sdt>
        <w:sdtPr>
          <w:rPr>
            <w:rFonts w:ascii="Tahoma" w:hAnsi="Tahoma" w:cs="Tahoma"/>
            <w:b/>
            <w:bCs/>
            <w:sz w:val="26"/>
            <w:szCs w:val="26"/>
            <w:rtl/>
          </w:rPr>
          <w:id w:val="-66191865"/>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hAnsi="Tahoma" w:cs="Tahoma"/>
          <w:b/>
          <w:bCs/>
          <w:sz w:val="20"/>
          <w:szCs w:val="20"/>
          <w:rtl/>
        </w:rPr>
        <w:t xml:space="preserve">  </w:t>
      </w:r>
      <w:r w:rsidR="00B6013B">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781180775"/>
          <w:placeholder>
            <w:docPart w:val="1DB9F3D978404B59ACD4B4A8073A4E10"/>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שם העובד&gt;</w:t>
          </w:r>
        </w:sdtContent>
      </w:sdt>
      <w:r w:rsidR="00B6013B">
        <w:rPr>
          <w:rFonts w:ascii="Tahoma" w:hAnsi="Tahoma" w:cs="Tahoma"/>
          <w:sz w:val="20"/>
          <w:szCs w:val="20"/>
          <w:rtl/>
          <w:lang w:val="en-GB"/>
        </w:rPr>
        <w:t xml:space="preserve"> ת.ז. </w:t>
      </w:r>
      <w:sdt>
        <w:sdtPr>
          <w:rPr>
            <w:rStyle w:val="Style20"/>
            <w:u w:color="000000"/>
            <w:rtl/>
            <w:lang w:val="en-GB"/>
            <w:specVanish w:val="0"/>
          </w:rPr>
          <w:id w:val="-325521555"/>
          <w:placeholder>
            <w:docPart w:val="F7C0B6941B114F40AB84E2889E236F89"/>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השלם מידע&gt;</w:t>
          </w:r>
        </w:sdtContent>
      </w:sdt>
      <w:r w:rsidR="00B6013B">
        <w:rPr>
          <w:rFonts w:ascii="Tahoma" w:hAnsi="Tahoma" w:cs="Tahoma"/>
          <w:sz w:val="20"/>
          <w:szCs w:val="20"/>
          <w:rtl/>
          <w:lang w:val="en-GB"/>
        </w:rPr>
        <w:t xml:space="preserve"> </w:t>
      </w:r>
      <w:proofErr w:type="spellStart"/>
      <w:r w:rsidR="00B6013B">
        <w:rPr>
          <w:rFonts w:ascii="Tahoma" w:hAnsi="Tahoma" w:cs="Tahoma"/>
          <w:sz w:val="20"/>
          <w:szCs w:val="20"/>
          <w:rtl/>
          <w:lang w:val="en-GB"/>
        </w:rPr>
        <w:t>מ.ר</w:t>
      </w:r>
      <w:proofErr w:type="spellEnd"/>
      <w:r w:rsidR="00B6013B">
        <w:rPr>
          <w:rFonts w:ascii="Tahoma" w:hAnsi="Tahoma" w:cs="Tahoma"/>
          <w:sz w:val="20"/>
          <w:szCs w:val="20"/>
          <w:rtl/>
          <w:lang w:val="en-GB"/>
        </w:rPr>
        <w:t xml:space="preserve">. </w:t>
      </w:r>
      <w:sdt>
        <w:sdtPr>
          <w:rPr>
            <w:rStyle w:val="Style20"/>
            <w:u w:color="000000"/>
            <w:rtl/>
            <w:lang w:val="en-GB"/>
            <w:specVanish w:val="0"/>
          </w:rPr>
          <w:id w:val="2091496582"/>
          <w:placeholder>
            <w:docPart w:val="123E74E6486045D498E3242F9B0A029A"/>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השלם מידע&gt;</w:t>
          </w:r>
        </w:sdtContent>
      </w:sdt>
      <w:r w:rsidR="00B6013B">
        <w:rPr>
          <w:rFonts w:ascii="Tahoma" w:hAnsi="Tahoma" w:cs="Tahoma"/>
          <w:sz w:val="20"/>
          <w:szCs w:val="20"/>
          <w:rtl/>
          <w:lang w:val="en-GB"/>
        </w:rPr>
        <w:t xml:space="preserve"> טלפון: </w:t>
      </w:r>
      <w:sdt>
        <w:sdtPr>
          <w:rPr>
            <w:rStyle w:val="Style20"/>
            <w:u w:color="000000"/>
            <w:rtl/>
            <w:lang w:val="en-GB"/>
            <w:specVanish w:val="0"/>
          </w:rPr>
          <w:id w:val="2130353864"/>
          <w:placeholder>
            <w:docPart w:val="625A18C65424493F8EEE19A6F56C2646"/>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השלם מידע&gt;</w:t>
          </w:r>
        </w:sdtContent>
      </w:sdt>
      <w:r w:rsidR="00B6013B">
        <w:rPr>
          <w:rFonts w:ascii="Tahoma" w:hAnsi="Tahoma" w:cs="Tahoma"/>
          <w:sz w:val="20"/>
          <w:szCs w:val="20"/>
          <w:rtl/>
          <w:lang w:val="en-GB"/>
        </w:rPr>
        <w:t xml:space="preserve"> מייל: </w:t>
      </w:r>
      <w:sdt>
        <w:sdtPr>
          <w:rPr>
            <w:rStyle w:val="Style20"/>
            <w:u w:color="000000"/>
            <w:rtl/>
            <w:lang w:val="en-GB"/>
            <w:specVanish w:val="0"/>
          </w:rPr>
          <w:id w:val="-25944570"/>
          <w:placeholder>
            <w:docPart w:val="771876C1453B4060870097374BD88662"/>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השלם מידע&gt;</w:t>
          </w:r>
        </w:sdtContent>
      </w:sdt>
      <w:r w:rsidR="00B6013B">
        <w:rPr>
          <w:rFonts w:ascii="Tahoma" w:hAnsi="Tahoma" w:cs="Tahoma"/>
          <w:sz w:val="20"/>
          <w:szCs w:val="20"/>
          <w:rtl/>
          <w:lang w:val="en-GB"/>
        </w:rPr>
        <w:t xml:space="preserve"> כתובת: </w:t>
      </w:r>
      <w:sdt>
        <w:sdtPr>
          <w:rPr>
            <w:rStyle w:val="Style20"/>
            <w:u w:color="000000"/>
            <w:rtl/>
            <w:lang w:val="en-GB"/>
            <w:specVanish w:val="0"/>
          </w:rPr>
          <w:id w:val="-1619220709"/>
          <w:placeholder>
            <w:docPart w:val="44126DC343214AE4BC9A10ACE30E8B7C"/>
          </w:placeholder>
          <w:showingPlcHdr/>
          <w:text/>
        </w:sdtPr>
        <w:sdtEndPr>
          <w:rPr>
            <w:rStyle w:val="Style20"/>
          </w:rPr>
        </w:sdtEndPr>
        <w:sdtContent>
          <w:r w:rsidR="00B6013B">
            <w:rPr>
              <w:rStyle w:val="Style20"/>
              <w:rFonts w:eastAsia="Tahoma"/>
              <w:color w:val="0070C0"/>
              <w:u w:color="000000"/>
              <w:rtl/>
              <w:lang w:val="en-GB"/>
              <w:specVanish w:val="0"/>
            </w:rPr>
            <w:t>&lt;</w:t>
          </w:r>
          <w:r w:rsidR="00B6013B">
            <w:rPr>
              <w:rStyle w:val="a8"/>
              <w:rFonts w:cs="Tahoma" w:hint="cs"/>
              <w:color w:val="0070C0"/>
              <w:szCs w:val="20"/>
              <w:u w:color="000000"/>
              <w:rtl/>
            </w:rPr>
            <w:t>השלם מידע&gt;</w:t>
          </w:r>
        </w:sdtContent>
      </w:sdt>
      <w:r w:rsidR="00B6013B">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3E0D9BAC" w14:textId="77777777" w:rsidR="00B6013B" w:rsidRDefault="00B6013B" w:rsidP="00B6013B">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2B19FC96" w14:textId="77777777" w:rsidR="00B6013B" w:rsidRDefault="00B6013B" w:rsidP="00B6013B">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1EFBDDF0"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3F7DF2B1"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5DD4341C"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rPr>
      </w:pPr>
      <w:bookmarkStart w:id="9" w:name="_Hlk1392051"/>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p w14:paraId="30DFFEC6" w14:textId="77777777" w:rsidR="00B6013B" w:rsidRDefault="00B6013B" w:rsidP="00B6013B">
      <w:pPr>
        <w:pStyle w:val="a7"/>
        <w:spacing w:before="240" w:after="240" w:line="240" w:lineRule="auto"/>
        <w:ind w:left="360"/>
        <w:jc w:val="left"/>
        <w:rPr>
          <w:rFonts w:ascii="Tahoma" w:hAnsi="Tahoma" w:cs="Tahoma"/>
          <w:sz w:val="20"/>
          <w:szCs w:val="20"/>
        </w:rPr>
      </w:pPr>
    </w:p>
    <w:bookmarkEnd w:id="9"/>
    <w:p w14:paraId="1C3DBB49" w14:textId="77777777" w:rsidR="00B6013B" w:rsidRDefault="00B6013B" w:rsidP="00B6013B">
      <w:pPr>
        <w:spacing w:before="240" w:after="240" w:line="240" w:lineRule="auto"/>
        <w:ind w:firstLine="6034"/>
        <w:jc w:val="left"/>
        <w:rPr>
          <w:rFonts w:ascii="Tahoma" w:hAnsi="Tahoma" w:cs="Tahoma"/>
          <w:sz w:val="20"/>
          <w:szCs w:val="20"/>
        </w:rPr>
      </w:pPr>
      <w:r>
        <w:rPr>
          <w:rFonts w:ascii="Tahoma" w:hAnsi="Tahoma" w:cs="Tahoma"/>
          <w:sz w:val="20"/>
          <w:szCs w:val="20"/>
          <w:rtl/>
        </w:rPr>
        <w:t xml:space="preserve">שם: </w:t>
      </w:r>
      <w:sdt>
        <w:sdtPr>
          <w:rPr>
            <w:rStyle w:val="Style20"/>
            <w:u w:color="000000"/>
            <w:rtl/>
            <w:lang w:val="en-GB"/>
            <w:specVanish w:val="0"/>
          </w:rPr>
          <w:id w:val="-330306441"/>
          <w:placeholder>
            <w:docPart w:val="4E01CA519358458791D66AE66029F0ED"/>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0746B2B2" w14:textId="77777777" w:rsidR="00B6013B" w:rsidRDefault="00B6013B" w:rsidP="00B6013B">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63754014"/>
          <w:placeholder>
            <w:docPart w:val="89F101D559234A0FB812808E7C5C5B55"/>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3E41FB9B" w14:textId="77777777" w:rsidR="00B6013B" w:rsidRDefault="00B6013B" w:rsidP="00B6013B">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36EFDC81" w14:textId="15271E9F" w:rsidR="00B6013B" w:rsidRDefault="00B6013B" w:rsidP="00B6013B">
      <w:pPr>
        <w:tabs>
          <w:tab w:val="right" w:pos="7593"/>
          <w:tab w:val="right" w:pos="9990"/>
          <w:tab w:val="right" w:pos="10440"/>
        </w:tabs>
        <w:spacing w:before="60" w:after="60" w:line="240" w:lineRule="auto"/>
        <w:ind w:left="6601" w:right="450"/>
        <w:jc w:val="left"/>
        <w:rPr>
          <w:rFonts w:ascii="Tahoma" w:hAnsi="Tahoma" w:cs="Tahoma"/>
          <w:b/>
          <w:bCs/>
          <w:sz w:val="20"/>
          <w:szCs w:val="20"/>
          <w:rtl/>
        </w:rPr>
      </w:pPr>
      <w:r>
        <w:rPr>
          <w:rFonts w:ascii="Tahoma" w:hAnsi="Tahoma" w:cs="Tahoma"/>
          <w:b/>
          <w:bCs/>
          <w:sz w:val="20"/>
          <w:szCs w:val="20"/>
          <w:rtl/>
        </w:rPr>
        <w:t xml:space="preserve">עורך בקשה משנה </w:t>
      </w:r>
    </w:p>
    <w:p w14:paraId="18CE6526" w14:textId="77777777" w:rsidR="00B6013B" w:rsidRDefault="00B6013B">
      <w:pPr>
        <w:bidi w:val="0"/>
        <w:spacing w:before="0" w:line="240" w:lineRule="auto"/>
        <w:jc w:val="left"/>
        <w:rPr>
          <w:rFonts w:ascii="Tahoma" w:hAnsi="Tahoma" w:cs="Tahoma"/>
          <w:b/>
          <w:bCs/>
          <w:sz w:val="20"/>
          <w:szCs w:val="20"/>
        </w:rPr>
      </w:pPr>
      <w:r>
        <w:rPr>
          <w:rFonts w:ascii="Tahoma" w:hAnsi="Tahoma" w:cs="Tahoma"/>
          <w:b/>
          <w:bCs/>
          <w:sz w:val="20"/>
          <w:szCs w:val="20"/>
          <w:rtl/>
        </w:rPr>
        <w:br w:type="page"/>
      </w:r>
    </w:p>
    <w:p w14:paraId="1A0E3EAC" w14:textId="77777777" w:rsidR="00AE5DC9" w:rsidRDefault="00AE5DC9" w:rsidP="00B6013B">
      <w:pPr>
        <w:spacing w:before="120" w:after="120" w:line="240" w:lineRule="auto"/>
        <w:jc w:val="center"/>
        <w:rPr>
          <w:rFonts w:ascii="Tahoma" w:hAnsi="Tahoma" w:cs="Tahoma"/>
          <w:b/>
          <w:bCs/>
          <w:sz w:val="28"/>
          <w:szCs w:val="28"/>
          <w:rtl/>
          <w:lang w:val="en-GB"/>
        </w:rPr>
      </w:pPr>
    </w:p>
    <w:p w14:paraId="683EBBBD" w14:textId="77777777" w:rsidR="00AE5DC9" w:rsidRDefault="00AE5DC9" w:rsidP="00B6013B">
      <w:pPr>
        <w:spacing w:before="120" w:after="120" w:line="240" w:lineRule="auto"/>
        <w:jc w:val="center"/>
        <w:rPr>
          <w:rFonts w:ascii="Tahoma" w:hAnsi="Tahoma" w:cs="Tahoma"/>
          <w:b/>
          <w:bCs/>
          <w:sz w:val="28"/>
          <w:szCs w:val="28"/>
          <w:rtl/>
          <w:lang w:val="en-GB"/>
        </w:rPr>
      </w:pPr>
    </w:p>
    <w:p w14:paraId="442EEC33" w14:textId="77777777" w:rsidR="00AE5DC9" w:rsidRDefault="00AE5DC9" w:rsidP="00B6013B">
      <w:pPr>
        <w:spacing w:before="120" w:after="120" w:line="240" w:lineRule="auto"/>
        <w:jc w:val="center"/>
        <w:rPr>
          <w:rFonts w:ascii="Tahoma" w:hAnsi="Tahoma" w:cs="Tahoma"/>
          <w:b/>
          <w:bCs/>
          <w:sz w:val="28"/>
          <w:szCs w:val="28"/>
          <w:rtl/>
          <w:lang w:val="en-GB"/>
        </w:rPr>
      </w:pPr>
    </w:p>
    <w:p w14:paraId="7C621485" w14:textId="49B51D39" w:rsidR="00B6013B" w:rsidRDefault="00B6013B" w:rsidP="00B6013B">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מורשה נגישות, תעודת גמר</w:t>
      </w:r>
    </w:p>
    <w:p w14:paraId="59BA337E" w14:textId="77777777" w:rsidR="00B6013B" w:rsidRDefault="00B6013B" w:rsidP="00B6013B">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5756484E" w14:textId="274AD5A5" w:rsidR="00B6013B" w:rsidRDefault="00B6013B" w:rsidP="00B6013B">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sidR="00AE5DC9">
        <w:rPr>
          <w:rFonts w:ascii="Tahoma" w:hAnsi="Tahoma" w:cs="Tahoma" w:hint="cs"/>
          <w:b/>
          <w:bCs/>
          <w:sz w:val="24"/>
          <w:rtl/>
          <w:lang w:val="en-GB"/>
        </w:rPr>
        <w:t xml:space="preserve"> קריית מלאכי</w:t>
      </w:r>
    </w:p>
    <w:p w14:paraId="2420C8E1" w14:textId="77777777" w:rsidR="00B6013B" w:rsidRDefault="00B6013B" w:rsidP="00B6013B">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18C732D6"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2105986151"/>
          <w:placeholder>
            <w:docPart w:val="FDF86AFC85304FB7B55ED290D84E037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CF60014"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68115168"/>
          <w:placeholder>
            <w:docPart w:val="EF6B0EF5BCD54F9994F08EC92DBDA54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542338357"/>
          <w:placeholder>
            <w:docPart w:val="5EB7D50B173742A28C5B307BA4C6943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469370444"/>
          <w:placeholder>
            <w:docPart w:val="FB86934984794308A080FA46E22D1D5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46DCBEA"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738240923"/>
          <w:placeholder>
            <w:docPart w:val="B512E603B9374B75BA5ADF5BE9F1DFB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508744470"/>
          <w:placeholder>
            <w:docPart w:val="95E0EFE86F964932B7CE51BD1485824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200057081"/>
          <w:placeholder>
            <w:docPart w:val="FA1746775EB9487285F36D387FE70F0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334C93E"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579679893"/>
          <w:placeholder>
            <w:docPart w:val="8CE73239031B4852A11333A8B068775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871099204"/>
          <w:placeholder>
            <w:docPart w:val="9FE4BBF063DD4E718E2351EDD5338B9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0B192578" w14:textId="77777777" w:rsidR="00B6013B" w:rsidRDefault="00B6013B" w:rsidP="00B6013B">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5EBF2D2E"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663583098"/>
          <w:placeholder>
            <w:docPart w:val="DC9497661E55430EA7A17F8DB7C4625A"/>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7352D94" w14:textId="77777777" w:rsidR="00B6013B" w:rsidRDefault="006423BA" w:rsidP="00B6013B">
      <w:pPr>
        <w:spacing w:before="60" w:after="60"/>
        <w:rPr>
          <w:rFonts w:ascii="Tahoma" w:hAnsi="Tahoma" w:cs="Tahoma"/>
          <w:sz w:val="20"/>
          <w:szCs w:val="20"/>
          <w:lang w:val="en-GB"/>
        </w:rPr>
      </w:pPr>
      <w:sdt>
        <w:sdtPr>
          <w:rPr>
            <w:rFonts w:ascii="Tahoma" w:hAnsi="Tahoma" w:cs="Tahoma"/>
            <w:b/>
            <w:bCs/>
            <w:sz w:val="26"/>
            <w:szCs w:val="26"/>
            <w:rtl/>
          </w:rPr>
          <w:id w:val="-469746261"/>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eastAsiaTheme="minorHAnsi" w:hAnsi="Tahoma" w:cs="Tahoma"/>
          <w:sz w:val="18"/>
          <w:szCs w:val="18"/>
          <w:rtl/>
          <w:lang w:val="en-GB"/>
        </w:rPr>
        <w:t xml:space="preserve"> אדם פרטי   </w:t>
      </w:r>
      <w:sdt>
        <w:sdtPr>
          <w:rPr>
            <w:rFonts w:ascii="Tahoma" w:hAnsi="Tahoma" w:cs="Tahoma"/>
            <w:b/>
            <w:bCs/>
            <w:sz w:val="26"/>
            <w:szCs w:val="26"/>
            <w:rtl/>
          </w:rPr>
          <w:id w:val="624820482"/>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hAnsi="Tahoma" w:cs="Tahoma"/>
          <w:b/>
          <w:bCs/>
          <w:sz w:val="20"/>
          <w:szCs w:val="20"/>
          <w:rtl/>
        </w:rPr>
        <w:t xml:space="preserve"> </w:t>
      </w:r>
      <w:r w:rsidR="00B6013B">
        <w:rPr>
          <w:rFonts w:ascii="Tahoma" w:eastAsiaTheme="minorHAnsi" w:hAnsi="Tahoma" w:cs="Tahoma"/>
          <w:sz w:val="18"/>
          <w:szCs w:val="18"/>
          <w:rtl/>
          <w:lang w:val="en-GB"/>
        </w:rPr>
        <w:t xml:space="preserve">תאגיד   </w:t>
      </w:r>
      <w:sdt>
        <w:sdtPr>
          <w:rPr>
            <w:rFonts w:ascii="Tahoma" w:hAnsi="Tahoma" w:cs="Tahoma"/>
            <w:b/>
            <w:bCs/>
            <w:sz w:val="26"/>
            <w:szCs w:val="26"/>
            <w:rtl/>
          </w:rPr>
          <w:id w:val="-268703095"/>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eastAsiaTheme="minorHAnsi" w:hAnsi="Tahoma" w:cs="Tahoma"/>
          <w:sz w:val="18"/>
          <w:szCs w:val="18"/>
          <w:rtl/>
          <w:lang w:val="en-GB"/>
        </w:rPr>
        <w:t xml:space="preserve"> גוף כהגדרתו בסעיף 261 ד' לחוק התכנון והבנייה או רשות מקומית</w:t>
      </w:r>
    </w:p>
    <w:p w14:paraId="7E2267DF"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bookmarkStart w:id="10" w:name="_Hlk8578731"/>
      <w:sdt>
        <w:sdtPr>
          <w:rPr>
            <w:rtl/>
            <w:lang w:val="en-GB"/>
          </w:rPr>
          <w:id w:val="-4825927"/>
          <w:placeholder>
            <w:docPart w:val="24BF442880664C94B57F1FA617A13910"/>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10"/>
      <w:r>
        <w:rPr>
          <w:rFonts w:ascii="Tahoma" w:hAnsi="Tahoma" w:cs="Tahoma"/>
          <w:sz w:val="20"/>
          <w:szCs w:val="20"/>
          <w:rtl/>
          <w:lang w:val="en-GB"/>
        </w:rPr>
        <w:t xml:space="preserve">          טלפון: </w:t>
      </w:r>
      <w:sdt>
        <w:sdtPr>
          <w:rPr>
            <w:rStyle w:val="Style20"/>
            <w:u w:color="000000"/>
            <w:rtl/>
            <w:lang w:val="en-GB"/>
            <w:specVanish w:val="0"/>
          </w:rPr>
          <w:id w:val="-2108109544"/>
          <w:placeholder>
            <w:docPart w:val="0651FEC389974F0DA2900D38E89001B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08F7BF71"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1738359777"/>
          <w:placeholder>
            <w:docPart w:val="91EBD9A779D14D91B6969F9FD40A090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863933312"/>
          <w:placeholder>
            <w:docPart w:val="0FED89690F36437EBA7B24833C5FC71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377F50B" w14:textId="77777777" w:rsidR="00B6013B" w:rsidRDefault="00B6013B" w:rsidP="00B6013B">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4C007A2B" w14:textId="77777777" w:rsidR="00B6013B" w:rsidRDefault="00B6013B" w:rsidP="00B6013B">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330797531"/>
          <w:placeholder>
            <w:docPart w:val="0816C0B12A7F4670A4F05A0588A8EBB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מורשה נגישות&gt;</w:t>
          </w:r>
        </w:sdtContent>
      </w:sdt>
      <w:r>
        <w:rPr>
          <w:rFonts w:ascii="Tahoma" w:hAnsi="Tahoma" w:cs="Tahoma"/>
          <w:sz w:val="20"/>
          <w:szCs w:val="20"/>
          <w:rtl/>
          <w:lang w:val="en-GB"/>
        </w:rPr>
        <w:t xml:space="preserve"> ת.ז. </w:t>
      </w:r>
      <w:sdt>
        <w:sdtPr>
          <w:rPr>
            <w:rStyle w:val="Style20"/>
            <w:u w:color="000000"/>
            <w:rtl/>
            <w:lang w:val="en-GB"/>
            <w:specVanish w:val="0"/>
          </w:rPr>
          <w:id w:val="191419474"/>
          <w:placeholder>
            <w:docPart w:val="34AD83D28F224E849DD1FCD53DB6829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1635532059"/>
          <w:placeholder>
            <w:docPart w:val="A6A50C72CC5E4DDDAF4574AB874F5E6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2105136625"/>
          <w:placeholder>
            <w:docPart w:val="23CEEA2417804A1581CA930D3267EDD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450207575"/>
          <w:placeholder>
            <w:docPart w:val="1B3547FABBB144D289F7FAE76A8ABBE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56679424"/>
          <w:placeholder>
            <w:docPart w:val="30DC2956FB6D4627B0F125B11B5FE7D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מורשה נגישות מבנים, תשתיות וסביבה בבנייה או העבודה נשוא ההיתר, מצהיר בזאת כי ביצעתי פיקוח עליון כמשמעותו בתקנות 91 ,92, 94 לתקנות התכנון והבנייה (רישוי בנייה) התשע"ו-2016 (להלן: תקנות הרישוי) מתחילת ביצוע העבודות לפי ההיתר ועד לתעודת גמר ובכלל זה:</w:t>
      </w:r>
    </w:p>
    <w:p w14:paraId="495B8EEC" w14:textId="77777777" w:rsidR="00B6013B" w:rsidRDefault="00B6013B" w:rsidP="00B6013B">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5886E2A1" w14:textId="77777777" w:rsidR="00B6013B" w:rsidRDefault="006423BA" w:rsidP="00B6013B">
      <w:pPr>
        <w:pStyle w:val="a7"/>
        <w:tabs>
          <w:tab w:val="right" w:pos="648"/>
        </w:tabs>
        <w:spacing w:before="120" w:after="120"/>
        <w:ind w:left="648" w:hanging="374"/>
        <w:rPr>
          <w:rFonts w:ascii="Tahoma" w:hAnsi="Tahoma" w:cs="Tahoma"/>
          <w:sz w:val="20"/>
          <w:szCs w:val="20"/>
          <w:rtl/>
          <w:lang w:val="en-GB"/>
        </w:rPr>
      </w:pPr>
      <w:sdt>
        <w:sdtPr>
          <w:rPr>
            <w:rFonts w:ascii="Tahoma" w:hAnsi="Tahoma" w:cs="Tahoma"/>
            <w:b/>
            <w:bCs/>
            <w:sz w:val="26"/>
            <w:szCs w:val="26"/>
            <w:rtl/>
          </w:rPr>
          <w:id w:val="-1601019651"/>
          <w14:checkbox>
            <w14:checked w14:val="0"/>
            <w14:checkedState w14:val="2612" w14:font="MS Gothic"/>
            <w14:uncheckedState w14:val="2610" w14:font="MS Gothic"/>
          </w14:checkbox>
        </w:sdtPr>
        <w:sdtEndPr/>
        <w:sdtContent>
          <w:r w:rsidR="00B6013B">
            <w:rPr>
              <w:rFonts w:ascii="Segoe UI Symbol" w:eastAsia="MS Gothic" w:hAnsi="Segoe UI Symbol" w:cs="Segoe UI Symbol" w:hint="cs"/>
              <w:b/>
              <w:bCs/>
              <w:sz w:val="26"/>
              <w:szCs w:val="26"/>
              <w:rtl/>
            </w:rPr>
            <w:t>☐</w:t>
          </w:r>
        </w:sdtContent>
      </w:sdt>
      <w:r w:rsidR="00B6013B">
        <w:rPr>
          <w:rFonts w:ascii="Tahoma" w:hAnsi="Tahoma" w:cs="Tahoma"/>
          <w:b/>
          <w:bCs/>
          <w:sz w:val="20"/>
          <w:szCs w:val="20"/>
          <w:rtl/>
        </w:rPr>
        <w:t xml:space="preserve">  </w:t>
      </w:r>
      <w:r w:rsidR="00B6013B">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1260712576"/>
          <w:placeholder>
            <w:docPart w:val="F4C325656FEA4A8CB40342E253BEFCC4"/>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שם העובד&gt;</w:t>
          </w:r>
        </w:sdtContent>
      </w:sdt>
      <w:r w:rsidR="00B6013B">
        <w:rPr>
          <w:rFonts w:ascii="Tahoma" w:hAnsi="Tahoma" w:cs="Tahoma"/>
          <w:sz w:val="20"/>
          <w:szCs w:val="20"/>
          <w:rtl/>
          <w:lang w:val="en-GB"/>
        </w:rPr>
        <w:t xml:space="preserve"> ת.ז. </w:t>
      </w:r>
      <w:sdt>
        <w:sdtPr>
          <w:rPr>
            <w:rStyle w:val="Style20"/>
            <w:u w:color="000000"/>
            <w:rtl/>
            <w:lang w:val="en-GB"/>
            <w:specVanish w:val="0"/>
          </w:rPr>
          <w:id w:val="-1778939299"/>
          <w:placeholder>
            <w:docPart w:val="71A49F2B29004F40B0F38577408E9623"/>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השלם מידע&gt;</w:t>
          </w:r>
        </w:sdtContent>
      </w:sdt>
      <w:r w:rsidR="00B6013B">
        <w:rPr>
          <w:rFonts w:ascii="Tahoma" w:hAnsi="Tahoma" w:cs="Tahoma"/>
          <w:sz w:val="20"/>
          <w:szCs w:val="20"/>
          <w:rtl/>
          <w:lang w:val="en-GB"/>
        </w:rPr>
        <w:t xml:space="preserve"> </w:t>
      </w:r>
      <w:proofErr w:type="spellStart"/>
      <w:r w:rsidR="00B6013B">
        <w:rPr>
          <w:rFonts w:ascii="Tahoma" w:hAnsi="Tahoma" w:cs="Tahoma"/>
          <w:sz w:val="20"/>
          <w:szCs w:val="20"/>
          <w:rtl/>
          <w:lang w:val="en-GB"/>
        </w:rPr>
        <w:t>מ.ר</w:t>
      </w:r>
      <w:proofErr w:type="spellEnd"/>
      <w:r w:rsidR="00B6013B">
        <w:rPr>
          <w:rFonts w:ascii="Tahoma" w:hAnsi="Tahoma" w:cs="Tahoma"/>
          <w:sz w:val="20"/>
          <w:szCs w:val="20"/>
          <w:rtl/>
          <w:lang w:val="en-GB"/>
        </w:rPr>
        <w:t xml:space="preserve">. </w:t>
      </w:r>
      <w:sdt>
        <w:sdtPr>
          <w:rPr>
            <w:rStyle w:val="Style20"/>
            <w:u w:color="000000"/>
            <w:rtl/>
            <w:lang w:val="en-GB"/>
            <w:specVanish w:val="0"/>
          </w:rPr>
          <w:id w:val="-1432433418"/>
          <w:placeholder>
            <w:docPart w:val="F995D9C6DC3A483DB8B3E17D98FF54EA"/>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השלם מידע&gt;</w:t>
          </w:r>
        </w:sdtContent>
      </w:sdt>
      <w:r w:rsidR="00B6013B">
        <w:rPr>
          <w:rFonts w:ascii="Tahoma" w:hAnsi="Tahoma" w:cs="Tahoma"/>
          <w:sz w:val="20"/>
          <w:szCs w:val="20"/>
          <w:rtl/>
          <w:lang w:val="en-GB"/>
        </w:rPr>
        <w:t xml:space="preserve"> טלפון: </w:t>
      </w:r>
      <w:sdt>
        <w:sdtPr>
          <w:rPr>
            <w:rStyle w:val="Style20"/>
            <w:u w:color="000000"/>
            <w:rtl/>
            <w:lang w:val="en-GB"/>
            <w:specVanish w:val="0"/>
          </w:rPr>
          <w:id w:val="75408946"/>
          <w:placeholder>
            <w:docPart w:val="42C6C5F90BC948BEADB931B68C5577E4"/>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השלם מידע&gt;</w:t>
          </w:r>
        </w:sdtContent>
      </w:sdt>
      <w:r w:rsidR="00B6013B">
        <w:rPr>
          <w:rFonts w:ascii="Tahoma" w:hAnsi="Tahoma" w:cs="Tahoma"/>
          <w:sz w:val="20"/>
          <w:szCs w:val="20"/>
          <w:rtl/>
          <w:lang w:val="en-GB"/>
        </w:rPr>
        <w:t xml:space="preserve"> מייל: </w:t>
      </w:r>
      <w:sdt>
        <w:sdtPr>
          <w:rPr>
            <w:rStyle w:val="Style20"/>
            <w:u w:color="000000"/>
            <w:rtl/>
            <w:lang w:val="en-GB"/>
            <w:specVanish w:val="0"/>
          </w:rPr>
          <w:id w:val="-1437747181"/>
          <w:placeholder>
            <w:docPart w:val="E42BA5129A9B4C749B6645CED4EECF04"/>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השלם מידע&gt;</w:t>
          </w:r>
        </w:sdtContent>
      </w:sdt>
      <w:r w:rsidR="00B6013B">
        <w:rPr>
          <w:rFonts w:ascii="Tahoma" w:hAnsi="Tahoma" w:cs="Tahoma"/>
          <w:sz w:val="20"/>
          <w:szCs w:val="20"/>
          <w:rtl/>
          <w:lang w:val="en-GB"/>
        </w:rPr>
        <w:t xml:space="preserve"> כתובת: </w:t>
      </w:r>
      <w:sdt>
        <w:sdtPr>
          <w:rPr>
            <w:rStyle w:val="Style20"/>
            <w:u w:color="000000"/>
            <w:rtl/>
            <w:lang w:val="en-GB"/>
            <w:specVanish w:val="0"/>
          </w:rPr>
          <w:id w:val="563377526"/>
          <w:placeholder>
            <w:docPart w:val="46C7A85DB1444BC28F436B4ADFA83E90"/>
          </w:placeholder>
          <w:showingPlcHdr/>
          <w:text/>
        </w:sdtPr>
        <w:sdtEndPr>
          <w:rPr>
            <w:rStyle w:val="Style20"/>
          </w:rPr>
        </w:sdtEndPr>
        <w:sdtContent>
          <w:r w:rsidR="00B6013B">
            <w:rPr>
              <w:rStyle w:val="Style20"/>
              <w:rFonts w:hint="cs"/>
              <w:color w:val="0070C0"/>
              <w:u w:color="000000"/>
              <w:rtl/>
              <w:lang w:val="en-GB"/>
              <w:specVanish w:val="0"/>
            </w:rPr>
            <w:t>&lt;</w:t>
          </w:r>
          <w:r w:rsidR="00B6013B">
            <w:rPr>
              <w:rStyle w:val="Style20"/>
              <w:rFonts w:hint="cs"/>
              <w:color w:val="0070C0"/>
              <w:u w:color="000000"/>
              <w:rtl/>
              <w:specVanish w:val="0"/>
            </w:rPr>
            <w:t>השלם מידע&gt;</w:t>
          </w:r>
        </w:sdtContent>
      </w:sdt>
      <w:r w:rsidR="00B6013B">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49B10DBC" w14:textId="77777777" w:rsidR="00B6013B" w:rsidRDefault="00B6013B" w:rsidP="00B6013B">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2868B792" w14:textId="77777777" w:rsidR="00B6013B" w:rsidRDefault="00B6013B" w:rsidP="00B6013B">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54572073"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2D84AF66"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rPr>
      </w:pPr>
      <w:r>
        <w:rPr>
          <w:rFonts w:cs="Tahoma"/>
          <w:sz w:val="20"/>
          <w:szCs w:val="20"/>
          <w:rtl/>
        </w:rPr>
        <w:t>ווידאתי</w:t>
      </w:r>
      <w:r>
        <w:rPr>
          <w:rFonts w:ascii="Tahoma" w:hAnsi="Tahoma" w:cs="Tahoma"/>
          <w:sz w:val="20"/>
          <w:szCs w:val="20"/>
          <w:rtl/>
        </w:rPr>
        <w:t xml:space="preserve"> עדכון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בתחום הנגישות, על פי שינויי התכן ככל שישנם, בזמן ביצוע העבודות.</w:t>
      </w:r>
    </w:p>
    <w:p w14:paraId="5649AACE" w14:textId="77777777" w:rsidR="00B6013B" w:rsidRDefault="00B6013B" w:rsidP="00B6013B">
      <w:pPr>
        <w:pStyle w:val="a7"/>
        <w:spacing w:before="240" w:after="240" w:line="240" w:lineRule="auto"/>
        <w:ind w:left="360"/>
        <w:jc w:val="left"/>
        <w:rPr>
          <w:rFonts w:ascii="Tahoma" w:hAnsi="Tahoma" w:cs="Tahoma"/>
          <w:sz w:val="20"/>
          <w:szCs w:val="20"/>
        </w:rPr>
      </w:pPr>
    </w:p>
    <w:p w14:paraId="632A7700" w14:textId="77777777" w:rsidR="00B6013B" w:rsidRDefault="00B6013B" w:rsidP="00B6013B">
      <w:pPr>
        <w:bidi w:val="0"/>
        <w:spacing w:before="0" w:line="240" w:lineRule="auto"/>
        <w:jc w:val="left"/>
        <w:rPr>
          <w:rFonts w:ascii="Tahoma" w:hAnsi="Tahoma" w:cs="Tahoma"/>
          <w:b/>
          <w:bCs/>
          <w:sz w:val="16"/>
          <w:szCs w:val="16"/>
          <w:rtl/>
          <w:lang w:val="en-GB"/>
        </w:rPr>
      </w:pPr>
    </w:p>
    <w:p w14:paraId="6F2436DB" w14:textId="77777777" w:rsidR="00B6013B" w:rsidRDefault="00B6013B" w:rsidP="00B6013B">
      <w:pPr>
        <w:bidi w:val="0"/>
        <w:spacing w:before="0" w:line="240" w:lineRule="auto"/>
        <w:jc w:val="left"/>
        <w:rPr>
          <w:rFonts w:ascii="Tahoma" w:hAnsi="Tahoma" w:cs="Tahoma"/>
          <w:b/>
          <w:bCs/>
          <w:sz w:val="16"/>
          <w:szCs w:val="16"/>
          <w:rtl/>
          <w:lang w:val="en-GB"/>
        </w:rPr>
      </w:pPr>
    </w:p>
    <w:p w14:paraId="346B79D0" w14:textId="77777777" w:rsidR="000F23B0" w:rsidRPr="00A106ED" w:rsidRDefault="000F23B0">
      <w:pPr>
        <w:bidi w:val="0"/>
        <w:spacing w:before="0" w:line="240" w:lineRule="auto"/>
        <w:jc w:val="left"/>
        <w:rPr>
          <w:rFonts w:ascii="Tahoma" w:hAnsi="Tahoma" w:cs="Tahoma"/>
          <w:b/>
          <w:bCs/>
          <w:sz w:val="16"/>
          <w:szCs w:val="16"/>
        </w:rPr>
      </w:pPr>
      <w:r>
        <w:rPr>
          <w:rFonts w:ascii="Tahoma" w:hAnsi="Tahoma" w:cs="Tahoma"/>
          <w:b/>
          <w:bCs/>
          <w:sz w:val="16"/>
          <w:szCs w:val="16"/>
          <w:rtl/>
          <w:lang w:val="en-GB"/>
        </w:rPr>
        <w:br w:type="page"/>
      </w:r>
    </w:p>
    <w:p w14:paraId="4A1378A7" w14:textId="77777777" w:rsidR="000F23B0" w:rsidRDefault="000F23B0" w:rsidP="00B6013B">
      <w:pPr>
        <w:bidi w:val="0"/>
        <w:spacing w:before="0" w:line="240" w:lineRule="auto"/>
        <w:jc w:val="left"/>
        <w:rPr>
          <w:rFonts w:ascii="Tahoma" w:hAnsi="Tahoma" w:cs="Tahoma"/>
          <w:b/>
          <w:bCs/>
          <w:sz w:val="16"/>
          <w:szCs w:val="16"/>
          <w:lang w:val="en-GB"/>
        </w:rPr>
      </w:pPr>
    </w:p>
    <w:p w14:paraId="50B82D62" w14:textId="77777777" w:rsidR="000F23B0" w:rsidRDefault="000F23B0" w:rsidP="000F23B0">
      <w:pPr>
        <w:bidi w:val="0"/>
        <w:spacing w:before="0" w:line="240" w:lineRule="auto"/>
        <w:jc w:val="left"/>
        <w:rPr>
          <w:rFonts w:ascii="Tahoma" w:hAnsi="Tahoma" w:cs="Tahoma"/>
          <w:b/>
          <w:bCs/>
          <w:sz w:val="16"/>
          <w:szCs w:val="16"/>
          <w:lang w:val="en-GB"/>
        </w:rPr>
      </w:pPr>
    </w:p>
    <w:p w14:paraId="23836887" w14:textId="77777777" w:rsidR="000F23B0" w:rsidRDefault="000F23B0" w:rsidP="000F23B0">
      <w:pPr>
        <w:bidi w:val="0"/>
        <w:spacing w:before="0" w:line="240" w:lineRule="auto"/>
        <w:jc w:val="left"/>
        <w:rPr>
          <w:rFonts w:ascii="Tahoma" w:hAnsi="Tahoma" w:cs="Tahoma"/>
          <w:b/>
          <w:bCs/>
          <w:sz w:val="16"/>
          <w:szCs w:val="16"/>
          <w:lang w:val="en-GB"/>
        </w:rPr>
      </w:pPr>
    </w:p>
    <w:p w14:paraId="4E8AC25F" w14:textId="77777777" w:rsidR="000F23B0" w:rsidRDefault="000F23B0" w:rsidP="000F23B0">
      <w:pPr>
        <w:bidi w:val="0"/>
        <w:spacing w:before="0" w:line="240" w:lineRule="auto"/>
        <w:jc w:val="left"/>
        <w:rPr>
          <w:rFonts w:ascii="Tahoma" w:hAnsi="Tahoma" w:cs="Tahoma"/>
          <w:b/>
          <w:bCs/>
          <w:sz w:val="16"/>
          <w:szCs w:val="16"/>
          <w:lang w:val="en-GB"/>
        </w:rPr>
      </w:pPr>
    </w:p>
    <w:p w14:paraId="07838F9C" w14:textId="77777777" w:rsidR="000F23B0" w:rsidRDefault="000F23B0" w:rsidP="000F23B0">
      <w:pPr>
        <w:bidi w:val="0"/>
        <w:spacing w:before="0" w:line="240" w:lineRule="auto"/>
        <w:jc w:val="left"/>
        <w:rPr>
          <w:rFonts w:ascii="Tahoma" w:hAnsi="Tahoma" w:cs="Tahoma"/>
          <w:b/>
          <w:bCs/>
          <w:sz w:val="16"/>
          <w:szCs w:val="16"/>
          <w:lang w:val="en-GB"/>
        </w:rPr>
      </w:pPr>
    </w:p>
    <w:p w14:paraId="548595DE" w14:textId="77777777" w:rsidR="000F23B0" w:rsidRDefault="000F23B0" w:rsidP="000F23B0">
      <w:pPr>
        <w:bidi w:val="0"/>
        <w:spacing w:before="0" w:line="240" w:lineRule="auto"/>
        <w:jc w:val="left"/>
        <w:rPr>
          <w:rFonts w:ascii="Tahoma" w:hAnsi="Tahoma" w:cs="Tahoma"/>
          <w:b/>
          <w:bCs/>
          <w:sz w:val="16"/>
          <w:szCs w:val="16"/>
          <w:lang w:val="en-GB"/>
        </w:rPr>
      </w:pPr>
    </w:p>
    <w:p w14:paraId="0624D4FE" w14:textId="77777777" w:rsidR="000F23B0" w:rsidRDefault="000F23B0" w:rsidP="000F23B0">
      <w:pPr>
        <w:bidi w:val="0"/>
        <w:spacing w:before="0" w:line="240" w:lineRule="auto"/>
        <w:jc w:val="left"/>
        <w:rPr>
          <w:rFonts w:ascii="Tahoma" w:hAnsi="Tahoma" w:cs="Tahoma"/>
          <w:b/>
          <w:bCs/>
          <w:sz w:val="16"/>
          <w:szCs w:val="16"/>
          <w:lang w:val="en-GB"/>
        </w:rPr>
      </w:pPr>
    </w:p>
    <w:p w14:paraId="04494FB3" w14:textId="77777777" w:rsidR="000F23B0" w:rsidRDefault="000F23B0" w:rsidP="000F23B0">
      <w:pPr>
        <w:bidi w:val="0"/>
        <w:spacing w:before="0" w:line="240" w:lineRule="auto"/>
        <w:jc w:val="left"/>
        <w:rPr>
          <w:rFonts w:ascii="Tahoma" w:hAnsi="Tahoma" w:cs="Tahoma"/>
          <w:b/>
          <w:bCs/>
          <w:sz w:val="16"/>
          <w:szCs w:val="16"/>
          <w:lang w:val="en-GB"/>
        </w:rPr>
      </w:pPr>
    </w:p>
    <w:p w14:paraId="09E9AB3C" w14:textId="77777777" w:rsidR="000F23B0" w:rsidRDefault="000F23B0" w:rsidP="000F23B0">
      <w:pPr>
        <w:bidi w:val="0"/>
        <w:spacing w:before="0" w:line="240" w:lineRule="auto"/>
        <w:jc w:val="left"/>
        <w:rPr>
          <w:rFonts w:ascii="Tahoma" w:hAnsi="Tahoma" w:cs="Tahoma"/>
          <w:b/>
          <w:bCs/>
          <w:sz w:val="16"/>
          <w:szCs w:val="16"/>
          <w:lang w:val="en-GB"/>
        </w:rPr>
      </w:pPr>
    </w:p>
    <w:p w14:paraId="6E65B8E9" w14:textId="77777777" w:rsidR="000F23B0" w:rsidRDefault="000F23B0" w:rsidP="000F23B0">
      <w:pPr>
        <w:bidi w:val="0"/>
        <w:spacing w:before="0" w:line="240" w:lineRule="auto"/>
        <w:jc w:val="left"/>
        <w:rPr>
          <w:rFonts w:ascii="Tahoma" w:hAnsi="Tahoma" w:cs="Tahoma"/>
          <w:b/>
          <w:bCs/>
          <w:sz w:val="16"/>
          <w:szCs w:val="16"/>
          <w:lang w:val="en-GB"/>
        </w:rPr>
      </w:pPr>
    </w:p>
    <w:p w14:paraId="05B5C495" w14:textId="77777777" w:rsidR="000F23B0" w:rsidRDefault="000F23B0" w:rsidP="000F23B0">
      <w:pPr>
        <w:bidi w:val="0"/>
        <w:spacing w:before="0" w:line="240" w:lineRule="auto"/>
        <w:jc w:val="left"/>
        <w:rPr>
          <w:rFonts w:ascii="Tahoma" w:hAnsi="Tahoma" w:cs="Tahoma"/>
          <w:b/>
          <w:bCs/>
          <w:sz w:val="16"/>
          <w:szCs w:val="16"/>
          <w:lang w:val="en-GB"/>
        </w:rPr>
      </w:pPr>
    </w:p>
    <w:p w14:paraId="5B595310" w14:textId="20AC1BDE" w:rsidR="00B6013B" w:rsidRPr="000F23B0" w:rsidRDefault="00B6013B" w:rsidP="000F23B0">
      <w:pPr>
        <w:bidi w:val="0"/>
        <w:spacing w:before="0" w:line="240" w:lineRule="auto"/>
        <w:jc w:val="left"/>
        <w:rPr>
          <w:rFonts w:ascii="Tahoma" w:hAnsi="Tahoma" w:cs="Tahoma"/>
          <w:sz w:val="20"/>
          <w:szCs w:val="20"/>
        </w:rPr>
      </w:pPr>
      <w:r>
        <w:rPr>
          <w:rFonts w:ascii="Tahoma" w:hAnsi="Tahoma" w:cs="Tahoma"/>
          <w:b/>
          <w:bCs/>
          <w:sz w:val="16"/>
          <w:szCs w:val="16"/>
          <w:rtl/>
          <w:lang w:val="en-GB"/>
        </w:rPr>
        <w:t xml:space="preserve">מס' היתר: </w:t>
      </w:r>
      <w:sdt>
        <w:sdtPr>
          <w:rPr>
            <w:b/>
            <w:bCs/>
            <w:sz w:val="18"/>
            <w:szCs w:val="20"/>
            <w:lang w:val="en-GB"/>
          </w:rPr>
          <w:id w:val="1376038870"/>
          <w:placeholder>
            <w:docPart w:val="91B8BAA4A7E2436287A014636D08B14B"/>
          </w:placeholder>
          <w:showingPlcHdr/>
          <w:text/>
        </w:sdtPr>
        <w:sdtEndPr/>
        <w:sdtContent>
          <w:r>
            <w:rPr>
              <w:rFonts w:ascii="Tahoma" w:hAnsi="Tahoma" w:cs="Tahoma"/>
              <w:b/>
              <w:bCs/>
              <w:color w:val="0070C0"/>
              <w:sz w:val="16"/>
              <w:szCs w:val="16"/>
              <w:rtl/>
              <w:lang w:val="en-GB"/>
            </w:rPr>
            <w:t>&lt;</w:t>
          </w:r>
          <w:r>
            <w:rPr>
              <w:rFonts w:ascii="Tahoma" w:hAnsi="Tahoma" w:cs="Tahoma"/>
              <w:b/>
              <w:bCs/>
              <w:color w:val="0070C0"/>
              <w:sz w:val="16"/>
              <w:szCs w:val="16"/>
              <w:rtl/>
            </w:rPr>
            <w:t>השלם מידע&gt;</w:t>
          </w:r>
        </w:sdtContent>
      </w:sdt>
      <w:r>
        <w:rPr>
          <w:rFonts w:ascii="Tahoma" w:hAnsi="Tahoma" w:cs="Tahoma"/>
          <w:sz w:val="20"/>
          <w:szCs w:val="20"/>
          <w:rtl/>
          <w:lang w:val="en-GB"/>
        </w:rPr>
        <w:tab/>
      </w:r>
    </w:p>
    <w:p w14:paraId="0CD46F0C" w14:textId="77777777" w:rsidR="00B6013B" w:rsidRDefault="00B6013B" w:rsidP="00B6013B">
      <w:pPr>
        <w:bidi w:val="0"/>
        <w:spacing w:before="0" w:line="240" w:lineRule="auto"/>
        <w:jc w:val="left"/>
        <w:rPr>
          <w:rFonts w:ascii="Tahoma" w:hAnsi="Tahoma" w:cs="Tahoma"/>
          <w:sz w:val="20"/>
          <w:szCs w:val="20"/>
          <w:rtl/>
          <w:lang w:val="en-GB"/>
        </w:rPr>
      </w:pPr>
    </w:p>
    <w:p w14:paraId="4CB4D7DB" w14:textId="77777777" w:rsidR="00B6013B" w:rsidRDefault="00B6013B" w:rsidP="00B6013B">
      <w:pPr>
        <w:bidi w:val="0"/>
        <w:spacing w:before="0" w:line="240" w:lineRule="auto"/>
        <w:jc w:val="left"/>
        <w:rPr>
          <w:rFonts w:ascii="Tahoma" w:eastAsia="Tahoma" w:hAnsi="Tahoma" w:cs="Tahoma"/>
          <w:b/>
          <w:bCs/>
          <w:color w:val="000000" w:themeColor="text1"/>
          <w:sz w:val="16"/>
          <w:szCs w:val="16"/>
          <w:u w:val="single" w:color="000000" w:themeColor="text1"/>
          <w:rtl/>
          <w:lang w:val="en-GB"/>
        </w:rPr>
      </w:pPr>
    </w:p>
    <w:p w14:paraId="50C9C4C0" w14:textId="77777777" w:rsidR="00B6013B" w:rsidRDefault="00B6013B" w:rsidP="00B6013B">
      <w:pPr>
        <w:pStyle w:val="a7"/>
        <w:numPr>
          <w:ilvl w:val="0"/>
          <w:numId w:val="1"/>
        </w:numPr>
        <w:spacing w:before="240" w:after="240" w:line="240" w:lineRule="auto"/>
        <w:ind w:left="360"/>
        <w:jc w:val="left"/>
        <w:rPr>
          <w:rFonts w:ascii="Tahoma" w:hAnsi="Tahoma" w:cs="Tahoma"/>
          <w:sz w:val="20"/>
          <w:szCs w:val="20"/>
        </w:rPr>
      </w:pPr>
      <w:bookmarkStart w:id="11" w:name="_Hlk1389530"/>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bookmarkEnd w:id="11"/>
    <w:p w14:paraId="678DCB92" w14:textId="77777777" w:rsidR="00B6013B" w:rsidRDefault="00B6013B" w:rsidP="00B6013B">
      <w:pPr>
        <w:spacing w:before="120" w:after="120"/>
        <w:jc w:val="left"/>
        <w:rPr>
          <w:rFonts w:ascii="Tahoma" w:hAnsi="Tahoma" w:cs="Tahoma"/>
          <w:sz w:val="20"/>
          <w:szCs w:val="20"/>
          <w:lang w:val="en-GB"/>
        </w:rPr>
      </w:pPr>
    </w:p>
    <w:p w14:paraId="45C7875D" w14:textId="77777777" w:rsidR="00B6013B" w:rsidRDefault="00B6013B" w:rsidP="00B6013B">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338666643"/>
          <w:placeholder>
            <w:docPart w:val="BD4D92C284DA4005963D254287235837"/>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12A0E722" w14:textId="77777777" w:rsidR="00B6013B" w:rsidRDefault="00B6013B" w:rsidP="00B6013B">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38779147"/>
          <w:placeholder>
            <w:docPart w:val="3F5E583FF54D4443BAE6981F5F4B2A28"/>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41CFCFDB" w14:textId="77777777" w:rsidR="00B6013B" w:rsidRDefault="00B6013B" w:rsidP="00B6013B">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37D0DB05" w14:textId="073BF51F" w:rsidR="000F23B0" w:rsidRDefault="00B6013B" w:rsidP="000F23B0">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b/>
          <w:bCs/>
          <w:sz w:val="20"/>
          <w:szCs w:val="20"/>
          <w:rtl/>
        </w:rPr>
        <w:t xml:space="preserve">מורשה נגישות </w:t>
      </w:r>
      <w:proofErr w:type="spellStart"/>
      <w:r>
        <w:rPr>
          <w:rFonts w:ascii="Tahoma" w:hAnsi="Tahoma" w:cs="Tahoma"/>
          <w:b/>
          <w:bCs/>
          <w:sz w:val="20"/>
          <w:szCs w:val="20"/>
          <w:rtl/>
        </w:rPr>
        <w:t>מתו"ס</w:t>
      </w:r>
      <w:proofErr w:type="spellEnd"/>
    </w:p>
    <w:p w14:paraId="22376BB9" w14:textId="77777777" w:rsidR="000F23B0" w:rsidRDefault="000F23B0">
      <w:pPr>
        <w:bidi w:val="0"/>
        <w:spacing w:before="0" w:line="240" w:lineRule="auto"/>
        <w:jc w:val="left"/>
        <w:rPr>
          <w:rFonts w:ascii="Tahoma" w:hAnsi="Tahoma" w:cs="Tahoma"/>
          <w:b/>
          <w:bCs/>
          <w:sz w:val="20"/>
          <w:szCs w:val="20"/>
          <w:rtl/>
        </w:rPr>
      </w:pPr>
      <w:r>
        <w:rPr>
          <w:rFonts w:ascii="Tahoma" w:hAnsi="Tahoma" w:cs="Tahoma"/>
          <w:b/>
          <w:bCs/>
          <w:sz w:val="20"/>
          <w:szCs w:val="20"/>
          <w:rtl/>
        </w:rPr>
        <w:br w:type="page"/>
      </w:r>
    </w:p>
    <w:p w14:paraId="56830FFE" w14:textId="77777777" w:rsidR="000F23B0" w:rsidRDefault="000F23B0" w:rsidP="000F23B0">
      <w:pPr>
        <w:spacing w:before="120" w:after="120" w:line="240" w:lineRule="auto"/>
        <w:jc w:val="center"/>
        <w:rPr>
          <w:rFonts w:ascii="Tahoma" w:hAnsi="Tahoma" w:cs="Tahoma"/>
          <w:b/>
          <w:bCs/>
          <w:sz w:val="28"/>
          <w:szCs w:val="28"/>
          <w:rtl/>
          <w:lang w:val="en-GB"/>
        </w:rPr>
      </w:pPr>
    </w:p>
    <w:p w14:paraId="6BA1EF11" w14:textId="77777777" w:rsidR="000F23B0" w:rsidRDefault="000F23B0" w:rsidP="000F23B0">
      <w:pPr>
        <w:spacing w:before="120" w:after="120" w:line="240" w:lineRule="auto"/>
        <w:jc w:val="center"/>
        <w:rPr>
          <w:rFonts w:ascii="Tahoma" w:hAnsi="Tahoma" w:cs="Tahoma"/>
          <w:b/>
          <w:bCs/>
          <w:sz w:val="28"/>
          <w:szCs w:val="28"/>
          <w:rtl/>
          <w:lang w:val="en-GB"/>
        </w:rPr>
      </w:pPr>
    </w:p>
    <w:p w14:paraId="1C917B79" w14:textId="77777777" w:rsidR="000F23B0" w:rsidRDefault="000F23B0" w:rsidP="000F23B0">
      <w:pPr>
        <w:spacing w:before="120" w:after="120" w:line="240" w:lineRule="auto"/>
        <w:jc w:val="center"/>
        <w:rPr>
          <w:rFonts w:ascii="Tahoma" w:hAnsi="Tahoma" w:cs="Tahoma"/>
          <w:b/>
          <w:bCs/>
          <w:sz w:val="28"/>
          <w:szCs w:val="28"/>
          <w:rtl/>
          <w:lang w:val="en-GB"/>
        </w:rPr>
      </w:pPr>
    </w:p>
    <w:p w14:paraId="27C5DC28" w14:textId="77777777" w:rsidR="000F23B0" w:rsidRDefault="000F23B0" w:rsidP="000F23B0">
      <w:pPr>
        <w:spacing w:before="120" w:after="120" w:line="240" w:lineRule="auto"/>
        <w:jc w:val="center"/>
        <w:rPr>
          <w:rFonts w:ascii="Tahoma" w:hAnsi="Tahoma" w:cs="Tahoma"/>
          <w:b/>
          <w:bCs/>
          <w:sz w:val="28"/>
          <w:szCs w:val="28"/>
          <w:rtl/>
          <w:lang w:val="en-GB"/>
        </w:rPr>
      </w:pPr>
    </w:p>
    <w:p w14:paraId="2C53BE82" w14:textId="77777777" w:rsidR="000F23B0" w:rsidRDefault="000F23B0" w:rsidP="000F23B0">
      <w:pPr>
        <w:spacing w:before="120" w:after="120" w:line="240" w:lineRule="auto"/>
        <w:jc w:val="center"/>
        <w:rPr>
          <w:rFonts w:ascii="Tahoma" w:hAnsi="Tahoma" w:cs="Tahoma"/>
          <w:b/>
          <w:bCs/>
          <w:sz w:val="28"/>
          <w:szCs w:val="28"/>
          <w:rtl/>
          <w:lang w:val="en-GB"/>
        </w:rPr>
      </w:pPr>
    </w:p>
    <w:p w14:paraId="23F55B37" w14:textId="6C9BB3F5" w:rsidR="000F23B0" w:rsidRDefault="000F23B0" w:rsidP="000F23B0">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קבלן רשום לביצוע הבנייה או העבודה, תעודת גמר</w:t>
      </w:r>
    </w:p>
    <w:p w14:paraId="16B91A89" w14:textId="77777777" w:rsidR="000F23B0" w:rsidRDefault="000F23B0" w:rsidP="000F23B0">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563BAD2B" w14:textId="71A57198" w:rsidR="000F23B0" w:rsidRDefault="000F23B0" w:rsidP="000F23B0">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4A6F3BB0" w14:textId="77777777" w:rsidR="000F23B0" w:rsidRDefault="000F23B0" w:rsidP="000F23B0">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2851AC73"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659532236"/>
          <w:placeholder>
            <w:docPart w:val="945A23A00FF14A7F90B685A9CCFDA1E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05185A0"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66472131"/>
          <w:placeholder>
            <w:docPart w:val="2938AC2163D24E97B2471A654A594B1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065331451"/>
          <w:placeholder>
            <w:docPart w:val="4253A1D47823455F96B41A1D1CE81D9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294834186"/>
          <w:placeholder>
            <w:docPart w:val="C2B6CF48FCED4D52B74BB5220B380A3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28040C3"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356230444"/>
          <w:placeholder>
            <w:docPart w:val="DEEBC511AEC044B0B401BF041371930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218553591"/>
          <w:placeholder>
            <w:docPart w:val="BEDC6FEE3B5B4C9EBA8433B1AEC6683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1592233902"/>
          <w:placeholder>
            <w:docPart w:val="9F644CFE61DE43CDA4C1F710AA25B1D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D41596B"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171457025"/>
          <w:placeholder>
            <w:docPart w:val="27F466A45501433DA04D0AE2DF3356E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217672282"/>
          <w:placeholder>
            <w:docPart w:val="172D8356839544E7BB2522DC10D8217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4F10633E" w14:textId="77777777" w:rsidR="000F23B0" w:rsidRDefault="000F23B0" w:rsidP="000F23B0">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42BC27A7"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624033097"/>
          <w:placeholder>
            <w:docPart w:val="46D94B10F9C44DDBA79C127540BDC6D8"/>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4749FB3F" w14:textId="77777777" w:rsidR="000F23B0" w:rsidRDefault="006423BA" w:rsidP="000F23B0">
      <w:pPr>
        <w:spacing w:before="60" w:after="60"/>
        <w:rPr>
          <w:rFonts w:ascii="Tahoma" w:hAnsi="Tahoma" w:cs="Tahoma"/>
          <w:sz w:val="20"/>
          <w:szCs w:val="20"/>
          <w:lang w:val="en-GB"/>
        </w:rPr>
      </w:pPr>
      <w:sdt>
        <w:sdtPr>
          <w:rPr>
            <w:rFonts w:ascii="Tahoma" w:hAnsi="Tahoma" w:cs="Tahoma"/>
            <w:b/>
            <w:bCs/>
            <w:sz w:val="26"/>
            <w:szCs w:val="26"/>
            <w:rtl/>
          </w:rPr>
          <w:id w:val="-1306775487"/>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eastAsiaTheme="minorHAnsi" w:hAnsi="Tahoma" w:cs="Tahoma"/>
          <w:sz w:val="18"/>
          <w:szCs w:val="18"/>
          <w:rtl/>
          <w:lang w:val="en-GB"/>
        </w:rPr>
        <w:t xml:space="preserve"> אדם פרטי   </w:t>
      </w:r>
      <w:sdt>
        <w:sdtPr>
          <w:rPr>
            <w:rFonts w:ascii="Tahoma" w:hAnsi="Tahoma" w:cs="Tahoma"/>
            <w:b/>
            <w:bCs/>
            <w:sz w:val="26"/>
            <w:szCs w:val="26"/>
            <w:rtl/>
          </w:rPr>
          <w:id w:val="1943340219"/>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hAnsi="Tahoma" w:cs="Tahoma"/>
          <w:b/>
          <w:bCs/>
          <w:sz w:val="20"/>
          <w:szCs w:val="20"/>
          <w:rtl/>
        </w:rPr>
        <w:t xml:space="preserve"> </w:t>
      </w:r>
      <w:r w:rsidR="000F23B0">
        <w:rPr>
          <w:rFonts w:ascii="Tahoma" w:eastAsiaTheme="minorHAnsi" w:hAnsi="Tahoma" w:cs="Tahoma"/>
          <w:sz w:val="18"/>
          <w:szCs w:val="18"/>
          <w:rtl/>
          <w:lang w:val="en-GB"/>
        </w:rPr>
        <w:t xml:space="preserve">תאגיד   </w:t>
      </w:r>
      <w:sdt>
        <w:sdtPr>
          <w:rPr>
            <w:rFonts w:ascii="Tahoma" w:hAnsi="Tahoma" w:cs="Tahoma"/>
            <w:b/>
            <w:bCs/>
            <w:sz w:val="26"/>
            <w:szCs w:val="26"/>
            <w:rtl/>
          </w:rPr>
          <w:id w:val="-699320235"/>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eastAsiaTheme="minorHAnsi" w:hAnsi="Tahoma" w:cs="Tahoma"/>
          <w:sz w:val="18"/>
          <w:szCs w:val="18"/>
          <w:rtl/>
          <w:lang w:val="en-GB"/>
        </w:rPr>
        <w:t xml:space="preserve"> גוף כהגדרתו בסעיף 261 ד' לחוק התכנון והבנייה או רשות מקומית</w:t>
      </w:r>
    </w:p>
    <w:p w14:paraId="7C3887F5"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1898709647"/>
          <w:placeholder>
            <w:docPart w:val="8AC4284D452744BBA6BC736BBBC7DA4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2142022083"/>
          <w:placeholder>
            <w:docPart w:val="E38F667FD4B64635B7C19147A234292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FC4CDAC"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978533601"/>
          <w:placeholder>
            <w:docPart w:val="D199B766E7D64D6EB2C5E9F6C37D7D0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419943602"/>
          <w:placeholder>
            <w:docPart w:val="5865B8255707431A88D690C31DE0913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C130923" w14:textId="77777777" w:rsidR="000F23B0" w:rsidRDefault="000F23B0" w:rsidP="000F23B0">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615272C2"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645940512"/>
          <w:placeholder>
            <w:docPart w:val="EF17B5C91E6E4E8EAD2FF33585CF585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קבלן רשום לביצוע העבודה או הבנייה&gt;</w:t>
          </w:r>
        </w:sdtContent>
      </w:sdt>
      <w:r>
        <w:rPr>
          <w:rFonts w:ascii="Tahoma" w:hAnsi="Tahoma" w:cs="Tahoma"/>
          <w:sz w:val="20"/>
          <w:szCs w:val="20"/>
          <w:rtl/>
          <w:lang w:val="en-GB"/>
        </w:rPr>
        <w:t xml:space="preserve"> ח.פ./ ת.ז. </w:t>
      </w:r>
      <w:sdt>
        <w:sdtPr>
          <w:rPr>
            <w:rStyle w:val="Style20"/>
            <w:u w:color="000000"/>
            <w:rtl/>
            <w:lang w:val="en-GB"/>
            <w:specVanish w:val="0"/>
          </w:rPr>
          <w:id w:val="-184682137"/>
          <w:placeholder>
            <w:docPart w:val="0040441A5B6746F6A0709D33979A43A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רישיון קבלן </w:t>
      </w:r>
      <w:sdt>
        <w:sdtPr>
          <w:rPr>
            <w:rStyle w:val="Style20"/>
            <w:u w:color="000000"/>
            <w:rtl/>
            <w:lang w:val="en-GB"/>
            <w:specVanish w:val="0"/>
          </w:rPr>
          <w:id w:val="-1617674418"/>
          <w:placeholder>
            <w:docPart w:val="0AA2940438044A04B9BCC5F10D49996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&gt; תוקף רישיון קבלן </w:t>
      </w:r>
      <w:sdt>
        <w:sdtPr>
          <w:rPr>
            <w:rStyle w:val="Style20"/>
            <w:u w:color="000000"/>
            <w:rtl/>
            <w:specVanish w:val="0"/>
          </w:rPr>
          <w:id w:val="-1897037015"/>
          <w:placeholder>
            <w:docPart w:val="AB7611D7D532442680ADFCE761919225"/>
          </w:placeholder>
          <w:showingPlcHdr/>
          <w:date w:fullDate="2019-04-29T00:00:00Z">
            <w:dateFormat w:val="dd/MM/yyyy"/>
            <w:lid w:val="he-IL"/>
            <w:storeMappedDataAs w:val="dateTime"/>
            <w:calendar w:val="gregorian"/>
          </w:date>
        </w:sdtPr>
        <w:sdtEndPr>
          <w:rPr>
            <w:rStyle w:val="Style20"/>
          </w:rPr>
        </w:sdtEndPr>
        <w:sdtContent>
          <w:r>
            <w:rPr>
              <w:rStyle w:val="Style20"/>
              <w:rFonts w:hint="cs"/>
              <w:color w:val="0070C0"/>
              <w:rtl/>
              <w:specVanish w:val="0"/>
            </w:rPr>
            <w:t>&lt;השלם תאריך&gt;</w:t>
          </w:r>
        </w:sdtContent>
      </w:sdt>
      <w:r>
        <w:rPr>
          <w:rFonts w:ascii="Tahoma" w:hAnsi="Tahoma" w:cs="Tahoma"/>
          <w:sz w:val="20"/>
          <w:szCs w:val="20"/>
          <w:rtl/>
          <w:lang w:val="en-GB"/>
        </w:rPr>
        <w:t xml:space="preserve"> טלפון </w:t>
      </w:r>
      <w:sdt>
        <w:sdtPr>
          <w:rPr>
            <w:rStyle w:val="Style20"/>
            <w:u w:color="000000"/>
            <w:rtl/>
            <w:lang w:val="en-GB"/>
            <w:specVanish w:val="0"/>
          </w:rPr>
          <w:id w:val="-2084064279"/>
          <w:placeholder>
            <w:docPart w:val="F8800AA63C254C0887FC5CB4B55B635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2017422004"/>
          <w:placeholder>
            <w:docPart w:val="B5200A7BE0E64D8E9165E15A632D6EE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015650010"/>
          <w:placeholder>
            <w:docPart w:val="C61F47EB2DDF405CB4D6F83E92007E4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קבלן רשום לביצוע </w:t>
      </w:r>
      <w:r>
        <w:rPr>
          <w:rFonts w:ascii="Tahoma" w:hAnsi="Tahoma" w:cs="Tahoma"/>
          <w:color w:val="000000"/>
          <w:sz w:val="20"/>
          <w:szCs w:val="20"/>
          <w:rtl/>
        </w:rPr>
        <w:t>הבנייה או העבודה נשוא ההיתר,</w:t>
      </w:r>
      <w:r>
        <w:rPr>
          <w:rFonts w:ascii="Tahoma" w:hAnsi="Tahoma" w:cs="Tahoma"/>
          <w:sz w:val="20"/>
          <w:szCs w:val="20"/>
          <w:rtl/>
          <w:lang w:val="en-GB"/>
        </w:rPr>
        <w:t xml:space="preserve"> מצהיר בזאת: </w:t>
      </w:r>
    </w:p>
    <w:p w14:paraId="33095DA9" w14:textId="77777777" w:rsidR="000F23B0" w:rsidRDefault="000F23B0" w:rsidP="000F23B0">
      <w:pPr>
        <w:pStyle w:val="a7"/>
        <w:numPr>
          <w:ilvl w:val="0"/>
          <w:numId w:val="2"/>
        </w:numPr>
        <w:spacing w:before="60" w:after="60"/>
        <w:ind w:left="270" w:hanging="270"/>
        <w:rPr>
          <w:rFonts w:ascii="Tahoma" w:hAnsi="Tahoma" w:cs="Tahoma"/>
          <w:color w:val="000000"/>
          <w:sz w:val="20"/>
          <w:szCs w:val="20"/>
          <w:rtl/>
        </w:rPr>
      </w:pPr>
      <w:r>
        <w:rPr>
          <w:rFonts w:ascii="Tahoma" w:hAnsi="Tahoma" w:cs="Tahoma"/>
          <w:color w:val="000000"/>
          <w:sz w:val="20"/>
          <w:szCs w:val="20"/>
          <w:rtl/>
        </w:rPr>
        <w:t xml:space="preserve">אני קבלן רשום בפנקס הקבלנים </w:t>
      </w:r>
      <w:bookmarkStart w:id="12" w:name="_Hlk482770983"/>
      <w:r>
        <w:rPr>
          <w:rFonts w:ascii="Tahoma" w:hAnsi="Tahoma" w:cs="Tahoma"/>
          <w:color w:val="000000"/>
          <w:sz w:val="20"/>
          <w:szCs w:val="20"/>
          <w:rtl/>
        </w:rPr>
        <w:t>ובעל רישיון קבלן בתוקף בתחום ובסיווג המתאים לביצוע הבנייה או העבודה נשוא ההיתר.</w:t>
      </w:r>
      <w:bookmarkEnd w:id="12"/>
    </w:p>
    <w:p w14:paraId="095AE66D" w14:textId="77777777" w:rsidR="000F23B0" w:rsidRDefault="000F23B0" w:rsidP="000F23B0">
      <w:pPr>
        <w:pStyle w:val="a7"/>
        <w:numPr>
          <w:ilvl w:val="0"/>
          <w:numId w:val="2"/>
        </w:numPr>
        <w:spacing w:before="60" w:after="60"/>
        <w:ind w:left="270" w:hanging="270"/>
        <w:rPr>
          <w:rFonts w:ascii="Tahoma" w:hAnsi="Tahoma" w:cs="Tahoma"/>
          <w:sz w:val="20"/>
          <w:szCs w:val="20"/>
          <w:lang w:val="en-GB"/>
        </w:rPr>
      </w:pPr>
      <w:bookmarkStart w:id="13" w:name="_Hlk1389117"/>
      <w:r>
        <w:rPr>
          <w:rFonts w:ascii="Tahoma" w:hAnsi="Tahoma" w:cs="Tahoma"/>
          <w:color w:val="000000"/>
          <w:sz w:val="20"/>
          <w:szCs w:val="20"/>
          <w:rtl/>
        </w:rPr>
        <w:t xml:space="preserve">ביצעתי את עבודות הבנייה בהתאם </w:t>
      </w:r>
      <w:proofErr w:type="spellStart"/>
      <w:r>
        <w:rPr>
          <w:rFonts w:ascii="Tahoma" w:hAnsi="Tahoma" w:cs="Tahoma"/>
          <w:color w:val="000000"/>
          <w:sz w:val="20"/>
          <w:szCs w:val="20"/>
          <w:rtl/>
        </w:rPr>
        <w:t>לתכניות</w:t>
      </w:r>
      <w:proofErr w:type="spellEnd"/>
      <w:r>
        <w:rPr>
          <w:rFonts w:ascii="Tahoma" w:hAnsi="Tahoma" w:cs="Tahoma"/>
          <w:color w:val="000000"/>
          <w:sz w:val="20"/>
          <w:szCs w:val="20"/>
          <w:rtl/>
        </w:rPr>
        <w:t xml:space="preserve"> העבודה, </w:t>
      </w:r>
      <w:r>
        <w:rPr>
          <w:rFonts w:ascii="Tahoma" w:hAnsi="Tahoma" w:cs="Tahoma"/>
          <w:sz w:val="20"/>
          <w:szCs w:val="20"/>
          <w:rtl/>
          <w:lang w:val="en-GB"/>
        </w:rPr>
        <w:t>להיתר</w:t>
      </w:r>
      <w:r>
        <w:rPr>
          <w:rFonts w:ascii="Tahoma" w:hAnsi="Tahoma" w:cs="Tahoma"/>
          <w:sz w:val="20"/>
          <w:szCs w:val="20"/>
          <w:rtl/>
        </w:rPr>
        <w:t>, לתכן הבנייה והוראות אחרות לפי כל חיקוק החלות על ביצוע הבנייה.</w:t>
      </w:r>
    </w:p>
    <w:bookmarkEnd w:id="13"/>
    <w:p w14:paraId="7F46A8C1" w14:textId="77777777" w:rsidR="000F23B0" w:rsidRDefault="000F23B0" w:rsidP="000F23B0">
      <w:pPr>
        <w:pStyle w:val="a7"/>
        <w:numPr>
          <w:ilvl w:val="0"/>
          <w:numId w:val="2"/>
        </w:numPr>
        <w:spacing w:before="60" w:after="60"/>
        <w:ind w:left="270" w:hanging="270"/>
        <w:rPr>
          <w:rFonts w:ascii="Tahoma" w:hAnsi="Tahoma" w:cs="Tahoma"/>
          <w:sz w:val="20"/>
          <w:szCs w:val="20"/>
          <w:lang w:val="en-GB"/>
        </w:rPr>
      </w:pPr>
      <w:r>
        <w:rPr>
          <w:rFonts w:ascii="Tahoma" w:hAnsi="Tahoma" w:cs="Tahoma"/>
          <w:sz w:val="20"/>
          <w:szCs w:val="20"/>
          <w:rtl/>
          <w:lang w:val="en-GB"/>
        </w:rPr>
        <w:t xml:space="preserve">עבודות הבנייה הסתיימו למעט התנאים והפרטים המפורטים בבקשה לקבלת תעודת גמר. </w:t>
      </w:r>
    </w:p>
    <w:p w14:paraId="54C4E70D" w14:textId="77777777" w:rsidR="000F23B0" w:rsidRDefault="000F23B0" w:rsidP="000F23B0">
      <w:pPr>
        <w:spacing w:before="120" w:after="120"/>
        <w:jc w:val="left"/>
        <w:rPr>
          <w:rFonts w:ascii="Tahoma" w:hAnsi="Tahoma" w:cs="Tahoma"/>
          <w:sz w:val="20"/>
          <w:szCs w:val="20"/>
          <w:u w:val="single"/>
          <w:rtl/>
          <w:lang w:val="en-GB"/>
        </w:rPr>
      </w:pPr>
      <w:r>
        <w:rPr>
          <w:rFonts w:ascii="Tahoma" w:hAnsi="Tahoma" w:cs="Tahoma"/>
          <w:sz w:val="20"/>
          <w:szCs w:val="20"/>
          <w:u w:val="single"/>
          <w:rtl/>
          <w:lang w:val="en-GB"/>
        </w:rPr>
        <w:t>נספחים מצורפים:</w:t>
      </w:r>
    </w:p>
    <w:p w14:paraId="20E0D024" w14:textId="77777777" w:rsidR="000F23B0" w:rsidRDefault="006423BA" w:rsidP="000F23B0">
      <w:pPr>
        <w:spacing w:before="120" w:after="120"/>
        <w:jc w:val="left"/>
        <w:rPr>
          <w:rFonts w:ascii="Tahoma" w:hAnsi="Tahoma" w:cs="Tahoma"/>
          <w:sz w:val="20"/>
          <w:szCs w:val="20"/>
          <w:rtl/>
          <w:lang w:val="en-GB"/>
        </w:rPr>
      </w:pPr>
      <w:sdt>
        <w:sdtPr>
          <w:rPr>
            <w:rFonts w:ascii="Tahoma" w:hAnsi="Tahoma" w:cs="Tahoma"/>
            <w:b/>
            <w:bCs/>
            <w:sz w:val="26"/>
            <w:szCs w:val="26"/>
            <w:rtl/>
          </w:rPr>
          <w:id w:val="-1164932116"/>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hAnsi="Tahoma" w:cs="Tahoma"/>
          <w:b/>
          <w:bCs/>
          <w:sz w:val="20"/>
          <w:szCs w:val="20"/>
          <w:rtl/>
        </w:rPr>
        <w:t xml:space="preserve"> </w:t>
      </w:r>
      <w:r w:rsidR="000F23B0">
        <w:rPr>
          <w:rFonts w:ascii="Tahoma" w:hAnsi="Tahoma" w:cs="Tahoma"/>
          <w:sz w:val="20"/>
          <w:szCs w:val="20"/>
          <w:rtl/>
          <w:lang w:val="en-GB"/>
        </w:rPr>
        <w:t xml:space="preserve"> רישיון קבלן רשום בתוקף </w:t>
      </w:r>
    </w:p>
    <w:p w14:paraId="6B9DB690" w14:textId="77777777" w:rsidR="000F23B0" w:rsidRDefault="000F23B0" w:rsidP="000F23B0">
      <w:pPr>
        <w:spacing w:before="120" w:after="120"/>
        <w:jc w:val="left"/>
        <w:rPr>
          <w:rFonts w:ascii="Tahoma" w:hAnsi="Tahoma" w:cs="Tahoma"/>
          <w:sz w:val="20"/>
          <w:szCs w:val="20"/>
          <w:rtl/>
          <w:lang w:val="en-GB"/>
        </w:rPr>
      </w:pPr>
    </w:p>
    <w:p w14:paraId="1C71A914" w14:textId="77777777" w:rsidR="000F23B0" w:rsidRDefault="000F23B0" w:rsidP="000F23B0">
      <w:pPr>
        <w:spacing w:before="120" w:after="120"/>
        <w:jc w:val="left"/>
        <w:rPr>
          <w:rFonts w:ascii="Tahoma" w:hAnsi="Tahoma" w:cs="Tahoma"/>
          <w:sz w:val="20"/>
          <w:szCs w:val="20"/>
          <w:rtl/>
          <w:lang w:val="en-GB"/>
        </w:rPr>
      </w:pPr>
    </w:p>
    <w:p w14:paraId="4F7013FF" w14:textId="77777777" w:rsidR="000F23B0" w:rsidRDefault="000F23B0" w:rsidP="000F23B0">
      <w:pPr>
        <w:spacing w:before="120" w:after="120"/>
        <w:jc w:val="left"/>
        <w:rPr>
          <w:rFonts w:ascii="Tahoma" w:hAnsi="Tahoma" w:cs="Tahoma"/>
          <w:sz w:val="20"/>
          <w:szCs w:val="20"/>
          <w:rtl/>
          <w:lang w:val="en-GB"/>
        </w:rPr>
      </w:pPr>
    </w:p>
    <w:p w14:paraId="19BBEC2A" w14:textId="77777777" w:rsidR="000F23B0" w:rsidRDefault="000F23B0" w:rsidP="000F23B0">
      <w:pPr>
        <w:spacing w:before="120" w:after="120"/>
        <w:jc w:val="left"/>
        <w:rPr>
          <w:rFonts w:ascii="Tahoma" w:hAnsi="Tahoma" w:cs="Tahoma"/>
          <w:sz w:val="20"/>
          <w:szCs w:val="20"/>
          <w:rtl/>
          <w:lang w:val="en-GB"/>
        </w:rPr>
      </w:pPr>
    </w:p>
    <w:p w14:paraId="595FC885" w14:textId="77777777" w:rsidR="000F23B0" w:rsidRDefault="000F23B0" w:rsidP="000F23B0">
      <w:pPr>
        <w:spacing w:before="120" w:after="120"/>
        <w:jc w:val="left"/>
        <w:rPr>
          <w:rFonts w:ascii="Tahoma" w:hAnsi="Tahoma" w:cs="Tahoma"/>
          <w:sz w:val="20"/>
          <w:szCs w:val="20"/>
          <w:rtl/>
          <w:lang w:val="en-GB"/>
        </w:rPr>
      </w:pPr>
    </w:p>
    <w:p w14:paraId="4A9C782C" w14:textId="77777777" w:rsidR="000F23B0" w:rsidRDefault="000F23B0" w:rsidP="000F23B0">
      <w:pPr>
        <w:spacing w:before="120" w:after="120"/>
        <w:jc w:val="left"/>
        <w:rPr>
          <w:rFonts w:ascii="Tahoma" w:hAnsi="Tahoma" w:cs="Tahoma"/>
          <w:sz w:val="20"/>
          <w:szCs w:val="20"/>
          <w:rtl/>
          <w:lang w:val="en-GB"/>
        </w:rPr>
      </w:pPr>
    </w:p>
    <w:p w14:paraId="6FBB125D" w14:textId="77777777" w:rsidR="000F23B0" w:rsidRDefault="000F23B0" w:rsidP="000F23B0">
      <w:pPr>
        <w:spacing w:before="120" w:after="120"/>
        <w:jc w:val="left"/>
        <w:rPr>
          <w:rFonts w:ascii="Tahoma" w:hAnsi="Tahoma" w:cs="Tahoma"/>
          <w:sz w:val="20"/>
          <w:szCs w:val="20"/>
          <w:rtl/>
          <w:lang w:val="en-GB"/>
        </w:rPr>
      </w:pPr>
    </w:p>
    <w:p w14:paraId="76BC6694" w14:textId="77777777" w:rsidR="000F23B0" w:rsidRDefault="000F23B0" w:rsidP="000F23B0">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1841268042"/>
          <w:placeholder>
            <w:docPart w:val="541C8CA766C247AC8DF73B13B13F235D"/>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34B83214" w14:textId="77777777" w:rsidR="000F23B0" w:rsidRDefault="000F23B0" w:rsidP="000F23B0">
      <w:pPr>
        <w:spacing w:before="120" w:after="120"/>
        <w:jc w:val="left"/>
        <w:rPr>
          <w:rFonts w:ascii="Tahoma" w:hAnsi="Tahoma" w:cs="Tahoma"/>
          <w:sz w:val="20"/>
          <w:szCs w:val="20"/>
          <w:lang w:val="en-GB"/>
        </w:rPr>
      </w:pPr>
    </w:p>
    <w:p w14:paraId="1965FBEA" w14:textId="77777777" w:rsidR="000F23B0" w:rsidRDefault="000F23B0" w:rsidP="000F23B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870446303"/>
          <w:placeholder>
            <w:docPart w:val="0953DDDBD6C54A91B54F9728AE96E375"/>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787E00E5" w14:textId="77777777" w:rsidR="000F23B0" w:rsidRDefault="000F23B0" w:rsidP="000F23B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838421755"/>
          <w:placeholder>
            <w:docPart w:val="8214F9ADCF79466FB8D3DE45B2C64F83"/>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14F53693" w14:textId="77777777" w:rsidR="000F23B0" w:rsidRDefault="000F23B0" w:rsidP="000F23B0">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1E3B4FBD" w14:textId="77777777" w:rsidR="000F23B0" w:rsidRDefault="000F23B0" w:rsidP="000F23B0">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b/>
          <w:bCs/>
          <w:sz w:val="20"/>
          <w:szCs w:val="20"/>
          <w:rtl/>
        </w:rPr>
        <w:t>קבלן רשום לביצוע</w:t>
      </w:r>
    </w:p>
    <w:p w14:paraId="646ED130" w14:textId="77777777" w:rsidR="000F23B0" w:rsidRDefault="000F23B0" w:rsidP="000F23B0">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b/>
          <w:bCs/>
          <w:sz w:val="20"/>
          <w:szCs w:val="20"/>
          <w:rtl/>
        </w:rPr>
        <w:t>הבנייה או העבודה</w:t>
      </w:r>
    </w:p>
    <w:p w14:paraId="0A5BFBE0" w14:textId="77777777" w:rsidR="000F23B0" w:rsidRDefault="000F23B0" w:rsidP="000F23B0">
      <w:pPr>
        <w:spacing w:before="60" w:after="60" w:line="240" w:lineRule="auto"/>
        <w:rPr>
          <w:rFonts w:ascii="Tahoma" w:hAnsi="Tahoma" w:cs="Tahoma"/>
          <w:sz w:val="20"/>
          <w:szCs w:val="20"/>
          <w:rtl/>
        </w:rPr>
      </w:pPr>
    </w:p>
    <w:p w14:paraId="05DA8743" w14:textId="77777777" w:rsidR="000F23B0" w:rsidRDefault="000F23B0" w:rsidP="000F23B0">
      <w:pPr>
        <w:spacing w:before="60" w:after="60" w:line="240" w:lineRule="auto"/>
        <w:rPr>
          <w:rFonts w:ascii="Tahoma" w:hAnsi="Tahoma" w:cs="Tahoma"/>
          <w:sz w:val="20"/>
          <w:szCs w:val="20"/>
          <w:rtl/>
        </w:rPr>
      </w:pPr>
    </w:p>
    <w:p w14:paraId="2B83C260" w14:textId="77777777" w:rsidR="000F23B0" w:rsidRDefault="000F23B0" w:rsidP="000F23B0">
      <w:pPr>
        <w:spacing w:before="60" w:after="60" w:line="240" w:lineRule="auto"/>
        <w:rPr>
          <w:rFonts w:ascii="Tahoma" w:hAnsi="Tahoma" w:cs="Tahoma"/>
          <w:sz w:val="20"/>
          <w:szCs w:val="20"/>
          <w:rtl/>
        </w:rPr>
      </w:pPr>
    </w:p>
    <w:p w14:paraId="78C496B7" w14:textId="77777777" w:rsidR="000F23B0" w:rsidRDefault="000F23B0" w:rsidP="000F23B0">
      <w:pPr>
        <w:spacing w:before="60" w:after="60" w:line="240" w:lineRule="auto"/>
        <w:rPr>
          <w:rFonts w:ascii="Tahoma" w:hAnsi="Tahoma" w:cs="Tahoma"/>
          <w:sz w:val="20"/>
          <w:szCs w:val="20"/>
          <w:rtl/>
        </w:rPr>
      </w:pPr>
    </w:p>
    <w:p w14:paraId="28D6F360" w14:textId="77777777" w:rsidR="000F23B0" w:rsidRDefault="000F23B0" w:rsidP="000F23B0">
      <w:pPr>
        <w:spacing w:before="60" w:after="60" w:line="240" w:lineRule="auto"/>
        <w:rPr>
          <w:rFonts w:ascii="Tahoma" w:hAnsi="Tahoma" w:cs="Tahoma"/>
          <w:sz w:val="20"/>
          <w:szCs w:val="20"/>
          <w:rtl/>
        </w:rPr>
      </w:pPr>
    </w:p>
    <w:p w14:paraId="59437E51" w14:textId="77777777" w:rsidR="000F23B0" w:rsidRDefault="000F23B0" w:rsidP="000F23B0">
      <w:pPr>
        <w:jc w:val="center"/>
        <w:rPr>
          <w:rFonts w:ascii="Tahoma" w:hAnsi="Tahoma" w:cs="Tahoma"/>
          <w:sz w:val="20"/>
          <w:szCs w:val="20"/>
          <w:rtl/>
          <w:lang w:val="en-GB"/>
        </w:rPr>
      </w:pPr>
      <w:r>
        <w:rPr>
          <w:rFonts w:ascii="Tahoma" w:hAnsi="Tahoma" w:cs="Tahoma"/>
          <w:b/>
          <w:bCs/>
          <w:sz w:val="20"/>
          <w:szCs w:val="20"/>
          <w:rtl/>
          <w:lang w:val="en-GB"/>
        </w:rPr>
        <w:t>אישור עו"ד</w:t>
      </w:r>
      <w:r>
        <w:rPr>
          <w:rFonts w:ascii="Tahoma" w:hAnsi="Tahoma" w:cs="Tahoma"/>
          <w:sz w:val="20"/>
          <w:szCs w:val="20"/>
          <w:lang w:val="en-GB"/>
        </w:rPr>
        <w:br/>
      </w:r>
      <w:r>
        <w:rPr>
          <w:rFonts w:ascii="Tahoma" w:hAnsi="Tahoma" w:cs="Tahoma"/>
          <w:sz w:val="20"/>
          <w:szCs w:val="20"/>
          <w:rtl/>
          <w:lang w:val="en-GB"/>
        </w:rPr>
        <w:t xml:space="preserve">אני הח"מ </w:t>
      </w:r>
      <w:sdt>
        <w:sdtPr>
          <w:rPr>
            <w:rStyle w:val="Style20"/>
            <w:u w:color="000000"/>
            <w:rtl/>
            <w:lang w:val="en-GB"/>
            <w:specVanish w:val="0"/>
          </w:rPr>
          <w:id w:val="572776689"/>
          <w:placeholder>
            <w:docPart w:val="CEE4AF951A964F75B17DD2D4E5D927E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עו"ד, מאשר בזאת כי בתאריך </w:t>
      </w:r>
      <w:sdt>
        <w:sdtPr>
          <w:rPr>
            <w:rStyle w:val="Style20"/>
            <w:u w:color="000000"/>
            <w:rtl/>
            <w:specVanish w:val="0"/>
          </w:rPr>
          <w:id w:val="-320578055"/>
          <w:placeholder>
            <w:docPart w:val="91A10A23FAB14876A6CCF344E7F0EE31"/>
          </w:placeholder>
          <w:showingPlcHdr/>
          <w:date w:fullDate="2019-04-29T00:00:00Z">
            <w:dateFormat w:val="dd/MM/yyyy"/>
            <w:lid w:val="he-IL"/>
            <w:storeMappedDataAs w:val="dateTime"/>
            <w:calendar w:val="gregorian"/>
          </w:date>
        </w:sdtPr>
        <w:sdtEndPr>
          <w:rPr>
            <w:rStyle w:val="Style20"/>
          </w:rPr>
        </w:sdtEndPr>
        <w:sdtContent>
          <w:r>
            <w:rPr>
              <w:rStyle w:val="Style20"/>
              <w:rFonts w:hint="cs"/>
              <w:color w:val="0070C0"/>
              <w:rtl/>
              <w:specVanish w:val="0"/>
            </w:rPr>
            <w:t>&lt;השלם תאריך&gt;</w:t>
          </w:r>
        </w:sdtContent>
      </w:sdt>
      <w:r>
        <w:rPr>
          <w:rFonts w:ascii="Tahoma" w:hAnsi="Tahoma" w:cs="Tahoma"/>
          <w:sz w:val="20"/>
          <w:szCs w:val="20"/>
          <w:rtl/>
          <w:lang w:val="en-GB"/>
        </w:rPr>
        <w:t xml:space="preserve"> הופיע בפניי</w:t>
      </w:r>
      <w:r>
        <w:rPr>
          <w:rFonts w:ascii="Tahoma" w:hAnsi="Tahoma" w:cs="Tahoma"/>
          <w:sz w:val="20"/>
          <w:szCs w:val="20"/>
          <w:lang w:val="en-GB"/>
        </w:rPr>
        <w:t xml:space="preserve"> </w:t>
      </w:r>
      <w:sdt>
        <w:sdtPr>
          <w:rPr>
            <w:rStyle w:val="Style20"/>
            <w:u w:color="000000"/>
            <w:rtl/>
            <w:lang w:val="en-GB"/>
            <w:specVanish w:val="0"/>
          </w:rPr>
          <w:id w:val="1963224849"/>
          <w:placeholder>
            <w:docPart w:val="F10EC59063384B2D91F73AA7240DB0E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אשר זיהה את עצמו באמצעות ת.ז. </w:t>
      </w:r>
      <w:sdt>
        <w:sdtPr>
          <w:rPr>
            <w:rStyle w:val="Style20"/>
            <w:u w:color="000000"/>
            <w:rtl/>
            <w:lang w:val="en-GB"/>
            <w:specVanish w:val="0"/>
          </w:rPr>
          <w:id w:val="-958410844"/>
          <w:placeholder>
            <w:docPart w:val="86169B6AA99D4D3582343D36C20566F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ולאחר שהזהרתיו כי עליו להצהיר את האמת וכי באם לא יעשה כן, יהיה צפוי לעונשים הקבועים בחוק, מסר הצהרתו דלעיל וחתם עליה בפניי</w:t>
      </w:r>
      <w:r>
        <w:rPr>
          <w:rFonts w:ascii="Tahoma" w:hAnsi="Tahoma" w:cs="Tahoma"/>
          <w:sz w:val="20"/>
          <w:szCs w:val="20"/>
          <w:lang w:val="en-GB"/>
        </w:rPr>
        <w:t>.</w:t>
      </w:r>
    </w:p>
    <w:p w14:paraId="0D51DE78" w14:textId="77777777" w:rsidR="000F23B0" w:rsidRDefault="006423BA" w:rsidP="000F23B0">
      <w:pPr>
        <w:spacing w:before="360"/>
        <w:jc w:val="center"/>
        <w:rPr>
          <w:rFonts w:ascii="46div" w:hAnsi="46div"/>
          <w:color w:val="000000"/>
          <w:rtl/>
        </w:rPr>
      </w:pPr>
      <w:sdt>
        <w:sdtPr>
          <w:rPr>
            <w:rStyle w:val="Style20"/>
            <w:u w:color="000000"/>
            <w:rtl/>
            <w:specVanish w:val="0"/>
          </w:rPr>
          <w:id w:val="-603568946"/>
          <w:placeholder>
            <w:docPart w:val="5492525542F144C5AB2500D4EC1E085A"/>
          </w:placeholder>
          <w:showingPlcHdr/>
          <w:date w:fullDate="2019-04-29T00:00:00Z">
            <w:dateFormat w:val="dd/MM/yyyy"/>
            <w:lid w:val="he-IL"/>
            <w:storeMappedDataAs w:val="dateTime"/>
            <w:calendar w:val="gregorian"/>
          </w:date>
        </w:sdtPr>
        <w:sdtEndPr>
          <w:rPr>
            <w:rStyle w:val="Style20"/>
          </w:rPr>
        </w:sdtEndPr>
        <w:sdtContent>
          <w:r w:rsidR="000F23B0">
            <w:rPr>
              <w:rStyle w:val="Style20"/>
              <w:rFonts w:hint="cs"/>
              <w:color w:val="0070C0"/>
              <w:rtl/>
              <w:specVanish w:val="0"/>
            </w:rPr>
            <w:t>&lt;השלם תאריך&gt;</w:t>
          </w:r>
        </w:sdtContent>
      </w:sdt>
      <w:r w:rsidR="000F23B0">
        <w:rPr>
          <w:rFonts w:ascii="46div" w:hAnsi="46div"/>
          <w:color w:val="000000"/>
          <w:sz w:val="24"/>
          <w:rtl/>
        </w:rPr>
        <w:t xml:space="preserve">               ______________________________</w:t>
      </w:r>
    </w:p>
    <w:p w14:paraId="62AC89FE" w14:textId="7F1981C6" w:rsidR="000F23B0" w:rsidRDefault="000F23B0" w:rsidP="000F23B0">
      <w:pPr>
        <w:spacing w:before="0" w:line="240" w:lineRule="auto"/>
        <w:jc w:val="left"/>
        <w:rPr>
          <w:rFonts w:ascii="Tahoma" w:hAnsi="Tahoma" w:cs="Tahoma"/>
          <w:sz w:val="20"/>
          <w:szCs w:val="20"/>
          <w:rtl/>
          <w:lang w:val="en-GB"/>
        </w:rPr>
      </w:pPr>
      <w:r>
        <w:rPr>
          <w:rFonts w:ascii="Tahoma" w:hAnsi="Tahoma" w:cs="Tahoma"/>
          <w:sz w:val="20"/>
          <w:szCs w:val="20"/>
          <w:rtl/>
          <w:lang w:val="en-GB"/>
        </w:rPr>
        <w:t xml:space="preserve">                                     תאריך                                     חתימה וחותמת עו"ד</w:t>
      </w:r>
    </w:p>
    <w:p w14:paraId="10947AD3" w14:textId="77777777" w:rsidR="000F23B0" w:rsidRDefault="000F23B0">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6BE29E5D" w14:textId="77777777" w:rsidR="000F23B0" w:rsidRDefault="000F23B0" w:rsidP="000F23B0">
      <w:pPr>
        <w:spacing w:before="120" w:after="120" w:line="240" w:lineRule="auto"/>
        <w:jc w:val="center"/>
        <w:rPr>
          <w:rFonts w:ascii="Tahoma" w:hAnsi="Tahoma" w:cs="Tahoma"/>
          <w:b/>
          <w:bCs/>
          <w:sz w:val="28"/>
          <w:szCs w:val="28"/>
          <w:rtl/>
          <w:lang w:val="en-GB"/>
        </w:rPr>
      </w:pPr>
    </w:p>
    <w:p w14:paraId="5979B7B0" w14:textId="77777777" w:rsidR="000F23B0" w:rsidRDefault="000F23B0" w:rsidP="000F23B0">
      <w:pPr>
        <w:spacing w:before="120" w:after="120" w:line="240" w:lineRule="auto"/>
        <w:jc w:val="center"/>
        <w:rPr>
          <w:rFonts w:ascii="Tahoma" w:hAnsi="Tahoma" w:cs="Tahoma"/>
          <w:b/>
          <w:bCs/>
          <w:sz w:val="28"/>
          <w:szCs w:val="28"/>
          <w:rtl/>
          <w:lang w:val="en-GB"/>
        </w:rPr>
      </w:pPr>
    </w:p>
    <w:p w14:paraId="717D7D19" w14:textId="77777777" w:rsidR="000F23B0" w:rsidRDefault="000F23B0" w:rsidP="000F23B0">
      <w:pPr>
        <w:spacing w:before="120" w:after="120" w:line="240" w:lineRule="auto"/>
        <w:jc w:val="center"/>
        <w:rPr>
          <w:rFonts w:ascii="Tahoma" w:hAnsi="Tahoma" w:cs="Tahoma"/>
          <w:b/>
          <w:bCs/>
          <w:sz w:val="28"/>
          <w:szCs w:val="28"/>
          <w:rtl/>
          <w:lang w:val="en-GB"/>
        </w:rPr>
      </w:pPr>
    </w:p>
    <w:p w14:paraId="70238C97" w14:textId="77777777" w:rsidR="000F23B0" w:rsidRDefault="000F23B0" w:rsidP="000F23B0">
      <w:pPr>
        <w:spacing w:before="120" w:after="120" w:line="240" w:lineRule="auto"/>
        <w:jc w:val="center"/>
        <w:rPr>
          <w:rFonts w:ascii="Tahoma" w:hAnsi="Tahoma" w:cs="Tahoma"/>
          <w:b/>
          <w:bCs/>
          <w:sz w:val="28"/>
          <w:szCs w:val="28"/>
          <w:rtl/>
          <w:lang w:val="en-GB"/>
        </w:rPr>
      </w:pPr>
    </w:p>
    <w:p w14:paraId="7FC6B335" w14:textId="77777777" w:rsidR="000F23B0" w:rsidRDefault="000F23B0" w:rsidP="000F23B0">
      <w:pPr>
        <w:spacing w:before="120" w:after="120" w:line="240" w:lineRule="auto"/>
        <w:jc w:val="center"/>
        <w:rPr>
          <w:rFonts w:ascii="Tahoma" w:hAnsi="Tahoma" w:cs="Tahoma"/>
          <w:b/>
          <w:bCs/>
          <w:sz w:val="28"/>
          <w:szCs w:val="28"/>
          <w:rtl/>
          <w:lang w:val="en-GB"/>
        </w:rPr>
      </w:pPr>
    </w:p>
    <w:p w14:paraId="3CC1FEBE" w14:textId="1ED5811B" w:rsidR="000F23B0" w:rsidRDefault="000F23B0" w:rsidP="000F23B0">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אחראי משנה לביקורת על הביצוע, תעודת גמר</w:t>
      </w:r>
    </w:p>
    <w:p w14:paraId="795680A8" w14:textId="77777777" w:rsidR="000F23B0" w:rsidRDefault="000F23B0" w:rsidP="000F23B0">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0692B1BC" w14:textId="240C3CFE" w:rsidR="000F23B0" w:rsidRDefault="000F23B0" w:rsidP="000F23B0">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44B920C9" w14:textId="77777777" w:rsidR="000F23B0" w:rsidRDefault="000F23B0" w:rsidP="000F23B0">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0D2B8E4C"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878621585"/>
          <w:placeholder>
            <w:docPart w:val="7444917C82224406A419B35909F829C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AFEB3D4"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508208503"/>
          <w:placeholder>
            <w:docPart w:val="89A1E820177341FA9777003853200E3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030217455"/>
          <w:placeholder>
            <w:docPart w:val="9CC7930C16B540E0AA6AE328F96B05A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540289307"/>
          <w:placeholder>
            <w:docPart w:val="8A23873A798D45D29BF38884C6CE82C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845AB06"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2008317417"/>
          <w:placeholder>
            <w:docPart w:val="CDF3971CCD784C91B9F4B4A8A72B079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093865126"/>
          <w:placeholder>
            <w:docPart w:val="AA9C3B64DBDD4F7486F632B08258D62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1811899890"/>
          <w:placeholder>
            <w:docPart w:val="454D5999711A4CA3B6A622B6CB8E919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23BEEB4F"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468001601"/>
          <w:placeholder>
            <w:docPart w:val="4E78ACE6DF8A4364869915B666FEB08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285775337"/>
          <w:placeholder>
            <w:docPart w:val="8FC39AB1A5304495AE3389AA53E8AB8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E55FF5A" w14:textId="77777777" w:rsidR="000F23B0" w:rsidRDefault="000F23B0" w:rsidP="000F23B0">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74320EBC"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697082003"/>
          <w:placeholder>
            <w:docPart w:val="24F76941F1BC4AEF94311BA5333C8CEC"/>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F6C49FE" w14:textId="77777777" w:rsidR="000F23B0" w:rsidRDefault="006423BA" w:rsidP="000F23B0">
      <w:pPr>
        <w:spacing w:before="60" w:after="60"/>
        <w:rPr>
          <w:rFonts w:ascii="Tahoma" w:hAnsi="Tahoma" w:cs="Tahoma"/>
          <w:sz w:val="20"/>
          <w:szCs w:val="20"/>
          <w:lang w:val="en-GB"/>
        </w:rPr>
      </w:pPr>
      <w:sdt>
        <w:sdtPr>
          <w:rPr>
            <w:rFonts w:ascii="Tahoma" w:hAnsi="Tahoma" w:cs="Tahoma"/>
            <w:b/>
            <w:bCs/>
            <w:sz w:val="26"/>
            <w:szCs w:val="26"/>
            <w:rtl/>
          </w:rPr>
          <w:id w:val="836965416"/>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eastAsiaTheme="minorHAnsi" w:hAnsi="Tahoma" w:cs="Tahoma"/>
          <w:sz w:val="18"/>
          <w:szCs w:val="18"/>
          <w:rtl/>
          <w:lang w:val="en-GB"/>
        </w:rPr>
        <w:t xml:space="preserve"> אדם פרטי   </w:t>
      </w:r>
      <w:sdt>
        <w:sdtPr>
          <w:rPr>
            <w:rFonts w:ascii="Tahoma" w:hAnsi="Tahoma" w:cs="Tahoma"/>
            <w:b/>
            <w:bCs/>
            <w:sz w:val="26"/>
            <w:szCs w:val="26"/>
            <w:rtl/>
          </w:rPr>
          <w:id w:val="-2017906549"/>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hAnsi="Tahoma" w:cs="Tahoma"/>
          <w:b/>
          <w:bCs/>
          <w:sz w:val="20"/>
          <w:szCs w:val="20"/>
          <w:rtl/>
        </w:rPr>
        <w:t xml:space="preserve"> </w:t>
      </w:r>
      <w:r w:rsidR="000F23B0">
        <w:rPr>
          <w:rFonts w:ascii="Tahoma" w:eastAsiaTheme="minorHAnsi" w:hAnsi="Tahoma" w:cs="Tahoma"/>
          <w:sz w:val="18"/>
          <w:szCs w:val="18"/>
          <w:rtl/>
          <w:lang w:val="en-GB"/>
        </w:rPr>
        <w:t xml:space="preserve">תאגיד   </w:t>
      </w:r>
      <w:sdt>
        <w:sdtPr>
          <w:rPr>
            <w:rFonts w:ascii="Tahoma" w:hAnsi="Tahoma" w:cs="Tahoma"/>
            <w:b/>
            <w:bCs/>
            <w:sz w:val="26"/>
            <w:szCs w:val="26"/>
            <w:rtl/>
          </w:rPr>
          <w:id w:val="-2067095225"/>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eastAsiaTheme="minorHAnsi" w:hAnsi="Tahoma" w:cs="Tahoma"/>
          <w:sz w:val="18"/>
          <w:szCs w:val="18"/>
          <w:rtl/>
          <w:lang w:val="en-GB"/>
        </w:rPr>
        <w:t xml:space="preserve"> גוף כהגדרתו בסעיף 261 ד' לחוק התכנון והבנייה או רשות מקומית</w:t>
      </w:r>
    </w:p>
    <w:p w14:paraId="385F6D51"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1959555635"/>
          <w:placeholder>
            <w:docPart w:val="B00913EA2D1D4B558362AA350B9E226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79545414"/>
          <w:placeholder>
            <w:docPart w:val="85277A91833E408799EA3D45BDE70D7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FF18050"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826010736"/>
          <w:placeholder>
            <w:docPart w:val="2C2A792A59254EA28DFA8ABA15B03B0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53765257"/>
          <w:placeholder>
            <w:docPart w:val="2649B159807747A2AD2853829470B2E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ED44645" w14:textId="77777777" w:rsidR="000F23B0" w:rsidRDefault="000F23B0" w:rsidP="000F23B0">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הצהרה</w:t>
      </w:r>
    </w:p>
    <w:p w14:paraId="20988A4D" w14:textId="77777777" w:rsidR="000F23B0" w:rsidRDefault="000F23B0" w:rsidP="000F23B0">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391164074"/>
          <w:placeholder>
            <w:docPart w:val="3AD3846508EC478BB4D64D0C1A0C39A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האחראי משנה לביקורת על הביצוע&gt;</w:t>
          </w:r>
        </w:sdtContent>
      </w:sdt>
      <w:r>
        <w:rPr>
          <w:rFonts w:ascii="Tahoma" w:hAnsi="Tahoma" w:cs="Tahoma"/>
          <w:sz w:val="20"/>
          <w:szCs w:val="20"/>
          <w:rtl/>
          <w:lang w:val="en-GB"/>
        </w:rPr>
        <w:t xml:space="preserve"> ת.ז. </w:t>
      </w:r>
      <w:sdt>
        <w:sdtPr>
          <w:rPr>
            <w:rStyle w:val="Style20"/>
            <w:u w:color="000000"/>
            <w:rtl/>
            <w:lang w:val="en-GB"/>
            <w:specVanish w:val="0"/>
          </w:rPr>
          <w:id w:val="437805677"/>
          <w:placeholder>
            <w:docPart w:val="BB5DECC19F044C1EBADD734F8BDF045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884104394"/>
          <w:placeholder>
            <w:docPart w:val="A405DA99BBEF47A9A9D2D3C0B9E9F14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503851708"/>
          <w:placeholder>
            <w:docPart w:val="5AE26878AEC64DF1BDF7594498080D8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412128641"/>
          <w:placeholder>
            <w:docPart w:val="FB5196AC23074981BC3F430B9AA42CD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976833747"/>
          <w:placeholder>
            <w:docPart w:val="08232E9045304D0A85495B9A9D4AD46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אחראי משנה לביקורת על הביצוע בבנייה או העבודה נשוא ההיתר, מצהיר בזאת כי </w:t>
      </w:r>
      <w:r>
        <w:rPr>
          <w:rFonts w:ascii="Tahoma" w:hAnsi="Tahoma" w:cs="Tahoma"/>
          <w:sz w:val="20"/>
          <w:szCs w:val="20"/>
          <w:rtl/>
        </w:rPr>
        <w:t xml:space="preserve">ביצעתי ביקורת על הביצוע בשלבים המפורטים </w:t>
      </w:r>
      <w:r>
        <w:rPr>
          <w:rFonts w:ascii="Tahoma" w:hAnsi="Tahoma" w:cs="Tahoma"/>
          <w:sz w:val="20"/>
          <w:szCs w:val="20"/>
          <w:rtl/>
          <w:lang w:val="en-GB"/>
        </w:rPr>
        <w:t xml:space="preserve">בתקנה 87 לתקנות התכנון והבנייה (רישוי בנייה), התשע"ו-2016 (להלן: תקנות הרישוי) </w:t>
      </w:r>
      <w:r>
        <w:rPr>
          <w:rFonts w:ascii="Tahoma" w:hAnsi="Tahoma" w:cs="Tahoma"/>
          <w:sz w:val="20"/>
          <w:szCs w:val="20"/>
          <w:rtl/>
        </w:rPr>
        <w:t xml:space="preserve">וערכתי ביקורת בשלבים נוספים או במועדים, ככל שנקבעו ע"י המהנדס. </w:t>
      </w:r>
    </w:p>
    <w:p w14:paraId="16FE7F85" w14:textId="77777777" w:rsidR="000F23B0" w:rsidRDefault="000F23B0" w:rsidP="000F23B0">
      <w:pPr>
        <w:pStyle w:val="a7"/>
        <w:numPr>
          <w:ilvl w:val="0"/>
          <w:numId w:val="1"/>
        </w:numPr>
        <w:spacing w:before="0" w:after="120" w:line="240" w:lineRule="auto"/>
        <w:ind w:left="221" w:hanging="221"/>
        <w:jc w:val="left"/>
        <w:rPr>
          <w:rFonts w:ascii="Tahoma" w:hAnsi="Tahoma" w:cs="Tahoma"/>
          <w:sz w:val="20"/>
          <w:szCs w:val="20"/>
          <w:rtl/>
        </w:rPr>
      </w:pPr>
      <w:r>
        <w:rPr>
          <w:rFonts w:ascii="Tahoma" w:hAnsi="Tahoma" w:cs="Tahoma"/>
          <w:sz w:val="20"/>
          <w:szCs w:val="20"/>
          <w:rtl/>
        </w:rPr>
        <w:t>התחומים בעבודת הבנייה אשר באחריותי</w:t>
      </w:r>
      <w:r>
        <w:rPr>
          <w:rFonts w:ascii="Tahoma" w:hAnsi="Tahoma" w:cs="Tahoma"/>
          <w:sz w:val="20"/>
          <w:szCs w:val="20"/>
        </w:rPr>
        <w:t>:</w:t>
      </w:r>
    </w:p>
    <w:p w14:paraId="3C6ED919" w14:textId="77777777" w:rsidR="000F23B0" w:rsidRDefault="000F23B0" w:rsidP="000F23B0">
      <w:pPr>
        <w:spacing w:before="60" w:after="60" w:line="240" w:lineRule="auto"/>
        <w:ind w:left="222"/>
        <w:rPr>
          <w:rFonts w:ascii="Tahoma" w:hAnsi="Tahoma" w:cs="Tahoma"/>
          <w:sz w:val="20"/>
          <w:szCs w:val="20"/>
          <w:rtl/>
        </w:rPr>
      </w:pPr>
      <w:r>
        <w:rPr>
          <w:rFonts w:ascii="Segoe UI Symbol" w:eastAsia="MS Gothic" w:hAnsi="Segoe UI Symbol" w:cs="Segoe UI Symbol" w:hint="cs"/>
          <w:b/>
          <w:bCs/>
          <w:sz w:val="26"/>
          <w:szCs w:val="26"/>
          <w:rtl/>
        </w:rPr>
        <w:t>☐</w:t>
      </w:r>
      <w:r>
        <w:rPr>
          <w:rFonts w:cs="Tahoma"/>
          <w:b/>
          <w:bCs/>
          <w:szCs w:val="20"/>
          <w:rtl/>
        </w:rPr>
        <w:t xml:space="preserve"> </w:t>
      </w:r>
      <w:r>
        <w:rPr>
          <w:rFonts w:ascii="Tahoma" w:hAnsi="Tahoma" w:cs="Tahoma"/>
          <w:sz w:val="20"/>
          <w:szCs w:val="20"/>
          <w:rtl/>
        </w:rPr>
        <w:t>אדריכלות</w:t>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sdt>
        <w:sdtPr>
          <w:rPr>
            <w:rFonts w:cs="Tahoma"/>
            <w:b/>
            <w:bCs/>
            <w:sz w:val="26"/>
            <w:szCs w:val="26"/>
            <w:rtl/>
          </w:rPr>
          <w:id w:val="-1141497374"/>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6"/>
              <w:szCs w:val="26"/>
              <w:rtl/>
            </w:rPr>
            <w:t>☐</w:t>
          </w:r>
        </w:sdtContent>
      </w:sdt>
      <w:r>
        <w:rPr>
          <w:rFonts w:cs="Tahoma"/>
          <w:b/>
          <w:bCs/>
          <w:szCs w:val="20"/>
          <w:rtl/>
        </w:rPr>
        <w:t xml:space="preserve"> </w:t>
      </w:r>
      <w:r>
        <w:rPr>
          <w:rFonts w:ascii="Tahoma" w:hAnsi="Tahoma" w:cs="Tahoma"/>
          <w:sz w:val="20"/>
          <w:szCs w:val="20"/>
          <w:rtl/>
        </w:rPr>
        <w:t>אוורור</w:t>
      </w:r>
    </w:p>
    <w:p w14:paraId="038B6E60" w14:textId="77777777" w:rsidR="000F23B0" w:rsidRDefault="006423BA" w:rsidP="000F23B0">
      <w:pPr>
        <w:spacing w:before="60" w:after="60" w:line="240" w:lineRule="auto"/>
        <w:ind w:left="222"/>
        <w:rPr>
          <w:rFonts w:ascii="Tahoma" w:hAnsi="Tahoma" w:cs="Tahoma"/>
          <w:sz w:val="20"/>
          <w:szCs w:val="20"/>
          <w:lang w:val="en-GB"/>
        </w:rPr>
      </w:pPr>
      <w:sdt>
        <w:sdtPr>
          <w:rPr>
            <w:rFonts w:cs="Tahoma"/>
            <w:b/>
            <w:bCs/>
            <w:sz w:val="26"/>
            <w:szCs w:val="26"/>
            <w:rtl/>
          </w:rPr>
          <w:id w:val="792566308"/>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איטום</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264386726"/>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אקוסטיקה                                     </w:t>
      </w:r>
    </w:p>
    <w:p w14:paraId="171607A2"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461492783"/>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אקלום (תרמי)</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206484805"/>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בטיחות אש</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p>
    <w:p w14:paraId="432F9284"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1283228283"/>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בטיחות </w:t>
      </w:r>
      <w:proofErr w:type="spellStart"/>
      <w:r w:rsidR="000F23B0">
        <w:rPr>
          <w:rFonts w:ascii="Tahoma" w:hAnsi="Tahoma" w:cs="Tahoma"/>
          <w:sz w:val="20"/>
          <w:szCs w:val="20"/>
          <w:rtl/>
        </w:rPr>
        <w:t>וגיהות</w:t>
      </w:r>
      <w:proofErr w:type="spellEnd"/>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205839197"/>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גז</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p>
    <w:p w14:paraId="1314A26E"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708490930"/>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הנדסת מבנים</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984384753"/>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חשמל</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p>
    <w:p w14:paraId="19A80C96"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561022527"/>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מיגון</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157269928"/>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ניקוז </w:t>
      </w:r>
    </w:p>
    <w:p w14:paraId="0E67CA49" w14:textId="77777777" w:rsidR="00BE5E7B"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1547179988"/>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סביבה – </w:t>
      </w:r>
      <w:proofErr w:type="spellStart"/>
      <w:r w:rsidR="000F23B0">
        <w:rPr>
          <w:rFonts w:ascii="Tahoma" w:hAnsi="Tahoma" w:cs="Tahoma"/>
          <w:sz w:val="20"/>
          <w:szCs w:val="20"/>
          <w:rtl/>
        </w:rPr>
        <w:t>חומ"ס</w:t>
      </w:r>
      <w:proofErr w:type="spellEnd"/>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780765367"/>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סביבה – פליטת מזהמים</w:t>
      </w:r>
      <w:r w:rsidR="000F23B0">
        <w:rPr>
          <w:rFonts w:ascii="Tahoma" w:hAnsi="Tahoma" w:cs="Tahoma"/>
          <w:sz w:val="20"/>
          <w:szCs w:val="20"/>
          <w:rtl/>
        </w:rPr>
        <w:tab/>
      </w:r>
      <w:r w:rsidR="000F23B0">
        <w:rPr>
          <w:rFonts w:ascii="Tahoma" w:hAnsi="Tahoma" w:cs="Tahoma"/>
          <w:sz w:val="20"/>
          <w:szCs w:val="20"/>
          <w:rtl/>
        </w:rPr>
        <w:tab/>
      </w:r>
    </w:p>
    <w:p w14:paraId="19926536" w14:textId="77777777" w:rsidR="00BE5E7B" w:rsidRDefault="00BE5E7B" w:rsidP="000F23B0">
      <w:pPr>
        <w:spacing w:before="60" w:after="60" w:line="240" w:lineRule="auto"/>
        <w:ind w:left="222"/>
        <w:rPr>
          <w:rFonts w:ascii="Tahoma" w:hAnsi="Tahoma" w:cs="Tahoma"/>
          <w:sz w:val="20"/>
          <w:szCs w:val="20"/>
          <w:rtl/>
        </w:rPr>
      </w:pPr>
    </w:p>
    <w:p w14:paraId="0A84BEEE" w14:textId="77777777" w:rsidR="00BE5E7B" w:rsidRDefault="00BE5E7B" w:rsidP="000F23B0">
      <w:pPr>
        <w:spacing w:before="60" w:after="60" w:line="240" w:lineRule="auto"/>
        <w:ind w:left="222"/>
        <w:rPr>
          <w:rFonts w:ascii="Tahoma" w:hAnsi="Tahoma" w:cs="Tahoma"/>
          <w:sz w:val="20"/>
          <w:szCs w:val="20"/>
          <w:rtl/>
        </w:rPr>
      </w:pPr>
    </w:p>
    <w:p w14:paraId="2E82BAB0" w14:textId="77777777" w:rsidR="00BE5E7B" w:rsidRDefault="00BE5E7B" w:rsidP="000F23B0">
      <w:pPr>
        <w:spacing w:before="60" w:after="60" w:line="240" w:lineRule="auto"/>
        <w:ind w:left="222"/>
        <w:rPr>
          <w:rFonts w:ascii="Tahoma" w:hAnsi="Tahoma" w:cs="Tahoma"/>
          <w:sz w:val="20"/>
          <w:szCs w:val="20"/>
          <w:rtl/>
        </w:rPr>
      </w:pPr>
    </w:p>
    <w:p w14:paraId="17103767" w14:textId="77777777" w:rsidR="00BE5E7B" w:rsidRDefault="00BE5E7B" w:rsidP="000F23B0">
      <w:pPr>
        <w:spacing w:before="60" w:after="60" w:line="240" w:lineRule="auto"/>
        <w:ind w:left="222"/>
        <w:rPr>
          <w:rFonts w:ascii="Tahoma" w:hAnsi="Tahoma" w:cs="Tahoma"/>
          <w:sz w:val="20"/>
          <w:szCs w:val="20"/>
          <w:rtl/>
        </w:rPr>
      </w:pPr>
    </w:p>
    <w:p w14:paraId="3E902E73" w14:textId="77777777" w:rsidR="00BE5E7B" w:rsidRDefault="00BE5E7B" w:rsidP="000F23B0">
      <w:pPr>
        <w:spacing w:before="60" w:after="60" w:line="240" w:lineRule="auto"/>
        <w:ind w:left="222"/>
        <w:rPr>
          <w:rFonts w:ascii="Tahoma" w:hAnsi="Tahoma" w:cs="Tahoma"/>
          <w:sz w:val="20"/>
          <w:szCs w:val="20"/>
          <w:rtl/>
        </w:rPr>
      </w:pPr>
    </w:p>
    <w:p w14:paraId="50237504" w14:textId="77777777" w:rsidR="00BE5E7B" w:rsidRDefault="00BE5E7B" w:rsidP="000F23B0">
      <w:pPr>
        <w:spacing w:before="60" w:after="60" w:line="240" w:lineRule="auto"/>
        <w:ind w:left="222"/>
        <w:rPr>
          <w:rFonts w:ascii="Tahoma" w:hAnsi="Tahoma" w:cs="Tahoma"/>
          <w:sz w:val="20"/>
          <w:szCs w:val="20"/>
          <w:rtl/>
        </w:rPr>
      </w:pPr>
    </w:p>
    <w:p w14:paraId="54F693E1" w14:textId="77777777" w:rsidR="00BE5E7B" w:rsidRDefault="00BE5E7B" w:rsidP="000F23B0">
      <w:pPr>
        <w:spacing w:before="60" w:after="60" w:line="240" w:lineRule="auto"/>
        <w:ind w:left="222"/>
        <w:rPr>
          <w:rFonts w:ascii="Tahoma" w:hAnsi="Tahoma" w:cs="Tahoma"/>
          <w:sz w:val="20"/>
          <w:szCs w:val="20"/>
          <w:rtl/>
        </w:rPr>
      </w:pPr>
    </w:p>
    <w:p w14:paraId="530A5FFB" w14:textId="77777777" w:rsidR="00BE5E7B" w:rsidRDefault="00BE5E7B" w:rsidP="000F23B0">
      <w:pPr>
        <w:spacing w:before="60" w:after="60" w:line="240" w:lineRule="auto"/>
        <w:ind w:left="222"/>
        <w:rPr>
          <w:rFonts w:ascii="Tahoma" w:hAnsi="Tahoma" w:cs="Tahoma"/>
          <w:sz w:val="20"/>
          <w:szCs w:val="20"/>
          <w:rtl/>
        </w:rPr>
      </w:pPr>
    </w:p>
    <w:p w14:paraId="6728CB01" w14:textId="77777777" w:rsidR="00BE5E7B" w:rsidRPr="00BE5E7B" w:rsidRDefault="00BE5E7B" w:rsidP="00BE5E7B">
      <w:pPr>
        <w:bidi w:val="0"/>
        <w:spacing w:before="0" w:line="240" w:lineRule="auto"/>
        <w:jc w:val="left"/>
        <w:rPr>
          <w:rFonts w:ascii="Tahoma" w:eastAsia="Tahoma" w:hAnsi="Tahoma" w:cs="Tahoma"/>
          <w:b/>
          <w:bCs/>
          <w:color w:val="000000" w:themeColor="text1"/>
          <w:sz w:val="16"/>
          <w:szCs w:val="16"/>
          <w:u w:val="single" w:color="000000" w:themeColor="text1"/>
        </w:rPr>
      </w:pPr>
      <w:r>
        <w:rPr>
          <w:rFonts w:ascii="Tahoma" w:hAnsi="Tahoma" w:cs="Tahoma"/>
          <w:b/>
          <w:bCs/>
          <w:sz w:val="16"/>
          <w:szCs w:val="16"/>
          <w:rtl/>
          <w:lang w:val="en-GB"/>
        </w:rPr>
        <w:t xml:space="preserve">מס' היתר: </w:t>
      </w:r>
      <w:sdt>
        <w:sdtPr>
          <w:rPr>
            <w:b/>
            <w:bCs/>
            <w:sz w:val="18"/>
            <w:szCs w:val="20"/>
            <w:u w:color="000000" w:themeColor="text1"/>
            <w:lang w:val="en-GB"/>
          </w:rPr>
          <w:id w:val="1472092258"/>
          <w:placeholder>
            <w:docPart w:val="45B68406C16940A89A8B34DBA8258A36"/>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52EA8978" w14:textId="77777777" w:rsidR="00BE5E7B" w:rsidRDefault="00BE5E7B" w:rsidP="000F23B0">
      <w:pPr>
        <w:spacing w:before="60" w:after="60" w:line="240" w:lineRule="auto"/>
        <w:ind w:left="222"/>
        <w:rPr>
          <w:rFonts w:ascii="Tahoma" w:hAnsi="Tahoma" w:cs="Tahoma"/>
          <w:sz w:val="20"/>
          <w:szCs w:val="20"/>
          <w:rtl/>
        </w:rPr>
      </w:pPr>
    </w:p>
    <w:p w14:paraId="5EF799ED" w14:textId="129400AC" w:rsidR="000F23B0" w:rsidRDefault="000F23B0" w:rsidP="000F23B0">
      <w:pPr>
        <w:spacing w:before="60" w:after="60" w:line="240" w:lineRule="auto"/>
        <w:ind w:left="222"/>
        <w:rPr>
          <w:rFonts w:ascii="Tahoma" w:hAnsi="Tahoma" w:cs="Tahoma"/>
          <w:sz w:val="20"/>
          <w:szCs w:val="20"/>
          <w:rtl/>
        </w:rPr>
      </w:pPr>
      <w:r>
        <w:rPr>
          <w:rFonts w:ascii="Tahoma" w:hAnsi="Tahoma" w:cs="Tahoma"/>
          <w:sz w:val="20"/>
          <w:szCs w:val="20"/>
          <w:rtl/>
        </w:rPr>
        <w:tab/>
      </w:r>
    </w:p>
    <w:p w14:paraId="5BD90538"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2056662019"/>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סביבה – קרינה</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771169745"/>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סביבה – קרקע מזוהמת</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p>
    <w:p w14:paraId="2FAA134E"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1862427036"/>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פיתוח ואדריכלות נוף</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882937219"/>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קרקע וביסוס</w:t>
      </w:r>
    </w:p>
    <w:p w14:paraId="2AB368A2"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1889567954"/>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תברואה (סניטרי)</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42282587"/>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ascii="Tahoma" w:hAnsi="Tahoma" w:cs="Tahoma"/>
          <w:b/>
          <w:bCs/>
          <w:sz w:val="20"/>
          <w:szCs w:val="20"/>
          <w:rtl/>
        </w:rPr>
        <w:t xml:space="preserve"> </w:t>
      </w:r>
      <w:r w:rsidR="000F23B0">
        <w:rPr>
          <w:rFonts w:ascii="Tahoma" w:hAnsi="Tahoma" w:cs="Tahoma"/>
          <w:sz w:val="20"/>
          <w:szCs w:val="20"/>
          <w:rtl/>
        </w:rPr>
        <w:t>תנועה וחנייה</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p>
    <w:p w14:paraId="3FC1EBC3" w14:textId="77777777" w:rsidR="000F23B0" w:rsidRDefault="006423BA" w:rsidP="000F23B0">
      <w:pPr>
        <w:spacing w:before="60" w:after="60" w:line="240" w:lineRule="auto"/>
        <w:ind w:left="222"/>
        <w:rPr>
          <w:rFonts w:ascii="Tahoma" w:hAnsi="Tahoma" w:cs="Tahoma"/>
          <w:sz w:val="20"/>
          <w:szCs w:val="20"/>
          <w:rtl/>
        </w:rPr>
      </w:pPr>
      <w:sdt>
        <w:sdtPr>
          <w:rPr>
            <w:rFonts w:cs="Tahoma"/>
            <w:b/>
            <w:bCs/>
            <w:sz w:val="26"/>
            <w:szCs w:val="26"/>
            <w:rtl/>
          </w:rPr>
          <w:id w:val="1393158132"/>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תקשורת  </w:t>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r w:rsidR="000F23B0">
        <w:rPr>
          <w:rFonts w:ascii="Tahoma" w:hAnsi="Tahoma" w:cs="Tahoma"/>
          <w:sz w:val="20"/>
          <w:szCs w:val="20"/>
          <w:rtl/>
        </w:rPr>
        <w:tab/>
      </w:r>
      <w:sdt>
        <w:sdtPr>
          <w:rPr>
            <w:rFonts w:cs="Tahoma"/>
            <w:b/>
            <w:bCs/>
            <w:sz w:val="26"/>
            <w:szCs w:val="26"/>
            <w:rtl/>
          </w:rPr>
          <w:id w:val="-120761819"/>
          <w14:checkbox>
            <w14:checked w14:val="0"/>
            <w14:checkedState w14:val="2612" w14:font="MS Gothic"/>
            <w14:uncheckedState w14:val="2610" w14:font="MS Gothic"/>
          </w14:checkbox>
        </w:sdtPr>
        <w:sdtEndPr/>
        <w:sdtContent>
          <w:r w:rsidR="000F23B0">
            <w:rPr>
              <w:rFonts w:ascii="Segoe UI Symbol" w:eastAsia="MS Gothic" w:hAnsi="Segoe UI Symbol" w:cs="Segoe UI Symbol" w:hint="cs"/>
              <w:b/>
              <w:bCs/>
              <w:sz w:val="26"/>
              <w:szCs w:val="26"/>
              <w:rtl/>
            </w:rPr>
            <w:t>☐</w:t>
          </w:r>
        </w:sdtContent>
      </w:sdt>
      <w:r w:rsidR="000F23B0">
        <w:rPr>
          <w:rFonts w:cs="Tahoma"/>
          <w:b/>
          <w:bCs/>
          <w:szCs w:val="20"/>
          <w:rtl/>
        </w:rPr>
        <w:t xml:space="preserve"> </w:t>
      </w:r>
      <w:r w:rsidR="000F23B0">
        <w:rPr>
          <w:rFonts w:ascii="Tahoma" w:hAnsi="Tahoma" w:cs="Tahoma"/>
          <w:sz w:val="20"/>
          <w:szCs w:val="20"/>
          <w:rtl/>
        </w:rPr>
        <w:t xml:space="preserve">אחר: </w:t>
      </w:r>
      <w:sdt>
        <w:sdtPr>
          <w:rPr>
            <w:rStyle w:val="Style20"/>
            <w:u w:color="000000"/>
            <w:rtl/>
            <w:lang w:val="en-GB"/>
            <w:specVanish w:val="0"/>
          </w:rPr>
          <w:id w:val="-1634554456"/>
          <w:placeholder>
            <w:docPart w:val="6AEB578752B3407CA1B356653A4A22A9"/>
          </w:placeholder>
          <w:showingPlcHdr/>
          <w:text/>
        </w:sdtPr>
        <w:sdtEndPr>
          <w:rPr>
            <w:rStyle w:val="Style20"/>
          </w:rPr>
        </w:sdtEndPr>
        <w:sdtContent>
          <w:r w:rsidR="000F23B0">
            <w:rPr>
              <w:rStyle w:val="Style20"/>
              <w:rFonts w:eastAsia="Tahoma"/>
              <w:color w:val="0070C0"/>
              <w:u w:color="000000"/>
              <w:rtl/>
              <w:lang w:val="en-GB"/>
              <w:specVanish w:val="0"/>
            </w:rPr>
            <w:t>&lt;</w:t>
          </w:r>
          <w:r w:rsidR="000F23B0">
            <w:rPr>
              <w:rStyle w:val="a8"/>
              <w:rFonts w:cs="Tahoma"/>
              <w:color w:val="0070C0"/>
              <w:szCs w:val="20"/>
              <w:u w:color="000000"/>
              <w:rtl/>
            </w:rPr>
            <w:t>השלם מידע&gt;</w:t>
          </w:r>
        </w:sdtContent>
      </w:sdt>
      <w:r w:rsidR="000F23B0">
        <w:rPr>
          <w:rFonts w:ascii="Tahoma" w:hAnsi="Tahoma" w:cs="Tahoma"/>
          <w:sz w:val="20"/>
          <w:szCs w:val="20"/>
          <w:rtl/>
        </w:rPr>
        <w:t xml:space="preserve">  </w:t>
      </w:r>
    </w:p>
    <w:p w14:paraId="0D7E7AAC" w14:textId="77777777" w:rsidR="000F23B0" w:rsidRDefault="000F23B0" w:rsidP="000F23B0">
      <w:pPr>
        <w:spacing w:before="60" w:after="60"/>
        <w:rPr>
          <w:rFonts w:ascii="Tahoma" w:hAnsi="Tahoma" w:cs="Tahoma"/>
          <w:sz w:val="20"/>
          <w:szCs w:val="20"/>
          <w:rtl/>
        </w:rPr>
      </w:pPr>
    </w:p>
    <w:p w14:paraId="4834E25D" w14:textId="77777777" w:rsidR="000F23B0" w:rsidRDefault="000F23B0" w:rsidP="000F23B0">
      <w:pPr>
        <w:spacing w:before="60" w:after="60"/>
        <w:rPr>
          <w:rFonts w:ascii="Tahoma" w:hAnsi="Tahoma" w:cs="Tahoma"/>
          <w:sz w:val="20"/>
          <w:szCs w:val="20"/>
          <w:rtl/>
        </w:rPr>
      </w:pPr>
    </w:p>
    <w:p w14:paraId="48A4FC55" w14:textId="77777777" w:rsidR="000F23B0" w:rsidRDefault="000F23B0" w:rsidP="000F23B0">
      <w:pPr>
        <w:spacing w:before="60" w:after="60" w:line="240" w:lineRule="auto"/>
        <w:rPr>
          <w:rFonts w:ascii="Tahoma" w:hAnsi="Tahoma" w:cs="Tahoma"/>
          <w:sz w:val="20"/>
          <w:szCs w:val="20"/>
          <w:lang w:val="en-GB"/>
        </w:rPr>
      </w:pPr>
    </w:p>
    <w:p w14:paraId="7C711407" w14:textId="77777777" w:rsidR="000F23B0" w:rsidRDefault="000F23B0" w:rsidP="000F23B0">
      <w:pPr>
        <w:spacing w:before="60" w:after="60" w:line="240" w:lineRule="auto"/>
        <w:rPr>
          <w:rFonts w:ascii="Tahoma" w:hAnsi="Tahoma" w:cs="Tahoma"/>
          <w:sz w:val="20"/>
          <w:szCs w:val="20"/>
          <w:rtl/>
          <w:lang w:val="en-GB"/>
        </w:rPr>
      </w:pPr>
    </w:p>
    <w:p w14:paraId="191A57DE" w14:textId="77777777" w:rsidR="000F23B0" w:rsidRDefault="000F23B0" w:rsidP="000F23B0">
      <w:pPr>
        <w:pStyle w:val="a7"/>
        <w:numPr>
          <w:ilvl w:val="0"/>
          <w:numId w:val="1"/>
        </w:numPr>
        <w:spacing w:before="0" w:after="240" w:line="240" w:lineRule="auto"/>
        <w:ind w:left="222" w:hanging="222"/>
        <w:jc w:val="left"/>
        <w:rPr>
          <w:rFonts w:ascii="Tahoma" w:hAnsi="Tahoma" w:cs="Tahoma"/>
          <w:sz w:val="20"/>
          <w:szCs w:val="20"/>
          <w:rtl/>
        </w:rPr>
      </w:pPr>
      <w:r>
        <w:rPr>
          <w:rFonts w:ascii="Tahoma" w:hAnsi="Tahoma" w:cs="Tahoma"/>
          <w:sz w:val="20"/>
          <w:szCs w:val="20"/>
          <w:rtl/>
        </w:rPr>
        <w:t>עבודות הבנייה אשר בתחום אחריותי הסתיימו בהתאם להיתר הבנייה ומולאו כל הדרישות למתן תעודת גמר, למעט שינויים פנימיים כהגדרתם בסעיף 145 (א) (2) בחוק התכנון והבנייה והתנאים והפרטים המפורטים בבקשה לקבלת תעודת גמר, וכי הבניין ראוי לשימוש.</w:t>
      </w:r>
    </w:p>
    <w:p w14:paraId="22A994ED" w14:textId="77777777" w:rsidR="000F23B0" w:rsidRDefault="000F23B0" w:rsidP="000F23B0">
      <w:pPr>
        <w:spacing w:before="60" w:after="60" w:line="240" w:lineRule="auto"/>
        <w:rPr>
          <w:rFonts w:ascii="Tahoma" w:hAnsi="Tahoma" w:cs="Tahoma"/>
          <w:sz w:val="20"/>
          <w:szCs w:val="20"/>
        </w:rPr>
      </w:pPr>
    </w:p>
    <w:p w14:paraId="5EC30131" w14:textId="77777777" w:rsidR="000F23B0" w:rsidRDefault="000F23B0" w:rsidP="000F23B0">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93242320"/>
          <w:placeholder>
            <w:docPart w:val="A958BBC7AA5C4303ADF46BB0043251F4"/>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7A119E5F" w14:textId="77777777" w:rsidR="000F23B0" w:rsidRDefault="000F23B0" w:rsidP="000F23B0">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490297950"/>
          <w:placeholder>
            <w:docPart w:val="C27F70F8D2AA48A2BEBA1291A33BDA68"/>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10F5A018" w14:textId="77777777" w:rsidR="000F23B0" w:rsidRDefault="000F23B0" w:rsidP="000F23B0">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3A0B7CAE" w14:textId="77777777" w:rsidR="000F23B0" w:rsidRDefault="000F23B0" w:rsidP="000F23B0">
      <w:pPr>
        <w:spacing w:before="60" w:after="60" w:line="240" w:lineRule="auto"/>
        <w:ind w:firstLine="6601"/>
        <w:rPr>
          <w:rFonts w:ascii="Tahoma" w:hAnsi="Tahoma" w:cs="Tahoma"/>
          <w:b/>
          <w:bCs/>
          <w:sz w:val="20"/>
          <w:szCs w:val="20"/>
          <w:rtl/>
        </w:rPr>
      </w:pPr>
      <w:r>
        <w:rPr>
          <w:rFonts w:ascii="Tahoma" w:hAnsi="Tahoma" w:cs="Tahoma"/>
          <w:b/>
          <w:bCs/>
          <w:sz w:val="20"/>
          <w:szCs w:val="20"/>
          <w:rtl/>
        </w:rPr>
        <w:t>אחראי משנה לביקורת</w:t>
      </w:r>
    </w:p>
    <w:p w14:paraId="714156B5" w14:textId="4F61438F" w:rsidR="00114C90" w:rsidRDefault="000F23B0" w:rsidP="00BE5E7B">
      <w:pPr>
        <w:spacing w:before="60" w:after="60" w:line="240" w:lineRule="auto"/>
        <w:ind w:firstLine="7168"/>
        <w:rPr>
          <w:rFonts w:ascii="Tahoma" w:hAnsi="Tahoma" w:cs="Tahoma"/>
          <w:b/>
          <w:bCs/>
          <w:sz w:val="20"/>
          <w:szCs w:val="20"/>
          <w:rtl/>
        </w:rPr>
      </w:pPr>
      <w:r>
        <w:rPr>
          <w:rFonts w:ascii="Tahoma" w:hAnsi="Tahoma" w:cs="Tahoma"/>
          <w:b/>
          <w:bCs/>
          <w:sz w:val="20"/>
          <w:szCs w:val="20"/>
          <w:rtl/>
        </w:rPr>
        <w:t>על הביצו</w:t>
      </w:r>
      <w:r w:rsidR="00BE5E7B">
        <w:rPr>
          <w:rFonts w:ascii="Tahoma" w:hAnsi="Tahoma" w:cs="Tahoma" w:hint="cs"/>
          <w:b/>
          <w:bCs/>
          <w:sz w:val="20"/>
          <w:szCs w:val="20"/>
          <w:rtl/>
        </w:rPr>
        <w:t>ע</w:t>
      </w:r>
    </w:p>
    <w:p w14:paraId="61699233" w14:textId="77777777" w:rsidR="00114C90" w:rsidRDefault="00114C90">
      <w:pPr>
        <w:bidi w:val="0"/>
        <w:spacing w:before="0" w:line="240" w:lineRule="auto"/>
        <w:jc w:val="left"/>
        <w:rPr>
          <w:rFonts w:ascii="Tahoma" w:hAnsi="Tahoma" w:cs="Tahoma"/>
          <w:b/>
          <w:bCs/>
          <w:sz w:val="20"/>
          <w:szCs w:val="20"/>
        </w:rPr>
      </w:pPr>
      <w:r>
        <w:rPr>
          <w:rFonts w:ascii="Tahoma" w:hAnsi="Tahoma" w:cs="Tahoma"/>
          <w:b/>
          <w:bCs/>
          <w:sz w:val="20"/>
          <w:szCs w:val="20"/>
          <w:rtl/>
        </w:rPr>
        <w:br w:type="page"/>
      </w:r>
    </w:p>
    <w:p w14:paraId="71442F93" w14:textId="77777777" w:rsidR="00114C90" w:rsidRDefault="00114C90" w:rsidP="00114C90">
      <w:pPr>
        <w:spacing w:before="120" w:after="120" w:line="240" w:lineRule="auto"/>
        <w:jc w:val="center"/>
        <w:rPr>
          <w:rFonts w:ascii="Tahoma" w:hAnsi="Tahoma" w:cs="Tahoma"/>
          <w:b/>
          <w:bCs/>
          <w:sz w:val="28"/>
          <w:szCs w:val="28"/>
          <w:rtl/>
          <w:lang w:val="en-GB"/>
        </w:rPr>
      </w:pPr>
    </w:p>
    <w:p w14:paraId="7DF5D724" w14:textId="77777777" w:rsidR="00114C90" w:rsidRDefault="00114C90" w:rsidP="00114C90">
      <w:pPr>
        <w:spacing w:before="120" w:after="120" w:line="240" w:lineRule="auto"/>
        <w:jc w:val="center"/>
        <w:rPr>
          <w:rFonts w:ascii="Tahoma" w:hAnsi="Tahoma" w:cs="Tahoma"/>
          <w:b/>
          <w:bCs/>
          <w:sz w:val="28"/>
          <w:szCs w:val="28"/>
          <w:rtl/>
          <w:lang w:val="en-GB"/>
        </w:rPr>
      </w:pPr>
    </w:p>
    <w:p w14:paraId="7A937B2E" w14:textId="77777777" w:rsidR="00114C90" w:rsidRDefault="00114C90" w:rsidP="00114C90">
      <w:pPr>
        <w:spacing w:before="120" w:after="120" w:line="240" w:lineRule="auto"/>
        <w:jc w:val="center"/>
        <w:rPr>
          <w:rFonts w:ascii="Tahoma" w:hAnsi="Tahoma" w:cs="Tahoma"/>
          <w:b/>
          <w:bCs/>
          <w:sz w:val="28"/>
          <w:szCs w:val="28"/>
          <w:rtl/>
          <w:lang w:val="en-GB"/>
        </w:rPr>
      </w:pPr>
    </w:p>
    <w:p w14:paraId="265CA6B8" w14:textId="5B4B80A7" w:rsidR="00114C90" w:rsidRDefault="00114C90" w:rsidP="00114C90">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בקשה לקבלת תעודת גמר</w:t>
      </w:r>
    </w:p>
    <w:p w14:paraId="4B74B79C" w14:textId="77777777" w:rsidR="00114C90" w:rsidRDefault="00114C90" w:rsidP="00114C90">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57B4C28C" w14:textId="0759D9D1" w:rsidR="00114C90" w:rsidRDefault="00114C90" w:rsidP="00114C90">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4C985DC2" w14:textId="77777777" w:rsidR="00114C90" w:rsidRDefault="00114C90" w:rsidP="00114C90">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0C51C0B5"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tl/>
            <w:lang w:val="en-GB"/>
          </w:rPr>
          <w:id w:val="1253698787"/>
          <w:placeholder>
            <w:docPart w:val="8D8C8429151C46F98683C2E51B04AC5F"/>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375AA271"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tl/>
            <w:lang w:val="en-GB"/>
          </w:rPr>
          <w:id w:val="962001963"/>
          <w:placeholder>
            <w:docPart w:val="966C13C5D9D94A58A70D3DA77FD1266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tl/>
            <w:lang w:val="en-GB"/>
          </w:rPr>
          <w:id w:val="1817682717"/>
          <w:placeholder>
            <w:docPart w:val="331573AE9D144012B5A987C0A8DDF2F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tl/>
            <w:lang w:val="en-GB"/>
          </w:rPr>
          <w:id w:val="-253366662"/>
          <w:placeholder>
            <w:docPart w:val="A00940242F974E3C9E19A05835F64628"/>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2B1695DB"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tl/>
            <w:lang w:val="en-GB"/>
          </w:rPr>
          <w:id w:val="655800582"/>
          <w:placeholder>
            <w:docPart w:val="B4104ABC545B493BAC2F2CCE9782C6C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tl/>
            <w:lang w:val="en-GB"/>
          </w:rPr>
          <w:id w:val="2026742694"/>
          <w:placeholder>
            <w:docPart w:val="904267ECCBB54BAF921A896F930BADF2"/>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tl/>
            <w:lang w:val="en-GB"/>
          </w:rPr>
          <w:id w:val="1796104290"/>
          <w:placeholder>
            <w:docPart w:val="9D90C00E351B41DFA41E8AF7F1F9826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1C7FAD01"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tl/>
            <w:lang w:val="en-GB"/>
          </w:rPr>
          <w:id w:val="-390579317"/>
          <w:placeholder>
            <w:docPart w:val="C75F912721974FFE836B6D6169222AF1"/>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tl/>
            <w:lang w:val="en-GB"/>
          </w:rPr>
          <w:id w:val="-2102248215"/>
          <w:placeholder>
            <w:docPart w:val="7AE8BDBCCA8347B195C6764AFEF78E8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691CCCE9" w14:textId="77777777" w:rsidR="00114C90" w:rsidRDefault="00114C90" w:rsidP="00114C90">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10EE06C6"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279615634"/>
          <w:placeholder>
            <w:docPart w:val="780D0D7DC0F54A649AE8B607539B1B3E"/>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1686A4A3" w14:textId="77777777" w:rsidR="00114C90" w:rsidRDefault="006423BA" w:rsidP="00114C90">
      <w:pPr>
        <w:spacing w:before="60" w:after="60"/>
        <w:rPr>
          <w:rFonts w:ascii="Tahoma" w:hAnsi="Tahoma" w:cs="Tahoma"/>
          <w:sz w:val="20"/>
          <w:szCs w:val="20"/>
          <w:lang w:val="en-GB"/>
        </w:rPr>
      </w:pPr>
      <w:sdt>
        <w:sdtPr>
          <w:rPr>
            <w:rFonts w:ascii="Tahoma" w:hAnsi="Tahoma" w:cs="Tahoma"/>
            <w:b/>
            <w:bCs/>
            <w:sz w:val="26"/>
            <w:szCs w:val="26"/>
            <w:rtl/>
          </w:rPr>
          <w:id w:val="2027286844"/>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eastAsiaTheme="minorHAnsi" w:hAnsi="Tahoma" w:cs="Tahoma"/>
          <w:sz w:val="18"/>
          <w:szCs w:val="18"/>
          <w:rtl/>
          <w:lang w:val="en-GB"/>
        </w:rPr>
        <w:t xml:space="preserve"> אדם פרטי   </w:t>
      </w:r>
      <w:sdt>
        <w:sdtPr>
          <w:rPr>
            <w:rFonts w:ascii="Tahoma" w:hAnsi="Tahoma" w:cs="Tahoma"/>
            <w:b/>
            <w:bCs/>
            <w:sz w:val="26"/>
            <w:szCs w:val="26"/>
            <w:rtl/>
          </w:rPr>
          <w:id w:val="-306241182"/>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b/>
          <w:bCs/>
          <w:sz w:val="20"/>
          <w:szCs w:val="20"/>
          <w:rtl/>
        </w:rPr>
        <w:t xml:space="preserve"> </w:t>
      </w:r>
      <w:r w:rsidR="00114C90">
        <w:rPr>
          <w:rFonts w:ascii="Tahoma" w:eastAsiaTheme="minorHAnsi" w:hAnsi="Tahoma" w:cs="Tahoma"/>
          <w:sz w:val="18"/>
          <w:szCs w:val="18"/>
          <w:rtl/>
          <w:lang w:val="en-GB"/>
        </w:rPr>
        <w:t xml:space="preserve">תאגיד   </w:t>
      </w:r>
      <w:sdt>
        <w:sdtPr>
          <w:rPr>
            <w:rFonts w:ascii="Tahoma" w:hAnsi="Tahoma" w:cs="Tahoma"/>
            <w:b/>
            <w:bCs/>
            <w:sz w:val="26"/>
            <w:szCs w:val="26"/>
            <w:rtl/>
          </w:rPr>
          <w:id w:val="-308561644"/>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eastAsiaTheme="minorHAnsi" w:hAnsi="Tahoma" w:cs="Tahoma"/>
          <w:sz w:val="18"/>
          <w:szCs w:val="18"/>
          <w:rtl/>
          <w:lang w:val="en-GB"/>
        </w:rPr>
        <w:t xml:space="preserve"> גוף כהגדרתו בסעיף 261 ד' לחוק התכנון והבנייה או רשות מקומית</w:t>
      </w:r>
    </w:p>
    <w:p w14:paraId="4666B85D"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1655748076"/>
          <w:placeholder>
            <w:docPart w:val="DF2FD619F1F94E45B5D1E20D19E6AE7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44234087"/>
          <w:placeholder>
            <w:docPart w:val="7EB8DC11FE264005B5F2BADC831D42D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6DBB95A2"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544982108"/>
          <w:placeholder>
            <w:docPart w:val="233DDBD21E424A429D6F06F923290B9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653028343"/>
          <w:placeholder>
            <w:docPart w:val="EEDC94A924604EF39E24DE7AF644902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0685D7D" w14:textId="77777777" w:rsidR="00114C90" w:rsidRDefault="00114C90" w:rsidP="00114C90">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הצהרה</w:t>
      </w:r>
    </w:p>
    <w:p w14:paraId="4ED76524"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343155431"/>
          <w:placeholder>
            <w:docPart w:val="5F328DE4F7EF4F4CA88B3A2623FC9F0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האחראי לביקורת על הביצוע&gt;</w:t>
          </w:r>
        </w:sdtContent>
      </w:sdt>
      <w:r>
        <w:rPr>
          <w:rFonts w:ascii="Tahoma" w:hAnsi="Tahoma" w:cs="Tahoma"/>
          <w:sz w:val="20"/>
          <w:szCs w:val="20"/>
          <w:rtl/>
          <w:lang w:val="en-GB"/>
        </w:rPr>
        <w:t xml:space="preserve"> ת.ז. </w:t>
      </w:r>
      <w:sdt>
        <w:sdtPr>
          <w:rPr>
            <w:rStyle w:val="Style20"/>
            <w:u w:color="000000"/>
            <w:rtl/>
            <w:lang w:val="en-GB"/>
            <w:specVanish w:val="0"/>
          </w:rPr>
          <w:id w:val="1601989845"/>
          <w:placeholder>
            <w:docPart w:val="2A0A2634E38C47268CD989278B93131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417443264"/>
          <w:placeholder>
            <w:docPart w:val="12079ED273FB48928AA975EAE753A0A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622617591"/>
          <w:placeholder>
            <w:docPart w:val="2F23E42DC9CB4071A11EEF4ACB39F07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146972772"/>
          <w:placeholder>
            <w:docPart w:val="424E14769DD4451BACB939CF955AF7A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580262354"/>
          <w:placeholder>
            <w:docPart w:val="A1FF9503611744C186755C6FFA544DC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אחראי ביקורת על הביצוע בבנייה או העבודה נשוא ההיתר, מצהיר בזאת כי </w:t>
      </w:r>
      <w:r>
        <w:rPr>
          <w:rFonts w:ascii="Tahoma" w:hAnsi="Tahoma" w:cs="Tahoma"/>
          <w:sz w:val="20"/>
          <w:szCs w:val="20"/>
          <w:rtl/>
        </w:rPr>
        <w:t>ביצעתי ביקורת על הביצוע בשלבים המפורטים בתקנה 87 לתקנות התכנון והבניה (רישוי בנייה), התשע"ו-2016 (להלן: תקנות הרישוי) וערכתי ביקורת בשלבים נוספים או במועדים, ככל שנקבעו ע"י המהנדס.</w:t>
      </w:r>
    </w:p>
    <w:p w14:paraId="38500306" w14:textId="77777777" w:rsidR="00114C90" w:rsidRDefault="00114C90" w:rsidP="00114C90">
      <w:pPr>
        <w:spacing w:before="60" w:after="60"/>
        <w:rPr>
          <w:rFonts w:ascii="Tahoma" w:hAnsi="Tahoma" w:cs="Tahoma"/>
          <w:sz w:val="20"/>
          <w:szCs w:val="20"/>
          <w:rtl/>
          <w:lang w:val="en-GB"/>
        </w:rPr>
      </w:pPr>
      <w:r>
        <w:rPr>
          <w:rFonts w:ascii="Tahoma" w:hAnsi="Tahoma" w:cs="Tahoma"/>
          <w:sz w:val="20"/>
          <w:szCs w:val="20"/>
          <w:rtl/>
          <w:lang w:val="en-GB"/>
        </w:rPr>
        <w:t xml:space="preserve">מבקש/ת בזה מרשות הרישוי </w:t>
      </w:r>
      <w:sdt>
        <w:sdtPr>
          <w:rPr>
            <w:rStyle w:val="Style20"/>
            <w:u w:color="000000"/>
            <w:rtl/>
            <w:lang w:val="en-GB"/>
            <w:specVanish w:val="0"/>
          </w:rPr>
          <w:id w:val="-754430031"/>
          <w:placeholder>
            <w:docPart w:val="F8341B51C5234DF58EAB97D718316D2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רשות רישוי&gt;</w:t>
          </w:r>
        </w:sdtContent>
      </w:sdt>
      <w:r>
        <w:rPr>
          <w:rFonts w:ascii="Tahoma" w:hAnsi="Tahoma" w:cs="Tahoma"/>
          <w:sz w:val="20"/>
          <w:szCs w:val="20"/>
          <w:rtl/>
          <w:lang w:val="en-GB"/>
        </w:rPr>
        <w:t xml:space="preserve"> ליתן תעודת גמר בהתאם לתקנה 95 לתקנות הרישוי.</w:t>
      </w:r>
    </w:p>
    <w:p w14:paraId="7090DB10" w14:textId="77777777" w:rsidR="00114C90" w:rsidRDefault="006423BA" w:rsidP="00114C90">
      <w:pPr>
        <w:spacing w:before="60" w:after="60"/>
        <w:ind w:left="285" w:hanging="285"/>
        <w:rPr>
          <w:rFonts w:ascii="Tahoma" w:hAnsi="Tahoma" w:cs="Tahoma"/>
          <w:sz w:val="20"/>
          <w:szCs w:val="20"/>
          <w:rtl/>
          <w:lang w:val="en-GB"/>
        </w:rPr>
      </w:pPr>
      <w:sdt>
        <w:sdtPr>
          <w:rPr>
            <w:rFonts w:ascii="Tahoma" w:hAnsi="Tahoma" w:cs="Tahoma"/>
            <w:b/>
            <w:bCs/>
            <w:sz w:val="26"/>
            <w:szCs w:val="26"/>
            <w:rtl/>
          </w:rPr>
          <w:id w:val="25384296"/>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הנני מצהיר בזאת שהבנייה או העבודה שלגביה מבוקשת בזה תעודת גמר הסתיימה בהתאם להיתר הבנייה למעט שינויים פנימיים כהגדרתם בסעיף 145 (א) (2) בחוק התכנון והבנייה, מולאו כל הדרישות שנקבעו בהיתר למתן תעודת גמר וכי הבניין ראוי לשימוש.</w:t>
      </w:r>
    </w:p>
    <w:p w14:paraId="0030E582" w14:textId="77777777" w:rsidR="00114C90" w:rsidRDefault="00114C90" w:rsidP="00114C90">
      <w:pPr>
        <w:spacing w:before="60" w:after="60"/>
        <w:jc w:val="center"/>
        <w:rPr>
          <w:rFonts w:ascii="Tahoma" w:hAnsi="Tahoma" w:cs="Tahoma"/>
          <w:sz w:val="20"/>
          <w:szCs w:val="20"/>
          <w:rtl/>
          <w:lang w:val="en-GB"/>
        </w:rPr>
      </w:pPr>
      <w:r>
        <w:rPr>
          <w:rFonts w:ascii="Tahoma" w:hAnsi="Tahoma" w:cs="Tahoma"/>
          <w:sz w:val="20"/>
          <w:szCs w:val="20"/>
          <w:rtl/>
          <w:lang w:val="en-GB"/>
        </w:rPr>
        <w:t>או</w:t>
      </w:r>
    </w:p>
    <w:p w14:paraId="6EE166E5" w14:textId="77777777" w:rsidR="00114C90" w:rsidRDefault="006423BA" w:rsidP="00114C90">
      <w:pPr>
        <w:spacing w:before="60" w:after="60"/>
        <w:ind w:left="327" w:hanging="318"/>
        <w:rPr>
          <w:rFonts w:ascii="Tahoma" w:hAnsi="Tahoma" w:cs="Tahoma"/>
          <w:sz w:val="20"/>
          <w:szCs w:val="20"/>
          <w:rtl/>
          <w:lang w:val="en-GB"/>
        </w:rPr>
      </w:pPr>
      <w:sdt>
        <w:sdtPr>
          <w:rPr>
            <w:rFonts w:ascii="Tahoma" w:hAnsi="Tahoma" w:cs="Tahoma"/>
            <w:b/>
            <w:bCs/>
            <w:sz w:val="26"/>
            <w:szCs w:val="26"/>
            <w:rtl/>
          </w:rPr>
          <w:id w:val="-7452350"/>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הנני מצהיר בזאת שהבנייה או העבודה שלגביה מבוקשת בזה תעודת גמר הסתיימה בהתאם להיתר הבנייה למעט שינויים פנימיים כהגדרתם בסעיף 145 (א) (2) בחוק התכנון והבנייה, מולאו כל הדרישות שנקבעו בהיתר למתן תעודת גמר למעט התנאים והפרטים המפורטים להלן וכי הבניין ראוי לשימוש גם לפני השלמתם.</w:t>
      </w:r>
    </w:p>
    <w:p w14:paraId="583541A6" w14:textId="77777777" w:rsidR="00114C90" w:rsidRDefault="00114C90" w:rsidP="00114C90">
      <w:pPr>
        <w:spacing w:before="60" w:after="60"/>
        <w:ind w:left="327" w:hanging="318"/>
        <w:rPr>
          <w:rFonts w:ascii="Tahoma" w:hAnsi="Tahoma" w:cs="Tahoma"/>
          <w:sz w:val="20"/>
          <w:szCs w:val="20"/>
          <w:rtl/>
          <w:lang w:val="en-GB"/>
        </w:rPr>
      </w:pPr>
    </w:p>
    <w:p w14:paraId="0E245918" w14:textId="77777777" w:rsidR="00114C90" w:rsidRDefault="00114C90" w:rsidP="00114C90">
      <w:pPr>
        <w:spacing w:before="60" w:after="60"/>
        <w:rPr>
          <w:rFonts w:ascii="Tahoma" w:hAnsi="Tahoma" w:cs="Tahoma"/>
          <w:sz w:val="20"/>
          <w:szCs w:val="20"/>
          <w:rtl/>
          <w:lang w:val="en-GB"/>
        </w:rPr>
      </w:pPr>
    </w:p>
    <w:p w14:paraId="237AB4C1" w14:textId="77777777" w:rsidR="00114C90" w:rsidRDefault="00114C90" w:rsidP="00114C90">
      <w:pPr>
        <w:spacing w:before="60" w:after="60"/>
        <w:rPr>
          <w:rFonts w:ascii="Tahoma" w:hAnsi="Tahoma" w:cs="Tahoma"/>
          <w:sz w:val="20"/>
          <w:szCs w:val="20"/>
          <w:rtl/>
          <w:lang w:val="en-GB"/>
        </w:rPr>
      </w:pPr>
    </w:p>
    <w:p w14:paraId="03C3BCAA" w14:textId="77777777" w:rsidR="00114C90" w:rsidRDefault="00114C90" w:rsidP="00114C90">
      <w:pPr>
        <w:spacing w:before="60" w:after="60"/>
        <w:rPr>
          <w:rFonts w:ascii="Tahoma" w:hAnsi="Tahoma" w:cs="Tahoma"/>
          <w:sz w:val="20"/>
          <w:szCs w:val="20"/>
          <w:rtl/>
          <w:lang w:val="en-GB"/>
        </w:rPr>
      </w:pPr>
    </w:p>
    <w:p w14:paraId="3A5C80E0" w14:textId="77777777" w:rsidR="00114C90" w:rsidRDefault="00114C90" w:rsidP="00114C90">
      <w:pPr>
        <w:spacing w:before="60" w:after="60"/>
        <w:rPr>
          <w:rFonts w:ascii="Tahoma" w:hAnsi="Tahoma" w:cs="Tahoma"/>
          <w:sz w:val="20"/>
          <w:szCs w:val="20"/>
          <w:rtl/>
          <w:lang w:val="en-GB"/>
        </w:rPr>
      </w:pPr>
    </w:p>
    <w:p w14:paraId="7AF49A29" w14:textId="77777777" w:rsidR="00114C90" w:rsidRDefault="00114C90" w:rsidP="00114C90">
      <w:pPr>
        <w:spacing w:before="60" w:after="60"/>
        <w:rPr>
          <w:rFonts w:ascii="Tahoma" w:hAnsi="Tahoma" w:cs="Tahoma"/>
          <w:sz w:val="20"/>
          <w:szCs w:val="20"/>
          <w:rtl/>
          <w:lang w:val="en-GB"/>
        </w:rPr>
      </w:pPr>
    </w:p>
    <w:p w14:paraId="6636FC98" w14:textId="77777777" w:rsidR="00114C90" w:rsidRDefault="00114C90" w:rsidP="00114C90">
      <w:pPr>
        <w:bidi w:val="0"/>
        <w:spacing w:before="120" w:after="24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1776397046"/>
          <w:placeholder>
            <w:docPart w:val="85D574B024814EBAB294F2D4FE34875E"/>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tbl>
      <w:tblPr>
        <w:bidiVisual/>
        <w:tblW w:w="0" w:type="auto"/>
        <w:tblInd w:w="194" w:type="dxa"/>
        <w:tblLook w:val="01E0" w:firstRow="1" w:lastRow="1" w:firstColumn="1" w:lastColumn="1" w:noHBand="0" w:noVBand="0"/>
      </w:tblPr>
      <w:tblGrid>
        <w:gridCol w:w="7511"/>
        <w:gridCol w:w="2128"/>
      </w:tblGrid>
      <w:tr w:rsidR="00114C90" w14:paraId="58E74E71" w14:textId="77777777" w:rsidTr="00114C90">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85367F" w14:textId="77777777" w:rsidR="00114C90" w:rsidRDefault="00114C90">
            <w:pPr>
              <w:spacing w:before="120" w:after="120" w:line="240" w:lineRule="auto"/>
              <w:jc w:val="center"/>
              <w:rPr>
                <w:rFonts w:ascii="Tahoma" w:hAnsi="Tahoma" w:cs="Tahoma"/>
                <w:sz w:val="18"/>
                <w:szCs w:val="20"/>
                <w:rtl/>
              </w:rPr>
            </w:pPr>
            <w:r>
              <w:rPr>
                <w:rFonts w:ascii="Tahoma" w:hAnsi="Tahoma" w:cs="Tahoma"/>
                <w:sz w:val="18"/>
                <w:szCs w:val="20"/>
                <w:rtl/>
              </w:rPr>
              <w:t>פירוט התנאים/ פרטים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8899D4" w14:textId="77777777" w:rsidR="00114C90" w:rsidRDefault="00114C90">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השלמת </w:t>
            </w:r>
          </w:p>
          <w:p w14:paraId="56821EE0" w14:textId="77777777" w:rsidR="00114C90" w:rsidRDefault="00114C90">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התנאים/ פרטים</w:t>
            </w:r>
          </w:p>
        </w:tc>
      </w:tr>
      <w:tr w:rsidR="00114C90" w14:paraId="5472322C" w14:textId="77777777" w:rsidTr="00114C90">
        <w:trPr>
          <w:trHeight w:val="356"/>
        </w:trPr>
        <w:tc>
          <w:tcPr>
            <w:tcW w:w="7511" w:type="dxa"/>
            <w:tcBorders>
              <w:top w:val="single" w:sz="4" w:space="0" w:color="auto"/>
              <w:left w:val="single" w:sz="4" w:space="0" w:color="auto"/>
              <w:bottom w:val="single" w:sz="4" w:space="0" w:color="auto"/>
              <w:right w:val="single" w:sz="4" w:space="0" w:color="auto"/>
            </w:tcBorders>
            <w:hideMark/>
          </w:tcPr>
          <w:p w14:paraId="3CB92170" w14:textId="77777777" w:rsidR="00114C90" w:rsidRDefault="00114C90">
            <w:pPr>
              <w:spacing w:before="120" w:after="120" w:line="240" w:lineRule="auto"/>
              <w:rPr>
                <w:rFonts w:ascii="Tahoma" w:hAnsi="Tahoma" w:cs="Tahoma"/>
                <w:sz w:val="18"/>
                <w:szCs w:val="20"/>
                <w:rtl/>
              </w:rPr>
            </w:pPr>
            <w:r>
              <w:rPr>
                <w:rFonts w:ascii="Tahoma" w:hAnsi="Tahoma" w:cs="Tahoma"/>
                <w:sz w:val="18"/>
                <w:szCs w:val="20"/>
                <w:rtl/>
              </w:rPr>
              <w:t xml:space="preserve">1. </w:t>
            </w:r>
            <w:sdt>
              <w:sdtPr>
                <w:rPr>
                  <w:rStyle w:val="Style20"/>
                  <w:u w:color="000000"/>
                  <w:rtl/>
                  <w:lang w:val="en-GB"/>
                  <w:specVanish w:val="0"/>
                </w:rPr>
                <w:id w:val="-892577348"/>
                <w:placeholder>
                  <w:docPart w:val="A0D42D38456E42B8BB21744DD33C7AD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25449E1B" w14:textId="77777777" w:rsidR="00114C90" w:rsidRDefault="006423BA">
            <w:pPr>
              <w:spacing w:before="120" w:after="120" w:line="240" w:lineRule="auto"/>
              <w:jc w:val="center"/>
              <w:rPr>
                <w:rFonts w:ascii="Tahoma" w:hAnsi="Tahoma" w:cs="Tahoma"/>
                <w:sz w:val="18"/>
                <w:szCs w:val="20"/>
                <w:rtl/>
              </w:rPr>
            </w:pPr>
            <w:sdt>
              <w:sdtPr>
                <w:rPr>
                  <w:rStyle w:val="Style20"/>
                  <w:u w:color="000000"/>
                  <w:rtl/>
                  <w:specVanish w:val="0"/>
                </w:rPr>
                <w:id w:val="-22028416"/>
                <w:placeholder>
                  <w:docPart w:val="187E919A98244CEDA887ACDEBE431A55"/>
                </w:placeholder>
                <w:showingPlcHdr/>
                <w:date w:fullDate="2019-04-29T00:00:00Z">
                  <w:dateFormat w:val="dd/MM/yyyy"/>
                  <w:lid w:val="he-IL"/>
                  <w:storeMappedDataAs w:val="dateTime"/>
                  <w:calendar w:val="gregorian"/>
                </w:date>
              </w:sdtPr>
              <w:sdtEndPr>
                <w:rPr>
                  <w:rStyle w:val="Style20"/>
                </w:rPr>
              </w:sdtEndPr>
              <w:sdtContent>
                <w:r w:rsidR="00114C90">
                  <w:rPr>
                    <w:rStyle w:val="Style20"/>
                    <w:rFonts w:hint="cs"/>
                    <w:color w:val="0070C0"/>
                    <w:rtl/>
                    <w:specVanish w:val="0"/>
                  </w:rPr>
                  <w:t>&lt;השלם תאריך&gt;</w:t>
                </w:r>
              </w:sdtContent>
            </w:sdt>
          </w:p>
        </w:tc>
      </w:tr>
      <w:tr w:rsidR="00114C90" w14:paraId="07F9E0E8" w14:textId="77777777" w:rsidTr="00114C90">
        <w:trPr>
          <w:trHeight w:val="379"/>
        </w:trPr>
        <w:tc>
          <w:tcPr>
            <w:tcW w:w="7511" w:type="dxa"/>
            <w:tcBorders>
              <w:top w:val="single" w:sz="4" w:space="0" w:color="auto"/>
              <w:left w:val="single" w:sz="4" w:space="0" w:color="auto"/>
              <w:bottom w:val="single" w:sz="4" w:space="0" w:color="auto"/>
              <w:right w:val="single" w:sz="4" w:space="0" w:color="auto"/>
            </w:tcBorders>
            <w:hideMark/>
          </w:tcPr>
          <w:p w14:paraId="3BFB9CF3" w14:textId="77777777" w:rsidR="00114C90" w:rsidRDefault="00114C90">
            <w:pPr>
              <w:spacing w:before="120" w:after="120" w:line="240" w:lineRule="auto"/>
              <w:rPr>
                <w:rFonts w:ascii="Tahoma" w:hAnsi="Tahoma" w:cs="Tahoma"/>
                <w:sz w:val="18"/>
                <w:szCs w:val="20"/>
                <w:rtl/>
              </w:rPr>
            </w:pPr>
            <w:r>
              <w:rPr>
                <w:rFonts w:ascii="Tahoma" w:hAnsi="Tahoma" w:cs="Tahoma"/>
                <w:sz w:val="18"/>
                <w:szCs w:val="20"/>
                <w:rtl/>
              </w:rPr>
              <w:t xml:space="preserve">2. </w:t>
            </w:r>
            <w:sdt>
              <w:sdtPr>
                <w:rPr>
                  <w:rStyle w:val="Style20"/>
                  <w:u w:color="000000"/>
                  <w:rtl/>
                  <w:lang w:val="en-GB"/>
                  <w:specVanish w:val="0"/>
                </w:rPr>
                <w:id w:val="969251112"/>
                <w:placeholder>
                  <w:docPart w:val="818D36B5BDBD413CB4B0BCFAEFB53F9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3EC0DD62" w14:textId="77777777" w:rsidR="00114C90" w:rsidRDefault="006423BA">
            <w:pPr>
              <w:spacing w:before="120" w:after="120" w:line="240" w:lineRule="auto"/>
              <w:jc w:val="center"/>
              <w:rPr>
                <w:rFonts w:ascii="Tahoma" w:hAnsi="Tahoma" w:cs="Tahoma"/>
                <w:sz w:val="18"/>
                <w:szCs w:val="20"/>
                <w:rtl/>
              </w:rPr>
            </w:pPr>
            <w:sdt>
              <w:sdtPr>
                <w:rPr>
                  <w:rStyle w:val="Style20"/>
                  <w:u w:color="000000"/>
                  <w:rtl/>
                  <w:specVanish w:val="0"/>
                </w:rPr>
                <w:id w:val="-35746444"/>
                <w:placeholder>
                  <w:docPart w:val="D124FCD9EEC8471DA4CA7AE9B60183F3"/>
                </w:placeholder>
                <w:showingPlcHdr/>
                <w:date w:fullDate="2019-04-29T00:00:00Z">
                  <w:dateFormat w:val="dd/MM/yyyy"/>
                  <w:lid w:val="he-IL"/>
                  <w:storeMappedDataAs w:val="dateTime"/>
                  <w:calendar w:val="gregorian"/>
                </w:date>
              </w:sdtPr>
              <w:sdtEndPr>
                <w:rPr>
                  <w:rStyle w:val="Style20"/>
                </w:rPr>
              </w:sdtEndPr>
              <w:sdtContent>
                <w:r w:rsidR="00114C90">
                  <w:rPr>
                    <w:rStyle w:val="Style20"/>
                    <w:rFonts w:hint="cs"/>
                    <w:color w:val="0070C0"/>
                    <w:rtl/>
                    <w:specVanish w:val="0"/>
                  </w:rPr>
                  <w:t>&lt;השלם תאריך&gt;</w:t>
                </w:r>
              </w:sdtContent>
            </w:sdt>
          </w:p>
        </w:tc>
      </w:tr>
      <w:tr w:rsidR="00114C90" w14:paraId="662216F0" w14:textId="77777777" w:rsidTr="00114C90">
        <w:trPr>
          <w:trHeight w:val="268"/>
        </w:trPr>
        <w:tc>
          <w:tcPr>
            <w:tcW w:w="7511" w:type="dxa"/>
            <w:tcBorders>
              <w:top w:val="single" w:sz="4" w:space="0" w:color="auto"/>
              <w:left w:val="single" w:sz="4" w:space="0" w:color="auto"/>
              <w:bottom w:val="single" w:sz="4" w:space="0" w:color="auto"/>
              <w:right w:val="single" w:sz="4" w:space="0" w:color="auto"/>
            </w:tcBorders>
            <w:hideMark/>
          </w:tcPr>
          <w:p w14:paraId="1835D1C4" w14:textId="77777777" w:rsidR="00114C90" w:rsidRDefault="00114C90">
            <w:pPr>
              <w:spacing w:before="120" w:after="120" w:line="240" w:lineRule="auto"/>
              <w:rPr>
                <w:rFonts w:ascii="Tahoma" w:hAnsi="Tahoma" w:cs="Tahoma"/>
                <w:sz w:val="18"/>
                <w:szCs w:val="20"/>
                <w:rtl/>
              </w:rPr>
            </w:pPr>
            <w:r>
              <w:rPr>
                <w:rFonts w:ascii="Tahoma" w:hAnsi="Tahoma" w:cs="Tahoma"/>
                <w:sz w:val="18"/>
                <w:szCs w:val="20"/>
                <w:rtl/>
              </w:rPr>
              <w:t xml:space="preserve">3. </w:t>
            </w:r>
            <w:sdt>
              <w:sdtPr>
                <w:rPr>
                  <w:rStyle w:val="Style20"/>
                  <w:u w:color="000000"/>
                  <w:rtl/>
                  <w:lang w:val="en-GB"/>
                  <w:specVanish w:val="0"/>
                </w:rPr>
                <w:id w:val="2000997897"/>
                <w:placeholder>
                  <w:docPart w:val="EF858B01F28643889F12DF8F7F87BE4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63BD097E" w14:textId="77777777" w:rsidR="00114C90" w:rsidRDefault="006423BA">
            <w:pPr>
              <w:spacing w:before="120" w:after="120" w:line="240" w:lineRule="auto"/>
              <w:jc w:val="center"/>
              <w:rPr>
                <w:rFonts w:ascii="Tahoma" w:hAnsi="Tahoma" w:cs="Tahoma"/>
                <w:sz w:val="18"/>
                <w:szCs w:val="20"/>
                <w:rtl/>
              </w:rPr>
            </w:pPr>
            <w:sdt>
              <w:sdtPr>
                <w:rPr>
                  <w:rStyle w:val="Style20"/>
                  <w:u w:color="000000"/>
                  <w:rtl/>
                  <w:specVanish w:val="0"/>
                </w:rPr>
                <w:id w:val="1684482473"/>
                <w:placeholder>
                  <w:docPart w:val="0A0A360E4C2F448AAAACDF7EBF67E053"/>
                </w:placeholder>
                <w:showingPlcHdr/>
                <w:date w:fullDate="2019-04-29T00:00:00Z">
                  <w:dateFormat w:val="dd/MM/yyyy"/>
                  <w:lid w:val="he-IL"/>
                  <w:storeMappedDataAs w:val="dateTime"/>
                  <w:calendar w:val="gregorian"/>
                </w:date>
              </w:sdtPr>
              <w:sdtEndPr>
                <w:rPr>
                  <w:rStyle w:val="Style20"/>
                </w:rPr>
              </w:sdtEndPr>
              <w:sdtContent>
                <w:r w:rsidR="00114C90">
                  <w:rPr>
                    <w:rStyle w:val="Style20"/>
                    <w:rFonts w:hint="cs"/>
                    <w:color w:val="0070C0"/>
                    <w:rtl/>
                    <w:specVanish w:val="0"/>
                  </w:rPr>
                  <w:t>&lt;השלם תאריך&gt;</w:t>
                </w:r>
              </w:sdtContent>
            </w:sdt>
          </w:p>
        </w:tc>
      </w:tr>
      <w:tr w:rsidR="00114C90" w14:paraId="198E4318" w14:textId="77777777" w:rsidTr="00114C90">
        <w:trPr>
          <w:trHeight w:val="268"/>
        </w:trPr>
        <w:tc>
          <w:tcPr>
            <w:tcW w:w="7511" w:type="dxa"/>
            <w:tcBorders>
              <w:top w:val="single" w:sz="4" w:space="0" w:color="auto"/>
              <w:left w:val="single" w:sz="4" w:space="0" w:color="auto"/>
              <w:bottom w:val="single" w:sz="4" w:space="0" w:color="auto"/>
              <w:right w:val="single" w:sz="4" w:space="0" w:color="auto"/>
            </w:tcBorders>
            <w:hideMark/>
          </w:tcPr>
          <w:p w14:paraId="44D6F22B" w14:textId="77777777" w:rsidR="00114C90" w:rsidRDefault="00114C90">
            <w:pPr>
              <w:spacing w:before="120" w:after="120" w:line="240" w:lineRule="auto"/>
              <w:rPr>
                <w:rFonts w:ascii="Tahoma" w:hAnsi="Tahoma" w:cs="Tahoma"/>
                <w:sz w:val="18"/>
                <w:szCs w:val="20"/>
                <w:rtl/>
              </w:rPr>
            </w:pPr>
            <w:r>
              <w:rPr>
                <w:rFonts w:ascii="Tahoma" w:hAnsi="Tahoma" w:cs="Tahoma"/>
                <w:sz w:val="18"/>
                <w:szCs w:val="20"/>
                <w:rtl/>
              </w:rPr>
              <w:t xml:space="preserve">4. </w:t>
            </w:r>
            <w:bookmarkStart w:id="14" w:name="_Hlk8576629"/>
            <w:sdt>
              <w:sdtPr>
                <w:rPr>
                  <w:rtl/>
                  <w:lang w:val="en-GB"/>
                </w:rPr>
                <w:id w:val="-887405616"/>
                <w:placeholder>
                  <w:docPart w:val="E0D12394B18949A3A98206D7E4677E0E"/>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14"/>
          </w:p>
        </w:tc>
        <w:tc>
          <w:tcPr>
            <w:tcW w:w="2128" w:type="dxa"/>
            <w:tcBorders>
              <w:top w:val="single" w:sz="4" w:space="0" w:color="auto"/>
              <w:left w:val="single" w:sz="4" w:space="0" w:color="auto"/>
              <w:bottom w:val="single" w:sz="4" w:space="0" w:color="auto"/>
              <w:right w:val="single" w:sz="4" w:space="0" w:color="auto"/>
            </w:tcBorders>
            <w:hideMark/>
          </w:tcPr>
          <w:p w14:paraId="05153491" w14:textId="77777777" w:rsidR="00114C90" w:rsidRDefault="006423BA">
            <w:pPr>
              <w:spacing w:before="120" w:after="120" w:line="240" w:lineRule="auto"/>
              <w:ind w:left="36"/>
              <w:jc w:val="center"/>
              <w:rPr>
                <w:rFonts w:ascii="Tahoma" w:hAnsi="Tahoma" w:cs="Tahoma"/>
                <w:sz w:val="18"/>
                <w:szCs w:val="20"/>
                <w:rtl/>
              </w:rPr>
            </w:pPr>
            <w:sdt>
              <w:sdtPr>
                <w:rPr>
                  <w:rStyle w:val="Style20"/>
                  <w:u w:color="000000"/>
                  <w:rtl/>
                  <w:specVanish w:val="0"/>
                </w:rPr>
                <w:id w:val="1042325672"/>
                <w:placeholder>
                  <w:docPart w:val="D72601E2F7A94B6BA0A571471C16C566"/>
                </w:placeholder>
                <w:showingPlcHdr/>
                <w:date w:fullDate="2019-04-29T00:00:00Z">
                  <w:dateFormat w:val="dd/MM/yyyy"/>
                  <w:lid w:val="he-IL"/>
                  <w:storeMappedDataAs w:val="dateTime"/>
                  <w:calendar w:val="gregorian"/>
                </w:date>
              </w:sdtPr>
              <w:sdtEndPr>
                <w:rPr>
                  <w:rStyle w:val="Style20"/>
                </w:rPr>
              </w:sdtEndPr>
              <w:sdtContent>
                <w:r w:rsidR="00114C90">
                  <w:rPr>
                    <w:rStyle w:val="Style20"/>
                    <w:rFonts w:hint="cs"/>
                    <w:color w:val="0070C0"/>
                    <w:rtl/>
                    <w:specVanish w:val="0"/>
                  </w:rPr>
                  <w:t>&lt;השלם תאריך&gt;</w:t>
                </w:r>
              </w:sdtContent>
            </w:sdt>
          </w:p>
        </w:tc>
      </w:tr>
    </w:tbl>
    <w:p w14:paraId="01B0ADD7" w14:textId="77777777" w:rsidR="00114C90" w:rsidRDefault="00114C90" w:rsidP="00114C90">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מסמכים מצורפים:</w:t>
      </w:r>
    </w:p>
    <w:p w14:paraId="7209B478" w14:textId="77777777" w:rsidR="00114C90" w:rsidRDefault="00114C90" w:rsidP="00114C90">
      <w:pPr>
        <w:spacing w:before="120" w:line="240" w:lineRule="auto"/>
        <w:ind w:left="720" w:hanging="720"/>
        <w:rPr>
          <w:rFonts w:ascii="Tahoma" w:hAnsi="Tahoma" w:cs="Tahoma"/>
          <w:sz w:val="20"/>
          <w:szCs w:val="20"/>
          <w:rtl/>
          <w:lang w:val="en-GB"/>
        </w:rPr>
      </w:pPr>
      <w:r>
        <w:rPr>
          <w:rFonts w:ascii="Tahoma" w:hAnsi="Tahoma" w:cs="Tahoma"/>
          <w:sz w:val="20"/>
          <w:szCs w:val="20"/>
          <w:rtl/>
          <w:lang w:val="en-GB"/>
        </w:rPr>
        <w:t>להלן רשימת המסמכים המצורפים לבקשה זאת:</w:t>
      </w:r>
    </w:p>
    <w:p w14:paraId="795D559B"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מפת עדות.</w:t>
      </w:r>
    </w:p>
    <w:p w14:paraId="0CAA0F60"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 xml:space="preserve">קובץ </w:t>
      </w:r>
      <w:proofErr w:type="spellStart"/>
      <w:r w:rsidR="00114C90">
        <w:rPr>
          <w:rFonts w:ascii="Tahoma" w:hAnsi="Tahoma" w:cs="Tahoma"/>
          <w:sz w:val="20"/>
          <w:szCs w:val="20"/>
          <w:rtl/>
          <w:lang w:val="en-GB"/>
        </w:rPr>
        <w:t>תכניות</w:t>
      </w:r>
      <w:proofErr w:type="spellEnd"/>
      <w:r w:rsidR="00114C90">
        <w:rPr>
          <w:rFonts w:ascii="Tahoma" w:hAnsi="Tahoma" w:cs="Tahoma"/>
          <w:sz w:val="20"/>
          <w:szCs w:val="20"/>
          <w:rtl/>
          <w:lang w:val="en-GB"/>
        </w:rPr>
        <w:t xml:space="preserve"> עדות של הבניין או העבודה. </w:t>
      </w:r>
    </w:p>
    <w:p w14:paraId="731C9749" w14:textId="77777777" w:rsidR="00114C90" w:rsidRDefault="006423BA" w:rsidP="00114C90">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אם נדרשה בקרת ביצוע של מכון בקרה, </w:t>
      </w:r>
      <w:r w:rsidR="00114C90">
        <w:rPr>
          <w:rFonts w:ascii="Tahoma" w:hAnsi="Tahoma" w:cs="Tahoma"/>
          <w:sz w:val="20"/>
          <w:szCs w:val="20"/>
          <w:rtl/>
          <w:lang w:val="en-GB"/>
        </w:rPr>
        <w:t>אישור מכון הבקרה כי ביצע בקרת ביצוע על הבנייה והיא נמצאה תקינה.</w:t>
      </w:r>
    </w:p>
    <w:p w14:paraId="2AE4BB50"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אישור מורשה נגישות, אם נדרש ע"פ סעיף 158 ו (3) (א) לחוק.</w:t>
      </w:r>
    </w:p>
    <w:p w14:paraId="23F2C634" w14:textId="77777777" w:rsidR="00114C90" w:rsidRDefault="006423BA" w:rsidP="00114C90">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 xml:space="preserve">כלל ההיתר שיטת בנייה חדשה, תצהיר הממונה על שיטת הבנייה החדשה ולפיו יושמה שיטת הבנייה בהתאם לאישור לרבות התנאים והמגבלות שנקבעו. </w:t>
      </w:r>
    </w:p>
    <w:p w14:paraId="33AA8013" w14:textId="77777777" w:rsidR="00114C90" w:rsidRDefault="00114C90" w:rsidP="00114C90">
      <w:pPr>
        <w:spacing w:before="120" w:after="120" w:line="240" w:lineRule="auto"/>
        <w:ind w:left="364" w:hanging="364"/>
        <w:rPr>
          <w:rFonts w:ascii="Tahoma" w:hAnsi="Tahoma" w:cs="Tahoma"/>
          <w:sz w:val="20"/>
          <w:szCs w:val="20"/>
          <w:rtl/>
          <w:lang w:val="en-GB"/>
        </w:rPr>
      </w:pPr>
    </w:p>
    <w:p w14:paraId="2F0021CF" w14:textId="77777777" w:rsidR="00114C90" w:rsidRDefault="00114C90" w:rsidP="00114C90">
      <w:pPr>
        <w:spacing w:before="120" w:line="240" w:lineRule="auto"/>
        <w:ind w:left="17"/>
        <w:rPr>
          <w:rFonts w:ascii="Tahoma" w:hAnsi="Tahoma" w:cs="Tahoma"/>
          <w:sz w:val="20"/>
          <w:szCs w:val="20"/>
          <w:rtl/>
          <w:lang w:val="en-GB"/>
        </w:rPr>
      </w:pPr>
      <w:r>
        <w:rPr>
          <w:rFonts w:ascii="Tahoma" w:hAnsi="Tahoma" w:cs="Tahoma"/>
          <w:sz w:val="20"/>
          <w:szCs w:val="20"/>
          <w:rtl/>
          <w:lang w:val="en-GB"/>
        </w:rPr>
        <w:t>אם לא נדרשה בקרת ביצוע של מכון בקרה, מצורפים לבקשה גם המסמכים המפורטים להלן:</w:t>
      </w:r>
    </w:p>
    <w:p w14:paraId="331DD1ED"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 xml:space="preserve">אישור גורמים מאשרים ע"פ סעיף 158 </w:t>
      </w:r>
      <w:proofErr w:type="spellStart"/>
      <w:r w:rsidR="00114C90">
        <w:rPr>
          <w:rFonts w:ascii="Tahoma" w:hAnsi="Tahoma" w:cs="Tahoma"/>
          <w:sz w:val="20"/>
          <w:szCs w:val="20"/>
          <w:rtl/>
          <w:lang w:val="en-GB"/>
        </w:rPr>
        <w:t>כא</w:t>
      </w:r>
      <w:proofErr w:type="spellEnd"/>
      <w:r w:rsidR="00114C90">
        <w:rPr>
          <w:rFonts w:ascii="Tahoma" w:hAnsi="Tahoma" w:cs="Tahoma"/>
          <w:sz w:val="20"/>
          <w:szCs w:val="20"/>
          <w:rtl/>
          <w:lang w:val="en-GB"/>
        </w:rPr>
        <w:t xml:space="preserve"> (א) לחוק, אם נדרשו. </w:t>
      </w:r>
    </w:p>
    <w:p w14:paraId="1A0B2EC4"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 xml:space="preserve">תוצאות בדיקות מעבדה נדרשות ע"פ תקנות תכן הבניין. </w:t>
      </w:r>
    </w:p>
    <w:p w14:paraId="3A0DDB7D"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 xml:space="preserve">הצהרות עורכי הבקשה ומבצעי הפיקוח העליון כי הבניין ראוי לשימוש. </w:t>
      </w:r>
    </w:p>
    <w:p w14:paraId="40AA0C6C" w14:textId="77777777" w:rsidR="00114C90" w:rsidRDefault="006423BA" w:rsidP="00114C90">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14:checkbox>
            <w14:checked w14:val="0"/>
            <w14:checkedState w14:val="2612" w14:font="MS Gothic"/>
            <w14:uncheckedState w14:val="2610" w14:font="MS Gothic"/>
          </w14:checkbox>
        </w:sdtPr>
        <w:sdtEndPr/>
        <w:sdtContent>
          <w:r w:rsidR="00114C90">
            <w:rPr>
              <w:rFonts w:ascii="Segoe UI Symbol" w:eastAsia="MS Gothic" w:hAnsi="Segoe UI Symbol" w:cs="Segoe UI Symbol" w:hint="cs"/>
              <w:b/>
              <w:bCs/>
              <w:sz w:val="26"/>
              <w:szCs w:val="26"/>
              <w:rtl/>
            </w:rPr>
            <w:t>☐</w:t>
          </w:r>
        </w:sdtContent>
      </w:sdt>
      <w:r w:rsidR="00114C90">
        <w:rPr>
          <w:rFonts w:ascii="Tahoma" w:hAnsi="Tahoma" w:cs="Tahoma"/>
          <w:sz w:val="20"/>
          <w:szCs w:val="20"/>
          <w:rtl/>
        </w:rPr>
        <w:t xml:space="preserve"> </w:t>
      </w:r>
      <w:r w:rsidR="00114C90">
        <w:rPr>
          <w:rFonts w:ascii="Tahoma" w:hAnsi="Tahoma" w:cs="Tahoma"/>
          <w:sz w:val="20"/>
          <w:szCs w:val="20"/>
          <w:rtl/>
          <w:lang w:val="en-GB"/>
        </w:rPr>
        <w:t>מסמכים נוספים הנדרשים במידע להיתר, בהיתר או באישור תחילת עבודות:</w:t>
      </w:r>
    </w:p>
    <w:p w14:paraId="56AB660C" w14:textId="77777777" w:rsidR="00114C90" w:rsidRDefault="006423BA" w:rsidP="00114C90">
      <w:pPr>
        <w:pStyle w:val="a7"/>
        <w:numPr>
          <w:ilvl w:val="0"/>
          <w:numId w:val="3"/>
        </w:numPr>
        <w:spacing w:before="120" w:after="120" w:line="240" w:lineRule="auto"/>
        <w:ind w:left="579" w:hanging="280"/>
        <w:rPr>
          <w:rFonts w:ascii="Tahoma" w:hAnsi="Tahoma" w:cs="Tahoma"/>
          <w:sz w:val="20"/>
          <w:szCs w:val="20"/>
          <w:rtl/>
          <w:lang w:val="en-GB"/>
        </w:rPr>
      </w:pPr>
      <w:sdt>
        <w:sdtPr>
          <w:rPr>
            <w:rStyle w:val="Style20"/>
            <w:u w:color="000000"/>
            <w:rtl/>
            <w:lang w:val="en-GB"/>
            <w:specVanish w:val="0"/>
          </w:rPr>
          <w:id w:val="778603721"/>
          <w:placeholder>
            <w:docPart w:val="0A42A97373624441BB49AD30AB31885D"/>
          </w:placeholder>
          <w:showingPlcHdr/>
          <w:text/>
        </w:sdtPr>
        <w:sdtEndPr>
          <w:rPr>
            <w:rStyle w:val="Style20"/>
          </w:rPr>
        </w:sdtEndPr>
        <w:sdtContent>
          <w:r w:rsidR="00114C90">
            <w:rPr>
              <w:rStyle w:val="Style20"/>
              <w:rFonts w:hint="cs"/>
              <w:color w:val="0070C0"/>
              <w:u w:color="000000"/>
              <w:rtl/>
              <w:lang w:val="en-GB"/>
              <w:specVanish w:val="0"/>
            </w:rPr>
            <w:t>&lt;</w:t>
          </w:r>
          <w:r w:rsidR="00114C90">
            <w:rPr>
              <w:rStyle w:val="Style20"/>
              <w:rFonts w:hint="cs"/>
              <w:color w:val="0070C0"/>
              <w:u w:color="000000"/>
              <w:rtl/>
              <w:specVanish w:val="0"/>
            </w:rPr>
            <w:t>השלם מידע&gt;</w:t>
          </w:r>
        </w:sdtContent>
      </w:sdt>
      <w:r w:rsidR="00114C90">
        <w:rPr>
          <w:rFonts w:ascii="Tahoma" w:hAnsi="Tahoma" w:cs="Tahoma"/>
          <w:sz w:val="20"/>
          <w:szCs w:val="20"/>
          <w:rtl/>
          <w:lang w:val="en-GB"/>
        </w:rPr>
        <w:t xml:space="preserve"> </w:t>
      </w:r>
    </w:p>
    <w:p w14:paraId="0876B9E6" w14:textId="77777777" w:rsidR="00114C90" w:rsidRDefault="006423BA" w:rsidP="00114C90">
      <w:pPr>
        <w:pStyle w:val="a7"/>
        <w:numPr>
          <w:ilvl w:val="0"/>
          <w:numId w:val="3"/>
        </w:numPr>
        <w:spacing w:before="120" w:after="120" w:line="240" w:lineRule="auto"/>
        <w:ind w:left="579" w:hanging="280"/>
        <w:rPr>
          <w:rStyle w:val="Style20"/>
        </w:rPr>
      </w:pPr>
      <w:sdt>
        <w:sdtPr>
          <w:rPr>
            <w:rStyle w:val="Style20"/>
            <w:u w:color="000000"/>
            <w:rtl/>
            <w:lang w:val="en-GB"/>
            <w:specVanish w:val="0"/>
          </w:rPr>
          <w:id w:val="-992331316"/>
          <w:placeholder>
            <w:docPart w:val="4AC9672DAA834FAB9DE7FE1AD9146315"/>
          </w:placeholder>
          <w:showingPlcHdr/>
          <w:text/>
        </w:sdtPr>
        <w:sdtEndPr>
          <w:rPr>
            <w:rStyle w:val="Style20"/>
          </w:rPr>
        </w:sdtEndPr>
        <w:sdtContent>
          <w:r w:rsidR="00114C90">
            <w:rPr>
              <w:rStyle w:val="Style20"/>
              <w:rFonts w:hint="cs"/>
              <w:color w:val="0070C0"/>
              <w:u w:color="000000"/>
              <w:rtl/>
              <w:lang w:val="en-GB"/>
              <w:specVanish w:val="0"/>
            </w:rPr>
            <w:t>&lt;</w:t>
          </w:r>
          <w:r w:rsidR="00114C90">
            <w:rPr>
              <w:rStyle w:val="Style20"/>
              <w:rFonts w:hint="cs"/>
              <w:color w:val="0070C0"/>
              <w:u w:color="000000"/>
              <w:rtl/>
              <w:specVanish w:val="0"/>
            </w:rPr>
            <w:t>השלם מידע&gt;</w:t>
          </w:r>
        </w:sdtContent>
      </w:sdt>
    </w:p>
    <w:p w14:paraId="4DC6505F" w14:textId="77777777" w:rsidR="00114C90" w:rsidRDefault="006423BA" w:rsidP="00114C90">
      <w:pPr>
        <w:pStyle w:val="a7"/>
        <w:numPr>
          <w:ilvl w:val="0"/>
          <w:numId w:val="3"/>
        </w:numPr>
        <w:spacing w:before="120" w:after="120" w:line="240" w:lineRule="auto"/>
        <w:ind w:left="579" w:hanging="280"/>
      </w:pPr>
      <w:sdt>
        <w:sdtPr>
          <w:rPr>
            <w:rStyle w:val="Style20"/>
            <w:u w:color="000000"/>
            <w:rtl/>
            <w:lang w:val="en-GB"/>
            <w:specVanish w:val="0"/>
          </w:rPr>
          <w:id w:val="599840278"/>
          <w:placeholder>
            <w:docPart w:val="0C8676DC435C4766A548BA1AFBCAC6BD"/>
          </w:placeholder>
          <w:showingPlcHdr/>
          <w:text/>
        </w:sdtPr>
        <w:sdtEndPr>
          <w:rPr>
            <w:rStyle w:val="Style20"/>
          </w:rPr>
        </w:sdtEndPr>
        <w:sdtContent>
          <w:r w:rsidR="00114C90">
            <w:rPr>
              <w:rStyle w:val="Style20"/>
              <w:rFonts w:hint="cs"/>
              <w:color w:val="0070C0"/>
              <w:u w:color="000000"/>
              <w:rtl/>
              <w:lang w:val="en-GB"/>
              <w:specVanish w:val="0"/>
            </w:rPr>
            <w:t>&lt;</w:t>
          </w:r>
          <w:r w:rsidR="00114C90">
            <w:rPr>
              <w:rStyle w:val="Style20"/>
              <w:rFonts w:hint="cs"/>
              <w:color w:val="0070C0"/>
              <w:u w:color="000000"/>
              <w:rtl/>
              <w:specVanish w:val="0"/>
            </w:rPr>
            <w:t>השלם מידע&gt;</w:t>
          </w:r>
        </w:sdtContent>
      </w:sdt>
    </w:p>
    <w:p w14:paraId="4C061F9B" w14:textId="77777777" w:rsidR="00114C90" w:rsidRDefault="00114C90" w:rsidP="00114C90">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047290708"/>
          <w:placeholder>
            <w:docPart w:val="7586D0946C684DD9B9F3B057254C5B63"/>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21F76802" w14:textId="77777777" w:rsidR="00114C90" w:rsidRDefault="00114C90" w:rsidP="00114C90">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656988604"/>
          <w:placeholder>
            <w:docPart w:val="8713A6079D5A47D48545E65A6FC43B06"/>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2B5DE161" w14:textId="77777777" w:rsidR="00114C90" w:rsidRDefault="00114C90" w:rsidP="00114C90">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חתימה: ____________________    </w:t>
      </w:r>
    </w:p>
    <w:p w14:paraId="084994FD" w14:textId="67559612" w:rsidR="00586B5D" w:rsidRPr="00114C90" w:rsidRDefault="00114C90" w:rsidP="00114C90">
      <w:pPr>
        <w:spacing w:before="60" w:after="60" w:line="240" w:lineRule="auto"/>
        <w:ind w:left="6601"/>
        <w:rPr>
          <w:rFonts w:ascii="Tahoma" w:hAnsi="Tahoma" w:cs="Tahoma"/>
          <w:sz w:val="20"/>
          <w:szCs w:val="20"/>
        </w:rPr>
      </w:pPr>
      <w:r>
        <w:rPr>
          <w:rFonts w:ascii="Tahoma" w:hAnsi="Tahoma" w:cs="Tahoma"/>
          <w:b/>
          <w:bCs/>
          <w:sz w:val="20"/>
          <w:szCs w:val="20"/>
          <w:rtl/>
        </w:rPr>
        <w:t>אחראי ביקורת על הביצו</w:t>
      </w:r>
      <w:r>
        <w:rPr>
          <w:rFonts w:ascii="Tahoma" w:hAnsi="Tahoma" w:cs="Tahoma" w:hint="cs"/>
          <w:b/>
          <w:bCs/>
          <w:sz w:val="20"/>
          <w:szCs w:val="20"/>
          <w:rtl/>
        </w:rPr>
        <w:t>ע</w:t>
      </w:r>
    </w:p>
    <w:sectPr w:rsidR="00586B5D" w:rsidRPr="00114C90" w:rsidSect="00586B5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9A11F" w14:textId="77777777" w:rsidR="00586B5D" w:rsidRDefault="00586B5D" w:rsidP="00F6547A">
      <w:r>
        <w:separator/>
      </w:r>
    </w:p>
  </w:endnote>
  <w:endnote w:type="continuationSeparator" w:id="0">
    <w:p w14:paraId="71754418" w14:textId="77777777" w:rsidR="00586B5D" w:rsidRDefault="00586B5D" w:rsidP="00F6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50E3" w14:textId="77777777" w:rsidR="00F6547A" w:rsidRDefault="00F654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B073" w14:textId="77777777" w:rsidR="00F6547A" w:rsidRDefault="00F654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C61B" w14:textId="77777777" w:rsidR="00F6547A" w:rsidRDefault="00F6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97E92" w14:textId="77777777" w:rsidR="00586B5D" w:rsidRDefault="00586B5D" w:rsidP="00F6547A">
      <w:r>
        <w:separator/>
      </w:r>
    </w:p>
  </w:footnote>
  <w:footnote w:type="continuationSeparator" w:id="0">
    <w:p w14:paraId="48E36397" w14:textId="77777777" w:rsidR="00586B5D" w:rsidRDefault="00586B5D" w:rsidP="00F6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948D" w14:textId="77777777" w:rsidR="00F6547A" w:rsidRDefault="006423BA">
    <w:pPr>
      <w:pStyle w:val="a3"/>
    </w:pPr>
    <w:r>
      <w:rPr>
        <w:noProof/>
      </w:rPr>
      <w:pict w14:anchorId="451E5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0" o:spid="_x0000_s1027" type="#_x0000_t75" alt="" style="position:absolute;left:0;text-align:left;margin-left:0;margin-top:0;width:595.5pt;height:842pt;z-index:-251653120;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9FB8" w14:textId="77777777" w:rsidR="00F6547A" w:rsidRDefault="006423BA">
    <w:pPr>
      <w:pStyle w:val="a3"/>
    </w:pPr>
    <w:r>
      <w:rPr>
        <w:noProof/>
      </w:rPr>
      <w:pict w14:anchorId="3947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1" o:spid="_x0000_s1026" type="#_x0000_t75" alt="" style="position:absolute;left:0;text-align:left;margin-left:0;margin-top:0;width:595.5pt;height:842pt;z-index:-251650048;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7CAD" w14:textId="77777777" w:rsidR="00F6547A" w:rsidRDefault="006423BA">
    <w:pPr>
      <w:pStyle w:val="a3"/>
    </w:pPr>
    <w:r>
      <w:rPr>
        <w:noProof/>
      </w:rPr>
      <w:pict w14:anchorId="0113D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19" o:spid="_x0000_s1025" type="#_x0000_t75" alt="" style="position:absolute;left:0;text-align:left;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5B590C"/>
    <w:multiLevelType w:val="hybridMultilevel"/>
    <w:tmpl w:val="D2AE1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EF6E60"/>
    <w:multiLevelType w:val="hybridMultilevel"/>
    <w:tmpl w:val="44A00932"/>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num w:numId="1" w16cid:durableId="951396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285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882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5D"/>
    <w:rsid w:val="000F23B0"/>
    <w:rsid w:val="00114C90"/>
    <w:rsid w:val="002A7DB5"/>
    <w:rsid w:val="002D7A9E"/>
    <w:rsid w:val="003F60D7"/>
    <w:rsid w:val="004F2DC1"/>
    <w:rsid w:val="00586B5D"/>
    <w:rsid w:val="006423BA"/>
    <w:rsid w:val="006C3584"/>
    <w:rsid w:val="00713663"/>
    <w:rsid w:val="007C6A4A"/>
    <w:rsid w:val="0088505C"/>
    <w:rsid w:val="009D04F6"/>
    <w:rsid w:val="00A106ED"/>
    <w:rsid w:val="00A45450"/>
    <w:rsid w:val="00A72BA0"/>
    <w:rsid w:val="00AE5DC9"/>
    <w:rsid w:val="00B6013B"/>
    <w:rsid w:val="00BE5E7B"/>
    <w:rsid w:val="00DC0839"/>
    <w:rsid w:val="00EB2113"/>
    <w:rsid w:val="00F16D19"/>
    <w:rsid w:val="00F32C77"/>
    <w:rsid w:val="00F654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8A14"/>
  <w15:chartTrackingRefBased/>
  <w15:docId w15:val="{6E252ED3-4EBC-4DC8-BAE2-38EB794C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טקסט רגיל1"/>
    <w:qFormat/>
    <w:rsid w:val="00586B5D"/>
    <w:pPr>
      <w:bidi/>
      <w:spacing w:before="200" w:line="360" w:lineRule="auto"/>
      <w:jc w:val="both"/>
    </w:pPr>
    <w:rPr>
      <w:rFonts w:ascii="Times New Roman" w:eastAsia="Times New Roman" w:hAnsi="Times New Roman" w:cs="David"/>
      <w:kern w:val="0"/>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47A"/>
    <w:pPr>
      <w:tabs>
        <w:tab w:val="center" w:pos="4153"/>
        <w:tab w:val="right" w:pos="8306"/>
      </w:tabs>
    </w:pPr>
  </w:style>
  <w:style w:type="character" w:customStyle="1" w:styleId="a4">
    <w:name w:val="כותרת עליונה תו"/>
    <w:basedOn w:val="a0"/>
    <w:link w:val="a3"/>
    <w:uiPriority w:val="99"/>
    <w:rsid w:val="00F6547A"/>
  </w:style>
  <w:style w:type="paragraph" w:styleId="a5">
    <w:name w:val="footer"/>
    <w:basedOn w:val="a"/>
    <w:link w:val="a6"/>
    <w:uiPriority w:val="99"/>
    <w:unhideWhenUsed/>
    <w:rsid w:val="00F6547A"/>
    <w:pPr>
      <w:tabs>
        <w:tab w:val="center" w:pos="4153"/>
        <w:tab w:val="right" w:pos="8306"/>
      </w:tabs>
    </w:pPr>
  </w:style>
  <w:style w:type="character" w:customStyle="1" w:styleId="a6">
    <w:name w:val="כותרת תחתונה תו"/>
    <w:basedOn w:val="a0"/>
    <w:link w:val="a5"/>
    <w:uiPriority w:val="99"/>
    <w:rsid w:val="00F6547A"/>
  </w:style>
  <w:style w:type="paragraph" w:styleId="a7">
    <w:name w:val="List Paragraph"/>
    <w:basedOn w:val="a"/>
    <w:uiPriority w:val="34"/>
    <w:qFormat/>
    <w:rsid w:val="00586B5D"/>
    <w:pPr>
      <w:ind w:left="720"/>
      <w:contextualSpacing/>
    </w:pPr>
  </w:style>
  <w:style w:type="character" w:customStyle="1" w:styleId="Style20">
    <w:name w:val="Style20"/>
    <w:basedOn w:val="a0"/>
    <w:uiPriority w:val="1"/>
    <w:qFormat/>
    <w:rsid w:val="00586B5D"/>
    <w:rPr>
      <w:rFonts w:ascii="Tahoma" w:hAnsi="Tahoma" w:cs="Tahoma" w:hint="default"/>
      <w:bCs w:val="0"/>
      <w:iCs w:val="0"/>
      <w:caps w:val="0"/>
      <w:smallCaps w:val="0"/>
      <w:vanish w:val="0"/>
      <w:webHidden w:val="0"/>
      <w:color w:val="000000" w:themeColor="text1"/>
      <w:sz w:val="20"/>
      <w:szCs w:val="20"/>
      <w:u w:val="single" w:color="000000" w:themeColor="text1"/>
      <w:vertAlign w:val="baseline"/>
      <w:specVanish w:val="0"/>
    </w:rPr>
  </w:style>
  <w:style w:type="character" w:styleId="a8">
    <w:name w:val="Placeholder Text"/>
    <w:basedOn w:val="a0"/>
    <w:uiPriority w:val="99"/>
    <w:semiHidden/>
    <w:rsid w:val="00B60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82341">
      <w:bodyDiv w:val="1"/>
      <w:marLeft w:val="0"/>
      <w:marRight w:val="0"/>
      <w:marTop w:val="0"/>
      <w:marBottom w:val="0"/>
      <w:divBdr>
        <w:top w:val="none" w:sz="0" w:space="0" w:color="auto"/>
        <w:left w:val="none" w:sz="0" w:space="0" w:color="auto"/>
        <w:bottom w:val="none" w:sz="0" w:space="0" w:color="auto"/>
        <w:right w:val="none" w:sz="0" w:space="0" w:color="auto"/>
      </w:divBdr>
    </w:div>
    <w:div w:id="617876255">
      <w:bodyDiv w:val="1"/>
      <w:marLeft w:val="0"/>
      <w:marRight w:val="0"/>
      <w:marTop w:val="0"/>
      <w:marBottom w:val="0"/>
      <w:divBdr>
        <w:top w:val="none" w:sz="0" w:space="0" w:color="auto"/>
        <w:left w:val="none" w:sz="0" w:space="0" w:color="auto"/>
        <w:bottom w:val="none" w:sz="0" w:space="0" w:color="auto"/>
        <w:right w:val="none" w:sz="0" w:space="0" w:color="auto"/>
      </w:divBdr>
    </w:div>
    <w:div w:id="758142277">
      <w:bodyDiv w:val="1"/>
      <w:marLeft w:val="0"/>
      <w:marRight w:val="0"/>
      <w:marTop w:val="0"/>
      <w:marBottom w:val="0"/>
      <w:divBdr>
        <w:top w:val="none" w:sz="0" w:space="0" w:color="auto"/>
        <w:left w:val="none" w:sz="0" w:space="0" w:color="auto"/>
        <w:bottom w:val="none" w:sz="0" w:space="0" w:color="auto"/>
        <w:right w:val="none" w:sz="0" w:space="0" w:color="auto"/>
      </w:divBdr>
    </w:div>
    <w:div w:id="797575893">
      <w:bodyDiv w:val="1"/>
      <w:marLeft w:val="0"/>
      <w:marRight w:val="0"/>
      <w:marTop w:val="0"/>
      <w:marBottom w:val="0"/>
      <w:divBdr>
        <w:top w:val="none" w:sz="0" w:space="0" w:color="auto"/>
        <w:left w:val="none" w:sz="0" w:space="0" w:color="auto"/>
        <w:bottom w:val="none" w:sz="0" w:space="0" w:color="auto"/>
        <w:right w:val="none" w:sz="0" w:space="0" w:color="auto"/>
      </w:divBdr>
    </w:div>
    <w:div w:id="1070542085">
      <w:bodyDiv w:val="1"/>
      <w:marLeft w:val="0"/>
      <w:marRight w:val="0"/>
      <w:marTop w:val="0"/>
      <w:marBottom w:val="0"/>
      <w:divBdr>
        <w:top w:val="none" w:sz="0" w:space="0" w:color="auto"/>
        <w:left w:val="none" w:sz="0" w:space="0" w:color="auto"/>
        <w:bottom w:val="none" w:sz="0" w:space="0" w:color="auto"/>
        <w:right w:val="none" w:sz="0" w:space="0" w:color="auto"/>
      </w:divBdr>
    </w:div>
    <w:div w:id="1156805461">
      <w:bodyDiv w:val="1"/>
      <w:marLeft w:val="0"/>
      <w:marRight w:val="0"/>
      <w:marTop w:val="0"/>
      <w:marBottom w:val="0"/>
      <w:divBdr>
        <w:top w:val="none" w:sz="0" w:space="0" w:color="auto"/>
        <w:left w:val="none" w:sz="0" w:space="0" w:color="auto"/>
        <w:bottom w:val="none" w:sz="0" w:space="0" w:color="auto"/>
        <w:right w:val="none" w:sz="0" w:space="0" w:color="auto"/>
      </w:divBdr>
    </w:div>
    <w:div w:id="16122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a\Documents\&#1514;&#1489;&#1504;&#1497;&#1493;&#1514;%20&#1502;&#1493;&#1514;&#1488;&#1502;&#1493;&#1514;%20&#1488;&#1497;&#1513;&#1497;&#1514;%20&#1513;&#1500;%20Office\&#1496;&#1502;&#1508;&#1500;&#1496;%20&#1492;&#1504;&#1491;&#1505;&#1492;%20+%20&#1493;&#1506;&#1491;&#149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E59B68951F4151ABB6D7B1CD921B94"/>
        <w:category>
          <w:name w:val="כללי"/>
          <w:gallery w:val="placeholder"/>
        </w:category>
        <w:types>
          <w:type w:val="bbPlcHdr"/>
        </w:types>
        <w:behaviors>
          <w:behavior w:val="content"/>
        </w:behaviors>
        <w:guid w:val="{7C7A9CEC-B951-4D1C-B7B5-49FDE2CF4539}"/>
      </w:docPartPr>
      <w:docPartBody>
        <w:p w:rsidR="003F148A" w:rsidRDefault="003F148A" w:rsidP="003F148A">
          <w:pPr>
            <w:pStyle w:val="25E59B68951F4151ABB6D7B1CD921B9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65A3157D4DB4FDBA020A403FA657527"/>
        <w:category>
          <w:name w:val="כללי"/>
          <w:gallery w:val="placeholder"/>
        </w:category>
        <w:types>
          <w:type w:val="bbPlcHdr"/>
        </w:types>
        <w:behaviors>
          <w:behavior w:val="content"/>
        </w:behaviors>
        <w:guid w:val="{53E06264-E209-4A03-92AC-D56657F3C249}"/>
      </w:docPartPr>
      <w:docPartBody>
        <w:p w:rsidR="003F148A" w:rsidRDefault="003F148A" w:rsidP="003F148A">
          <w:pPr>
            <w:pStyle w:val="D65A3157D4DB4FDBA020A403FA65752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AC65B95B3624AC1AA041907E2DC2939"/>
        <w:category>
          <w:name w:val="כללי"/>
          <w:gallery w:val="placeholder"/>
        </w:category>
        <w:types>
          <w:type w:val="bbPlcHdr"/>
        </w:types>
        <w:behaviors>
          <w:behavior w:val="content"/>
        </w:behaviors>
        <w:guid w:val="{B087B9D0-35F7-4458-8C16-9D6BBE489D5F}"/>
      </w:docPartPr>
      <w:docPartBody>
        <w:p w:rsidR="003F148A" w:rsidRDefault="003F148A" w:rsidP="003F148A">
          <w:pPr>
            <w:pStyle w:val="CAC65B95B3624AC1AA041907E2DC293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41665F8E40485AB4287B06BF3D378F"/>
        <w:category>
          <w:name w:val="כללי"/>
          <w:gallery w:val="placeholder"/>
        </w:category>
        <w:types>
          <w:type w:val="bbPlcHdr"/>
        </w:types>
        <w:behaviors>
          <w:behavior w:val="content"/>
        </w:behaviors>
        <w:guid w:val="{CF843155-02E3-43B1-8449-082A43AAC95D}"/>
      </w:docPartPr>
      <w:docPartBody>
        <w:p w:rsidR="003F148A" w:rsidRDefault="003F148A" w:rsidP="003F148A">
          <w:pPr>
            <w:pStyle w:val="7341665F8E40485AB4287B06BF3D378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27D3BAB9B35409D84429FD859619BED"/>
        <w:category>
          <w:name w:val="כללי"/>
          <w:gallery w:val="placeholder"/>
        </w:category>
        <w:types>
          <w:type w:val="bbPlcHdr"/>
        </w:types>
        <w:behaviors>
          <w:behavior w:val="content"/>
        </w:behaviors>
        <w:guid w:val="{73B5C88E-F8EF-451D-981A-819F2E3C11ED}"/>
      </w:docPartPr>
      <w:docPartBody>
        <w:p w:rsidR="003F148A" w:rsidRDefault="003F148A" w:rsidP="003F148A">
          <w:pPr>
            <w:pStyle w:val="827D3BAB9B35409D84429FD859619B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7E1DA6E010A4D6897DCF6966E1B967C"/>
        <w:category>
          <w:name w:val="כללי"/>
          <w:gallery w:val="placeholder"/>
        </w:category>
        <w:types>
          <w:type w:val="bbPlcHdr"/>
        </w:types>
        <w:behaviors>
          <w:behavior w:val="content"/>
        </w:behaviors>
        <w:guid w:val="{EA229026-523E-4568-A86D-C33273EA706A}"/>
      </w:docPartPr>
      <w:docPartBody>
        <w:p w:rsidR="003F148A" w:rsidRDefault="003F148A" w:rsidP="003F148A">
          <w:pPr>
            <w:pStyle w:val="47E1DA6E010A4D6897DCF6966E1B96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181806EBB344E61A7956BF98F98C714"/>
        <w:category>
          <w:name w:val="כללי"/>
          <w:gallery w:val="placeholder"/>
        </w:category>
        <w:types>
          <w:type w:val="bbPlcHdr"/>
        </w:types>
        <w:behaviors>
          <w:behavior w:val="content"/>
        </w:behaviors>
        <w:guid w:val="{9FFE9996-804F-47BB-9871-3AFF19541EB7}"/>
      </w:docPartPr>
      <w:docPartBody>
        <w:p w:rsidR="003F148A" w:rsidRDefault="003F148A" w:rsidP="003F148A">
          <w:pPr>
            <w:pStyle w:val="E181806EBB344E61A7956BF98F98C71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87132D0621C4B7CA05CE3080F5D40B6"/>
        <w:category>
          <w:name w:val="כללי"/>
          <w:gallery w:val="placeholder"/>
        </w:category>
        <w:types>
          <w:type w:val="bbPlcHdr"/>
        </w:types>
        <w:behaviors>
          <w:behavior w:val="content"/>
        </w:behaviors>
        <w:guid w:val="{D1BD37B2-9734-4C25-9B7F-CF4781AC8B59}"/>
      </w:docPartPr>
      <w:docPartBody>
        <w:p w:rsidR="003F148A" w:rsidRDefault="003F148A" w:rsidP="003F148A">
          <w:pPr>
            <w:pStyle w:val="A87132D0621C4B7CA05CE3080F5D40B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8D94E071C8242C7B6C72065C92B86B4"/>
        <w:category>
          <w:name w:val="כללי"/>
          <w:gallery w:val="placeholder"/>
        </w:category>
        <w:types>
          <w:type w:val="bbPlcHdr"/>
        </w:types>
        <w:behaviors>
          <w:behavior w:val="content"/>
        </w:behaviors>
        <w:guid w:val="{8A0FF033-D333-4B31-8CBB-236D4E084222}"/>
      </w:docPartPr>
      <w:docPartBody>
        <w:p w:rsidR="003F148A" w:rsidRDefault="003F148A" w:rsidP="003F148A">
          <w:pPr>
            <w:pStyle w:val="D8D94E071C8242C7B6C72065C92B86B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81452A6ECF54A1EABF92F3310C3A16F"/>
        <w:category>
          <w:name w:val="כללי"/>
          <w:gallery w:val="placeholder"/>
        </w:category>
        <w:types>
          <w:type w:val="bbPlcHdr"/>
        </w:types>
        <w:behaviors>
          <w:behavior w:val="content"/>
        </w:behaviors>
        <w:guid w:val="{CEAC8228-6CE2-4F78-B3D4-5E8A731DC704}"/>
      </w:docPartPr>
      <w:docPartBody>
        <w:p w:rsidR="003F148A" w:rsidRDefault="003F148A" w:rsidP="003F148A">
          <w:pPr>
            <w:pStyle w:val="881452A6ECF54A1EABF92F3310C3A16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5FF5668C20C4BD3AF6909BF795A6F81"/>
        <w:category>
          <w:name w:val="כללי"/>
          <w:gallery w:val="placeholder"/>
        </w:category>
        <w:types>
          <w:type w:val="bbPlcHdr"/>
        </w:types>
        <w:behaviors>
          <w:behavior w:val="content"/>
        </w:behaviors>
        <w:guid w:val="{D13716E2-39AD-4FBF-B6B3-3775EC31A3D8}"/>
      </w:docPartPr>
      <w:docPartBody>
        <w:p w:rsidR="003F148A" w:rsidRDefault="003F148A" w:rsidP="003F148A">
          <w:pPr>
            <w:pStyle w:val="E5FF5668C20C4BD3AF6909BF795A6F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78FDD591D2F4ED9AEA4DEB8ABA2F070"/>
        <w:category>
          <w:name w:val="כללי"/>
          <w:gallery w:val="placeholder"/>
        </w:category>
        <w:types>
          <w:type w:val="bbPlcHdr"/>
        </w:types>
        <w:behaviors>
          <w:behavior w:val="content"/>
        </w:behaviors>
        <w:guid w:val="{3D68AC41-2045-48E3-8379-568A67690A90}"/>
      </w:docPartPr>
      <w:docPartBody>
        <w:p w:rsidR="003F148A" w:rsidRDefault="003F148A" w:rsidP="003F148A">
          <w:pPr>
            <w:pStyle w:val="678FDD591D2F4ED9AEA4DEB8ABA2F07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C1496878EF14E1FAE13CC09A471DA31"/>
        <w:category>
          <w:name w:val="כללי"/>
          <w:gallery w:val="placeholder"/>
        </w:category>
        <w:types>
          <w:type w:val="bbPlcHdr"/>
        </w:types>
        <w:behaviors>
          <w:behavior w:val="content"/>
        </w:behaviors>
        <w:guid w:val="{EFB69937-E6C1-43AA-990C-B455447FE97F}"/>
      </w:docPartPr>
      <w:docPartBody>
        <w:p w:rsidR="003F148A" w:rsidRDefault="003F148A" w:rsidP="003F148A">
          <w:pPr>
            <w:pStyle w:val="3C1496878EF14E1FAE13CC09A471DA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4D6DDD47FAE43D6B8EEEF3D4E231EEE"/>
        <w:category>
          <w:name w:val="כללי"/>
          <w:gallery w:val="placeholder"/>
        </w:category>
        <w:types>
          <w:type w:val="bbPlcHdr"/>
        </w:types>
        <w:behaviors>
          <w:behavior w:val="content"/>
        </w:behaviors>
        <w:guid w:val="{250F6A18-2B5E-4C73-86F7-DB27A95801CA}"/>
      </w:docPartPr>
      <w:docPartBody>
        <w:p w:rsidR="003F148A" w:rsidRDefault="003F148A" w:rsidP="003F148A">
          <w:pPr>
            <w:pStyle w:val="74D6DDD47FAE43D6B8EEEF3D4E231EE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33BD4E1BD11432B8412E93A35A17BA4"/>
        <w:category>
          <w:name w:val="כללי"/>
          <w:gallery w:val="placeholder"/>
        </w:category>
        <w:types>
          <w:type w:val="bbPlcHdr"/>
        </w:types>
        <w:behaviors>
          <w:behavior w:val="content"/>
        </w:behaviors>
        <w:guid w:val="{57B2D7FF-ABCB-4EAE-9B3C-89CCC155AC63}"/>
      </w:docPartPr>
      <w:docPartBody>
        <w:p w:rsidR="003F148A" w:rsidRDefault="003F148A" w:rsidP="003F148A">
          <w:pPr>
            <w:pStyle w:val="133BD4E1BD11432B8412E93A35A17BA4"/>
          </w:pPr>
          <w:r>
            <w:rPr>
              <w:rFonts w:ascii="Tahoma" w:hAnsi="Tahoma" w:cs="Tahoma"/>
              <w:color w:val="0070C0"/>
              <w:sz w:val="20"/>
              <w:szCs w:val="20"/>
              <w:rtl/>
              <w:lang w:val="en-GB"/>
            </w:rPr>
            <w:t>&lt;</w:t>
          </w:r>
          <w:r>
            <w:rPr>
              <w:rFonts w:ascii="Tahoma" w:hAnsi="Tahoma" w:cs="Tahoma"/>
              <w:color w:val="0070C0"/>
              <w:sz w:val="20"/>
              <w:szCs w:val="20"/>
              <w:rtl/>
            </w:rPr>
            <w:t>שם עורך בקשה ראשי&gt;</w:t>
          </w:r>
        </w:p>
      </w:docPartBody>
    </w:docPart>
    <w:docPart>
      <w:docPartPr>
        <w:name w:val="5970DC2C59F74F458AA43A4CEEAE4B41"/>
        <w:category>
          <w:name w:val="כללי"/>
          <w:gallery w:val="placeholder"/>
        </w:category>
        <w:types>
          <w:type w:val="bbPlcHdr"/>
        </w:types>
        <w:behaviors>
          <w:behavior w:val="content"/>
        </w:behaviors>
        <w:guid w:val="{467E9B02-FEC6-43D7-AE79-010DD6CD1198}"/>
      </w:docPartPr>
      <w:docPartBody>
        <w:p w:rsidR="003F148A" w:rsidRDefault="003F148A" w:rsidP="003F148A">
          <w:pPr>
            <w:pStyle w:val="5970DC2C59F74F458AA43A4CEEAE4B4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0D03CB45DDE4C46B6DA989351863628"/>
        <w:category>
          <w:name w:val="כללי"/>
          <w:gallery w:val="placeholder"/>
        </w:category>
        <w:types>
          <w:type w:val="bbPlcHdr"/>
        </w:types>
        <w:behaviors>
          <w:behavior w:val="content"/>
        </w:behaviors>
        <w:guid w:val="{1B27E345-E40B-4719-8C7C-0B22DA43B7B5}"/>
      </w:docPartPr>
      <w:docPartBody>
        <w:p w:rsidR="003F148A" w:rsidRDefault="003F148A" w:rsidP="003F148A">
          <w:pPr>
            <w:pStyle w:val="40D03CB45DDE4C46B6DA98935186362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6D3BAAA7BD04D1E9D96F017E4B31F03"/>
        <w:category>
          <w:name w:val="כללי"/>
          <w:gallery w:val="placeholder"/>
        </w:category>
        <w:types>
          <w:type w:val="bbPlcHdr"/>
        </w:types>
        <w:behaviors>
          <w:behavior w:val="content"/>
        </w:behaviors>
        <w:guid w:val="{FA040FF7-5B77-467E-AB32-06B86BB0EFBA}"/>
      </w:docPartPr>
      <w:docPartBody>
        <w:p w:rsidR="003F148A" w:rsidRDefault="003F148A" w:rsidP="003F148A">
          <w:pPr>
            <w:pStyle w:val="A6D3BAAA7BD04D1E9D96F017E4B31F0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B4C04009FDE4810918282FD45315C39"/>
        <w:category>
          <w:name w:val="כללי"/>
          <w:gallery w:val="placeholder"/>
        </w:category>
        <w:types>
          <w:type w:val="bbPlcHdr"/>
        </w:types>
        <w:behaviors>
          <w:behavior w:val="content"/>
        </w:behaviors>
        <w:guid w:val="{2381D397-DF7D-4574-AFE4-0AE8E75F64C1}"/>
      </w:docPartPr>
      <w:docPartBody>
        <w:p w:rsidR="003F148A" w:rsidRDefault="003F148A" w:rsidP="003F148A">
          <w:pPr>
            <w:pStyle w:val="EB4C04009FDE4810918282FD45315C3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89CC310E83B4C3BA301A4A88C8C03F6"/>
        <w:category>
          <w:name w:val="כללי"/>
          <w:gallery w:val="placeholder"/>
        </w:category>
        <w:types>
          <w:type w:val="bbPlcHdr"/>
        </w:types>
        <w:behaviors>
          <w:behavior w:val="content"/>
        </w:behaviors>
        <w:guid w:val="{0315E374-46FA-43E0-B916-AF35D8D010D9}"/>
      </w:docPartPr>
      <w:docPartBody>
        <w:p w:rsidR="003F148A" w:rsidRDefault="003F148A" w:rsidP="003F148A">
          <w:pPr>
            <w:pStyle w:val="189CC310E83B4C3BA301A4A88C8C03F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83380982C624642A3A602E2ED72BB28"/>
        <w:category>
          <w:name w:val="כללי"/>
          <w:gallery w:val="placeholder"/>
        </w:category>
        <w:types>
          <w:type w:val="bbPlcHdr"/>
        </w:types>
        <w:behaviors>
          <w:behavior w:val="content"/>
        </w:behaviors>
        <w:guid w:val="{A0690315-D2F8-4261-891F-FF7C832C475A}"/>
      </w:docPartPr>
      <w:docPartBody>
        <w:p w:rsidR="003F148A" w:rsidRDefault="003F148A" w:rsidP="003F148A">
          <w:pPr>
            <w:pStyle w:val="183380982C624642A3A602E2ED72BB28"/>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9567EDC26E7C43F6B90CDDFA60FD8839"/>
        <w:category>
          <w:name w:val="כללי"/>
          <w:gallery w:val="placeholder"/>
        </w:category>
        <w:types>
          <w:type w:val="bbPlcHdr"/>
        </w:types>
        <w:behaviors>
          <w:behavior w:val="content"/>
        </w:behaviors>
        <w:guid w:val="{1FCA31FE-77C8-4622-A381-2F0C70FF3D8C}"/>
      </w:docPartPr>
      <w:docPartBody>
        <w:p w:rsidR="003F148A" w:rsidRDefault="003F148A" w:rsidP="003F148A">
          <w:pPr>
            <w:pStyle w:val="9567EDC26E7C43F6B90CDDFA60FD883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A654B029A6D4B39B663F156F5138C7D"/>
        <w:category>
          <w:name w:val="כללי"/>
          <w:gallery w:val="placeholder"/>
        </w:category>
        <w:types>
          <w:type w:val="bbPlcHdr"/>
        </w:types>
        <w:behaviors>
          <w:behavior w:val="content"/>
        </w:behaviors>
        <w:guid w:val="{D82A7CAE-DC88-485D-A416-BC07ED35CA17}"/>
      </w:docPartPr>
      <w:docPartBody>
        <w:p w:rsidR="003F148A" w:rsidRDefault="003F148A" w:rsidP="003F148A">
          <w:pPr>
            <w:pStyle w:val="EA654B029A6D4B39B663F156F5138C7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6A559C5146E4BA7AE2D9263A18225CC"/>
        <w:category>
          <w:name w:val="כללי"/>
          <w:gallery w:val="placeholder"/>
        </w:category>
        <w:types>
          <w:type w:val="bbPlcHdr"/>
        </w:types>
        <w:behaviors>
          <w:behavior w:val="content"/>
        </w:behaviors>
        <w:guid w:val="{ACC0CB14-E1A6-4398-9898-D1BC7536346D}"/>
      </w:docPartPr>
      <w:docPartBody>
        <w:p w:rsidR="003F148A" w:rsidRDefault="003F148A" w:rsidP="003F148A">
          <w:pPr>
            <w:pStyle w:val="96A559C5146E4BA7AE2D9263A18225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D5E92420AA549B1A36345BE0626EFCB"/>
        <w:category>
          <w:name w:val="כללי"/>
          <w:gallery w:val="placeholder"/>
        </w:category>
        <w:types>
          <w:type w:val="bbPlcHdr"/>
        </w:types>
        <w:behaviors>
          <w:behavior w:val="content"/>
        </w:behaviors>
        <w:guid w:val="{D923376F-BA80-4C7A-99F9-E1BA4C311FA4}"/>
      </w:docPartPr>
      <w:docPartBody>
        <w:p w:rsidR="003F148A" w:rsidRDefault="003F148A" w:rsidP="003F148A">
          <w:pPr>
            <w:pStyle w:val="6D5E92420AA549B1A36345BE0626EFC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CA72E7E5B33477F8150CAA93D8044AE"/>
        <w:category>
          <w:name w:val="כללי"/>
          <w:gallery w:val="placeholder"/>
        </w:category>
        <w:types>
          <w:type w:val="bbPlcHdr"/>
        </w:types>
        <w:behaviors>
          <w:behavior w:val="content"/>
        </w:behaviors>
        <w:guid w:val="{10787F1C-6A35-4705-B63A-27555EE33AE2}"/>
      </w:docPartPr>
      <w:docPartBody>
        <w:p w:rsidR="003F148A" w:rsidRDefault="003F148A" w:rsidP="003F148A">
          <w:pPr>
            <w:pStyle w:val="4CA72E7E5B33477F8150CAA93D8044A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365B6A9907D47EE87E06CB778F4A00C"/>
        <w:category>
          <w:name w:val="כללי"/>
          <w:gallery w:val="placeholder"/>
        </w:category>
        <w:types>
          <w:type w:val="bbPlcHdr"/>
        </w:types>
        <w:behaviors>
          <w:behavior w:val="content"/>
        </w:behaviors>
        <w:guid w:val="{ADBA976E-C97A-409D-AC5B-14B614A9610B}"/>
      </w:docPartPr>
      <w:docPartBody>
        <w:p w:rsidR="003F148A" w:rsidRDefault="003F148A" w:rsidP="003F148A">
          <w:pPr>
            <w:pStyle w:val="3365B6A9907D47EE87E06CB778F4A00C"/>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8836BC81F7884C7DB1B36D442D3E4CAA"/>
        <w:category>
          <w:name w:val="כללי"/>
          <w:gallery w:val="placeholder"/>
        </w:category>
        <w:types>
          <w:type w:val="bbPlcHdr"/>
        </w:types>
        <w:behaviors>
          <w:behavior w:val="content"/>
        </w:behaviors>
        <w:guid w:val="{9D2F2F64-5BAF-4567-9084-7B728C4073B9}"/>
      </w:docPartPr>
      <w:docPartBody>
        <w:p w:rsidR="003F148A" w:rsidRDefault="003F148A" w:rsidP="003F148A">
          <w:pPr>
            <w:pStyle w:val="8836BC81F7884C7DB1B36D442D3E4CA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4F0EF8656C5471CB9EBF37DA2DD12A4"/>
        <w:category>
          <w:name w:val="כללי"/>
          <w:gallery w:val="placeholder"/>
        </w:category>
        <w:types>
          <w:type w:val="bbPlcHdr"/>
        </w:types>
        <w:behaviors>
          <w:behavior w:val="content"/>
        </w:behaviors>
        <w:guid w:val="{5052F5F8-0A43-4C29-A652-B690D5B1D437}"/>
      </w:docPartPr>
      <w:docPartBody>
        <w:p w:rsidR="003F148A" w:rsidRDefault="003F148A" w:rsidP="003F148A">
          <w:pPr>
            <w:pStyle w:val="C4F0EF8656C5471CB9EBF37DA2DD12A4"/>
          </w:pPr>
          <w:r>
            <w:rPr>
              <w:rFonts w:ascii="Tahoma" w:hAnsi="Tahoma" w:cs="Tahoma"/>
              <w:color w:val="0070C0"/>
              <w:sz w:val="20"/>
              <w:szCs w:val="20"/>
              <w:rtl/>
            </w:rPr>
            <w:t>&lt;השלם תאריך&gt;</w:t>
          </w:r>
        </w:p>
      </w:docPartBody>
    </w:docPart>
    <w:docPart>
      <w:docPartPr>
        <w:name w:val="E3689C67397147CBA6B083E42ED6225A"/>
        <w:category>
          <w:name w:val="כללי"/>
          <w:gallery w:val="placeholder"/>
        </w:category>
        <w:types>
          <w:type w:val="bbPlcHdr"/>
        </w:types>
        <w:behaviors>
          <w:behavior w:val="content"/>
        </w:behaviors>
        <w:guid w:val="{CCCA3A50-839E-43A7-B6CF-8818F8C85C31}"/>
      </w:docPartPr>
      <w:docPartBody>
        <w:p w:rsidR="003F148A" w:rsidRDefault="003F148A" w:rsidP="003F148A">
          <w:pPr>
            <w:pStyle w:val="E3689C67397147CBA6B083E42ED6225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1D4D9156FE64C949785ED8F30CF742A"/>
        <w:category>
          <w:name w:val="כללי"/>
          <w:gallery w:val="placeholder"/>
        </w:category>
        <w:types>
          <w:type w:val="bbPlcHdr"/>
        </w:types>
        <w:behaviors>
          <w:behavior w:val="content"/>
        </w:behaviors>
        <w:guid w:val="{FCA6A736-25BC-4590-A3D1-A1C8CD629D98}"/>
      </w:docPartPr>
      <w:docPartBody>
        <w:p w:rsidR="003F148A" w:rsidRDefault="003F148A" w:rsidP="003F148A">
          <w:pPr>
            <w:pStyle w:val="01D4D9156FE64C949785ED8F30CF742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5AE606D10264387847ECE09850011EE"/>
        <w:category>
          <w:name w:val="כללי"/>
          <w:gallery w:val="placeholder"/>
        </w:category>
        <w:types>
          <w:type w:val="bbPlcHdr"/>
        </w:types>
        <w:behaviors>
          <w:behavior w:val="content"/>
        </w:behaviors>
        <w:guid w:val="{94C43DCB-D3F3-4992-A7E9-54DD55F74675}"/>
      </w:docPartPr>
      <w:docPartBody>
        <w:p w:rsidR="003F148A" w:rsidRDefault="003F148A" w:rsidP="003F148A">
          <w:pPr>
            <w:pStyle w:val="55AE606D10264387847ECE09850011E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50CEEB49F9D4E2893D3CF66352ACF5F"/>
        <w:category>
          <w:name w:val="כללי"/>
          <w:gallery w:val="placeholder"/>
        </w:category>
        <w:types>
          <w:type w:val="bbPlcHdr"/>
        </w:types>
        <w:behaviors>
          <w:behavior w:val="content"/>
        </w:behaviors>
        <w:guid w:val="{DE56CA0D-7733-4633-9F74-9CAB695830CD}"/>
      </w:docPartPr>
      <w:docPartBody>
        <w:p w:rsidR="003F148A" w:rsidRDefault="003F148A" w:rsidP="003F148A">
          <w:pPr>
            <w:pStyle w:val="C50CEEB49F9D4E2893D3CF66352ACF5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BA45D5CBD2045308C53FA1FC5F665A5"/>
        <w:category>
          <w:name w:val="כללי"/>
          <w:gallery w:val="placeholder"/>
        </w:category>
        <w:types>
          <w:type w:val="bbPlcHdr"/>
        </w:types>
        <w:behaviors>
          <w:behavior w:val="content"/>
        </w:behaviors>
        <w:guid w:val="{9458375F-8350-4D7A-B145-631DE57923CE}"/>
      </w:docPartPr>
      <w:docPartBody>
        <w:p w:rsidR="003F148A" w:rsidRDefault="003F148A" w:rsidP="003F148A">
          <w:pPr>
            <w:pStyle w:val="8BA45D5CBD2045308C53FA1FC5F665A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9737C43600B4B1F84D9988531FDFE1F"/>
        <w:category>
          <w:name w:val="כללי"/>
          <w:gallery w:val="placeholder"/>
        </w:category>
        <w:types>
          <w:type w:val="bbPlcHdr"/>
        </w:types>
        <w:behaviors>
          <w:behavior w:val="content"/>
        </w:behaviors>
        <w:guid w:val="{0282C4FC-0B7A-4FBC-AB66-C17D74E4C86C}"/>
      </w:docPartPr>
      <w:docPartBody>
        <w:p w:rsidR="003F148A" w:rsidRDefault="003F148A" w:rsidP="003F148A">
          <w:pPr>
            <w:pStyle w:val="49737C43600B4B1F84D9988531FDFE1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7AECEA4298C45D4AB939BF340115DFE"/>
        <w:category>
          <w:name w:val="כללי"/>
          <w:gallery w:val="placeholder"/>
        </w:category>
        <w:types>
          <w:type w:val="bbPlcHdr"/>
        </w:types>
        <w:behaviors>
          <w:behavior w:val="content"/>
        </w:behaviors>
        <w:guid w:val="{B4CCA0CF-D046-48A6-81BE-143294677EF9}"/>
      </w:docPartPr>
      <w:docPartBody>
        <w:p w:rsidR="003F148A" w:rsidRDefault="003F148A" w:rsidP="003F148A">
          <w:pPr>
            <w:pStyle w:val="87AECEA4298C45D4AB939BF340115DF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94FC2A6C29A41BDA5D0785124D708F8"/>
        <w:category>
          <w:name w:val="כללי"/>
          <w:gallery w:val="placeholder"/>
        </w:category>
        <w:types>
          <w:type w:val="bbPlcHdr"/>
        </w:types>
        <w:behaviors>
          <w:behavior w:val="content"/>
        </w:behaviors>
        <w:guid w:val="{6205ADF1-526E-44EB-A99D-808B16EE4AFB}"/>
      </w:docPartPr>
      <w:docPartBody>
        <w:p w:rsidR="003F148A" w:rsidRDefault="003F148A" w:rsidP="003F148A">
          <w:pPr>
            <w:pStyle w:val="994FC2A6C29A41BDA5D0785124D708F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6F49B85430A43BF9301C5BF06C3F98E"/>
        <w:category>
          <w:name w:val="כללי"/>
          <w:gallery w:val="placeholder"/>
        </w:category>
        <w:types>
          <w:type w:val="bbPlcHdr"/>
        </w:types>
        <w:behaviors>
          <w:behavior w:val="content"/>
        </w:behaviors>
        <w:guid w:val="{AD535DE2-575A-4553-8E75-F4D4C850D957}"/>
      </w:docPartPr>
      <w:docPartBody>
        <w:p w:rsidR="003F148A" w:rsidRDefault="003F148A" w:rsidP="003F148A">
          <w:pPr>
            <w:pStyle w:val="66F49B85430A43BF9301C5BF06C3F98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2CCAD5C7B6B4177B4D1435B3F4657A2"/>
        <w:category>
          <w:name w:val="כללי"/>
          <w:gallery w:val="placeholder"/>
        </w:category>
        <w:types>
          <w:type w:val="bbPlcHdr"/>
        </w:types>
        <w:behaviors>
          <w:behavior w:val="content"/>
        </w:behaviors>
        <w:guid w:val="{9D79AB7D-8F3B-47D2-BB27-42506528773D}"/>
      </w:docPartPr>
      <w:docPartBody>
        <w:p w:rsidR="003F148A" w:rsidRDefault="003F148A" w:rsidP="003F148A">
          <w:pPr>
            <w:pStyle w:val="22CCAD5C7B6B4177B4D1435B3F4657A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DC6535B56234C8BB2A1E05560EB15B6"/>
        <w:category>
          <w:name w:val="כללי"/>
          <w:gallery w:val="placeholder"/>
        </w:category>
        <w:types>
          <w:type w:val="bbPlcHdr"/>
        </w:types>
        <w:behaviors>
          <w:behavior w:val="content"/>
        </w:behaviors>
        <w:guid w:val="{148FEB3B-18C7-4C07-B41B-CA97E84AD795}"/>
      </w:docPartPr>
      <w:docPartBody>
        <w:p w:rsidR="003F148A" w:rsidRDefault="003F148A" w:rsidP="003F148A">
          <w:pPr>
            <w:pStyle w:val="3DC6535B56234C8BB2A1E05560EB15B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D5D644E870342CEA085B54924BB6FF5"/>
        <w:category>
          <w:name w:val="כללי"/>
          <w:gallery w:val="placeholder"/>
        </w:category>
        <w:types>
          <w:type w:val="bbPlcHdr"/>
        </w:types>
        <w:behaviors>
          <w:behavior w:val="content"/>
        </w:behaviors>
        <w:guid w:val="{EC71E2D2-9713-4F50-8CEA-660E4BD6BEF2}"/>
      </w:docPartPr>
      <w:docPartBody>
        <w:p w:rsidR="003F148A" w:rsidRDefault="003F148A" w:rsidP="003F148A">
          <w:pPr>
            <w:pStyle w:val="BD5D644E870342CEA085B54924BB6FF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9A0FD984484E49A397C164E88245C3"/>
        <w:category>
          <w:name w:val="כללי"/>
          <w:gallery w:val="placeholder"/>
        </w:category>
        <w:types>
          <w:type w:val="bbPlcHdr"/>
        </w:types>
        <w:behaviors>
          <w:behavior w:val="content"/>
        </w:behaviors>
        <w:guid w:val="{FA977890-5DC8-4967-A7EE-9228AF566DB1}"/>
      </w:docPartPr>
      <w:docPartBody>
        <w:p w:rsidR="003F148A" w:rsidRDefault="003F148A" w:rsidP="003F148A">
          <w:pPr>
            <w:pStyle w:val="0B9A0FD984484E49A397C164E88245C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C3B2BBD0AF54275951392D67C75E48B"/>
        <w:category>
          <w:name w:val="כללי"/>
          <w:gallery w:val="placeholder"/>
        </w:category>
        <w:types>
          <w:type w:val="bbPlcHdr"/>
        </w:types>
        <w:behaviors>
          <w:behavior w:val="content"/>
        </w:behaviors>
        <w:guid w:val="{4A608CCD-D29D-44A5-9648-5FDD7520CA69}"/>
      </w:docPartPr>
      <w:docPartBody>
        <w:p w:rsidR="003F148A" w:rsidRDefault="003F148A" w:rsidP="003F148A">
          <w:pPr>
            <w:pStyle w:val="5C3B2BBD0AF54275951392D67C75E48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354F76C0A7648B49E7AC5711A9519B0"/>
        <w:category>
          <w:name w:val="כללי"/>
          <w:gallery w:val="placeholder"/>
        </w:category>
        <w:types>
          <w:type w:val="bbPlcHdr"/>
        </w:types>
        <w:behaviors>
          <w:behavior w:val="content"/>
        </w:behaviors>
        <w:guid w:val="{35635BCD-A388-4650-9A2A-7DCFB05A320C}"/>
      </w:docPartPr>
      <w:docPartBody>
        <w:p w:rsidR="003F148A" w:rsidRDefault="003F148A" w:rsidP="003F148A">
          <w:pPr>
            <w:pStyle w:val="4354F76C0A7648B49E7AC5711A9519B0"/>
          </w:pPr>
          <w:r>
            <w:rPr>
              <w:rFonts w:ascii="Tahoma" w:hAnsi="Tahoma" w:cs="Tahoma"/>
              <w:color w:val="0070C0"/>
              <w:sz w:val="20"/>
              <w:szCs w:val="20"/>
              <w:rtl/>
              <w:lang w:val="en-GB"/>
            </w:rPr>
            <w:t>&lt;</w:t>
          </w:r>
          <w:r>
            <w:rPr>
              <w:rFonts w:ascii="Tahoma" w:hAnsi="Tahoma" w:cs="Tahoma"/>
              <w:color w:val="0070C0"/>
              <w:sz w:val="20"/>
              <w:szCs w:val="20"/>
              <w:rtl/>
            </w:rPr>
            <w:t>שם עורך משנה הנדסת מבנים&gt;</w:t>
          </w:r>
        </w:p>
      </w:docPartBody>
    </w:docPart>
    <w:docPart>
      <w:docPartPr>
        <w:name w:val="84162723A9A247758968E827FDD70462"/>
        <w:category>
          <w:name w:val="כללי"/>
          <w:gallery w:val="placeholder"/>
        </w:category>
        <w:types>
          <w:type w:val="bbPlcHdr"/>
        </w:types>
        <w:behaviors>
          <w:behavior w:val="content"/>
        </w:behaviors>
        <w:guid w:val="{04E952EE-856F-4389-9BF1-F9FC25AB8A46}"/>
      </w:docPartPr>
      <w:docPartBody>
        <w:p w:rsidR="003F148A" w:rsidRDefault="003F148A" w:rsidP="003F148A">
          <w:pPr>
            <w:pStyle w:val="84162723A9A247758968E827FDD7046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653CED9B0A740A2A7A58F71E7E84F63"/>
        <w:category>
          <w:name w:val="כללי"/>
          <w:gallery w:val="placeholder"/>
        </w:category>
        <w:types>
          <w:type w:val="bbPlcHdr"/>
        </w:types>
        <w:behaviors>
          <w:behavior w:val="content"/>
        </w:behaviors>
        <w:guid w:val="{3AA631F4-33EF-47BB-B2A2-33839172DBBA}"/>
      </w:docPartPr>
      <w:docPartBody>
        <w:p w:rsidR="003F148A" w:rsidRDefault="003F148A" w:rsidP="003F148A">
          <w:pPr>
            <w:pStyle w:val="8653CED9B0A740A2A7A58F71E7E84F6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272036E7924BD28D30B164C2F9F1B3"/>
        <w:category>
          <w:name w:val="כללי"/>
          <w:gallery w:val="placeholder"/>
        </w:category>
        <w:types>
          <w:type w:val="bbPlcHdr"/>
        </w:types>
        <w:behaviors>
          <w:behavior w:val="content"/>
        </w:behaviors>
        <w:guid w:val="{01D3E64C-DAE8-4023-9950-9440167509B7}"/>
      </w:docPartPr>
      <w:docPartBody>
        <w:p w:rsidR="003F148A" w:rsidRDefault="003F148A" w:rsidP="003F148A">
          <w:pPr>
            <w:pStyle w:val="17272036E7924BD28D30B164C2F9F1B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DA3484AF5C946AEA75155CDAE29BD44"/>
        <w:category>
          <w:name w:val="כללי"/>
          <w:gallery w:val="placeholder"/>
        </w:category>
        <w:types>
          <w:type w:val="bbPlcHdr"/>
        </w:types>
        <w:behaviors>
          <w:behavior w:val="content"/>
        </w:behaviors>
        <w:guid w:val="{C43A3E8C-B82C-4F9F-AD1C-F14C1F2CFB2B}"/>
      </w:docPartPr>
      <w:docPartBody>
        <w:p w:rsidR="003F148A" w:rsidRDefault="003F148A" w:rsidP="003F148A">
          <w:pPr>
            <w:pStyle w:val="4DA3484AF5C946AEA75155CDAE29BD4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C367B4B89E54C9B830F0B24E3F3703D"/>
        <w:category>
          <w:name w:val="כללי"/>
          <w:gallery w:val="placeholder"/>
        </w:category>
        <w:types>
          <w:type w:val="bbPlcHdr"/>
        </w:types>
        <w:behaviors>
          <w:behavior w:val="content"/>
        </w:behaviors>
        <w:guid w:val="{1DDBCB03-870C-44AB-B198-C8E834D79AE2}"/>
      </w:docPartPr>
      <w:docPartBody>
        <w:p w:rsidR="003F148A" w:rsidRDefault="003F148A" w:rsidP="003F148A">
          <w:pPr>
            <w:pStyle w:val="4C367B4B89E54C9B830F0B24E3F3703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1DD449D91FA41438434EF76893F44DC"/>
        <w:category>
          <w:name w:val="כללי"/>
          <w:gallery w:val="placeholder"/>
        </w:category>
        <w:types>
          <w:type w:val="bbPlcHdr"/>
        </w:types>
        <w:behaviors>
          <w:behavior w:val="content"/>
        </w:behaviors>
        <w:guid w:val="{2BBA34D5-CA8F-4C71-B9C7-2BF8F3E25548}"/>
      </w:docPartPr>
      <w:docPartBody>
        <w:p w:rsidR="003F148A" w:rsidRDefault="003F148A" w:rsidP="003F148A">
          <w:pPr>
            <w:pStyle w:val="31DD449D91FA41438434EF76893F44DC"/>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6D2158E68E44472C85329146746C03CD"/>
        <w:category>
          <w:name w:val="כללי"/>
          <w:gallery w:val="placeholder"/>
        </w:category>
        <w:types>
          <w:type w:val="bbPlcHdr"/>
        </w:types>
        <w:behaviors>
          <w:behavior w:val="content"/>
        </w:behaviors>
        <w:guid w:val="{8C0911CB-1251-4191-9570-A9CC4A46686D}"/>
      </w:docPartPr>
      <w:docPartBody>
        <w:p w:rsidR="003F148A" w:rsidRDefault="003F148A" w:rsidP="003F148A">
          <w:pPr>
            <w:pStyle w:val="6D2158E68E44472C85329146746C03C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BB0B78FEA964CF9BC0AE079C1B07356"/>
        <w:category>
          <w:name w:val="כללי"/>
          <w:gallery w:val="placeholder"/>
        </w:category>
        <w:types>
          <w:type w:val="bbPlcHdr"/>
        </w:types>
        <w:behaviors>
          <w:behavior w:val="content"/>
        </w:behaviors>
        <w:guid w:val="{B7457937-F2B2-4726-B118-F563D17941B7}"/>
      </w:docPartPr>
      <w:docPartBody>
        <w:p w:rsidR="003F148A" w:rsidRDefault="003F148A" w:rsidP="003F148A">
          <w:pPr>
            <w:pStyle w:val="1BB0B78FEA964CF9BC0AE079C1B0735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6E35640DBF845E68E4F0032E9DE872C"/>
        <w:category>
          <w:name w:val="כללי"/>
          <w:gallery w:val="placeholder"/>
        </w:category>
        <w:types>
          <w:type w:val="bbPlcHdr"/>
        </w:types>
        <w:behaviors>
          <w:behavior w:val="content"/>
        </w:behaviors>
        <w:guid w:val="{62C1BCD4-83D2-4A9E-8700-CA4E9C905885}"/>
      </w:docPartPr>
      <w:docPartBody>
        <w:p w:rsidR="003F148A" w:rsidRDefault="003F148A" w:rsidP="003F148A">
          <w:pPr>
            <w:pStyle w:val="F6E35640DBF845E68E4F0032E9DE872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F0543EEF56E4330BF98D86A1D339693"/>
        <w:category>
          <w:name w:val="כללי"/>
          <w:gallery w:val="placeholder"/>
        </w:category>
        <w:types>
          <w:type w:val="bbPlcHdr"/>
        </w:types>
        <w:behaviors>
          <w:behavior w:val="content"/>
        </w:behaviors>
        <w:guid w:val="{49F88108-7998-4B1B-B03D-F36D099CFFBC}"/>
      </w:docPartPr>
      <w:docPartBody>
        <w:p w:rsidR="003F148A" w:rsidRDefault="003F148A" w:rsidP="003F148A">
          <w:pPr>
            <w:pStyle w:val="7F0543EEF56E4330BF98D86A1D33969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1FDB7AE07154798BBC6D10C4CD86833"/>
        <w:category>
          <w:name w:val="כללי"/>
          <w:gallery w:val="placeholder"/>
        </w:category>
        <w:types>
          <w:type w:val="bbPlcHdr"/>
        </w:types>
        <w:behaviors>
          <w:behavior w:val="content"/>
        </w:behaviors>
        <w:guid w:val="{2A522E38-E1A4-4975-A24E-26C63A6ADBF2}"/>
      </w:docPartPr>
      <w:docPartBody>
        <w:p w:rsidR="003F148A" w:rsidRDefault="003F148A" w:rsidP="003F148A">
          <w:pPr>
            <w:pStyle w:val="71FDB7AE07154798BBC6D10C4CD8683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A6B67A0924D4650AB1540F260862BD9"/>
        <w:category>
          <w:name w:val="כללי"/>
          <w:gallery w:val="placeholder"/>
        </w:category>
        <w:types>
          <w:type w:val="bbPlcHdr"/>
        </w:types>
        <w:behaviors>
          <w:behavior w:val="content"/>
        </w:behaviors>
        <w:guid w:val="{F7200BFB-76B1-44EC-AE3F-69E37A943AA1}"/>
      </w:docPartPr>
      <w:docPartBody>
        <w:p w:rsidR="003F148A" w:rsidRDefault="003F148A" w:rsidP="003F148A">
          <w:pPr>
            <w:pStyle w:val="DA6B67A0924D4650AB1540F260862BD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2B137D43D9B406586038394A6390D8F"/>
        <w:category>
          <w:name w:val="כללי"/>
          <w:gallery w:val="placeholder"/>
        </w:category>
        <w:types>
          <w:type w:val="bbPlcHdr"/>
        </w:types>
        <w:behaviors>
          <w:behavior w:val="content"/>
        </w:behaviors>
        <w:guid w:val="{D597CD85-E419-477C-9AE4-7D8033D1AA8C}"/>
      </w:docPartPr>
      <w:docPartBody>
        <w:p w:rsidR="003F148A" w:rsidRDefault="003F148A" w:rsidP="003F148A">
          <w:pPr>
            <w:pStyle w:val="E2B137D43D9B406586038394A6390D8F"/>
          </w:pPr>
          <w:r>
            <w:rPr>
              <w:rFonts w:ascii="Tahoma" w:hAnsi="Tahoma" w:cs="Tahoma"/>
              <w:color w:val="0070C0"/>
              <w:sz w:val="20"/>
              <w:szCs w:val="20"/>
              <w:rtl/>
            </w:rPr>
            <w:t>&lt;השלם תאריך&gt;</w:t>
          </w:r>
        </w:p>
      </w:docPartBody>
    </w:docPart>
    <w:docPart>
      <w:docPartPr>
        <w:name w:val="17FF44E57B3243FCB0DC8E053C7D458F"/>
        <w:category>
          <w:name w:val="כללי"/>
          <w:gallery w:val="placeholder"/>
        </w:category>
        <w:types>
          <w:type w:val="bbPlcHdr"/>
        </w:types>
        <w:behaviors>
          <w:behavior w:val="content"/>
        </w:behaviors>
        <w:guid w:val="{4A571B2A-93B1-4925-AE9C-D140BEA0850C}"/>
      </w:docPartPr>
      <w:docPartBody>
        <w:p w:rsidR="003F148A" w:rsidRDefault="003F148A" w:rsidP="003F148A">
          <w:pPr>
            <w:pStyle w:val="17FF44E57B3243FCB0DC8E053C7D458F"/>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6B32BE34000B4FBB90230C0CD3ED69CC"/>
        <w:category>
          <w:name w:val="כללי"/>
          <w:gallery w:val="placeholder"/>
        </w:category>
        <w:types>
          <w:type w:val="bbPlcHdr"/>
        </w:types>
        <w:behaviors>
          <w:behavior w:val="content"/>
        </w:behaviors>
        <w:guid w:val="{1D781DC9-F7F3-4388-81BC-BC9F5A0E91A1}"/>
      </w:docPartPr>
      <w:docPartBody>
        <w:p w:rsidR="003F148A" w:rsidRDefault="003F148A" w:rsidP="003F148A">
          <w:pPr>
            <w:pStyle w:val="6B32BE34000B4FBB90230C0CD3ED69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FB21C1362294D02B24FF935A545D228"/>
        <w:category>
          <w:name w:val="כללי"/>
          <w:gallery w:val="placeholder"/>
        </w:category>
        <w:types>
          <w:type w:val="bbPlcHdr"/>
        </w:types>
        <w:behaviors>
          <w:behavior w:val="content"/>
        </w:behaviors>
        <w:guid w:val="{FA4810AD-BD20-4A7B-B3F2-AE1C0335889A}"/>
      </w:docPartPr>
      <w:docPartBody>
        <w:p w:rsidR="003F148A" w:rsidRDefault="003F148A" w:rsidP="003F148A">
          <w:pPr>
            <w:pStyle w:val="AFB21C1362294D02B24FF935A545D22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2D1EA2F2E24644AD53CB0B7189AFFF"/>
        <w:category>
          <w:name w:val="כללי"/>
          <w:gallery w:val="placeholder"/>
        </w:category>
        <w:types>
          <w:type w:val="bbPlcHdr"/>
        </w:types>
        <w:behaviors>
          <w:behavior w:val="content"/>
        </w:behaviors>
        <w:guid w:val="{740FEA89-67B6-4DF4-8DD4-B9126CAE9298}"/>
      </w:docPartPr>
      <w:docPartBody>
        <w:p w:rsidR="003F148A" w:rsidRDefault="003F148A" w:rsidP="003F148A">
          <w:pPr>
            <w:pStyle w:val="682D1EA2F2E24644AD53CB0B7189AFF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5ED034FF3E54C74AA4F75DE9AB0FE9C"/>
        <w:category>
          <w:name w:val="כללי"/>
          <w:gallery w:val="placeholder"/>
        </w:category>
        <w:types>
          <w:type w:val="bbPlcHdr"/>
        </w:types>
        <w:behaviors>
          <w:behavior w:val="content"/>
        </w:behaviors>
        <w:guid w:val="{62F3A3D6-15D8-4668-8A7F-4B285001D7C0}"/>
      </w:docPartPr>
      <w:docPartBody>
        <w:p w:rsidR="003F148A" w:rsidRDefault="003F148A" w:rsidP="003F148A">
          <w:pPr>
            <w:pStyle w:val="15ED034FF3E54C74AA4F75DE9AB0FE9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2991895212048F4B88132658B058C23"/>
        <w:category>
          <w:name w:val="כללי"/>
          <w:gallery w:val="placeholder"/>
        </w:category>
        <w:types>
          <w:type w:val="bbPlcHdr"/>
        </w:types>
        <w:behaviors>
          <w:behavior w:val="content"/>
        </w:behaviors>
        <w:guid w:val="{1F237947-6E11-4263-86EF-A9D8DF157CE9}"/>
      </w:docPartPr>
      <w:docPartBody>
        <w:p w:rsidR="003F148A" w:rsidRDefault="003F148A" w:rsidP="003F148A">
          <w:pPr>
            <w:pStyle w:val="72991895212048F4B88132658B058C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E5663E63E2845018E842A649A89722D"/>
        <w:category>
          <w:name w:val="כללי"/>
          <w:gallery w:val="placeholder"/>
        </w:category>
        <w:types>
          <w:type w:val="bbPlcHdr"/>
        </w:types>
        <w:behaviors>
          <w:behavior w:val="content"/>
        </w:behaviors>
        <w:guid w:val="{E2050EC1-955D-4E44-8070-B16F133766A9}"/>
      </w:docPartPr>
      <w:docPartBody>
        <w:p w:rsidR="003F148A" w:rsidRDefault="003F148A" w:rsidP="003F148A">
          <w:pPr>
            <w:pStyle w:val="8E5663E63E2845018E842A649A89722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7351833DF974F23A2F87912080CAFFF"/>
        <w:category>
          <w:name w:val="כללי"/>
          <w:gallery w:val="placeholder"/>
        </w:category>
        <w:types>
          <w:type w:val="bbPlcHdr"/>
        </w:types>
        <w:behaviors>
          <w:behavior w:val="content"/>
        </w:behaviors>
        <w:guid w:val="{D50C360C-6AB6-4F5C-95AF-A1C100D7E01B}"/>
      </w:docPartPr>
      <w:docPartBody>
        <w:p w:rsidR="003F148A" w:rsidRDefault="003F148A" w:rsidP="003F148A">
          <w:pPr>
            <w:pStyle w:val="47351833DF974F23A2F87912080CAFF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72B66F34E94427D97EB714712C6F723"/>
        <w:category>
          <w:name w:val="כללי"/>
          <w:gallery w:val="placeholder"/>
        </w:category>
        <w:types>
          <w:type w:val="bbPlcHdr"/>
        </w:types>
        <w:behaviors>
          <w:behavior w:val="content"/>
        </w:behaviors>
        <w:guid w:val="{2BD40297-72F1-4AF3-B060-054A608BE710}"/>
      </w:docPartPr>
      <w:docPartBody>
        <w:p w:rsidR="003F148A" w:rsidRDefault="003F148A" w:rsidP="003F148A">
          <w:pPr>
            <w:pStyle w:val="C72B66F34E94427D97EB714712C6F7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CDA23F7C693470ABC0FE37FC41D5103"/>
        <w:category>
          <w:name w:val="כללי"/>
          <w:gallery w:val="placeholder"/>
        </w:category>
        <w:types>
          <w:type w:val="bbPlcHdr"/>
        </w:types>
        <w:behaviors>
          <w:behavior w:val="content"/>
        </w:behaviors>
        <w:guid w:val="{5B71E544-DA11-4DD9-8E40-632C818ED41F}"/>
      </w:docPartPr>
      <w:docPartBody>
        <w:p w:rsidR="003F148A" w:rsidRDefault="003F148A" w:rsidP="003F148A">
          <w:pPr>
            <w:pStyle w:val="FCDA23F7C693470ABC0FE37FC41D510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F81F6058AA84E8CA7028D9F378020D8"/>
        <w:category>
          <w:name w:val="כללי"/>
          <w:gallery w:val="placeholder"/>
        </w:category>
        <w:types>
          <w:type w:val="bbPlcHdr"/>
        </w:types>
        <w:behaviors>
          <w:behavior w:val="content"/>
        </w:behaviors>
        <w:guid w:val="{EC00FA0C-893C-4818-96EE-9398FCD7FF20}"/>
      </w:docPartPr>
      <w:docPartBody>
        <w:p w:rsidR="003F148A" w:rsidRDefault="003F148A" w:rsidP="003F148A">
          <w:pPr>
            <w:pStyle w:val="DF81F6058AA84E8CA7028D9F378020D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B7083F4EC7D4D739C1FEBE421873C75"/>
        <w:category>
          <w:name w:val="כללי"/>
          <w:gallery w:val="placeholder"/>
        </w:category>
        <w:types>
          <w:type w:val="bbPlcHdr"/>
        </w:types>
        <w:behaviors>
          <w:behavior w:val="content"/>
        </w:behaviors>
        <w:guid w:val="{C6FC28BC-CD9C-47DE-B197-56A6DB7BBB2C}"/>
      </w:docPartPr>
      <w:docPartBody>
        <w:p w:rsidR="003F148A" w:rsidRDefault="003F148A" w:rsidP="003F148A">
          <w:pPr>
            <w:pStyle w:val="1B7083F4EC7D4D739C1FEBE421873C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FAAC58F7334BC8AD5D653801438FA8"/>
        <w:category>
          <w:name w:val="כללי"/>
          <w:gallery w:val="placeholder"/>
        </w:category>
        <w:types>
          <w:type w:val="bbPlcHdr"/>
        </w:types>
        <w:behaviors>
          <w:behavior w:val="content"/>
        </w:behaviors>
        <w:guid w:val="{74EF17AB-DAAD-48B9-B723-3D9C734D7398}"/>
      </w:docPartPr>
      <w:docPartBody>
        <w:p w:rsidR="003F148A" w:rsidRDefault="003F148A" w:rsidP="003F148A">
          <w:pPr>
            <w:pStyle w:val="17FAAC58F7334BC8AD5D653801438FA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8AA2CB34DDF4495853020C4402C5479"/>
        <w:category>
          <w:name w:val="כללי"/>
          <w:gallery w:val="placeholder"/>
        </w:category>
        <w:types>
          <w:type w:val="bbPlcHdr"/>
        </w:types>
        <w:behaviors>
          <w:behavior w:val="content"/>
        </w:behaviors>
        <w:guid w:val="{8FD34D8C-8CA8-4C18-A332-E4BBEC8F4B43}"/>
      </w:docPartPr>
      <w:docPartBody>
        <w:p w:rsidR="003F148A" w:rsidRDefault="003F148A" w:rsidP="003F148A">
          <w:pPr>
            <w:pStyle w:val="18AA2CB34DDF4495853020C4402C547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3304313126C4A60B2BE9E9DBA38EA7C"/>
        <w:category>
          <w:name w:val="כללי"/>
          <w:gallery w:val="placeholder"/>
        </w:category>
        <w:types>
          <w:type w:val="bbPlcHdr"/>
        </w:types>
        <w:behaviors>
          <w:behavior w:val="content"/>
        </w:behaviors>
        <w:guid w:val="{8258A8E0-6C69-4F71-B643-1DCC47EF3F5C}"/>
      </w:docPartPr>
      <w:docPartBody>
        <w:p w:rsidR="003F148A" w:rsidRDefault="003F148A" w:rsidP="003F148A">
          <w:pPr>
            <w:pStyle w:val="53304313126C4A60B2BE9E9DBA38EA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A57E45F56B545399A489F2BB74D1F1C"/>
        <w:category>
          <w:name w:val="כללי"/>
          <w:gallery w:val="placeholder"/>
        </w:category>
        <w:types>
          <w:type w:val="bbPlcHdr"/>
        </w:types>
        <w:behaviors>
          <w:behavior w:val="content"/>
        </w:behaviors>
        <w:guid w:val="{498B518C-9C4E-4324-9D21-ADFB7264B072}"/>
      </w:docPartPr>
      <w:docPartBody>
        <w:p w:rsidR="003F148A" w:rsidRDefault="003F148A" w:rsidP="003F148A">
          <w:pPr>
            <w:pStyle w:val="2A57E45F56B545399A489F2BB74D1F1C"/>
          </w:pPr>
          <w:r>
            <w:rPr>
              <w:rFonts w:ascii="Tahoma" w:hAnsi="Tahoma" w:cs="Tahoma"/>
              <w:color w:val="0070C0"/>
              <w:sz w:val="20"/>
              <w:szCs w:val="20"/>
              <w:rtl/>
              <w:lang w:val="en-GB"/>
            </w:rPr>
            <w:t>&lt;</w:t>
          </w:r>
          <w:r>
            <w:rPr>
              <w:rFonts w:ascii="Tahoma" w:hAnsi="Tahoma" w:cs="Tahoma"/>
              <w:color w:val="0070C0"/>
              <w:sz w:val="20"/>
              <w:szCs w:val="20"/>
              <w:rtl/>
            </w:rPr>
            <w:t>שם עורך משנה&gt;</w:t>
          </w:r>
        </w:p>
      </w:docPartBody>
    </w:docPart>
    <w:docPart>
      <w:docPartPr>
        <w:name w:val="94008C5708D24FCB915E1212E83432E2"/>
        <w:category>
          <w:name w:val="כללי"/>
          <w:gallery w:val="placeholder"/>
        </w:category>
        <w:types>
          <w:type w:val="bbPlcHdr"/>
        </w:types>
        <w:behaviors>
          <w:behavior w:val="content"/>
        </w:behaviors>
        <w:guid w:val="{60A6E5B1-F3E0-4FE8-83B9-025F6D62F3EB}"/>
      </w:docPartPr>
      <w:docPartBody>
        <w:p w:rsidR="003F148A" w:rsidRDefault="003F148A" w:rsidP="003F148A">
          <w:pPr>
            <w:pStyle w:val="94008C5708D24FCB915E1212E83432E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2AEE6A39C2D481C926C0DFE8F6B7DD9"/>
        <w:category>
          <w:name w:val="כללי"/>
          <w:gallery w:val="placeholder"/>
        </w:category>
        <w:types>
          <w:type w:val="bbPlcHdr"/>
        </w:types>
        <w:behaviors>
          <w:behavior w:val="content"/>
        </w:behaviors>
        <w:guid w:val="{AE95759F-971B-4216-A713-369780159783}"/>
      </w:docPartPr>
      <w:docPartBody>
        <w:p w:rsidR="003F148A" w:rsidRDefault="003F148A" w:rsidP="003F148A">
          <w:pPr>
            <w:pStyle w:val="02AEE6A39C2D481C926C0DFE8F6B7DD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7511EA77FA54C879572B08F386746F6"/>
        <w:category>
          <w:name w:val="כללי"/>
          <w:gallery w:val="placeholder"/>
        </w:category>
        <w:types>
          <w:type w:val="bbPlcHdr"/>
        </w:types>
        <w:behaviors>
          <w:behavior w:val="content"/>
        </w:behaviors>
        <w:guid w:val="{54C6CEDA-8061-401A-BDCF-55BD52908B00}"/>
      </w:docPartPr>
      <w:docPartBody>
        <w:p w:rsidR="003F148A" w:rsidRDefault="003F148A" w:rsidP="003F148A">
          <w:pPr>
            <w:pStyle w:val="47511EA77FA54C879572B08F386746F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5CB432E132E4D3D9C6BDED5712231E3"/>
        <w:category>
          <w:name w:val="כללי"/>
          <w:gallery w:val="placeholder"/>
        </w:category>
        <w:types>
          <w:type w:val="bbPlcHdr"/>
        </w:types>
        <w:behaviors>
          <w:behavior w:val="content"/>
        </w:behaviors>
        <w:guid w:val="{079E2F08-BA63-492D-9AC8-3DFD71BC6939}"/>
      </w:docPartPr>
      <w:docPartBody>
        <w:p w:rsidR="003F148A" w:rsidRDefault="003F148A" w:rsidP="003F148A">
          <w:pPr>
            <w:pStyle w:val="D5CB432E132E4D3D9C6BDED5712231E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163729C1DC249C7AC376D97236A28B1"/>
        <w:category>
          <w:name w:val="כללי"/>
          <w:gallery w:val="placeholder"/>
        </w:category>
        <w:types>
          <w:type w:val="bbPlcHdr"/>
        </w:types>
        <w:behaviors>
          <w:behavior w:val="content"/>
        </w:behaviors>
        <w:guid w:val="{180D62BE-7092-4EF7-9C12-3CF45D4B43A7}"/>
      </w:docPartPr>
      <w:docPartBody>
        <w:p w:rsidR="003F148A" w:rsidRDefault="003F148A" w:rsidP="003F148A">
          <w:pPr>
            <w:pStyle w:val="1163729C1DC249C7AC376D97236A28B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EF9195D3CC145F58B9981CF5906B965"/>
        <w:category>
          <w:name w:val="כללי"/>
          <w:gallery w:val="placeholder"/>
        </w:category>
        <w:types>
          <w:type w:val="bbPlcHdr"/>
        </w:types>
        <w:behaviors>
          <w:behavior w:val="content"/>
        </w:behaviors>
        <w:guid w:val="{A30F8787-CF22-47D3-9B29-A7773647357F}"/>
      </w:docPartPr>
      <w:docPartBody>
        <w:p w:rsidR="003F148A" w:rsidRDefault="003F148A" w:rsidP="003F148A">
          <w:pPr>
            <w:pStyle w:val="3EF9195D3CC145F58B9981CF5906B965"/>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C0AD3150CAEC4A3DB46EB324EC3567A8"/>
        <w:category>
          <w:name w:val="כללי"/>
          <w:gallery w:val="placeholder"/>
        </w:category>
        <w:types>
          <w:type w:val="bbPlcHdr"/>
        </w:types>
        <w:behaviors>
          <w:behavior w:val="content"/>
        </w:behaviors>
        <w:guid w:val="{A3B179EB-E59C-47CF-B730-F66297A0AF4A}"/>
      </w:docPartPr>
      <w:docPartBody>
        <w:p w:rsidR="003F148A" w:rsidRDefault="003F148A" w:rsidP="003F148A">
          <w:pPr>
            <w:pStyle w:val="C0AD3150CAEC4A3DB46EB324EC3567A8"/>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1DB9F3D978404B59ACD4B4A8073A4E10"/>
        <w:category>
          <w:name w:val="כללי"/>
          <w:gallery w:val="placeholder"/>
        </w:category>
        <w:types>
          <w:type w:val="bbPlcHdr"/>
        </w:types>
        <w:behaviors>
          <w:behavior w:val="content"/>
        </w:behaviors>
        <w:guid w:val="{EC57EEAF-A1B6-4460-9253-D707FCCC2513}"/>
      </w:docPartPr>
      <w:docPartBody>
        <w:p w:rsidR="003F148A" w:rsidRDefault="003F148A" w:rsidP="003F148A">
          <w:pPr>
            <w:pStyle w:val="1DB9F3D978404B59ACD4B4A8073A4E10"/>
          </w:pPr>
          <w:r>
            <w:rPr>
              <w:rFonts w:eastAsia="Tahoma"/>
              <w:color w:val="0070C0"/>
              <w:sz w:val="22"/>
              <w:szCs w:val="22"/>
              <w:rtl/>
              <w:lang w:val="en-GB"/>
            </w:rPr>
            <w:t>&lt;</w:t>
          </w:r>
          <w:r>
            <w:rPr>
              <w:rStyle w:val="a3"/>
              <w:rFonts w:cs="Tahoma"/>
              <w:color w:val="0070C0"/>
              <w:sz w:val="22"/>
              <w:szCs w:val="20"/>
              <w:rtl/>
            </w:rPr>
            <w:t>שם העובד&gt;</w:t>
          </w:r>
        </w:p>
      </w:docPartBody>
    </w:docPart>
    <w:docPart>
      <w:docPartPr>
        <w:name w:val="F7C0B6941B114F40AB84E2889E236F89"/>
        <w:category>
          <w:name w:val="כללי"/>
          <w:gallery w:val="placeholder"/>
        </w:category>
        <w:types>
          <w:type w:val="bbPlcHdr"/>
        </w:types>
        <w:behaviors>
          <w:behavior w:val="content"/>
        </w:behaviors>
        <w:guid w:val="{1AFB4C6A-0B3A-4C2B-83E3-F6EC27EDB53D}"/>
      </w:docPartPr>
      <w:docPartBody>
        <w:p w:rsidR="003F148A" w:rsidRDefault="003F148A" w:rsidP="003F148A">
          <w:pPr>
            <w:pStyle w:val="F7C0B6941B114F40AB84E2889E236F89"/>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123E74E6486045D498E3242F9B0A029A"/>
        <w:category>
          <w:name w:val="כללי"/>
          <w:gallery w:val="placeholder"/>
        </w:category>
        <w:types>
          <w:type w:val="bbPlcHdr"/>
        </w:types>
        <w:behaviors>
          <w:behavior w:val="content"/>
        </w:behaviors>
        <w:guid w:val="{00CB6431-6A4C-4AB6-8BBC-BE181F0ACAE3}"/>
      </w:docPartPr>
      <w:docPartBody>
        <w:p w:rsidR="003F148A" w:rsidRDefault="003F148A" w:rsidP="003F148A">
          <w:pPr>
            <w:pStyle w:val="123E74E6486045D498E3242F9B0A029A"/>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625A18C65424493F8EEE19A6F56C2646"/>
        <w:category>
          <w:name w:val="כללי"/>
          <w:gallery w:val="placeholder"/>
        </w:category>
        <w:types>
          <w:type w:val="bbPlcHdr"/>
        </w:types>
        <w:behaviors>
          <w:behavior w:val="content"/>
        </w:behaviors>
        <w:guid w:val="{A4628191-8276-4622-9537-0857901DE6B1}"/>
      </w:docPartPr>
      <w:docPartBody>
        <w:p w:rsidR="003F148A" w:rsidRDefault="003F148A" w:rsidP="003F148A">
          <w:pPr>
            <w:pStyle w:val="625A18C65424493F8EEE19A6F56C2646"/>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771876C1453B4060870097374BD88662"/>
        <w:category>
          <w:name w:val="כללי"/>
          <w:gallery w:val="placeholder"/>
        </w:category>
        <w:types>
          <w:type w:val="bbPlcHdr"/>
        </w:types>
        <w:behaviors>
          <w:behavior w:val="content"/>
        </w:behaviors>
        <w:guid w:val="{2460B866-0D6B-4B91-BCF0-074D308DFF65}"/>
      </w:docPartPr>
      <w:docPartBody>
        <w:p w:rsidR="003F148A" w:rsidRDefault="003F148A" w:rsidP="003F148A">
          <w:pPr>
            <w:pStyle w:val="771876C1453B4060870097374BD88662"/>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44126DC343214AE4BC9A10ACE30E8B7C"/>
        <w:category>
          <w:name w:val="כללי"/>
          <w:gallery w:val="placeholder"/>
        </w:category>
        <w:types>
          <w:type w:val="bbPlcHdr"/>
        </w:types>
        <w:behaviors>
          <w:behavior w:val="content"/>
        </w:behaviors>
        <w:guid w:val="{1F8D4BC2-9519-421A-94E0-CF69A5FE7FFA}"/>
      </w:docPartPr>
      <w:docPartBody>
        <w:p w:rsidR="003F148A" w:rsidRDefault="003F148A" w:rsidP="003F148A">
          <w:pPr>
            <w:pStyle w:val="44126DC343214AE4BC9A10ACE30E8B7C"/>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4E01CA519358458791D66AE66029F0ED"/>
        <w:category>
          <w:name w:val="כללי"/>
          <w:gallery w:val="placeholder"/>
        </w:category>
        <w:types>
          <w:type w:val="bbPlcHdr"/>
        </w:types>
        <w:behaviors>
          <w:behavior w:val="content"/>
        </w:behaviors>
        <w:guid w:val="{AB173B35-4B6A-44C4-A2D3-51A14919659F}"/>
      </w:docPartPr>
      <w:docPartBody>
        <w:p w:rsidR="003F148A" w:rsidRDefault="003F148A" w:rsidP="003F148A">
          <w:pPr>
            <w:pStyle w:val="4E01CA519358458791D66AE66029F0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9F101D559234A0FB812808E7C5C5B55"/>
        <w:category>
          <w:name w:val="כללי"/>
          <w:gallery w:val="placeholder"/>
        </w:category>
        <w:types>
          <w:type w:val="bbPlcHdr"/>
        </w:types>
        <w:behaviors>
          <w:behavior w:val="content"/>
        </w:behaviors>
        <w:guid w:val="{5139110C-7CFF-4FBD-A87A-E5B364059A1F}"/>
      </w:docPartPr>
      <w:docPartBody>
        <w:p w:rsidR="003F148A" w:rsidRDefault="003F148A" w:rsidP="003F148A">
          <w:pPr>
            <w:pStyle w:val="89F101D559234A0FB812808E7C5C5B55"/>
          </w:pPr>
          <w:r>
            <w:rPr>
              <w:rFonts w:ascii="Tahoma" w:hAnsi="Tahoma" w:cs="Tahoma"/>
              <w:color w:val="0070C0"/>
              <w:sz w:val="20"/>
              <w:szCs w:val="20"/>
              <w:rtl/>
            </w:rPr>
            <w:t>&lt;השלם תאריך&gt;</w:t>
          </w:r>
        </w:p>
      </w:docPartBody>
    </w:docPart>
    <w:docPart>
      <w:docPartPr>
        <w:name w:val="FDF86AFC85304FB7B55ED290D84E0376"/>
        <w:category>
          <w:name w:val="כללי"/>
          <w:gallery w:val="placeholder"/>
        </w:category>
        <w:types>
          <w:type w:val="bbPlcHdr"/>
        </w:types>
        <w:behaviors>
          <w:behavior w:val="content"/>
        </w:behaviors>
        <w:guid w:val="{84F2AD2D-1E2C-45FA-A4ED-CB9F29D7AE48}"/>
      </w:docPartPr>
      <w:docPartBody>
        <w:p w:rsidR="003F148A" w:rsidRDefault="003F148A" w:rsidP="003F148A">
          <w:pPr>
            <w:pStyle w:val="FDF86AFC85304FB7B55ED290D84E037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F6B0EF5BCD54F9994F08EC92DBDA541"/>
        <w:category>
          <w:name w:val="כללי"/>
          <w:gallery w:val="placeholder"/>
        </w:category>
        <w:types>
          <w:type w:val="bbPlcHdr"/>
        </w:types>
        <w:behaviors>
          <w:behavior w:val="content"/>
        </w:behaviors>
        <w:guid w:val="{7EA4DF9B-FBF9-47C2-B590-CE138E3063DA}"/>
      </w:docPartPr>
      <w:docPartBody>
        <w:p w:rsidR="003F148A" w:rsidRDefault="003F148A" w:rsidP="003F148A">
          <w:pPr>
            <w:pStyle w:val="EF6B0EF5BCD54F9994F08EC92DBDA54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EB7D50B173742A28C5B307BA4C69434"/>
        <w:category>
          <w:name w:val="כללי"/>
          <w:gallery w:val="placeholder"/>
        </w:category>
        <w:types>
          <w:type w:val="bbPlcHdr"/>
        </w:types>
        <w:behaviors>
          <w:behavior w:val="content"/>
        </w:behaviors>
        <w:guid w:val="{B76A6200-8071-41F5-B6EE-87F5A91F3AD1}"/>
      </w:docPartPr>
      <w:docPartBody>
        <w:p w:rsidR="003F148A" w:rsidRDefault="003F148A" w:rsidP="003F148A">
          <w:pPr>
            <w:pStyle w:val="5EB7D50B173742A28C5B307BA4C6943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B86934984794308A080FA46E22D1D52"/>
        <w:category>
          <w:name w:val="כללי"/>
          <w:gallery w:val="placeholder"/>
        </w:category>
        <w:types>
          <w:type w:val="bbPlcHdr"/>
        </w:types>
        <w:behaviors>
          <w:behavior w:val="content"/>
        </w:behaviors>
        <w:guid w:val="{081479AD-C8AA-4CDA-8077-43EDA950AD1F}"/>
      </w:docPartPr>
      <w:docPartBody>
        <w:p w:rsidR="003F148A" w:rsidRDefault="003F148A" w:rsidP="003F148A">
          <w:pPr>
            <w:pStyle w:val="FB86934984794308A080FA46E22D1D5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512E603B9374B75BA5ADF5BE9F1DFB1"/>
        <w:category>
          <w:name w:val="כללי"/>
          <w:gallery w:val="placeholder"/>
        </w:category>
        <w:types>
          <w:type w:val="bbPlcHdr"/>
        </w:types>
        <w:behaviors>
          <w:behavior w:val="content"/>
        </w:behaviors>
        <w:guid w:val="{02C4BFDF-8999-4DB5-8E4A-932706EA5FAA}"/>
      </w:docPartPr>
      <w:docPartBody>
        <w:p w:rsidR="003F148A" w:rsidRDefault="003F148A" w:rsidP="003F148A">
          <w:pPr>
            <w:pStyle w:val="B512E603B9374B75BA5ADF5BE9F1DFB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5E0EFE86F964932B7CE51BD14858242"/>
        <w:category>
          <w:name w:val="כללי"/>
          <w:gallery w:val="placeholder"/>
        </w:category>
        <w:types>
          <w:type w:val="bbPlcHdr"/>
        </w:types>
        <w:behaviors>
          <w:behavior w:val="content"/>
        </w:behaviors>
        <w:guid w:val="{6403ED85-8F9A-4C67-88E7-C486787614F6}"/>
      </w:docPartPr>
      <w:docPartBody>
        <w:p w:rsidR="003F148A" w:rsidRDefault="003F148A" w:rsidP="003F148A">
          <w:pPr>
            <w:pStyle w:val="95E0EFE86F964932B7CE51BD148582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A1746775EB9487285F36D387FE70F0E"/>
        <w:category>
          <w:name w:val="כללי"/>
          <w:gallery w:val="placeholder"/>
        </w:category>
        <w:types>
          <w:type w:val="bbPlcHdr"/>
        </w:types>
        <w:behaviors>
          <w:behavior w:val="content"/>
        </w:behaviors>
        <w:guid w:val="{3AFBCF48-0AF8-4478-BECF-65469F75447E}"/>
      </w:docPartPr>
      <w:docPartBody>
        <w:p w:rsidR="003F148A" w:rsidRDefault="003F148A" w:rsidP="003F148A">
          <w:pPr>
            <w:pStyle w:val="FA1746775EB9487285F36D387FE70F0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CE73239031B4852A11333A8B068775E"/>
        <w:category>
          <w:name w:val="כללי"/>
          <w:gallery w:val="placeholder"/>
        </w:category>
        <w:types>
          <w:type w:val="bbPlcHdr"/>
        </w:types>
        <w:behaviors>
          <w:behavior w:val="content"/>
        </w:behaviors>
        <w:guid w:val="{CA927052-354E-497D-8B54-84B1D1ECAB7B}"/>
      </w:docPartPr>
      <w:docPartBody>
        <w:p w:rsidR="003F148A" w:rsidRDefault="003F148A" w:rsidP="003F148A">
          <w:pPr>
            <w:pStyle w:val="8CE73239031B4852A11333A8B068775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FE4BBF063DD4E718E2351EDD5338B94"/>
        <w:category>
          <w:name w:val="כללי"/>
          <w:gallery w:val="placeholder"/>
        </w:category>
        <w:types>
          <w:type w:val="bbPlcHdr"/>
        </w:types>
        <w:behaviors>
          <w:behavior w:val="content"/>
        </w:behaviors>
        <w:guid w:val="{BEDB5B3E-EC5A-49A5-91E2-04363F2FE13E}"/>
      </w:docPartPr>
      <w:docPartBody>
        <w:p w:rsidR="003F148A" w:rsidRDefault="003F148A" w:rsidP="003F148A">
          <w:pPr>
            <w:pStyle w:val="9FE4BBF063DD4E718E2351EDD5338B9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C9497661E55430EA7A17F8DB7C4625A"/>
        <w:category>
          <w:name w:val="כללי"/>
          <w:gallery w:val="placeholder"/>
        </w:category>
        <w:types>
          <w:type w:val="bbPlcHdr"/>
        </w:types>
        <w:behaviors>
          <w:behavior w:val="content"/>
        </w:behaviors>
        <w:guid w:val="{86300651-E2D3-43AB-9CE9-0D7B13F2C613}"/>
      </w:docPartPr>
      <w:docPartBody>
        <w:p w:rsidR="003F148A" w:rsidRDefault="003F148A" w:rsidP="003F148A">
          <w:pPr>
            <w:pStyle w:val="DC9497661E55430EA7A17F8DB7C4625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BF442880664C94B57F1FA617A13910"/>
        <w:category>
          <w:name w:val="כללי"/>
          <w:gallery w:val="placeholder"/>
        </w:category>
        <w:types>
          <w:type w:val="bbPlcHdr"/>
        </w:types>
        <w:behaviors>
          <w:behavior w:val="content"/>
        </w:behaviors>
        <w:guid w:val="{55007C0D-8E3F-4DAB-87A3-AB8E51EA6618}"/>
      </w:docPartPr>
      <w:docPartBody>
        <w:p w:rsidR="003F148A" w:rsidRDefault="003F148A" w:rsidP="003F148A">
          <w:pPr>
            <w:pStyle w:val="24BF442880664C94B57F1FA617A1391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651FEC389974F0DA2900D38E89001BF"/>
        <w:category>
          <w:name w:val="כללי"/>
          <w:gallery w:val="placeholder"/>
        </w:category>
        <w:types>
          <w:type w:val="bbPlcHdr"/>
        </w:types>
        <w:behaviors>
          <w:behavior w:val="content"/>
        </w:behaviors>
        <w:guid w:val="{49ED0C99-1795-46ED-B9A5-A5EC726EEDE9}"/>
      </w:docPartPr>
      <w:docPartBody>
        <w:p w:rsidR="003F148A" w:rsidRDefault="003F148A" w:rsidP="003F148A">
          <w:pPr>
            <w:pStyle w:val="0651FEC389974F0DA2900D38E89001B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1EBD9A779D14D91B6969F9FD40A090C"/>
        <w:category>
          <w:name w:val="כללי"/>
          <w:gallery w:val="placeholder"/>
        </w:category>
        <w:types>
          <w:type w:val="bbPlcHdr"/>
        </w:types>
        <w:behaviors>
          <w:behavior w:val="content"/>
        </w:behaviors>
        <w:guid w:val="{039BAF9A-C0A1-4096-B4DA-4775545111C8}"/>
      </w:docPartPr>
      <w:docPartBody>
        <w:p w:rsidR="003F148A" w:rsidRDefault="003F148A" w:rsidP="003F148A">
          <w:pPr>
            <w:pStyle w:val="91EBD9A779D14D91B6969F9FD40A090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FED89690F36437EBA7B24833C5FC71F"/>
        <w:category>
          <w:name w:val="כללי"/>
          <w:gallery w:val="placeholder"/>
        </w:category>
        <w:types>
          <w:type w:val="bbPlcHdr"/>
        </w:types>
        <w:behaviors>
          <w:behavior w:val="content"/>
        </w:behaviors>
        <w:guid w:val="{26323F9B-9401-400B-B953-DBE461878122}"/>
      </w:docPartPr>
      <w:docPartBody>
        <w:p w:rsidR="003F148A" w:rsidRDefault="003F148A" w:rsidP="003F148A">
          <w:pPr>
            <w:pStyle w:val="0FED89690F36437EBA7B24833C5FC71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816C0B12A7F4670A4F05A0588A8EBB7"/>
        <w:category>
          <w:name w:val="כללי"/>
          <w:gallery w:val="placeholder"/>
        </w:category>
        <w:types>
          <w:type w:val="bbPlcHdr"/>
        </w:types>
        <w:behaviors>
          <w:behavior w:val="content"/>
        </w:behaviors>
        <w:guid w:val="{B2554D4D-AFE0-4EB8-975B-BA14C4949FC7}"/>
      </w:docPartPr>
      <w:docPartBody>
        <w:p w:rsidR="003F148A" w:rsidRDefault="003F148A" w:rsidP="003F148A">
          <w:pPr>
            <w:pStyle w:val="0816C0B12A7F4670A4F05A0588A8EBB7"/>
          </w:pPr>
          <w:r>
            <w:rPr>
              <w:rFonts w:ascii="Tahoma" w:hAnsi="Tahoma" w:cs="Tahoma"/>
              <w:color w:val="0070C0"/>
              <w:sz w:val="20"/>
              <w:szCs w:val="20"/>
              <w:rtl/>
              <w:lang w:val="en-GB"/>
            </w:rPr>
            <w:t>&lt;</w:t>
          </w:r>
          <w:r>
            <w:rPr>
              <w:rFonts w:ascii="Tahoma" w:hAnsi="Tahoma" w:cs="Tahoma"/>
              <w:color w:val="0070C0"/>
              <w:sz w:val="20"/>
              <w:szCs w:val="20"/>
              <w:rtl/>
            </w:rPr>
            <w:t>שם מורשה נגישות&gt;</w:t>
          </w:r>
        </w:p>
      </w:docPartBody>
    </w:docPart>
    <w:docPart>
      <w:docPartPr>
        <w:name w:val="34AD83D28F224E849DD1FCD53DB6829B"/>
        <w:category>
          <w:name w:val="כללי"/>
          <w:gallery w:val="placeholder"/>
        </w:category>
        <w:types>
          <w:type w:val="bbPlcHdr"/>
        </w:types>
        <w:behaviors>
          <w:behavior w:val="content"/>
        </w:behaviors>
        <w:guid w:val="{4A611D41-12B5-4249-8571-2CF722A28690}"/>
      </w:docPartPr>
      <w:docPartBody>
        <w:p w:rsidR="003F148A" w:rsidRDefault="003F148A" w:rsidP="003F148A">
          <w:pPr>
            <w:pStyle w:val="34AD83D28F224E849DD1FCD53DB6829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6A50C72CC5E4DDDAF4574AB874F5E6E"/>
        <w:category>
          <w:name w:val="כללי"/>
          <w:gallery w:val="placeholder"/>
        </w:category>
        <w:types>
          <w:type w:val="bbPlcHdr"/>
        </w:types>
        <w:behaviors>
          <w:behavior w:val="content"/>
        </w:behaviors>
        <w:guid w:val="{56E983A6-4BA7-46EA-9C99-7007190BEDC4}"/>
      </w:docPartPr>
      <w:docPartBody>
        <w:p w:rsidR="003F148A" w:rsidRDefault="003F148A" w:rsidP="003F148A">
          <w:pPr>
            <w:pStyle w:val="A6A50C72CC5E4DDDAF4574AB874F5E6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3CEEA2417804A1581CA930D3267EDD8"/>
        <w:category>
          <w:name w:val="כללי"/>
          <w:gallery w:val="placeholder"/>
        </w:category>
        <w:types>
          <w:type w:val="bbPlcHdr"/>
        </w:types>
        <w:behaviors>
          <w:behavior w:val="content"/>
        </w:behaviors>
        <w:guid w:val="{D5B36A55-D1E8-4B51-8545-4537FC9F8FB7}"/>
      </w:docPartPr>
      <w:docPartBody>
        <w:p w:rsidR="003F148A" w:rsidRDefault="003F148A" w:rsidP="003F148A">
          <w:pPr>
            <w:pStyle w:val="23CEEA2417804A1581CA930D3267EDD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B3547FABBB144D289F7FAE76A8ABBE3"/>
        <w:category>
          <w:name w:val="כללי"/>
          <w:gallery w:val="placeholder"/>
        </w:category>
        <w:types>
          <w:type w:val="bbPlcHdr"/>
        </w:types>
        <w:behaviors>
          <w:behavior w:val="content"/>
        </w:behaviors>
        <w:guid w:val="{83103F7B-AB1E-4383-AC15-72FD83874ED9}"/>
      </w:docPartPr>
      <w:docPartBody>
        <w:p w:rsidR="003F148A" w:rsidRDefault="003F148A" w:rsidP="003F148A">
          <w:pPr>
            <w:pStyle w:val="1B3547FABBB144D289F7FAE76A8ABBE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DC2956FB6D4627B0F125B11B5FE7D1"/>
        <w:category>
          <w:name w:val="כללי"/>
          <w:gallery w:val="placeholder"/>
        </w:category>
        <w:types>
          <w:type w:val="bbPlcHdr"/>
        </w:types>
        <w:behaviors>
          <w:behavior w:val="content"/>
        </w:behaviors>
        <w:guid w:val="{555DD3FE-5595-46DA-8C32-782E36651097}"/>
      </w:docPartPr>
      <w:docPartBody>
        <w:p w:rsidR="003F148A" w:rsidRDefault="003F148A" w:rsidP="003F148A">
          <w:pPr>
            <w:pStyle w:val="30DC2956FB6D4627B0F125B11B5FE7D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4C325656FEA4A8CB40342E253BEFCC4"/>
        <w:category>
          <w:name w:val="כללי"/>
          <w:gallery w:val="placeholder"/>
        </w:category>
        <w:types>
          <w:type w:val="bbPlcHdr"/>
        </w:types>
        <w:behaviors>
          <w:behavior w:val="content"/>
        </w:behaviors>
        <w:guid w:val="{D601E3F8-5BD4-48AF-9E82-EE1E459C94F6}"/>
      </w:docPartPr>
      <w:docPartBody>
        <w:p w:rsidR="003F148A" w:rsidRDefault="003F148A" w:rsidP="003F148A">
          <w:pPr>
            <w:pStyle w:val="F4C325656FEA4A8CB40342E253BEFCC4"/>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71A49F2B29004F40B0F38577408E9623"/>
        <w:category>
          <w:name w:val="כללי"/>
          <w:gallery w:val="placeholder"/>
        </w:category>
        <w:types>
          <w:type w:val="bbPlcHdr"/>
        </w:types>
        <w:behaviors>
          <w:behavior w:val="content"/>
        </w:behaviors>
        <w:guid w:val="{2C9D6181-979F-44CF-8AC8-D78858CA41EB}"/>
      </w:docPartPr>
      <w:docPartBody>
        <w:p w:rsidR="003F148A" w:rsidRDefault="003F148A" w:rsidP="003F148A">
          <w:pPr>
            <w:pStyle w:val="71A49F2B29004F40B0F38577408E96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995D9C6DC3A483DB8B3E17D98FF54EA"/>
        <w:category>
          <w:name w:val="כללי"/>
          <w:gallery w:val="placeholder"/>
        </w:category>
        <w:types>
          <w:type w:val="bbPlcHdr"/>
        </w:types>
        <w:behaviors>
          <w:behavior w:val="content"/>
        </w:behaviors>
        <w:guid w:val="{46963F35-0B21-4090-B1A7-B5CD1CE63FC2}"/>
      </w:docPartPr>
      <w:docPartBody>
        <w:p w:rsidR="003F148A" w:rsidRDefault="003F148A" w:rsidP="003F148A">
          <w:pPr>
            <w:pStyle w:val="F995D9C6DC3A483DB8B3E17D98FF54E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2C6C5F90BC948BEADB931B68C5577E4"/>
        <w:category>
          <w:name w:val="כללי"/>
          <w:gallery w:val="placeholder"/>
        </w:category>
        <w:types>
          <w:type w:val="bbPlcHdr"/>
        </w:types>
        <w:behaviors>
          <w:behavior w:val="content"/>
        </w:behaviors>
        <w:guid w:val="{4D8DE1A6-E426-4546-9D0A-6F8F4C259E3B}"/>
      </w:docPartPr>
      <w:docPartBody>
        <w:p w:rsidR="003F148A" w:rsidRDefault="003F148A" w:rsidP="003F148A">
          <w:pPr>
            <w:pStyle w:val="42C6C5F90BC948BEADB931B68C5577E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42BA5129A9B4C749B6645CED4EECF04"/>
        <w:category>
          <w:name w:val="כללי"/>
          <w:gallery w:val="placeholder"/>
        </w:category>
        <w:types>
          <w:type w:val="bbPlcHdr"/>
        </w:types>
        <w:behaviors>
          <w:behavior w:val="content"/>
        </w:behaviors>
        <w:guid w:val="{A9A4D96D-B7B1-497F-8284-BA6D64134A65}"/>
      </w:docPartPr>
      <w:docPartBody>
        <w:p w:rsidR="003F148A" w:rsidRDefault="003F148A" w:rsidP="003F148A">
          <w:pPr>
            <w:pStyle w:val="E42BA5129A9B4C749B6645CED4EECF0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6C7A85DB1444BC28F436B4ADFA83E90"/>
        <w:category>
          <w:name w:val="כללי"/>
          <w:gallery w:val="placeholder"/>
        </w:category>
        <w:types>
          <w:type w:val="bbPlcHdr"/>
        </w:types>
        <w:behaviors>
          <w:behavior w:val="content"/>
        </w:behaviors>
        <w:guid w:val="{B9CCFC4B-4E65-43F4-B283-50FD9561C120}"/>
      </w:docPartPr>
      <w:docPartBody>
        <w:p w:rsidR="003F148A" w:rsidRDefault="003F148A" w:rsidP="003F148A">
          <w:pPr>
            <w:pStyle w:val="46C7A85DB1444BC28F436B4ADFA83E9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1B8BAA4A7E2436287A014636D08B14B"/>
        <w:category>
          <w:name w:val="כללי"/>
          <w:gallery w:val="placeholder"/>
        </w:category>
        <w:types>
          <w:type w:val="bbPlcHdr"/>
        </w:types>
        <w:behaviors>
          <w:behavior w:val="content"/>
        </w:behaviors>
        <w:guid w:val="{F2F1EEF0-A3B0-473D-A736-E12DA9F3F33B}"/>
      </w:docPartPr>
      <w:docPartBody>
        <w:p w:rsidR="003F148A" w:rsidRDefault="003F148A" w:rsidP="003F148A">
          <w:pPr>
            <w:pStyle w:val="91B8BAA4A7E2436287A014636D08B14B"/>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BD4D92C284DA4005963D254287235837"/>
        <w:category>
          <w:name w:val="כללי"/>
          <w:gallery w:val="placeholder"/>
        </w:category>
        <w:types>
          <w:type w:val="bbPlcHdr"/>
        </w:types>
        <w:behaviors>
          <w:behavior w:val="content"/>
        </w:behaviors>
        <w:guid w:val="{D3F50540-0AAC-4B95-9B73-F56B806DFDBA}"/>
      </w:docPartPr>
      <w:docPartBody>
        <w:p w:rsidR="003F148A" w:rsidRDefault="003F148A" w:rsidP="003F148A">
          <w:pPr>
            <w:pStyle w:val="BD4D92C284DA4005963D25428723583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F5E583FF54D4443BAE6981F5F4B2A28"/>
        <w:category>
          <w:name w:val="כללי"/>
          <w:gallery w:val="placeholder"/>
        </w:category>
        <w:types>
          <w:type w:val="bbPlcHdr"/>
        </w:types>
        <w:behaviors>
          <w:behavior w:val="content"/>
        </w:behaviors>
        <w:guid w:val="{7C1C9B28-E46E-421F-A235-53F27E2BCBE9}"/>
      </w:docPartPr>
      <w:docPartBody>
        <w:p w:rsidR="003F148A" w:rsidRDefault="003F148A" w:rsidP="003F148A">
          <w:pPr>
            <w:pStyle w:val="3F5E583FF54D4443BAE6981F5F4B2A28"/>
          </w:pPr>
          <w:r>
            <w:rPr>
              <w:rFonts w:ascii="Tahoma" w:hAnsi="Tahoma" w:cs="Tahoma"/>
              <w:color w:val="0070C0"/>
              <w:sz w:val="20"/>
              <w:szCs w:val="20"/>
              <w:rtl/>
            </w:rPr>
            <w:t>&lt;השלם תאריך&gt;</w:t>
          </w:r>
        </w:p>
      </w:docPartBody>
    </w:docPart>
    <w:docPart>
      <w:docPartPr>
        <w:name w:val="945A23A00FF14A7F90B685A9CCFDA1EF"/>
        <w:category>
          <w:name w:val="כללי"/>
          <w:gallery w:val="placeholder"/>
        </w:category>
        <w:types>
          <w:type w:val="bbPlcHdr"/>
        </w:types>
        <w:behaviors>
          <w:behavior w:val="content"/>
        </w:behaviors>
        <w:guid w:val="{ED4F34DC-D0E6-4D00-A4E2-288D4D5D2F7A}"/>
      </w:docPartPr>
      <w:docPartBody>
        <w:p w:rsidR="003F148A" w:rsidRDefault="003F148A" w:rsidP="003F148A">
          <w:pPr>
            <w:pStyle w:val="945A23A00FF14A7F90B685A9CCFDA1E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938AC2163D24E97B2471A654A594B16"/>
        <w:category>
          <w:name w:val="כללי"/>
          <w:gallery w:val="placeholder"/>
        </w:category>
        <w:types>
          <w:type w:val="bbPlcHdr"/>
        </w:types>
        <w:behaviors>
          <w:behavior w:val="content"/>
        </w:behaviors>
        <w:guid w:val="{1D276C0C-54A4-4D65-8253-8460EE4F4ECB}"/>
      </w:docPartPr>
      <w:docPartBody>
        <w:p w:rsidR="003F148A" w:rsidRDefault="003F148A" w:rsidP="003F148A">
          <w:pPr>
            <w:pStyle w:val="2938AC2163D24E97B2471A654A594B1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253A1D47823455F96B41A1D1CE81D98"/>
        <w:category>
          <w:name w:val="כללי"/>
          <w:gallery w:val="placeholder"/>
        </w:category>
        <w:types>
          <w:type w:val="bbPlcHdr"/>
        </w:types>
        <w:behaviors>
          <w:behavior w:val="content"/>
        </w:behaviors>
        <w:guid w:val="{165E791C-DB8B-4D83-94D2-06B77B3B6E0B}"/>
      </w:docPartPr>
      <w:docPartBody>
        <w:p w:rsidR="003F148A" w:rsidRDefault="003F148A" w:rsidP="003F148A">
          <w:pPr>
            <w:pStyle w:val="4253A1D47823455F96B41A1D1CE81D9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B6CF48FCED4D52B74BB5220B380A37"/>
        <w:category>
          <w:name w:val="כללי"/>
          <w:gallery w:val="placeholder"/>
        </w:category>
        <w:types>
          <w:type w:val="bbPlcHdr"/>
        </w:types>
        <w:behaviors>
          <w:behavior w:val="content"/>
        </w:behaviors>
        <w:guid w:val="{68E4C107-224F-433D-90CF-377528A82677}"/>
      </w:docPartPr>
      <w:docPartBody>
        <w:p w:rsidR="003F148A" w:rsidRDefault="003F148A" w:rsidP="003F148A">
          <w:pPr>
            <w:pStyle w:val="C2B6CF48FCED4D52B74BB5220B380A3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EEBC511AEC044B0B401BF041371930E"/>
        <w:category>
          <w:name w:val="כללי"/>
          <w:gallery w:val="placeholder"/>
        </w:category>
        <w:types>
          <w:type w:val="bbPlcHdr"/>
        </w:types>
        <w:behaviors>
          <w:behavior w:val="content"/>
        </w:behaviors>
        <w:guid w:val="{95AC8E3E-2137-49E6-B734-B3ED5BA9C10B}"/>
      </w:docPartPr>
      <w:docPartBody>
        <w:p w:rsidR="003F148A" w:rsidRDefault="003F148A" w:rsidP="003F148A">
          <w:pPr>
            <w:pStyle w:val="DEEBC511AEC044B0B401BF041371930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EDC6FEE3B5B4C9EBA8433B1AEC6683B"/>
        <w:category>
          <w:name w:val="כללי"/>
          <w:gallery w:val="placeholder"/>
        </w:category>
        <w:types>
          <w:type w:val="bbPlcHdr"/>
        </w:types>
        <w:behaviors>
          <w:behavior w:val="content"/>
        </w:behaviors>
        <w:guid w:val="{378E860D-07B4-4550-B390-E34FD251B0B7}"/>
      </w:docPartPr>
      <w:docPartBody>
        <w:p w:rsidR="003F148A" w:rsidRDefault="003F148A" w:rsidP="003F148A">
          <w:pPr>
            <w:pStyle w:val="BEDC6FEE3B5B4C9EBA8433B1AEC6683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F644CFE61DE43CDA4C1F710AA25B1DA"/>
        <w:category>
          <w:name w:val="כללי"/>
          <w:gallery w:val="placeholder"/>
        </w:category>
        <w:types>
          <w:type w:val="bbPlcHdr"/>
        </w:types>
        <w:behaviors>
          <w:behavior w:val="content"/>
        </w:behaviors>
        <w:guid w:val="{5877CCFB-B1C8-4675-975A-6205669A6C94}"/>
      </w:docPartPr>
      <w:docPartBody>
        <w:p w:rsidR="003F148A" w:rsidRDefault="003F148A" w:rsidP="003F148A">
          <w:pPr>
            <w:pStyle w:val="9F644CFE61DE43CDA4C1F710AA25B1D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7F466A45501433DA04D0AE2DF3356EC"/>
        <w:category>
          <w:name w:val="כללי"/>
          <w:gallery w:val="placeholder"/>
        </w:category>
        <w:types>
          <w:type w:val="bbPlcHdr"/>
        </w:types>
        <w:behaviors>
          <w:behavior w:val="content"/>
        </w:behaviors>
        <w:guid w:val="{0C2BAFEE-3FD8-4903-8662-9038B402324E}"/>
      </w:docPartPr>
      <w:docPartBody>
        <w:p w:rsidR="003F148A" w:rsidRDefault="003F148A" w:rsidP="003F148A">
          <w:pPr>
            <w:pStyle w:val="27F466A45501433DA04D0AE2DF3356E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2D8356839544E7BB2522DC10D82171"/>
        <w:category>
          <w:name w:val="כללי"/>
          <w:gallery w:val="placeholder"/>
        </w:category>
        <w:types>
          <w:type w:val="bbPlcHdr"/>
        </w:types>
        <w:behaviors>
          <w:behavior w:val="content"/>
        </w:behaviors>
        <w:guid w:val="{14BB39F0-511E-45AA-B782-5670CDCBC94D}"/>
      </w:docPartPr>
      <w:docPartBody>
        <w:p w:rsidR="003F148A" w:rsidRDefault="003F148A" w:rsidP="003F148A">
          <w:pPr>
            <w:pStyle w:val="172D8356839544E7BB2522DC10D8217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6D94B10F9C44DDBA79C127540BDC6D8"/>
        <w:category>
          <w:name w:val="כללי"/>
          <w:gallery w:val="placeholder"/>
        </w:category>
        <w:types>
          <w:type w:val="bbPlcHdr"/>
        </w:types>
        <w:behaviors>
          <w:behavior w:val="content"/>
        </w:behaviors>
        <w:guid w:val="{13949C0D-5E98-4728-9746-3FC51380653E}"/>
      </w:docPartPr>
      <w:docPartBody>
        <w:p w:rsidR="003F148A" w:rsidRDefault="003F148A" w:rsidP="003F148A">
          <w:pPr>
            <w:pStyle w:val="46D94B10F9C44DDBA79C127540BDC6D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AC4284D452744BBA6BC736BBBC7DA48"/>
        <w:category>
          <w:name w:val="כללי"/>
          <w:gallery w:val="placeholder"/>
        </w:category>
        <w:types>
          <w:type w:val="bbPlcHdr"/>
        </w:types>
        <w:behaviors>
          <w:behavior w:val="content"/>
        </w:behaviors>
        <w:guid w:val="{92623AE7-A612-42AD-B1EA-323B94353CEF}"/>
      </w:docPartPr>
      <w:docPartBody>
        <w:p w:rsidR="003F148A" w:rsidRDefault="003F148A" w:rsidP="003F148A">
          <w:pPr>
            <w:pStyle w:val="8AC4284D452744BBA6BC736BBBC7DA4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38F667FD4B64635B7C19147A234292F"/>
        <w:category>
          <w:name w:val="כללי"/>
          <w:gallery w:val="placeholder"/>
        </w:category>
        <w:types>
          <w:type w:val="bbPlcHdr"/>
        </w:types>
        <w:behaviors>
          <w:behavior w:val="content"/>
        </w:behaviors>
        <w:guid w:val="{486D0C02-8C40-4B7B-B147-60F336FCAB59}"/>
      </w:docPartPr>
      <w:docPartBody>
        <w:p w:rsidR="003F148A" w:rsidRDefault="003F148A" w:rsidP="003F148A">
          <w:pPr>
            <w:pStyle w:val="E38F667FD4B64635B7C19147A234292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199B766E7D64D6EB2C5E9F6C37D7D05"/>
        <w:category>
          <w:name w:val="כללי"/>
          <w:gallery w:val="placeholder"/>
        </w:category>
        <w:types>
          <w:type w:val="bbPlcHdr"/>
        </w:types>
        <w:behaviors>
          <w:behavior w:val="content"/>
        </w:behaviors>
        <w:guid w:val="{2CFA9947-1B52-460B-8620-F6464468F1CC}"/>
      </w:docPartPr>
      <w:docPartBody>
        <w:p w:rsidR="003F148A" w:rsidRDefault="003F148A" w:rsidP="003F148A">
          <w:pPr>
            <w:pStyle w:val="D199B766E7D64D6EB2C5E9F6C37D7D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65B8255707431A88D690C31DE09135"/>
        <w:category>
          <w:name w:val="כללי"/>
          <w:gallery w:val="placeholder"/>
        </w:category>
        <w:types>
          <w:type w:val="bbPlcHdr"/>
        </w:types>
        <w:behaviors>
          <w:behavior w:val="content"/>
        </w:behaviors>
        <w:guid w:val="{A7AFC711-3215-4D19-88AF-D4A6641CA89B}"/>
      </w:docPartPr>
      <w:docPartBody>
        <w:p w:rsidR="003F148A" w:rsidRDefault="003F148A" w:rsidP="003F148A">
          <w:pPr>
            <w:pStyle w:val="5865B8255707431A88D690C31DE0913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F17B5C91E6E4E8EAD2FF33585CF5850"/>
        <w:category>
          <w:name w:val="כללי"/>
          <w:gallery w:val="placeholder"/>
        </w:category>
        <w:types>
          <w:type w:val="bbPlcHdr"/>
        </w:types>
        <w:behaviors>
          <w:behavior w:val="content"/>
        </w:behaviors>
        <w:guid w:val="{8F54A91C-D0E0-4E14-8AA9-070FE205903B}"/>
      </w:docPartPr>
      <w:docPartBody>
        <w:p w:rsidR="003F148A" w:rsidRDefault="003F148A" w:rsidP="003F148A">
          <w:pPr>
            <w:pStyle w:val="EF17B5C91E6E4E8EAD2FF33585CF5850"/>
          </w:pPr>
          <w:r>
            <w:rPr>
              <w:rFonts w:ascii="Tahoma" w:hAnsi="Tahoma" w:cs="Tahoma"/>
              <w:color w:val="0070C0"/>
              <w:sz w:val="20"/>
              <w:szCs w:val="20"/>
              <w:rtl/>
              <w:lang w:val="en-GB"/>
            </w:rPr>
            <w:t>&lt;</w:t>
          </w:r>
          <w:r>
            <w:rPr>
              <w:rFonts w:ascii="Tahoma" w:hAnsi="Tahoma" w:cs="Tahoma"/>
              <w:color w:val="0070C0"/>
              <w:sz w:val="20"/>
              <w:szCs w:val="20"/>
              <w:rtl/>
            </w:rPr>
            <w:t>שם קבלן רשום לביצוע העבודה או הבנייה&gt;</w:t>
          </w:r>
        </w:p>
      </w:docPartBody>
    </w:docPart>
    <w:docPart>
      <w:docPartPr>
        <w:name w:val="0040441A5B6746F6A0709D33979A43A9"/>
        <w:category>
          <w:name w:val="כללי"/>
          <w:gallery w:val="placeholder"/>
        </w:category>
        <w:types>
          <w:type w:val="bbPlcHdr"/>
        </w:types>
        <w:behaviors>
          <w:behavior w:val="content"/>
        </w:behaviors>
        <w:guid w:val="{16965811-EAC8-4671-82DA-947D6A49C3A2}"/>
      </w:docPartPr>
      <w:docPartBody>
        <w:p w:rsidR="003F148A" w:rsidRDefault="003F148A" w:rsidP="003F148A">
          <w:pPr>
            <w:pStyle w:val="0040441A5B6746F6A0709D33979A43A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AA2940438044A04B9BCC5F10D499969"/>
        <w:category>
          <w:name w:val="כללי"/>
          <w:gallery w:val="placeholder"/>
        </w:category>
        <w:types>
          <w:type w:val="bbPlcHdr"/>
        </w:types>
        <w:behaviors>
          <w:behavior w:val="content"/>
        </w:behaviors>
        <w:guid w:val="{C44366D5-6285-4412-B329-4C892F5BA794}"/>
      </w:docPartPr>
      <w:docPartBody>
        <w:p w:rsidR="003F148A" w:rsidRDefault="003F148A" w:rsidP="003F148A">
          <w:pPr>
            <w:pStyle w:val="0AA2940438044A04B9BCC5F10D49996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B7611D7D532442680ADFCE761919225"/>
        <w:category>
          <w:name w:val="כללי"/>
          <w:gallery w:val="placeholder"/>
        </w:category>
        <w:types>
          <w:type w:val="bbPlcHdr"/>
        </w:types>
        <w:behaviors>
          <w:behavior w:val="content"/>
        </w:behaviors>
        <w:guid w:val="{9916162A-8DE4-42F3-8092-2B550711D298}"/>
      </w:docPartPr>
      <w:docPartBody>
        <w:p w:rsidR="003F148A" w:rsidRDefault="003F148A" w:rsidP="003F148A">
          <w:pPr>
            <w:pStyle w:val="AB7611D7D532442680ADFCE761919225"/>
          </w:pPr>
          <w:r>
            <w:rPr>
              <w:rFonts w:ascii="Tahoma" w:hAnsi="Tahoma" w:cs="Tahoma"/>
              <w:color w:val="0070C0"/>
              <w:sz w:val="20"/>
              <w:szCs w:val="20"/>
              <w:rtl/>
            </w:rPr>
            <w:t>&lt;השלם תאריך&gt;</w:t>
          </w:r>
        </w:p>
      </w:docPartBody>
    </w:docPart>
    <w:docPart>
      <w:docPartPr>
        <w:name w:val="F8800AA63C254C0887FC5CB4B55B635A"/>
        <w:category>
          <w:name w:val="כללי"/>
          <w:gallery w:val="placeholder"/>
        </w:category>
        <w:types>
          <w:type w:val="bbPlcHdr"/>
        </w:types>
        <w:behaviors>
          <w:behavior w:val="content"/>
        </w:behaviors>
        <w:guid w:val="{EDF74B35-F7CC-4B99-868F-E45062DC38B7}"/>
      </w:docPartPr>
      <w:docPartBody>
        <w:p w:rsidR="003F148A" w:rsidRDefault="003F148A" w:rsidP="003F148A">
          <w:pPr>
            <w:pStyle w:val="F8800AA63C254C0887FC5CB4B55B635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5200A7BE0E64D8E9165E15A632D6EE5"/>
        <w:category>
          <w:name w:val="כללי"/>
          <w:gallery w:val="placeholder"/>
        </w:category>
        <w:types>
          <w:type w:val="bbPlcHdr"/>
        </w:types>
        <w:behaviors>
          <w:behavior w:val="content"/>
        </w:behaviors>
        <w:guid w:val="{5B1895FA-F20B-44CB-BAE1-7CB70BB8A105}"/>
      </w:docPartPr>
      <w:docPartBody>
        <w:p w:rsidR="003F148A" w:rsidRDefault="003F148A" w:rsidP="003F148A">
          <w:pPr>
            <w:pStyle w:val="B5200A7BE0E64D8E9165E15A632D6EE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61F47EB2DDF405CB4D6F83E92007E49"/>
        <w:category>
          <w:name w:val="כללי"/>
          <w:gallery w:val="placeholder"/>
        </w:category>
        <w:types>
          <w:type w:val="bbPlcHdr"/>
        </w:types>
        <w:behaviors>
          <w:behavior w:val="content"/>
        </w:behaviors>
        <w:guid w:val="{82DDCAFF-D8AF-4EB2-BD39-41F8F71FBE7C}"/>
      </w:docPartPr>
      <w:docPartBody>
        <w:p w:rsidR="003F148A" w:rsidRDefault="003F148A" w:rsidP="003F148A">
          <w:pPr>
            <w:pStyle w:val="C61F47EB2DDF405CB4D6F83E92007E4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41C8CA766C247AC8DF73B13B13F235D"/>
        <w:category>
          <w:name w:val="כללי"/>
          <w:gallery w:val="placeholder"/>
        </w:category>
        <w:types>
          <w:type w:val="bbPlcHdr"/>
        </w:types>
        <w:behaviors>
          <w:behavior w:val="content"/>
        </w:behaviors>
        <w:guid w:val="{A7F91195-FAA9-4925-8025-CFE76FBE8D12}"/>
      </w:docPartPr>
      <w:docPartBody>
        <w:p w:rsidR="003F148A" w:rsidRDefault="003F148A" w:rsidP="003F148A">
          <w:pPr>
            <w:pStyle w:val="541C8CA766C247AC8DF73B13B13F235D"/>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0953DDDBD6C54A91B54F9728AE96E375"/>
        <w:category>
          <w:name w:val="כללי"/>
          <w:gallery w:val="placeholder"/>
        </w:category>
        <w:types>
          <w:type w:val="bbPlcHdr"/>
        </w:types>
        <w:behaviors>
          <w:behavior w:val="content"/>
        </w:behaviors>
        <w:guid w:val="{7F38E002-4253-4C9E-88F0-C0888E313EB9}"/>
      </w:docPartPr>
      <w:docPartBody>
        <w:p w:rsidR="003F148A" w:rsidRDefault="003F148A" w:rsidP="003F148A">
          <w:pPr>
            <w:pStyle w:val="0953DDDBD6C54A91B54F9728AE96E3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214F9ADCF79466FB8D3DE45B2C64F83"/>
        <w:category>
          <w:name w:val="כללי"/>
          <w:gallery w:val="placeholder"/>
        </w:category>
        <w:types>
          <w:type w:val="bbPlcHdr"/>
        </w:types>
        <w:behaviors>
          <w:behavior w:val="content"/>
        </w:behaviors>
        <w:guid w:val="{C24E86A8-C39D-440C-9D77-FDAFD3782124}"/>
      </w:docPartPr>
      <w:docPartBody>
        <w:p w:rsidR="003F148A" w:rsidRDefault="003F148A" w:rsidP="003F148A">
          <w:pPr>
            <w:pStyle w:val="8214F9ADCF79466FB8D3DE45B2C64F83"/>
          </w:pPr>
          <w:r>
            <w:rPr>
              <w:rFonts w:ascii="Tahoma" w:hAnsi="Tahoma" w:cs="Tahoma"/>
              <w:color w:val="0070C0"/>
              <w:sz w:val="20"/>
              <w:szCs w:val="20"/>
              <w:rtl/>
            </w:rPr>
            <w:t>&lt;השלם תאריך&gt;</w:t>
          </w:r>
        </w:p>
      </w:docPartBody>
    </w:docPart>
    <w:docPart>
      <w:docPartPr>
        <w:name w:val="CEE4AF951A964F75B17DD2D4E5D927E0"/>
        <w:category>
          <w:name w:val="כללי"/>
          <w:gallery w:val="placeholder"/>
        </w:category>
        <w:types>
          <w:type w:val="bbPlcHdr"/>
        </w:types>
        <w:behaviors>
          <w:behavior w:val="content"/>
        </w:behaviors>
        <w:guid w:val="{587494FA-AE09-4731-A671-9913C114DD54}"/>
      </w:docPartPr>
      <w:docPartBody>
        <w:p w:rsidR="003F148A" w:rsidRDefault="003F148A" w:rsidP="003F148A">
          <w:pPr>
            <w:pStyle w:val="CEE4AF951A964F75B17DD2D4E5D927E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1A10A23FAB14876A6CCF344E7F0EE31"/>
        <w:category>
          <w:name w:val="כללי"/>
          <w:gallery w:val="placeholder"/>
        </w:category>
        <w:types>
          <w:type w:val="bbPlcHdr"/>
        </w:types>
        <w:behaviors>
          <w:behavior w:val="content"/>
        </w:behaviors>
        <w:guid w:val="{E9E1B92C-2556-4790-9D65-13B83B42C94D}"/>
      </w:docPartPr>
      <w:docPartBody>
        <w:p w:rsidR="003F148A" w:rsidRDefault="003F148A" w:rsidP="003F148A">
          <w:pPr>
            <w:pStyle w:val="91A10A23FAB14876A6CCF344E7F0EE31"/>
          </w:pPr>
          <w:r>
            <w:rPr>
              <w:rFonts w:ascii="Tahoma" w:hAnsi="Tahoma" w:cs="Tahoma"/>
              <w:color w:val="0070C0"/>
              <w:sz w:val="20"/>
              <w:szCs w:val="20"/>
              <w:rtl/>
            </w:rPr>
            <w:t>&lt;השלם תאריך&gt;</w:t>
          </w:r>
        </w:p>
      </w:docPartBody>
    </w:docPart>
    <w:docPart>
      <w:docPartPr>
        <w:name w:val="F10EC59063384B2D91F73AA7240DB0E6"/>
        <w:category>
          <w:name w:val="כללי"/>
          <w:gallery w:val="placeholder"/>
        </w:category>
        <w:types>
          <w:type w:val="bbPlcHdr"/>
        </w:types>
        <w:behaviors>
          <w:behavior w:val="content"/>
        </w:behaviors>
        <w:guid w:val="{010B272F-28F3-4068-9057-F2895EC974F5}"/>
      </w:docPartPr>
      <w:docPartBody>
        <w:p w:rsidR="003F148A" w:rsidRDefault="003F148A" w:rsidP="003F148A">
          <w:pPr>
            <w:pStyle w:val="F10EC59063384B2D91F73AA7240DB0E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6169B6AA99D4D3582343D36C20566F8"/>
        <w:category>
          <w:name w:val="כללי"/>
          <w:gallery w:val="placeholder"/>
        </w:category>
        <w:types>
          <w:type w:val="bbPlcHdr"/>
        </w:types>
        <w:behaviors>
          <w:behavior w:val="content"/>
        </w:behaviors>
        <w:guid w:val="{141E0A37-7552-4C86-B3CD-0A775A8EF410}"/>
      </w:docPartPr>
      <w:docPartBody>
        <w:p w:rsidR="003F148A" w:rsidRDefault="003F148A" w:rsidP="003F148A">
          <w:pPr>
            <w:pStyle w:val="86169B6AA99D4D3582343D36C20566F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492525542F144C5AB2500D4EC1E085A"/>
        <w:category>
          <w:name w:val="כללי"/>
          <w:gallery w:val="placeholder"/>
        </w:category>
        <w:types>
          <w:type w:val="bbPlcHdr"/>
        </w:types>
        <w:behaviors>
          <w:behavior w:val="content"/>
        </w:behaviors>
        <w:guid w:val="{34AAB298-CFF0-4F73-BA39-C935F864D23C}"/>
      </w:docPartPr>
      <w:docPartBody>
        <w:p w:rsidR="003F148A" w:rsidRDefault="003F148A" w:rsidP="003F148A">
          <w:pPr>
            <w:pStyle w:val="5492525542F144C5AB2500D4EC1E085A"/>
          </w:pPr>
          <w:r>
            <w:rPr>
              <w:rFonts w:ascii="Tahoma" w:hAnsi="Tahoma" w:cs="Tahoma"/>
              <w:color w:val="0070C0"/>
              <w:sz w:val="20"/>
              <w:szCs w:val="20"/>
              <w:rtl/>
            </w:rPr>
            <w:t>&lt;השלם תאריך&gt;</w:t>
          </w:r>
        </w:p>
      </w:docPartBody>
    </w:docPart>
    <w:docPart>
      <w:docPartPr>
        <w:name w:val="7444917C82224406A419B35909F829C7"/>
        <w:category>
          <w:name w:val="כללי"/>
          <w:gallery w:val="placeholder"/>
        </w:category>
        <w:types>
          <w:type w:val="bbPlcHdr"/>
        </w:types>
        <w:behaviors>
          <w:behavior w:val="content"/>
        </w:behaviors>
        <w:guid w:val="{EDEF4EEA-987A-4CAB-B624-AE9177A3A295}"/>
      </w:docPartPr>
      <w:docPartBody>
        <w:p w:rsidR="003F148A" w:rsidRDefault="003F148A" w:rsidP="003F148A">
          <w:pPr>
            <w:pStyle w:val="7444917C82224406A419B35909F829C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9A1E820177341FA9777003853200E3E"/>
        <w:category>
          <w:name w:val="כללי"/>
          <w:gallery w:val="placeholder"/>
        </w:category>
        <w:types>
          <w:type w:val="bbPlcHdr"/>
        </w:types>
        <w:behaviors>
          <w:behavior w:val="content"/>
        </w:behaviors>
        <w:guid w:val="{8AF3299B-75DA-4B82-9956-04A78B3A54FA}"/>
      </w:docPartPr>
      <w:docPartBody>
        <w:p w:rsidR="003F148A" w:rsidRDefault="003F148A" w:rsidP="003F148A">
          <w:pPr>
            <w:pStyle w:val="89A1E820177341FA9777003853200E3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CC7930C16B540E0AA6AE328F96B05A0"/>
        <w:category>
          <w:name w:val="כללי"/>
          <w:gallery w:val="placeholder"/>
        </w:category>
        <w:types>
          <w:type w:val="bbPlcHdr"/>
        </w:types>
        <w:behaviors>
          <w:behavior w:val="content"/>
        </w:behaviors>
        <w:guid w:val="{D0AC5F1F-D074-400C-AE2E-0DA2CDB895FD}"/>
      </w:docPartPr>
      <w:docPartBody>
        <w:p w:rsidR="003F148A" w:rsidRDefault="003F148A" w:rsidP="003F148A">
          <w:pPr>
            <w:pStyle w:val="9CC7930C16B540E0AA6AE328F96B05A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A23873A798D45D29BF38884C6CE82CD"/>
        <w:category>
          <w:name w:val="כללי"/>
          <w:gallery w:val="placeholder"/>
        </w:category>
        <w:types>
          <w:type w:val="bbPlcHdr"/>
        </w:types>
        <w:behaviors>
          <w:behavior w:val="content"/>
        </w:behaviors>
        <w:guid w:val="{25FAC14B-4D9F-434F-8828-EE4878A5E982}"/>
      </w:docPartPr>
      <w:docPartBody>
        <w:p w:rsidR="003F148A" w:rsidRDefault="003F148A" w:rsidP="003F148A">
          <w:pPr>
            <w:pStyle w:val="8A23873A798D45D29BF38884C6CE82C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DF3971CCD784C91B9F4B4A8A72B0796"/>
        <w:category>
          <w:name w:val="כללי"/>
          <w:gallery w:val="placeholder"/>
        </w:category>
        <w:types>
          <w:type w:val="bbPlcHdr"/>
        </w:types>
        <w:behaviors>
          <w:behavior w:val="content"/>
        </w:behaviors>
        <w:guid w:val="{CA35688A-D14D-42DC-9D74-AB78EF2A5C43}"/>
      </w:docPartPr>
      <w:docPartBody>
        <w:p w:rsidR="003F148A" w:rsidRDefault="003F148A" w:rsidP="003F148A">
          <w:pPr>
            <w:pStyle w:val="CDF3971CCD784C91B9F4B4A8A72B079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A9C3B64DBDD4F7486F632B08258D624"/>
        <w:category>
          <w:name w:val="כללי"/>
          <w:gallery w:val="placeholder"/>
        </w:category>
        <w:types>
          <w:type w:val="bbPlcHdr"/>
        </w:types>
        <w:behaviors>
          <w:behavior w:val="content"/>
        </w:behaviors>
        <w:guid w:val="{E284D9AF-AA9E-40AD-AAFD-1FCFDEBDD59A}"/>
      </w:docPartPr>
      <w:docPartBody>
        <w:p w:rsidR="003F148A" w:rsidRDefault="003F148A" w:rsidP="003F148A">
          <w:pPr>
            <w:pStyle w:val="AA9C3B64DBDD4F7486F632B08258D62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54D5999711A4CA3B6A622B6CB8E919D"/>
        <w:category>
          <w:name w:val="כללי"/>
          <w:gallery w:val="placeholder"/>
        </w:category>
        <w:types>
          <w:type w:val="bbPlcHdr"/>
        </w:types>
        <w:behaviors>
          <w:behavior w:val="content"/>
        </w:behaviors>
        <w:guid w:val="{4F5B9B80-D50D-4FC1-B029-E2A217980F69}"/>
      </w:docPartPr>
      <w:docPartBody>
        <w:p w:rsidR="003F148A" w:rsidRDefault="003F148A" w:rsidP="003F148A">
          <w:pPr>
            <w:pStyle w:val="454D5999711A4CA3B6A622B6CB8E919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E78ACE6DF8A4364869915B666FEB08A"/>
        <w:category>
          <w:name w:val="כללי"/>
          <w:gallery w:val="placeholder"/>
        </w:category>
        <w:types>
          <w:type w:val="bbPlcHdr"/>
        </w:types>
        <w:behaviors>
          <w:behavior w:val="content"/>
        </w:behaviors>
        <w:guid w:val="{00E905CD-8DA5-40A0-B922-67D1BB3A45CD}"/>
      </w:docPartPr>
      <w:docPartBody>
        <w:p w:rsidR="003F148A" w:rsidRDefault="003F148A" w:rsidP="003F148A">
          <w:pPr>
            <w:pStyle w:val="4E78ACE6DF8A4364869915B666FEB08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FC39AB1A5304495AE3389AA53E8AB80"/>
        <w:category>
          <w:name w:val="כללי"/>
          <w:gallery w:val="placeholder"/>
        </w:category>
        <w:types>
          <w:type w:val="bbPlcHdr"/>
        </w:types>
        <w:behaviors>
          <w:behavior w:val="content"/>
        </w:behaviors>
        <w:guid w:val="{593F275B-7F9B-48BD-90DF-2976761F0C31}"/>
      </w:docPartPr>
      <w:docPartBody>
        <w:p w:rsidR="003F148A" w:rsidRDefault="003F148A" w:rsidP="003F148A">
          <w:pPr>
            <w:pStyle w:val="8FC39AB1A5304495AE3389AA53E8AB8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F76941F1BC4AEF94311BA5333C8CEC"/>
        <w:category>
          <w:name w:val="כללי"/>
          <w:gallery w:val="placeholder"/>
        </w:category>
        <w:types>
          <w:type w:val="bbPlcHdr"/>
        </w:types>
        <w:behaviors>
          <w:behavior w:val="content"/>
        </w:behaviors>
        <w:guid w:val="{0E576EC3-D307-4158-8BD8-12B4C599E359}"/>
      </w:docPartPr>
      <w:docPartBody>
        <w:p w:rsidR="003F148A" w:rsidRDefault="003F148A" w:rsidP="003F148A">
          <w:pPr>
            <w:pStyle w:val="24F76941F1BC4AEF94311BA5333C8CE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00913EA2D1D4B558362AA350B9E2260"/>
        <w:category>
          <w:name w:val="כללי"/>
          <w:gallery w:val="placeholder"/>
        </w:category>
        <w:types>
          <w:type w:val="bbPlcHdr"/>
        </w:types>
        <w:behaviors>
          <w:behavior w:val="content"/>
        </w:behaviors>
        <w:guid w:val="{E0F2BA3F-6E13-452F-9DCF-98A9CA7CA07E}"/>
      </w:docPartPr>
      <w:docPartBody>
        <w:p w:rsidR="003F148A" w:rsidRDefault="003F148A" w:rsidP="003F148A">
          <w:pPr>
            <w:pStyle w:val="B00913EA2D1D4B558362AA350B9E226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5277A91833E408799EA3D45BDE70D79"/>
        <w:category>
          <w:name w:val="כללי"/>
          <w:gallery w:val="placeholder"/>
        </w:category>
        <w:types>
          <w:type w:val="bbPlcHdr"/>
        </w:types>
        <w:behaviors>
          <w:behavior w:val="content"/>
        </w:behaviors>
        <w:guid w:val="{9BE4F977-560E-483F-A6E7-8FD9402C9DE9}"/>
      </w:docPartPr>
      <w:docPartBody>
        <w:p w:rsidR="003F148A" w:rsidRDefault="003F148A" w:rsidP="003F148A">
          <w:pPr>
            <w:pStyle w:val="85277A91833E408799EA3D45BDE70D7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C2A792A59254EA28DFA8ABA15B03B0C"/>
        <w:category>
          <w:name w:val="כללי"/>
          <w:gallery w:val="placeholder"/>
        </w:category>
        <w:types>
          <w:type w:val="bbPlcHdr"/>
        </w:types>
        <w:behaviors>
          <w:behavior w:val="content"/>
        </w:behaviors>
        <w:guid w:val="{17BFC539-EEF0-46A1-9E87-0B0B066A2DAF}"/>
      </w:docPartPr>
      <w:docPartBody>
        <w:p w:rsidR="003F148A" w:rsidRDefault="003F148A" w:rsidP="003F148A">
          <w:pPr>
            <w:pStyle w:val="2C2A792A59254EA28DFA8ABA15B03B0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649B159807747A2AD2853829470B2E1"/>
        <w:category>
          <w:name w:val="כללי"/>
          <w:gallery w:val="placeholder"/>
        </w:category>
        <w:types>
          <w:type w:val="bbPlcHdr"/>
        </w:types>
        <w:behaviors>
          <w:behavior w:val="content"/>
        </w:behaviors>
        <w:guid w:val="{055BEBB3-C458-44B1-84AB-39124D513BBD}"/>
      </w:docPartPr>
      <w:docPartBody>
        <w:p w:rsidR="003F148A" w:rsidRDefault="003F148A" w:rsidP="003F148A">
          <w:pPr>
            <w:pStyle w:val="2649B159807747A2AD2853829470B2E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AD3846508EC478BB4D64D0C1A0C39AF"/>
        <w:category>
          <w:name w:val="כללי"/>
          <w:gallery w:val="placeholder"/>
        </w:category>
        <w:types>
          <w:type w:val="bbPlcHdr"/>
        </w:types>
        <w:behaviors>
          <w:behavior w:val="content"/>
        </w:behaviors>
        <w:guid w:val="{124CD635-E6B5-47D4-820B-6CDE36AC96BF}"/>
      </w:docPartPr>
      <w:docPartBody>
        <w:p w:rsidR="003F148A" w:rsidRDefault="003F148A" w:rsidP="003F148A">
          <w:pPr>
            <w:pStyle w:val="3AD3846508EC478BB4D64D0C1A0C39AF"/>
          </w:pPr>
          <w:r>
            <w:rPr>
              <w:rFonts w:ascii="Tahoma" w:hAnsi="Tahoma" w:cs="Tahoma"/>
              <w:color w:val="0070C0"/>
              <w:sz w:val="20"/>
              <w:szCs w:val="20"/>
              <w:rtl/>
              <w:lang w:val="en-GB"/>
            </w:rPr>
            <w:t>&lt;</w:t>
          </w:r>
          <w:r>
            <w:rPr>
              <w:rFonts w:ascii="Tahoma" w:hAnsi="Tahoma" w:cs="Tahoma"/>
              <w:color w:val="0070C0"/>
              <w:sz w:val="20"/>
              <w:szCs w:val="20"/>
              <w:rtl/>
            </w:rPr>
            <w:t>שם האחראי משנה לביקורת על הביצוע&gt;</w:t>
          </w:r>
        </w:p>
      </w:docPartBody>
    </w:docPart>
    <w:docPart>
      <w:docPartPr>
        <w:name w:val="BB5DECC19F044C1EBADD734F8BDF0457"/>
        <w:category>
          <w:name w:val="כללי"/>
          <w:gallery w:val="placeholder"/>
        </w:category>
        <w:types>
          <w:type w:val="bbPlcHdr"/>
        </w:types>
        <w:behaviors>
          <w:behavior w:val="content"/>
        </w:behaviors>
        <w:guid w:val="{D9CB7055-4065-4D15-9D50-9B242554F1DC}"/>
      </w:docPartPr>
      <w:docPartBody>
        <w:p w:rsidR="003F148A" w:rsidRDefault="003F148A" w:rsidP="003F148A">
          <w:pPr>
            <w:pStyle w:val="BB5DECC19F044C1EBADD734F8BDF045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405DA99BBEF47A9A9D2D3C0B9E9F14C"/>
        <w:category>
          <w:name w:val="כללי"/>
          <w:gallery w:val="placeholder"/>
        </w:category>
        <w:types>
          <w:type w:val="bbPlcHdr"/>
        </w:types>
        <w:behaviors>
          <w:behavior w:val="content"/>
        </w:behaviors>
        <w:guid w:val="{81571ED5-BB82-4E23-88F3-7DBBB01F8CEC}"/>
      </w:docPartPr>
      <w:docPartBody>
        <w:p w:rsidR="003F148A" w:rsidRDefault="003F148A" w:rsidP="003F148A">
          <w:pPr>
            <w:pStyle w:val="A405DA99BBEF47A9A9D2D3C0B9E9F14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AE26878AEC64DF1BDF7594498080D88"/>
        <w:category>
          <w:name w:val="כללי"/>
          <w:gallery w:val="placeholder"/>
        </w:category>
        <w:types>
          <w:type w:val="bbPlcHdr"/>
        </w:types>
        <w:behaviors>
          <w:behavior w:val="content"/>
        </w:behaviors>
        <w:guid w:val="{B0CB7D3F-91F9-4FF3-8888-1D8C1F26486D}"/>
      </w:docPartPr>
      <w:docPartBody>
        <w:p w:rsidR="003F148A" w:rsidRDefault="003F148A" w:rsidP="003F148A">
          <w:pPr>
            <w:pStyle w:val="5AE26878AEC64DF1BDF7594498080D8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B5196AC23074981BC3F430B9AA42CDF"/>
        <w:category>
          <w:name w:val="כללי"/>
          <w:gallery w:val="placeholder"/>
        </w:category>
        <w:types>
          <w:type w:val="bbPlcHdr"/>
        </w:types>
        <w:behaviors>
          <w:behavior w:val="content"/>
        </w:behaviors>
        <w:guid w:val="{0B92D0C2-AE19-4D47-8F35-15B9D2460D12}"/>
      </w:docPartPr>
      <w:docPartBody>
        <w:p w:rsidR="003F148A" w:rsidRDefault="003F148A" w:rsidP="003F148A">
          <w:pPr>
            <w:pStyle w:val="FB5196AC23074981BC3F430B9AA42CD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8232E9045304D0A85495B9A9D4AD468"/>
        <w:category>
          <w:name w:val="כללי"/>
          <w:gallery w:val="placeholder"/>
        </w:category>
        <w:types>
          <w:type w:val="bbPlcHdr"/>
        </w:types>
        <w:behaviors>
          <w:behavior w:val="content"/>
        </w:behaviors>
        <w:guid w:val="{6881570E-1D1B-4032-A949-C00A1451A4A2}"/>
      </w:docPartPr>
      <w:docPartBody>
        <w:p w:rsidR="003F148A" w:rsidRDefault="003F148A" w:rsidP="003F148A">
          <w:pPr>
            <w:pStyle w:val="08232E9045304D0A85495B9A9D4AD46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AEB578752B3407CA1B356653A4A22A9"/>
        <w:category>
          <w:name w:val="כללי"/>
          <w:gallery w:val="placeholder"/>
        </w:category>
        <w:types>
          <w:type w:val="bbPlcHdr"/>
        </w:types>
        <w:behaviors>
          <w:behavior w:val="content"/>
        </w:behaviors>
        <w:guid w:val="{6CFDD714-7337-4B42-AE61-7DA6B26B3499}"/>
      </w:docPartPr>
      <w:docPartBody>
        <w:p w:rsidR="003F148A" w:rsidRDefault="003F148A" w:rsidP="003F148A">
          <w:pPr>
            <w:pStyle w:val="6AEB578752B3407CA1B356653A4A22A9"/>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A958BBC7AA5C4303ADF46BB0043251F4"/>
        <w:category>
          <w:name w:val="כללי"/>
          <w:gallery w:val="placeholder"/>
        </w:category>
        <w:types>
          <w:type w:val="bbPlcHdr"/>
        </w:types>
        <w:behaviors>
          <w:behavior w:val="content"/>
        </w:behaviors>
        <w:guid w:val="{E8CBC77A-B111-46D0-9180-08A08EEFAE82}"/>
      </w:docPartPr>
      <w:docPartBody>
        <w:p w:rsidR="003F148A" w:rsidRDefault="003F148A" w:rsidP="003F148A">
          <w:pPr>
            <w:pStyle w:val="A958BBC7AA5C4303ADF46BB0043251F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7F70F8D2AA48A2BEBA1291A33BDA68"/>
        <w:category>
          <w:name w:val="כללי"/>
          <w:gallery w:val="placeholder"/>
        </w:category>
        <w:types>
          <w:type w:val="bbPlcHdr"/>
        </w:types>
        <w:behaviors>
          <w:behavior w:val="content"/>
        </w:behaviors>
        <w:guid w:val="{F2E2F143-9356-4E29-9BD9-2BBD9F0E3D9D}"/>
      </w:docPartPr>
      <w:docPartBody>
        <w:p w:rsidR="003F148A" w:rsidRDefault="003F148A" w:rsidP="003F148A">
          <w:pPr>
            <w:pStyle w:val="C27F70F8D2AA48A2BEBA1291A33BDA68"/>
          </w:pPr>
          <w:r>
            <w:rPr>
              <w:rFonts w:ascii="Tahoma" w:hAnsi="Tahoma" w:cs="Tahoma"/>
              <w:color w:val="0070C0"/>
              <w:sz w:val="20"/>
              <w:szCs w:val="20"/>
              <w:rtl/>
            </w:rPr>
            <w:t>&lt;השלם תאריך&gt;</w:t>
          </w:r>
        </w:p>
      </w:docPartBody>
    </w:docPart>
    <w:docPart>
      <w:docPartPr>
        <w:name w:val="45B68406C16940A89A8B34DBA8258A36"/>
        <w:category>
          <w:name w:val="כללי"/>
          <w:gallery w:val="placeholder"/>
        </w:category>
        <w:types>
          <w:type w:val="bbPlcHdr"/>
        </w:types>
        <w:behaviors>
          <w:behavior w:val="content"/>
        </w:behaviors>
        <w:guid w:val="{53795E68-888A-483F-B1D6-1C65FDFE7C51}"/>
      </w:docPartPr>
      <w:docPartBody>
        <w:p w:rsidR="003F148A" w:rsidRDefault="003F148A" w:rsidP="003F148A">
          <w:pPr>
            <w:pStyle w:val="45B68406C16940A89A8B34DBA8258A36"/>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8D8C8429151C46F98683C2E51B04AC5F"/>
        <w:category>
          <w:name w:val="כללי"/>
          <w:gallery w:val="placeholder"/>
        </w:category>
        <w:types>
          <w:type w:val="bbPlcHdr"/>
        </w:types>
        <w:behaviors>
          <w:behavior w:val="content"/>
        </w:behaviors>
        <w:guid w:val="{406F397E-C9D9-4C3A-BC42-F2D70106283F}"/>
      </w:docPartPr>
      <w:docPartBody>
        <w:p w:rsidR="003F148A" w:rsidRDefault="003F148A" w:rsidP="003F148A">
          <w:pPr>
            <w:pStyle w:val="8D8C8429151C46F98683C2E51B04AC5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66C13C5D9D94A58A70D3DA77FD12665"/>
        <w:category>
          <w:name w:val="כללי"/>
          <w:gallery w:val="placeholder"/>
        </w:category>
        <w:types>
          <w:type w:val="bbPlcHdr"/>
        </w:types>
        <w:behaviors>
          <w:behavior w:val="content"/>
        </w:behaviors>
        <w:guid w:val="{BFBC2B31-A869-4A0A-8C59-2491BE4E45D8}"/>
      </w:docPartPr>
      <w:docPartBody>
        <w:p w:rsidR="003F148A" w:rsidRDefault="003F148A" w:rsidP="003F148A">
          <w:pPr>
            <w:pStyle w:val="966C13C5D9D94A58A70D3DA77FD1266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31573AE9D144012B5A987C0A8DDF2F5"/>
        <w:category>
          <w:name w:val="כללי"/>
          <w:gallery w:val="placeholder"/>
        </w:category>
        <w:types>
          <w:type w:val="bbPlcHdr"/>
        </w:types>
        <w:behaviors>
          <w:behavior w:val="content"/>
        </w:behaviors>
        <w:guid w:val="{0C770452-3D7C-4799-B8E7-A6BC1CAB7AC0}"/>
      </w:docPartPr>
      <w:docPartBody>
        <w:p w:rsidR="003F148A" w:rsidRDefault="003F148A" w:rsidP="003F148A">
          <w:pPr>
            <w:pStyle w:val="331573AE9D144012B5A987C0A8DDF2F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00940242F974E3C9E19A05835F64628"/>
        <w:category>
          <w:name w:val="כללי"/>
          <w:gallery w:val="placeholder"/>
        </w:category>
        <w:types>
          <w:type w:val="bbPlcHdr"/>
        </w:types>
        <w:behaviors>
          <w:behavior w:val="content"/>
        </w:behaviors>
        <w:guid w:val="{27497BB0-2E11-4AFF-8FCA-F8C71CEFA0AC}"/>
      </w:docPartPr>
      <w:docPartBody>
        <w:p w:rsidR="003F148A" w:rsidRDefault="003F148A" w:rsidP="003F148A">
          <w:pPr>
            <w:pStyle w:val="A00940242F974E3C9E19A05835F6462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4104ABC545B493BAC2F2CCE9782C6C5"/>
        <w:category>
          <w:name w:val="כללי"/>
          <w:gallery w:val="placeholder"/>
        </w:category>
        <w:types>
          <w:type w:val="bbPlcHdr"/>
        </w:types>
        <w:behaviors>
          <w:behavior w:val="content"/>
        </w:behaviors>
        <w:guid w:val="{BCC9F7F5-8E44-4410-AC0C-F638ADB2DA2E}"/>
      </w:docPartPr>
      <w:docPartBody>
        <w:p w:rsidR="003F148A" w:rsidRDefault="003F148A" w:rsidP="003F148A">
          <w:pPr>
            <w:pStyle w:val="B4104ABC545B493BAC2F2CCE9782C6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04267ECCBB54BAF921A896F930BADF2"/>
        <w:category>
          <w:name w:val="כללי"/>
          <w:gallery w:val="placeholder"/>
        </w:category>
        <w:types>
          <w:type w:val="bbPlcHdr"/>
        </w:types>
        <w:behaviors>
          <w:behavior w:val="content"/>
        </w:behaviors>
        <w:guid w:val="{BDD6C578-F4A5-4798-8C49-0C8DF1CB4819}"/>
      </w:docPartPr>
      <w:docPartBody>
        <w:p w:rsidR="003F148A" w:rsidRDefault="003F148A" w:rsidP="003F148A">
          <w:pPr>
            <w:pStyle w:val="904267ECCBB54BAF921A896F930BADF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D90C00E351B41DFA41E8AF7F1F98265"/>
        <w:category>
          <w:name w:val="כללי"/>
          <w:gallery w:val="placeholder"/>
        </w:category>
        <w:types>
          <w:type w:val="bbPlcHdr"/>
        </w:types>
        <w:behaviors>
          <w:behavior w:val="content"/>
        </w:behaviors>
        <w:guid w:val="{E4E0ED06-699B-48D3-943F-AEAEB001C8B8}"/>
      </w:docPartPr>
      <w:docPartBody>
        <w:p w:rsidR="003F148A" w:rsidRDefault="003F148A" w:rsidP="003F148A">
          <w:pPr>
            <w:pStyle w:val="9D90C00E351B41DFA41E8AF7F1F9826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75F912721974FFE836B6D6169222AF1"/>
        <w:category>
          <w:name w:val="כללי"/>
          <w:gallery w:val="placeholder"/>
        </w:category>
        <w:types>
          <w:type w:val="bbPlcHdr"/>
        </w:types>
        <w:behaviors>
          <w:behavior w:val="content"/>
        </w:behaviors>
        <w:guid w:val="{1438A29B-B3C8-4581-8628-AFDD12B3D5FF}"/>
      </w:docPartPr>
      <w:docPartBody>
        <w:p w:rsidR="003F148A" w:rsidRDefault="003F148A" w:rsidP="003F148A">
          <w:pPr>
            <w:pStyle w:val="C75F912721974FFE836B6D6169222AF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AE8BDBCCA8347B195C6764AFEF78E85"/>
        <w:category>
          <w:name w:val="כללי"/>
          <w:gallery w:val="placeholder"/>
        </w:category>
        <w:types>
          <w:type w:val="bbPlcHdr"/>
        </w:types>
        <w:behaviors>
          <w:behavior w:val="content"/>
        </w:behaviors>
        <w:guid w:val="{67959886-C96D-4F22-A2B7-AF4834CDB882}"/>
      </w:docPartPr>
      <w:docPartBody>
        <w:p w:rsidR="003F148A" w:rsidRDefault="003F148A" w:rsidP="003F148A">
          <w:pPr>
            <w:pStyle w:val="7AE8BDBCCA8347B195C6764AFEF78E8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80D0D7DC0F54A649AE8B607539B1B3E"/>
        <w:category>
          <w:name w:val="כללי"/>
          <w:gallery w:val="placeholder"/>
        </w:category>
        <w:types>
          <w:type w:val="bbPlcHdr"/>
        </w:types>
        <w:behaviors>
          <w:behavior w:val="content"/>
        </w:behaviors>
        <w:guid w:val="{877B1BCD-CE3D-4311-96B5-4BE7F81929CA}"/>
      </w:docPartPr>
      <w:docPartBody>
        <w:p w:rsidR="003F148A" w:rsidRDefault="003F148A" w:rsidP="003F148A">
          <w:pPr>
            <w:pStyle w:val="780D0D7DC0F54A649AE8B607539B1B3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F2FD619F1F94E45B5D1E20D19E6AE70"/>
        <w:category>
          <w:name w:val="כללי"/>
          <w:gallery w:val="placeholder"/>
        </w:category>
        <w:types>
          <w:type w:val="bbPlcHdr"/>
        </w:types>
        <w:behaviors>
          <w:behavior w:val="content"/>
        </w:behaviors>
        <w:guid w:val="{3E260929-4244-4A08-9DDA-580D4C383F88}"/>
      </w:docPartPr>
      <w:docPartBody>
        <w:p w:rsidR="003F148A" w:rsidRDefault="003F148A" w:rsidP="003F148A">
          <w:pPr>
            <w:pStyle w:val="DF2FD619F1F94E45B5D1E20D19E6AE7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EB8DC11FE264005B5F2BADC831D42D4"/>
        <w:category>
          <w:name w:val="כללי"/>
          <w:gallery w:val="placeholder"/>
        </w:category>
        <w:types>
          <w:type w:val="bbPlcHdr"/>
        </w:types>
        <w:behaviors>
          <w:behavior w:val="content"/>
        </w:behaviors>
        <w:guid w:val="{F118CD7F-396D-4A83-9984-9A5B650F1DAA}"/>
      </w:docPartPr>
      <w:docPartBody>
        <w:p w:rsidR="003F148A" w:rsidRDefault="003F148A" w:rsidP="003F148A">
          <w:pPr>
            <w:pStyle w:val="7EB8DC11FE264005B5F2BADC831D42D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33DDBD21E424A429D6F06F923290B9B"/>
        <w:category>
          <w:name w:val="כללי"/>
          <w:gallery w:val="placeholder"/>
        </w:category>
        <w:types>
          <w:type w:val="bbPlcHdr"/>
        </w:types>
        <w:behaviors>
          <w:behavior w:val="content"/>
        </w:behaviors>
        <w:guid w:val="{A3BB6D34-EB2B-40C7-B9D2-B07EB1799167}"/>
      </w:docPartPr>
      <w:docPartBody>
        <w:p w:rsidR="003F148A" w:rsidRDefault="003F148A" w:rsidP="003F148A">
          <w:pPr>
            <w:pStyle w:val="233DDBD21E424A429D6F06F923290B9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EDC94A924604EF39E24DE7AF6449026"/>
        <w:category>
          <w:name w:val="כללי"/>
          <w:gallery w:val="placeholder"/>
        </w:category>
        <w:types>
          <w:type w:val="bbPlcHdr"/>
        </w:types>
        <w:behaviors>
          <w:behavior w:val="content"/>
        </w:behaviors>
        <w:guid w:val="{4E8290A2-721B-450F-A010-49DE89EE2727}"/>
      </w:docPartPr>
      <w:docPartBody>
        <w:p w:rsidR="003F148A" w:rsidRDefault="003F148A" w:rsidP="003F148A">
          <w:pPr>
            <w:pStyle w:val="EEDC94A924604EF39E24DE7AF644902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F328DE4F7EF4F4CA88B3A2623FC9F08"/>
        <w:category>
          <w:name w:val="כללי"/>
          <w:gallery w:val="placeholder"/>
        </w:category>
        <w:types>
          <w:type w:val="bbPlcHdr"/>
        </w:types>
        <w:behaviors>
          <w:behavior w:val="content"/>
        </w:behaviors>
        <w:guid w:val="{0B5004D3-EE97-44E9-88EC-96D5789CCA20}"/>
      </w:docPartPr>
      <w:docPartBody>
        <w:p w:rsidR="003F148A" w:rsidRDefault="003F148A" w:rsidP="003F148A">
          <w:pPr>
            <w:pStyle w:val="5F328DE4F7EF4F4CA88B3A2623FC9F08"/>
          </w:pPr>
          <w:r>
            <w:rPr>
              <w:rFonts w:ascii="Tahoma" w:hAnsi="Tahoma" w:cs="Tahoma"/>
              <w:color w:val="0070C0"/>
              <w:sz w:val="20"/>
              <w:szCs w:val="20"/>
              <w:rtl/>
              <w:lang w:val="en-GB"/>
            </w:rPr>
            <w:t>&lt;</w:t>
          </w:r>
          <w:r>
            <w:rPr>
              <w:rFonts w:ascii="Tahoma" w:hAnsi="Tahoma" w:cs="Tahoma"/>
              <w:color w:val="0070C0"/>
              <w:sz w:val="20"/>
              <w:szCs w:val="20"/>
              <w:rtl/>
            </w:rPr>
            <w:t>שם האחראי לביקורת על הביצוע&gt;</w:t>
          </w:r>
        </w:p>
      </w:docPartBody>
    </w:docPart>
    <w:docPart>
      <w:docPartPr>
        <w:name w:val="2A0A2634E38C47268CD989278B931314"/>
        <w:category>
          <w:name w:val="כללי"/>
          <w:gallery w:val="placeholder"/>
        </w:category>
        <w:types>
          <w:type w:val="bbPlcHdr"/>
        </w:types>
        <w:behaviors>
          <w:behavior w:val="content"/>
        </w:behaviors>
        <w:guid w:val="{18B63E7F-1E8F-4360-BDAE-E841F28C5891}"/>
      </w:docPartPr>
      <w:docPartBody>
        <w:p w:rsidR="003F148A" w:rsidRDefault="003F148A" w:rsidP="003F148A">
          <w:pPr>
            <w:pStyle w:val="2A0A2634E38C47268CD989278B93131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2079ED273FB48928AA975EAE753A0AA"/>
        <w:category>
          <w:name w:val="כללי"/>
          <w:gallery w:val="placeholder"/>
        </w:category>
        <w:types>
          <w:type w:val="bbPlcHdr"/>
        </w:types>
        <w:behaviors>
          <w:behavior w:val="content"/>
        </w:behaviors>
        <w:guid w:val="{DDDB66F2-73AD-476D-9939-AA583D01F8FE}"/>
      </w:docPartPr>
      <w:docPartBody>
        <w:p w:rsidR="003F148A" w:rsidRDefault="003F148A" w:rsidP="003F148A">
          <w:pPr>
            <w:pStyle w:val="12079ED273FB48928AA975EAE753A0A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23E42DC9CB4071A11EEF4ACB39F07E"/>
        <w:category>
          <w:name w:val="כללי"/>
          <w:gallery w:val="placeholder"/>
        </w:category>
        <w:types>
          <w:type w:val="bbPlcHdr"/>
        </w:types>
        <w:behaviors>
          <w:behavior w:val="content"/>
        </w:behaviors>
        <w:guid w:val="{E7C981CA-1A99-460B-9BB1-3D86F5E6A0D6}"/>
      </w:docPartPr>
      <w:docPartBody>
        <w:p w:rsidR="003F148A" w:rsidRDefault="003F148A" w:rsidP="003F148A">
          <w:pPr>
            <w:pStyle w:val="2F23E42DC9CB4071A11EEF4ACB39F07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24E14769DD4451BACB939CF955AF7AA"/>
        <w:category>
          <w:name w:val="כללי"/>
          <w:gallery w:val="placeholder"/>
        </w:category>
        <w:types>
          <w:type w:val="bbPlcHdr"/>
        </w:types>
        <w:behaviors>
          <w:behavior w:val="content"/>
        </w:behaviors>
        <w:guid w:val="{B9467FDD-B636-434B-9962-4C79C85BD482}"/>
      </w:docPartPr>
      <w:docPartBody>
        <w:p w:rsidR="003F148A" w:rsidRDefault="003F148A" w:rsidP="003F148A">
          <w:pPr>
            <w:pStyle w:val="424E14769DD4451BACB939CF955AF7A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1FF9503611744C186755C6FFA544DCB"/>
        <w:category>
          <w:name w:val="כללי"/>
          <w:gallery w:val="placeholder"/>
        </w:category>
        <w:types>
          <w:type w:val="bbPlcHdr"/>
        </w:types>
        <w:behaviors>
          <w:behavior w:val="content"/>
        </w:behaviors>
        <w:guid w:val="{F644B815-B33C-49AD-AFBB-ACD8D3C20DF7}"/>
      </w:docPartPr>
      <w:docPartBody>
        <w:p w:rsidR="003F148A" w:rsidRDefault="003F148A" w:rsidP="003F148A">
          <w:pPr>
            <w:pStyle w:val="A1FF9503611744C186755C6FFA544DC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8341B51C5234DF58EAB97D718316D29"/>
        <w:category>
          <w:name w:val="כללי"/>
          <w:gallery w:val="placeholder"/>
        </w:category>
        <w:types>
          <w:type w:val="bbPlcHdr"/>
        </w:types>
        <w:behaviors>
          <w:behavior w:val="content"/>
        </w:behaviors>
        <w:guid w:val="{7B4ED653-B397-409F-A4CA-5B1E050F9EE1}"/>
      </w:docPartPr>
      <w:docPartBody>
        <w:p w:rsidR="003F148A" w:rsidRDefault="003F148A" w:rsidP="003F148A">
          <w:pPr>
            <w:pStyle w:val="F8341B51C5234DF58EAB97D718316D29"/>
          </w:pPr>
          <w:r>
            <w:rPr>
              <w:rFonts w:ascii="Tahoma" w:hAnsi="Tahoma" w:cs="Tahoma"/>
              <w:color w:val="0070C0"/>
              <w:sz w:val="20"/>
              <w:szCs w:val="20"/>
              <w:rtl/>
              <w:lang w:val="en-GB"/>
            </w:rPr>
            <w:t>&lt;</w:t>
          </w:r>
          <w:r>
            <w:rPr>
              <w:rFonts w:ascii="Tahoma" w:hAnsi="Tahoma" w:cs="Tahoma"/>
              <w:color w:val="0070C0"/>
              <w:sz w:val="20"/>
              <w:szCs w:val="20"/>
              <w:rtl/>
            </w:rPr>
            <w:t>שם רשות רישוי&gt;</w:t>
          </w:r>
        </w:p>
      </w:docPartBody>
    </w:docPart>
    <w:docPart>
      <w:docPartPr>
        <w:name w:val="85D574B024814EBAB294F2D4FE34875E"/>
        <w:category>
          <w:name w:val="כללי"/>
          <w:gallery w:val="placeholder"/>
        </w:category>
        <w:types>
          <w:type w:val="bbPlcHdr"/>
        </w:types>
        <w:behaviors>
          <w:behavior w:val="content"/>
        </w:behaviors>
        <w:guid w:val="{CCDA79C0-BC28-49AF-90E0-80E6A0BC538F}"/>
      </w:docPartPr>
      <w:docPartBody>
        <w:p w:rsidR="003F148A" w:rsidRDefault="003F148A" w:rsidP="003F148A">
          <w:pPr>
            <w:pStyle w:val="85D574B024814EBAB294F2D4FE34875E"/>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A0D42D38456E42B8BB21744DD33C7AD7"/>
        <w:category>
          <w:name w:val="כללי"/>
          <w:gallery w:val="placeholder"/>
        </w:category>
        <w:types>
          <w:type w:val="bbPlcHdr"/>
        </w:types>
        <w:behaviors>
          <w:behavior w:val="content"/>
        </w:behaviors>
        <w:guid w:val="{401D95D4-2A96-4220-8677-7765DB5F3B14}"/>
      </w:docPartPr>
      <w:docPartBody>
        <w:p w:rsidR="003F148A" w:rsidRDefault="003F148A" w:rsidP="003F148A">
          <w:pPr>
            <w:pStyle w:val="A0D42D38456E42B8BB21744DD33C7AD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87E919A98244CEDA887ACDEBE431A55"/>
        <w:category>
          <w:name w:val="כללי"/>
          <w:gallery w:val="placeholder"/>
        </w:category>
        <w:types>
          <w:type w:val="bbPlcHdr"/>
        </w:types>
        <w:behaviors>
          <w:behavior w:val="content"/>
        </w:behaviors>
        <w:guid w:val="{64A8CDCC-8D6C-4CAD-8266-8218D769A1FD}"/>
      </w:docPartPr>
      <w:docPartBody>
        <w:p w:rsidR="003F148A" w:rsidRDefault="003F148A" w:rsidP="003F148A">
          <w:pPr>
            <w:pStyle w:val="187E919A98244CEDA887ACDEBE431A55"/>
          </w:pPr>
          <w:r>
            <w:rPr>
              <w:rFonts w:ascii="Tahoma" w:hAnsi="Tahoma" w:cs="Tahoma"/>
              <w:color w:val="0070C0"/>
              <w:sz w:val="20"/>
              <w:szCs w:val="20"/>
              <w:rtl/>
            </w:rPr>
            <w:t>&lt;השלם תאריך&gt;</w:t>
          </w:r>
        </w:p>
      </w:docPartBody>
    </w:docPart>
    <w:docPart>
      <w:docPartPr>
        <w:name w:val="818D36B5BDBD413CB4B0BCFAEFB53F93"/>
        <w:category>
          <w:name w:val="כללי"/>
          <w:gallery w:val="placeholder"/>
        </w:category>
        <w:types>
          <w:type w:val="bbPlcHdr"/>
        </w:types>
        <w:behaviors>
          <w:behavior w:val="content"/>
        </w:behaviors>
        <w:guid w:val="{2D5C88B1-5A9E-46BF-B35D-098987801F31}"/>
      </w:docPartPr>
      <w:docPartBody>
        <w:p w:rsidR="003F148A" w:rsidRDefault="003F148A" w:rsidP="003F148A">
          <w:pPr>
            <w:pStyle w:val="818D36B5BDBD413CB4B0BCFAEFB53F9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124FCD9EEC8471DA4CA7AE9B60183F3"/>
        <w:category>
          <w:name w:val="כללי"/>
          <w:gallery w:val="placeholder"/>
        </w:category>
        <w:types>
          <w:type w:val="bbPlcHdr"/>
        </w:types>
        <w:behaviors>
          <w:behavior w:val="content"/>
        </w:behaviors>
        <w:guid w:val="{CBE693CD-142F-45E4-8EC6-1B212182CA4B}"/>
      </w:docPartPr>
      <w:docPartBody>
        <w:p w:rsidR="003F148A" w:rsidRDefault="003F148A" w:rsidP="003F148A">
          <w:pPr>
            <w:pStyle w:val="D124FCD9EEC8471DA4CA7AE9B60183F3"/>
          </w:pPr>
          <w:r>
            <w:rPr>
              <w:rFonts w:ascii="Tahoma" w:hAnsi="Tahoma" w:cs="Tahoma"/>
              <w:color w:val="0070C0"/>
              <w:sz w:val="20"/>
              <w:szCs w:val="20"/>
              <w:rtl/>
            </w:rPr>
            <w:t>&lt;השלם תאריך&gt;</w:t>
          </w:r>
        </w:p>
      </w:docPartBody>
    </w:docPart>
    <w:docPart>
      <w:docPartPr>
        <w:name w:val="EF858B01F28643889F12DF8F7F87BE46"/>
        <w:category>
          <w:name w:val="כללי"/>
          <w:gallery w:val="placeholder"/>
        </w:category>
        <w:types>
          <w:type w:val="bbPlcHdr"/>
        </w:types>
        <w:behaviors>
          <w:behavior w:val="content"/>
        </w:behaviors>
        <w:guid w:val="{1F2D7C88-CB96-4A59-A5BA-8C0A8B7BA900}"/>
      </w:docPartPr>
      <w:docPartBody>
        <w:p w:rsidR="003F148A" w:rsidRDefault="003F148A" w:rsidP="003F148A">
          <w:pPr>
            <w:pStyle w:val="EF858B01F28643889F12DF8F7F87BE4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A0A360E4C2F448AAAACDF7EBF67E053"/>
        <w:category>
          <w:name w:val="כללי"/>
          <w:gallery w:val="placeholder"/>
        </w:category>
        <w:types>
          <w:type w:val="bbPlcHdr"/>
        </w:types>
        <w:behaviors>
          <w:behavior w:val="content"/>
        </w:behaviors>
        <w:guid w:val="{1EB3055D-C175-4A92-AFF5-C060105CBDFB}"/>
      </w:docPartPr>
      <w:docPartBody>
        <w:p w:rsidR="003F148A" w:rsidRDefault="003F148A" w:rsidP="003F148A">
          <w:pPr>
            <w:pStyle w:val="0A0A360E4C2F448AAAACDF7EBF67E053"/>
          </w:pPr>
          <w:r>
            <w:rPr>
              <w:rFonts w:ascii="Tahoma" w:hAnsi="Tahoma" w:cs="Tahoma"/>
              <w:color w:val="0070C0"/>
              <w:sz w:val="20"/>
              <w:szCs w:val="20"/>
              <w:rtl/>
            </w:rPr>
            <w:t>&lt;השלם תאריך&gt;</w:t>
          </w:r>
        </w:p>
      </w:docPartBody>
    </w:docPart>
    <w:docPart>
      <w:docPartPr>
        <w:name w:val="E0D12394B18949A3A98206D7E4677E0E"/>
        <w:category>
          <w:name w:val="כללי"/>
          <w:gallery w:val="placeholder"/>
        </w:category>
        <w:types>
          <w:type w:val="bbPlcHdr"/>
        </w:types>
        <w:behaviors>
          <w:behavior w:val="content"/>
        </w:behaviors>
        <w:guid w:val="{AC250AF3-4A0B-4B4B-A849-7929FEE20EB2}"/>
      </w:docPartPr>
      <w:docPartBody>
        <w:p w:rsidR="003F148A" w:rsidRDefault="003F148A" w:rsidP="003F148A">
          <w:pPr>
            <w:pStyle w:val="E0D12394B18949A3A98206D7E4677E0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72601E2F7A94B6BA0A571471C16C566"/>
        <w:category>
          <w:name w:val="כללי"/>
          <w:gallery w:val="placeholder"/>
        </w:category>
        <w:types>
          <w:type w:val="bbPlcHdr"/>
        </w:types>
        <w:behaviors>
          <w:behavior w:val="content"/>
        </w:behaviors>
        <w:guid w:val="{C66E0113-E88E-4DA0-AEAC-945D2581B572}"/>
      </w:docPartPr>
      <w:docPartBody>
        <w:p w:rsidR="003F148A" w:rsidRDefault="003F148A" w:rsidP="003F148A">
          <w:pPr>
            <w:pStyle w:val="D72601E2F7A94B6BA0A571471C16C566"/>
          </w:pPr>
          <w:r>
            <w:rPr>
              <w:rFonts w:ascii="Tahoma" w:hAnsi="Tahoma" w:cs="Tahoma"/>
              <w:color w:val="0070C0"/>
              <w:sz w:val="20"/>
              <w:szCs w:val="20"/>
              <w:rtl/>
            </w:rPr>
            <w:t>&lt;השלם תאריך&gt;</w:t>
          </w:r>
        </w:p>
      </w:docPartBody>
    </w:docPart>
    <w:docPart>
      <w:docPartPr>
        <w:name w:val="0A42A97373624441BB49AD30AB31885D"/>
        <w:category>
          <w:name w:val="כללי"/>
          <w:gallery w:val="placeholder"/>
        </w:category>
        <w:types>
          <w:type w:val="bbPlcHdr"/>
        </w:types>
        <w:behaviors>
          <w:behavior w:val="content"/>
        </w:behaviors>
        <w:guid w:val="{FF6C82D8-AE6A-4208-84F4-66B5E29CF53C}"/>
      </w:docPartPr>
      <w:docPartBody>
        <w:p w:rsidR="003F148A" w:rsidRDefault="003F148A" w:rsidP="003F148A">
          <w:pPr>
            <w:pStyle w:val="0A42A97373624441BB49AD30AB31885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AC9672DAA834FAB9DE7FE1AD9146315"/>
        <w:category>
          <w:name w:val="כללי"/>
          <w:gallery w:val="placeholder"/>
        </w:category>
        <w:types>
          <w:type w:val="bbPlcHdr"/>
        </w:types>
        <w:behaviors>
          <w:behavior w:val="content"/>
        </w:behaviors>
        <w:guid w:val="{C5B7DD61-5D7B-4FE2-B3B1-2DC303D02843}"/>
      </w:docPartPr>
      <w:docPartBody>
        <w:p w:rsidR="003F148A" w:rsidRDefault="003F148A" w:rsidP="003F148A">
          <w:pPr>
            <w:pStyle w:val="4AC9672DAA834FAB9DE7FE1AD914631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C8676DC435C4766A548BA1AFBCAC6BD"/>
        <w:category>
          <w:name w:val="כללי"/>
          <w:gallery w:val="placeholder"/>
        </w:category>
        <w:types>
          <w:type w:val="bbPlcHdr"/>
        </w:types>
        <w:behaviors>
          <w:behavior w:val="content"/>
        </w:behaviors>
        <w:guid w:val="{B3A0AE72-5B75-4BA0-A9ED-58E2CB21714F}"/>
      </w:docPartPr>
      <w:docPartBody>
        <w:p w:rsidR="003F148A" w:rsidRDefault="003F148A" w:rsidP="003F148A">
          <w:pPr>
            <w:pStyle w:val="0C8676DC435C4766A548BA1AFBCAC6B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586D0946C684DD9B9F3B057254C5B63"/>
        <w:category>
          <w:name w:val="כללי"/>
          <w:gallery w:val="placeholder"/>
        </w:category>
        <w:types>
          <w:type w:val="bbPlcHdr"/>
        </w:types>
        <w:behaviors>
          <w:behavior w:val="content"/>
        </w:behaviors>
        <w:guid w:val="{C7330E52-189A-4F7F-A705-80342F1453A5}"/>
      </w:docPartPr>
      <w:docPartBody>
        <w:p w:rsidR="003F148A" w:rsidRDefault="003F148A" w:rsidP="003F148A">
          <w:pPr>
            <w:pStyle w:val="7586D0946C684DD9B9F3B057254C5B6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713A6079D5A47D48545E65A6FC43B06"/>
        <w:category>
          <w:name w:val="כללי"/>
          <w:gallery w:val="placeholder"/>
        </w:category>
        <w:types>
          <w:type w:val="bbPlcHdr"/>
        </w:types>
        <w:behaviors>
          <w:behavior w:val="content"/>
        </w:behaviors>
        <w:guid w:val="{D0C04AFC-718A-4D62-81BC-1458AA958642}"/>
      </w:docPartPr>
      <w:docPartBody>
        <w:p w:rsidR="003F148A" w:rsidRDefault="003F148A" w:rsidP="003F148A">
          <w:pPr>
            <w:pStyle w:val="8713A6079D5A47D48545E65A6FC43B06"/>
          </w:pPr>
          <w:r>
            <w:rPr>
              <w:rFonts w:ascii="Tahoma" w:hAnsi="Tahoma" w:cs="Tahoma"/>
              <w:color w:val="0070C0"/>
              <w:sz w:val="20"/>
              <w:szCs w:val="20"/>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8A"/>
    <w:rsid w:val="003F148A"/>
    <w:rsid w:val="003F60D7"/>
    <w:rsid w:val="004F2DC1"/>
    <w:rsid w:val="007C6A4A"/>
    <w:rsid w:val="009D04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E59B68951F4151ABB6D7B1CD921B94">
    <w:name w:val="25E59B68951F4151ABB6D7B1CD921B94"/>
    <w:rsid w:val="003F148A"/>
    <w:pPr>
      <w:bidi/>
    </w:pPr>
  </w:style>
  <w:style w:type="paragraph" w:customStyle="1" w:styleId="D65A3157D4DB4FDBA020A403FA657527">
    <w:name w:val="D65A3157D4DB4FDBA020A403FA657527"/>
    <w:rsid w:val="003F148A"/>
    <w:pPr>
      <w:bidi/>
    </w:pPr>
  </w:style>
  <w:style w:type="paragraph" w:customStyle="1" w:styleId="CAC65B95B3624AC1AA041907E2DC2939">
    <w:name w:val="CAC65B95B3624AC1AA041907E2DC2939"/>
    <w:rsid w:val="003F148A"/>
    <w:pPr>
      <w:bidi/>
    </w:pPr>
  </w:style>
  <w:style w:type="paragraph" w:customStyle="1" w:styleId="7341665F8E40485AB4287B06BF3D378F">
    <w:name w:val="7341665F8E40485AB4287B06BF3D378F"/>
    <w:rsid w:val="003F148A"/>
    <w:pPr>
      <w:bidi/>
    </w:pPr>
  </w:style>
  <w:style w:type="paragraph" w:customStyle="1" w:styleId="827D3BAB9B35409D84429FD859619BED">
    <w:name w:val="827D3BAB9B35409D84429FD859619BED"/>
    <w:rsid w:val="003F148A"/>
    <w:pPr>
      <w:bidi/>
    </w:pPr>
  </w:style>
  <w:style w:type="paragraph" w:customStyle="1" w:styleId="47E1DA6E010A4D6897DCF6966E1B967C">
    <w:name w:val="47E1DA6E010A4D6897DCF6966E1B967C"/>
    <w:rsid w:val="003F148A"/>
    <w:pPr>
      <w:bidi/>
    </w:pPr>
  </w:style>
  <w:style w:type="paragraph" w:customStyle="1" w:styleId="E181806EBB344E61A7956BF98F98C714">
    <w:name w:val="E181806EBB344E61A7956BF98F98C714"/>
    <w:rsid w:val="003F148A"/>
    <w:pPr>
      <w:bidi/>
    </w:pPr>
  </w:style>
  <w:style w:type="paragraph" w:customStyle="1" w:styleId="A87132D0621C4B7CA05CE3080F5D40B6">
    <w:name w:val="A87132D0621C4B7CA05CE3080F5D40B6"/>
    <w:rsid w:val="003F148A"/>
    <w:pPr>
      <w:bidi/>
    </w:pPr>
  </w:style>
  <w:style w:type="paragraph" w:customStyle="1" w:styleId="D8D94E071C8242C7B6C72065C92B86B4">
    <w:name w:val="D8D94E071C8242C7B6C72065C92B86B4"/>
    <w:rsid w:val="003F148A"/>
    <w:pPr>
      <w:bidi/>
    </w:pPr>
  </w:style>
  <w:style w:type="paragraph" w:customStyle="1" w:styleId="881452A6ECF54A1EABF92F3310C3A16F">
    <w:name w:val="881452A6ECF54A1EABF92F3310C3A16F"/>
    <w:rsid w:val="003F148A"/>
    <w:pPr>
      <w:bidi/>
    </w:pPr>
  </w:style>
  <w:style w:type="paragraph" w:customStyle="1" w:styleId="E5FF5668C20C4BD3AF6909BF795A6F81">
    <w:name w:val="E5FF5668C20C4BD3AF6909BF795A6F81"/>
    <w:rsid w:val="003F148A"/>
    <w:pPr>
      <w:bidi/>
    </w:pPr>
  </w:style>
  <w:style w:type="paragraph" w:customStyle="1" w:styleId="678FDD591D2F4ED9AEA4DEB8ABA2F070">
    <w:name w:val="678FDD591D2F4ED9AEA4DEB8ABA2F070"/>
    <w:rsid w:val="003F148A"/>
    <w:pPr>
      <w:bidi/>
    </w:pPr>
  </w:style>
  <w:style w:type="paragraph" w:customStyle="1" w:styleId="3C1496878EF14E1FAE13CC09A471DA31">
    <w:name w:val="3C1496878EF14E1FAE13CC09A471DA31"/>
    <w:rsid w:val="003F148A"/>
    <w:pPr>
      <w:bidi/>
    </w:pPr>
  </w:style>
  <w:style w:type="paragraph" w:customStyle="1" w:styleId="74D6DDD47FAE43D6B8EEEF3D4E231EEE">
    <w:name w:val="74D6DDD47FAE43D6B8EEEF3D4E231EEE"/>
    <w:rsid w:val="003F148A"/>
    <w:pPr>
      <w:bidi/>
    </w:pPr>
  </w:style>
  <w:style w:type="paragraph" w:customStyle="1" w:styleId="133BD4E1BD11432B8412E93A35A17BA4">
    <w:name w:val="133BD4E1BD11432B8412E93A35A17BA4"/>
    <w:rsid w:val="003F148A"/>
    <w:pPr>
      <w:bidi/>
    </w:pPr>
  </w:style>
  <w:style w:type="paragraph" w:customStyle="1" w:styleId="5970DC2C59F74F458AA43A4CEEAE4B41">
    <w:name w:val="5970DC2C59F74F458AA43A4CEEAE4B41"/>
    <w:rsid w:val="003F148A"/>
    <w:pPr>
      <w:bidi/>
    </w:pPr>
  </w:style>
  <w:style w:type="paragraph" w:customStyle="1" w:styleId="40D03CB45DDE4C46B6DA989351863628">
    <w:name w:val="40D03CB45DDE4C46B6DA989351863628"/>
    <w:rsid w:val="003F148A"/>
    <w:pPr>
      <w:bidi/>
    </w:pPr>
  </w:style>
  <w:style w:type="paragraph" w:customStyle="1" w:styleId="A6D3BAAA7BD04D1E9D96F017E4B31F03">
    <w:name w:val="A6D3BAAA7BD04D1E9D96F017E4B31F03"/>
    <w:rsid w:val="003F148A"/>
    <w:pPr>
      <w:bidi/>
    </w:pPr>
  </w:style>
  <w:style w:type="paragraph" w:customStyle="1" w:styleId="EB4C04009FDE4810918282FD45315C39">
    <w:name w:val="EB4C04009FDE4810918282FD45315C39"/>
    <w:rsid w:val="003F148A"/>
    <w:pPr>
      <w:bidi/>
    </w:pPr>
  </w:style>
  <w:style w:type="paragraph" w:customStyle="1" w:styleId="189CC310E83B4C3BA301A4A88C8C03F6">
    <w:name w:val="189CC310E83B4C3BA301A4A88C8C03F6"/>
    <w:rsid w:val="003F148A"/>
    <w:pPr>
      <w:bidi/>
    </w:pPr>
  </w:style>
  <w:style w:type="paragraph" w:customStyle="1" w:styleId="183380982C624642A3A602E2ED72BB28">
    <w:name w:val="183380982C624642A3A602E2ED72BB28"/>
    <w:rsid w:val="003F148A"/>
    <w:pPr>
      <w:bidi/>
    </w:pPr>
  </w:style>
  <w:style w:type="paragraph" w:customStyle="1" w:styleId="9567EDC26E7C43F6B90CDDFA60FD8839">
    <w:name w:val="9567EDC26E7C43F6B90CDDFA60FD8839"/>
    <w:rsid w:val="003F148A"/>
    <w:pPr>
      <w:bidi/>
    </w:pPr>
  </w:style>
  <w:style w:type="paragraph" w:customStyle="1" w:styleId="EA654B029A6D4B39B663F156F5138C7D">
    <w:name w:val="EA654B029A6D4B39B663F156F5138C7D"/>
    <w:rsid w:val="003F148A"/>
    <w:pPr>
      <w:bidi/>
    </w:pPr>
  </w:style>
  <w:style w:type="paragraph" w:customStyle="1" w:styleId="96A559C5146E4BA7AE2D9263A18225CC">
    <w:name w:val="96A559C5146E4BA7AE2D9263A18225CC"/>
    <w:rsid w:val="003F148A"/>
    <w:pPr>
      <w:bidi/>
    </w:pPr>
  </w:style>
  <w:style w:type="paragraph" w:customStyle="1" w:styleId="6D5E92420AA549B1A36345BE0626EFCB">
    <w:name w:val="6D5E92420AA549B1A36345BE0626EFCB"/>
    <w:rsid w:val="003F148A"/>
    <w:pPr>
      <w:bidi/>
    </w:pPr>
  </w:style>
  <w:style w:type="paragraph" w:customStyle="1" w:styleId="4CA72E7E5B33477F8150CAA93D8044AE">
    <w:name w:val="4CA72E7E5B33477F8150CAA93D8044AE"/>
    <w:rsid w:val="003F148A"/>
    <w:pPr>
      <w:bidi/>
    </w:pPr>
  </w:style>
  <w:style w:type="paragraph" w:customStyle="1" w:styleId="3365B6A9907D47EE87E06CB778F4A00C">
    <w:name w:val="3365B6A9907D47EE87E06CB778F4A00C"/>
    <w:rsid w:val="003F148A"/>
    <w:pPr>
      <w:bidi/>
    </w:pPr>
  </w:style>
  <w:style w:type="paragraph" w:customStyle="1" w:styleId="8836BC81F7884C7DB1B36D442D3E4CAA">
    <w:name w:val="8836BC81F7884C7DB1B36D442D3E4CAA"/>
    <w:rsid w:val="003F148A"/>
    <w:pPr>
      <w:bidi/>
    </w:pPr>
  </w:style>
  <w:style w:type="paragraph" w:customStyle="1" w:styleId="C4F0EF8656C5471CB9EBF37DA2DD12A4">
    <w:name w:val="C4F0EF8656C5471CB9EBF37DA2DD12A4"/>
    <w:rsid w:val="003F148A"/>
    <w:pPr>
      <w:bidi/>
    </w:pPr>
  </w:style>
  <w:style w:type="paragraph" w:customStyle="1" w:styleId="E3689C67397147CBA6B083E42ED6225A">
    <w:name w:val="E3689C67397147CBA6B083E42ED6225A"/>
    <w:rsid w:val="003F148A"/>
    <w:pPr>
      <w:bidi/>
    </w:pPr>
  </w:style>
  <w:style w:type="paragraph" w:customStyle="1" w:styleId="01D4D9156FE64C949785ED8F30CF742A">
    <w:name w:val="01D4D9156FE64C949785ED8F30CF742A"/>
    <w:rsid w:val="003F148A"/>
    <w:pPr>
      <w:bidi/>
    </w:pPr>
  </w:style>
  <w:style w:type="paragraph" w:customStyle="1" w:styleId="55AE606D10264387847ECE09850011EE">
    <w:name w:val="55AE606D10264387847ECE09850011EE"/>
    <w:rsid w:val="003F148A"/>
    <w:pPr>
      <w:bidi/>
    </w:pPr>
  </w:style>
  <w:style w:type="paragraph" w:customStyle="1" w:styleId="C50CEEB49F9D4E2893D3CF66352ACF5F">
    <w:name w:val="C50CEEB49F9D4E2893D3CF66352ACF5F"/>
    <w:rsid w:val="003F148A"/>
    <w:pPr>
      <w:bidi/>
    </w:pPr>
  </w:style>
  <w:style w:type="paragraph" w:customStyle="1" w:styleId="8BA45D5CBD2045308C53FA1FC5F665A5">
    <w:name w:val="8BA45D5CBD2045308C53FA1FC5F665A5"/>
    <w:rsid w:val="003F148A"/>
    <w:pPr>
      <w:bidi/>
    </w:pPr>
  </w:style>
  <w:style w:type="paragraph" w:customStyle="1" w:styleId="49737C43600B4B1F84D9988531FDFE1F">
    <w:name w:val="49737C43600B4B1F84D9988531FDFE1F"/>
    <w:rsid w:val="003F148A"/>
    <w:pPr>
      <w:bidi/>
    </w:pPr>
  </w:style>
  <w:style w:type="paragraph" w:customStyle="1" w:styleId="87AECEA4298C45D4AB939BF340115DFE">
    <w:name w:val="87AECEA4298C45D4AB939BF340115DFE"/>
    <w:rsid w:val="003F148A"/>
    <w:pPr>
      <w:bidi/>
    </w:pPr>
  </w:style>
  <w:style w:type="paragraph" w:customStyle="1" w:styleId="994FC2A6C29A41BDA5D0785124D708F8">
    <w:name w:val="994FC2A6C29A41BDA5D0785124D708F8"/>
    <w:rsid w:val="003F148A"/>
    <w:pPr>
      <w:bidi/>
    </w:pPr>
  </w:style>
  <w:style w:type="paragraph" w:customStyle="1" w:styleId="66F49B85430A43BF9301C5BF06C3F98E">
    <w:name w:val="66F49B85430A43BF9301C5BF06C3F98E"/>
    <w:rsid w:val="003F148A"/>
    <w:pPr>
      <w:bidi/>
    </w:pPr>
  </w:style>
  <w:style w:type="paragraph" w:customStyle="1" w:styleId="22CCAD5C7B6B4177B4D1435B3F4657A2">
    <w:name w:val="22CCAD5C7B6B4177B4D1435B3F4657A2"/>
    <w:rsid w:val="003F148A"/>
    <w:pPr>
      <w:bidi/>
    </w:pPr>
  </w:style>
  <w:style w:type="paragraph" w:customStyle="1" w:styleId="3DC6535B56234C8BB2A1E05560EB15B6">
    <w:name w:val="3DC6535B56234C8BB2A1E05560EB15B6"/>
    <w:rsid w:val="003F148A"/>
    <w:pPr>
      <w:bidi/>
    </w:pPr>
  </w:style>
  <w:style w:type="paragraph" w:customStyle="1" w:styleId="BD5D644E870342CEA085B54924BB6FF5">
    <w:name w:val="BD5D644E870342CEA085B54924BB6FF5"/>
    <w:rsid w:val="003F148A"/>
    <w:pPr>
      <w:bidi/>
    </w:pPr>
  </w:style>
  <w:style w:type="paragraph" w:customStyle="1" w:styleId="0B9A0FD984484E49A397C164E88245C3">
    <w:name w:val="0B9A0FD984484E49A397C164E88245C3"/>
    <w:rsid w:val="003F148A"/>
    <w:pPr>
      <w:bidi/>
    </w:pPr>
  </w:style>
  <w:style w:type="paragraph" w:customStyle="1" w:styleId="5C3B2BBD0AF54275951392D67C75E48B">
    <w:name w:val="5C3B2BBD0AF54275951392D67C75E48B"/>
    <w:rsid w:val="003F148A"/>
    <w:pPr>
      <w:bidi/>
    </w:pPr>
  </w:style>
  <w:style w:type="paragraph" w:customStyle="1" w:styleId="4354F76C0A7648B49E7AC5711A9519B0">
    <w:name w:val="4354F76C0A7648B49E7AC5711A9519B0"/>
    <w:rsid w:val="003F148A"/>
    <w:pPr>
      <w:bidi/>
    </w:pPr>
  </w:style>
  <w:style w:type="paragraph" w:customStyle="1" w:styleId="84162723A9A247758968E827FDD70462">
    <w:name w:val="84162723A9A247758968E827FDD70462"/>
    <w:rsid w:val="003F148A"/>
    <w:pPr>
      <w:bidi/>
    </w:pPr>
  </w:style>
  <w:style w:type="paragraph" w:customStyle="1" w:styleId="8653CED9B0A740A2A7A58F71E7E84F63">
    <w:name w:val="8653CED9B0A740A2A7A58F71E7E84F63"/>
    <w:rsid w:val="003F148A"/>
    <w:pPr>
      <w:bidi/>
    </w:pPr>
  </w:style>
  <w:style w:type="paragraph" w:customStyle="1" w:styleId="17272036E7924BD28D30B164C2F9F1B3">
    <w:name w:val="17272036E7924BD28D30B164C2F9F1B3"/>
    <w:rsid w:val="003F148A"/>
    <w:pPr>
      <w:bidi/>
    </w:pPr>
  </w:style>
  <w:style w:type="paragraph" w:customStyle="1" w:styleId="4DA3484AF5C946AEA75155CDAE29BD44">
    <w:name w:val="4DA3484AF5C946AEA75155CDAE29BD44"/>
    <w:rsid w:val="003F148A"/>
    <w:pPr>
      <w:bidi/>
    </w:pPr>
  </w:style>
  <w:style w:type="paragraph" w:customStyle="1" w:styleId="4C367B4B89E54C9B830F0B24E3F3703D">
    <w:name w:val="4C367B4B89E54C9B830F0B24E3F3703D"/>
    <w:rsid w:val="003F148A"/>
    <w:pPr>
      <w:bidi/>
    </w:pPr>
  </w:style>
  <w:style w:type="paragraph" w:customStyle="1" w:styleId="31DD449D91FA41438434EF76893F44DC">
    <w:name w:val="31DD449D91FA41438434EF76893F44DC"/>
    <w:rsid w:val="003F148A"/>
    <w:pPr>
      <w:bidi/>
    </w:pPr>
  </w:style>
  <w:style w:type="paragraph" w:customStyle="1" w:styleId="6D2158E68E44472C85329146746C03CD">
    <w:name w:val="6D2158E68E44472C85329146746C03CD"/>
    <w:rsid w:val="003F148A"/>
    <w:pPr>
      <w:bidi/>
    </w:pPr>
  </w:style>
  <w:style w:type="paragraph" w:customStyle="1" w:styleId="1BB0B78FEA964CF9BC0AE079C1B07356">
    <w:name w:val="1BB0B78FEA964CF9BC0AE079C1B07356"/>
    <w:rsid w:val="003F148A"/>
    <w:pPr>
      <w:bidi/>
    </w:pPr>
  </w:style>
  <w:style w:type="paragraph" w:customStyle="1" w:styleId="F6E35640DBF845E68E4F0032E9DE872C">
    <w:name w:val="F6E35640DBF845E68E4F0032E9DE872C"/>
    <w:rsid w:val="003F148A"/>
    <w:pPr>
      <w:bidi/>
    </w:pPr>
  </w:style>
  <w:style w:type="paragraph" w:customStyle="1" w:styleId="7F0543EEF56E4330BF98D86A1D339693">
    <w:name w:val="7F0543EEF56E4330BF98D86A1D339693"/>
    <w:rsid w:val="003F148A"/>
    <w:pPr>
      <w:bidi/>
    </w:pPr>
  </w:style>
  <w:style w:type="paragraph" w:customStyle="1" w:styleId="71FDB7AE07154798BBC6D10C4CD86833">
    <w:name w:val="71FDB7AE07154798BBC6D10C4CD86833"/>
    <w:rsid w:val="003F148A"/>
    <w:pPr>
      <w:bidi/>
    </w:pPr>
  </w:style>
  <w:style w:type="paragraph" w:customStyle="1" w:styleId="DA6B67A0924D4650AB1540F260862BD9">
    <w:name w:val="DA6B67A0924D4650AB1540F260862BD9"/>
    <w:rsid w:val="003F148A"/>
    <w:pPr>
      <w:bidi/>
    </w:pPr>
  </w:style>
  <w:style w:type="paragraph" w:customStyle="1" w:styleId="E2B137D43D9B406586038394A6390D8F">
    <w:name w:val="E2B137D43D9B406586038394A6390D8F"/>
    <w:rsid w:val="003F148A"/>
    <w:pPr>
      <w:bidi/>
    </w:pPr>
  </w:style>
  <w:style w:type="paragraph" w:customStyle="1" w:styleId="17FF44E57B3243FCB0DC8E053C7D458F">
    <w:name w:val="17FF44E57B3243FCB0DC8E053C7D458F"/>
    <w:rsid w:val="003F148A"/>
    <w:pPr>
      <w:bidi/>
    </w:pPr>
  </w:style>
  <w:style w:type="paragraph" w:customStyle="1" w:styleId="6B32BE34000B4FBB90230C0CD3ED69CC">
    <w:name w:val="6B32BE34000B4FBB90230C0CD3ED69CC"/>
    <w:rsid w:val="003F148A"/>
    <w:pPr>
      <w:bidi/>
    </w:pPr>
  </w:style>
  <w:style w:type="paragraph" w:customStyle="1" w:styleId="AFB21C1362294D02B24FF935A545D228">
    <w:name w:val="AFB21C1362294D02B24FF935A545D228"/>
    <w:rsid w:val="003F148A"/>
    <w:pPr>
      <w:bidi/>
    </w:pPr>
  </w:style>
  <w:style w:type="paragraph" w:customStyle="1" w:styleId="682D1EA2F2E24644AD53CB0B7189AFFF">
    <w:name w:val="682D1EA2F2E24644AD53CB0B7189AFFF"/>
    <w:rsid w:val="003F148A"/>
    <w:pPr>
      <w:bidi/>
    </w:pPr>
  </w:style>
  <w:style w:type="paragraph" w:customStyle="1" w:styleId="15ED034FF3E54C74AA4F75DE9AB0FE9C">
    <w:name w:val="15ED034FF3E54C74AA4F75DE9AB0FE9C"/>
    <w:rsid w:val="003F148A"/>
    <w:pPr>
      <w:bidi/>
    </w:pPr>
  </w:style>
  <w:style w:type="paragraph" w:customStyle="1" w:styleId="72991895212048F4B88132658B058C23">
    <w:name w:val="72991895212048F4B88132658B058C23"/>
    <w:rsid w:val="003F148A"/>
    <w:pPr>
      <w:bidi/>
    </w:pPr>
  </w:style>
  <w:style w:type="paragraph" w:customStyle="1" w:styleId="8E5663E63E2845018E842A649A89722D">
    <w:name w:val="8E5663E63E2845018E842A649A89722D"/>
    <w:rsid w:val="003F148A"/>
    <w:pPr>
      <w:bidi/>
    </w:pPr>
  </w:style>
  <w:style w:type="paragraph" w:customStyle="1" w:styleId="47351833DF974F23A2F87912080CAFFF">
    <w:name w:val="47351833DF974F23A2F87912080CAFFF"/>
    <w:rsid w:val="003F148A"/>
    <w:pPr>
      <w:bidi/>
    </w:pPr>
  </w:style>
  <w:style w:type="paragraph" w:customStyle="1" w:styleId="C72B66F34E94427D97EB714712C6F723">
    <w:name w:val="C72B66F34E94427D97EB714712C6F723"/>
    <w:rsid w:val="003F148A"/>
    <w:pPr>
      <w:bidi/>
    </w:pPr>
  </w:style>
  <w:style w:type="paragraph" w:customStyle="1" w:styleId="FCDA23F7C693470ABC0FE37FC41D5103">
    <w:name w:val="FCDA23F7C693470ABC0FE37FC41D5103"/>
    <w:rsid w:val="003F148A"/>
    <w:pPr>
      <w:bidi/>
    </w:pPr>
  </w:style>
  <w:style w:type="paragraph" w:customStyle="1" w:styleId="DF81F6058AA84E8CA7028D9F378020D8">
    <w:name w:val="DF81F6058AA84E8CA7028D9F378020D8"/>
    <w:rsid w:val="003F148A"/>
    <w:pPr>
      <w:bidi/>
    </w:pPr>
  </w:style>
  <w:style w:type="paragraph" w:customStyle="1" w:styleId="1B7083F4EC7D4D739C1FEBE421873C75">
    <w:name w:val="1B7083F4EC7D4D739C1FEBE421873C75"/>
    <w:rsid w:val="003F148A"/>
    <w:pPr>
      <w:bidi/>
    </w:pPr>
  </w:style>
  <w:style w:type="paragraph" w:customStyle="1" w:styleId="17FAAC58F7334BC8AD5D653801438FA8">
    <w:name w:val="17FAAC58F7334BC8AD5D653801438FA8"/>
    <w:rsid w:val="003F148A"/>
    <w:pPr>
      <w:bidi/>
    </w:pPr>
  </w:style>
  <w:style w:type="paragraph" w:customStyle="1" w:styleId="18AA2CB34DDF4495853020C4402C5479">
    <w:name w:val="18AA2CB34DDF4495853020C4402C5479"/>
    <w:rsid w:val="003F148A"/>
    <w:pPr>
      <w:bidi/>
    </w:pPr>
  </w:style>
  <w:style w:type="paragraph" w:customStyle="1" w:styleId="53304313126C4A60B2BE9E9DBA38EA7C">
    <w:name w:val="53304313126C4A60B2BE9E9DBA38EA7C"/>
    <w:rsid w:val="003F148A"/>
    <w:pPr>
      <w:bidi/>
    </w:pPr>
  </w:style>
  <w:style w:type="paragraph" w:customStyle="1" w:styleId="2A57E45F56B545399A489F2BB74D1F1C">
    <w:name w:val="2A57E45F56B545399A489F2BB74D1F1C"/>
    <w:rsid w:val="003F148A"/>
    <w:pPr>
      <w:bidi/>
    </w:pPr>
  </w:style>
  <w:style w:type="paragraph" w:customStyle="1" w:styleId="94008C5708D24FCB915E1212E83432E2">
    <w:name w:val="94008C5708D24FCB915E1212E83432E2"/>
    <w:rsid w:val="003F148A"/>
    <w:pPr>
      <w:bidi/>
    </w:pPr>
  </w:style>
  <w:style w:type="paragraph" w:customStyle="1" w:styleId="02AEE6A39C2D481C926C0DFE8F6B7DD9">
    <w:name w:val="02AEE6A39C2D481C926C0DFE8F6B7DD9"/>
    <w:rsid w:val="003F148A"/>
    <w:pPr>
      <w:bidi/>
    </w:pPr>
  </w:style>
  <w:style w:type="paragraph" w:customStyle="1" w:styleId="47511EA77FA54C879572B08F386746F6">
    <w:name w:val="47511EA77FA54C879572B08F386746F6"/>
    <w:rsid w:val="003F148A"/>
    <w:pPr>
      <w:bidi/>
    </w:pPr>
  </w:style>
  <w:style w:type="paragraph" w:customStyle="1" w:styleId="D5CB432E132E4D3D9C6BDED5712231E3">
    <w:name w:val="D5CB432E132E4D3D9C6BDED5712231E3"/>
    <w:rsid w:val="003F148A"/>
    <w:pPr>
      <w:bidi/>
    </w:pPr>
  </w:style>
  <w:style w:type="paragraph" w:customStyle="1" w:styleId="1163729C1DC249C7AC376D97236A28B1">
    <w:name w:val="1163729C1DC249C7AC376D97236A28B1"/>
    <w:rsid w:val="003F148A"/>
    <w:pPr>
      <w:bidi/>
    </w:pPr>
  </w:style>
  <w:style w:type="character" w:styleId="a3">
    <w:name w:val="Placeholder Text"/>
    <w:basedOn w:val="a0"/>
    <w:uiPriority w:val="99"/>
    <w:semiHidden/>
    <w:rsid w:val="003F148A"/>
  </w:style>
  <w:style w:type="paragraph" w:customStyle="1" w:styleId="3EF9195D3CC145F58B9981CF5906B965">
    <w:name w:val="3EF9195D3CC145F58B9981CF5906B965"/>
    <w:rsid w:val="003F148A"/>
    <w:pPr>
      <w:bidi/>
    </w:pPr>
  </w:style>
  <w:style w:type="paragraph" w:customStyle="1" w:styleId="C0AD3150CAEC4A3DB46EB324EC3567A8">
    <w:name w:val="C0AD3150CAEC4A3DB46EB324EC3567A8"/>
    <w:rsid w:val="003F148A"/>
    <w:pPr>
      <w:bidi/>
    </w:pPr>
  </w:style>
  <w:style w:type="paragraph" w:customStyle="1" w:styleId="1DB9F3D978404B59ACD4B4A8073A4E10">
    <w:name w:val="1DB9F3D978404B59ACD4B4A8073A4E10"/>
    <w:rsid w:val="003F148A"/>
    <w:pPr>
      <w:bidi/>
    </w:pPr>
  </w:style>
  <w:style w:type="paragraph" w:customStyle="1" w:styleId="F7C0B6941B114F40AB84E2889E236F89">
    <w:name w:val="F7C0B6941B114F40AB84E2889E236F89"/>
    <w:rsid w:val="003F148A"/>
    <w:pPr>
      <w:bidi/>
    </w:pPr>
  </w:style>
  <w:style w:type="paragraph" w:customStyle="1" w:styleId="123E74E6486045D498E3242F9B0A029A">
    <w:name w:val="123E74E6486045D498E3242F9B0A029A"/>
    <w:rsid w:val="003F148A"/>
    <w:pPr>
      <w:bidi/>
    </w:pPr>
  </w:style>
  <w:style w:type="paragraph" w:customStyle="1" w:styleId="625A18C65424493F8EEE19A6F56C2646">
    <w:name w:val="625A18C65424493F8EEE19A6F56C2646"/>
    <w:rsid w:val="003F148A"/>
    <w:pPr>
      <w:bidi/>
    </w:pPr>
  </w:style>
  <w:style w:type="paragraph" w:customStyle="1" w:styleId="771876C1453B4060870097374BD88662">
    <w:name w:val="771876C1453B4060870097374BD88662"/>
    <w:rsid w:val="003F148A"/>
    <w:pPr>
      <w:bidi/>
    </w:pPr>
  </w:style>
  <w:style w:type="paragraph" w:customStyle="1" w:styleId="44126DC343214AE4BC9A10ACE30E8B7C">
    <w:name w:val="44126DC343214AE4BC9A10ACE30E8B7C"/>
    <w:rsid w:val="003F148A"/>
    <w:pPr>
      <w:bidi/>
    </w:pPr>
  </w:style>
  <w:style w:type="paragraph" w:customStyle="1" w:styleId="4E01CA519358458791D66AE66029F0ED">
    <w:name w:val="4E01CA519358458791D66AE66029F0ED"/>
    <w:rsid w:val="003F148A"/>
    <w:pPr>
      <w:bidi/>
    </w:pPr>
  </w:style>
  <w:style w:type="paragraph" w:customStyle="1" w:styleId="89F101D559234A0FB812808E7C5C5B55">
    <w:name w:val="89F101D559234A0FB812808E7C5C5B55"/>
    <w:rsid w:val="003F148A"/>
    <w:pPr>
      <w:bidi/>
    </w:pPr>
  </w:style>
  <w:style w:type="paragraph" w:customStyle="1" w:styleId="FDF86AFC85304FB7B55ED290D84E0376">
    <w:name w:val="FDF86AFC85304FB7B55ED290D84E0376"/>
    <w:rsid w:val="003F148A"/>
    <w:pPr>
      <w:bidi/>
    </w:pPr>
  </w:style>
  <w:style w:type="paragraph" w:customStyle="1" w:styleId="EF6B0EF5BCD54F9994F08EC92DBDA541">
    <w:name w:val="EF6B0EF5BCD54F9994F08EC92DBDA541"/>
    <w:rsid w:val="003F148A"/>
    <w:pPr>
      <w:bidi/>
    </w:pPr>
  </w:style>
  <w:style w:type="paragraph" w:customStyle="1" w:styleId="5EB7D50B173742A28C5B307BA4C69434">
    <w:name w:val="5EB7D50B173742A28C5B307BA4C69434"/>
    <w:rsid w:val="003F148A"/>
    <w:pPr>
      <w:bidi/>
    </w:pPr>
  </w:style>
  <w:style w:type="paragraph" w:customStyle="1" w:styleId="FB86934984794308A080FA46E22D1D52">
    <w:name w:val="FB86934984794308A080FA46E22D1D52"/>
    <w:rsid w:val="003F148A"/>
    <w:pPr>
      <w:bidi/>
    </w:pPr>
  </w:style>
  <w:style w:type="paragraph" w:customStyle="1" w:styleId="B512E603B9374B75BA5ADF5BE9F1DFB1">
    <w:name w:val="B512E603B9374B75BA5ADF5BE9F1DFB1"/>
    <w:rsid w:val="003F148A"/>
    <w:pPr>
      <w:bidi/>
    </w:pPr>
  </w:style>
  <w:style w:type="paragraph" w:customStyle="1" w:styleId="95E0EFE86F964932B7CE51BD14858242">
    <w:name w:val="95E0EFE86F964932B7CE51BD14858242"/>
    <w:rsid w:val="003F148A"/>
    <w:pPr>
      <w:bidi/>
    </w:pPr>
  </w:style>
  <w:style w:type="paragraph" w:customStyle="1" w:styleId="FA1746775EB9487285F36D387FE70F0E">
    <w:name w:val="FA1746775EB9487285F36D387FE70F0E"/>
    <w:rsid w:val="003F148A"/>
    <w:pPr>
      <w:bidi/>
    </w:pPr>
  </w:style>
  <w:style w:type="paragraph" w:customStyle="1" w:styleId="8CE73239031B4852A11333A8B068775E">
    <w:name w:val="8CE73239031B4852A11333A8B068775E"/>
    <w:rsid w:val="003F148A"/>
    <w:pPr>
      <w:bidi/>
    </w:pPr>
  </w:style>
  <w:style w:type="paragraph" w:customStyle="1" w:styleId="9FE4BBF063DD4E718E2351EDD5338B94">
    <w:name w:val="9FE4BBF063DD4E718E2351EDD5338B94"/>
    <w:rsid w:val="003F148A"/>
    <w:pPr>
      <w:bidi/>
    </w:pPr>
  </w:style>
  <w:style w:type="paragraph" w:customStyle="1" w:styleId="DC9497661E55430EA7A17F8DB7C4625A">
    <w:name w:val="DC9497661E55430EA7A17F8DB7C4625A"/>
    <w:rsid w:val="003F148A"/>
    <w:pPr>
      <w:bidi/>
    </w:pPr>
  </w:style>
  <w:style w:type="paragraph" w:customStyle="1" w:styleId="24BF442880664C94B57F1FA617A13910">
    <w:name w:val="24BF442880664C94B57F1FA617A13910"/>
    <w:rsid w:val="003F148A"/>
    <w:pPr>
      <w:bidi/>
    </w:pPr>
  </w:style>
  <w:style w:type="paragraph" w:customStyle="1" w:styleId="0651FEC389974F0DA2900D38E89001BF">
    <w:name w:val="0651FEC389974F0DA2900D38E89001BF"/>
    <w:rsid w:val="003F148A"/>
    <w:pPr>
      <w:bidi/>
    </w:pPr>
  </w:style>
  <w:style w:type="paragraph" w:customStyle="1" w:styleId="91EBD9A779D14D91B6969F9FD40A090C">
    <w:name w:val="91EBD9A779D14D91B6969F9FD40A090C"/>
    <w:rsid w:val="003F148A"/>
    <w:pPr>
      <w:bidi/>
    </w:pPr>
  </w:style>
  <w:style w:type="paragraph" w:customStyle="1" w:styleId="0FED89690F36437EBA7B24833C5FC71F">
    <w:name w:val="0FED89690F36437EBA7B24833C5FC71F"/>
    <w:rsid w:val="003F148A"/>
    <w:pPr>
      <w:bidi/>
    </w:pPr>
  </w:style>
  <w:style w:type="paragraph" w:customStyle="1" w:styleId="0816C0B12A7F4670A4F05A0588A8EBB7">
    <w:name w:val="0816C0B12A7F4670A4F05A0588A8EBB7"/>
    <w:rsid w:val="003F148A"/>
    <w:pPr>
      <w:bidi/>
    </w:pPr>
  </w:style>
  <w:style w:type="paragraph" w:customStyle="1" w:styleId="34AD83D28F224E849DD1FCD53DB6829B">
    <w:name w:val="34AD83D28F224E849DD1FCD53DB6829B"/>
    <w:rsid w:val="003F148A"/>
    <w:pPr>
      <w:bidi/>
    </w:pPr>
  </w:style>
  <w:style w:type="paragraph" w:customStyle="1" w:styleId="A6A50C72CC5E4DDDAF4574AB874F5E6E">
    <w:name w:val="A6A50C72CC5E4DDDAF4574AB874F5E6E"/>
    <w:rsid w:val="003F148A"/>
    <w:pPr>
      <w:bidi/>
    </w:pPr>
  </w:style>
  <w:style w:type="paragraph" w:customStyle="1" w:styleId="23CEEA2417804A1581CA930D3267EDD8">
    <w:name w:val="23CEEA2417804A1581CA930D3267EDD8"/>
    <w:rsid w:val="003F148A"/>
    <w:pPr>
      <w:bidi/>
    </w:pPr>
  </w:style>
  <w:style w:type="paragraph" w:customStyle="1" w:styleId="1B3547FABBB144D289F7FAE76A8ABBE3">
    <w:name w:val="1B3547FABBB144D289F7FAE76A8ABBE3"/>
    <w:rsid w:val="003F148A"/>
    <w:pPr>
      <w:bidi/>
    </w:pPr>
  </w:style>
  <w:style w:type="paragraph" w:customStyle="1" w:styleId="30DC2956FB6D4627B0F125B11B5FE7D1">
    <w:name w:val="30DC2956FB6D4627B0F125B11B5FE7D1"/>
    <w:rsid w:val="003F148A"/>
    <w:pPr>
      <w:bidi/>
    </w:pPr>
  </w:style>
  <w:style w:type="paragraph" w:customStyle="1" w:styleId="F4C325656FEA4A8CB40342E253BEFCC4">
    <w:name w:val="F4C325656FEA4A8CB40342E253BEFCC4"/>
    <w:rsid w:val="003F148A"/>
    <w:pPr>
      <w:bidi/>
    </w:pPr>
  </w:style>
  <w:style w:type="paragraph" w:customStyle="1" w:styleId="71A49F2B29004F40B0F38577408E9623">
    <w:name w:val="71A49F2B29004F40B0F38577408E9623"/>
    <w:rsid w:val="003F148A"/>
    <w:pPr>
      <w:bidi/>
    </w:pPr>
  </w:style>
  <w:style w:type="paragraph" w:customStyle="1" w:styleId="F995D9C6DC3A483DB8B3E17D98FF54EA">
    <w:name w:val="F995D9C6DC3A483DB8B3E17D98FF54EA"/>
    <w:rsid w:val="003F148A"/>
    <w:pPr>
      <w:bidi/>
    </w:pPr>
  </w:style>
  <w:style w:type="paragraph" w:customStyle="1" w:styleId="42C6C5F90BC948BEADB931B68C5577E4">
    <w:name w:val="42C6C5F90BC948BEADB931B68C5577E4"/>
    <w:rsid w:val="003F148A"/>
    <w:pPr>
      <w:bidi/>
    </w:pPr>
  </w:style>
  <w:style w:type="paragraph" w:customStyle="1" w:styleId="E42BA5129A9B4C749B6645CED4EECF04">
    <w:name w:val="E42BA5129A9B4C749B6645CED4EECF04"/>
    <w:rsid w:val="003F148A"/>
    <w:pPr>
      <w:bidi/>
    </w:pPr>
  </w:style>
  <w:style w:type="paragraph" w:customStyle="1" w:styleId="46C7A85DB1444BC28F436B4ADFA83E90">
    <w:name w:val="46C7A85DB1444BC28F436B4ADFA83E90"/>
    <w:rsid w:val="003F148A"/>
    <w:pPr>
      <w:bidi/>
    </w:pPr>
  </w:style>
  <w:style w:type="paragraph" w:customStyle="1" w:styleId="91B8BAA4A7E2436287A014636D08B14B">
    <w:name w:val="91B8BAA4A7E2436287A014636D08B14B"/>
    <w:rsid w:val="003F148A"/>
    <w:pPr>
      <w:bidi/>
    </w:pPr>
  </w:style>
  <w:style w:type="paragraph" w:customStyle="1" w:styleId="BD4D92C284DA4005963D254287235837">
    <w:name w:val="BD4D92C284DA4005963D254287235837"/>
    <w:rsid w:val="003F148A"/>
    <w:pPr>
      <w:bidi/>
    </w:pPr>
  </w:style>
  <w:style w:type="paragraph" w:customStyle="1" w:styleId="3F5E583FF54D4443BAE6981F5F4B2A28">
    <w:name w:val="3F5E583FF54D4443BAE6981F5F4B2A28"/>
    <w:rsid w:val="003F148A"/>
    <w:pPr>
      <w:bidi/>
    </w:pPr>
  </w:style>
  <w:style w:type="paragraph" w:customStyle="1" w:styleId="945A23A00FF14A7F90B685A9CCFDA1EF">
    <w:name w:val="945A23A00FF14A7F90B685A9CCFDA1EF"/>
    <w:rsid w:val="003F148A"/>
    <w:pPr>
      <w:bidi/>
    </w:pPr>
  </w:style>
  <w:style w:type="paragraph" w:customStyle="1" w:styleId="2938AC2163D24E97B2471A654A594B16">
    <w:name w:val="2938AC2163D24E97B2471A654A594B16"/>
    <w:rsid w:val="003F148A"/>
    <w:pPr>
      <w:bidi/>
    </w:pPr>
  </w:style>
  <w:style w:type="paragraph" w:customStyle="1" w:styleId="4253A1D47823455F96B41A1D1CE81D98">
    <w:name w:val="4253A1D47823455F96B41A1D1CE81D98"/>
    <w:rsid w:val="003F148A"/>
    <w:pPr>
      <w:bidi/>
    </w:pPr>
  </w:style>
  <w:style w:type="paragraph" w:customStyle="1" w:styleId="C2B6CF48FCED4D52B74BB5220B380A37">
    <w:name w:val="C2B6CF48FCED4D52B74BB5220B380A37"/>
    <w:rsid w:val="003F148A"/>
    <w:pPr>
      <w:bidi/>
    </w:pPr>
  </w:style>
  <w:style w:type="paragraph" w:customStyle="1" w:styleId="DEEBC511AEC044B0B401BF041371930E">
    <w:name w:val="DEEBC511AEC044B0B401BF041371930E"/>
    <w:rsid w:val="003F148A"/>
    <w:pPr>
      <w:bidi/>
    </w:pPr>
  </w:style>
  <w:style w:type="paragraph" w:customStyle="1" w:styleId="BEDC6FEE3B5B4C9EBA8433B1AEC6683B">
    <w:name w:val="BEDC6FEE3B5B4C9EBA8433B1AEC6683B"/>
    <w:rsid w:val="003F148A"/>
    <w:pPr>
      <w:bidi/>
    </w:pPr>
  </w:style>
  <w:style w:type="paragraph" w:customStyle="1" w:styleId="9F644CFE61DE43CDA4C1F710AA25B1DA">
    <w:name w:val="9F644CFE61DE43CDA4C1F710AA25B1DA"/>
    <w:rsid w:val="003F148A"/>
    <w:pPr>
      <w:bidi/>
    </w:pPr>
  </w:style>
  <w:style w:type="paragraph" w:customStyle="1" w:styleId="27F466A45501433DA04D0AE2DF3356EC">
    <w:name w:val="27F466A45501433DA04D0AE2DF3356EC"/>
    <w:rsid w:val="003F148A"/>
    <w:pPr>
      <w:bidi/>
    </w:pPr>
  </w:style>
  <w:style w:type="paragraph" w:customStyle="1" w:styleId="172D8356839544E7BB2522DC10D82171">
    <w:name w:val="172D8356839544E7BB2522DC10D82171"/>
    <w:rsid w:val="003F148A"/>
    <w:pPr>
      <w:bidi/>
    </w:pPr>
  </w:style>
  <w:style w:type="paragraph" w:customStyle="1" w:styleId="46D94B10F9C44DDBA79C127540BDC6D8">
    <w:name w:val="46D94B10F9C44DDBA79C127540BDC6D8"/>
    <w:rsid w:val="003F148A"/>
    <w:pPr>
      <w:bidi/>
    </w:pPr>
  </w:style>
  <w:style w:type="paragraph" w:customStyle="1" w:styleId="8AC4284D452744BBA6BC736BBBC7DA48">
    <w:name w:val="8AC4284D452744BBA6BC736BBBC7DA48"/>
    <w:rsid w:val="003F148A"/>
    <w:pPr>
      <w:bidi/>
    </w:pPr>
  </w:style>
  <w:style w:type="paragraph" w:customStyle="1" w:styleId="E38F667FD4B64635B7C19147A234292F">
    <w:name w:val="E38F667FD4B64635B7C19147A234292F"/>
    <w:rsid w:val="003F148A"/>
    <w:pPr>
      <w:bidi/>
    </w:pPr>
  </w:style>
  <w:style w:type="paragraph" w:customStyle="1" w:styleId="D199B766E7D64D6EB2C5E9F6C37D7D05">
    <w:name w:val="D199B766E7D64D6EB2C5E9F6C37D7D05"/>
    <w:rsid w:val="003F148A"/>
    <w:pPr>
      <w:bidi/>
    </w:pPr>
  </w:style>
  <w:style w:type="paragraph" w:customStyle="1" w:styleId="5865B8255707431A88D690C31DE09135">
    <w:name w:val="5865B8255707431A88D690C31DE09135"/>
    <w:rsid w:val="003F148A"/>
    <w:pPr>
      <w:bidi/>
    </w:pPr>
  </w:style>
  <w:style w:type="paragraph" w:customStyle="1" w:styleId="EF17B5C91E6E4E8EAD2FF33585CF5850">
    <w:name w:val="EF17B5C91E6E4E8EAD2FF33585CF5850"/>
    <w:rsid w:val="003F148A"/>
    <w:pPr>
      <w:bidi/>
    </w:pPr>
  </w:style>
  <w:style w:type="paragraph" w:customStyle="1" w:styleId="0040441A5B6746F6A0709D33979A43A9">
    <w:name w:val="0040441A5B6746F6A0709D33979A43A9"/>
    <w:rsid w:val="003F148A"/>
    <w:pPr>
      <w:bidi/>
    </w:pPr>
  </w:style>
  <w:style w:type="paragraph" w:customStyle="1" w:styleId="0AA2940438044A04B9BCC5F10D499969">
    <w:name w:val="0AA2940438044A04B9BCC5F10D499969"/>
    <w:rsid w:val="003F148A"/>
    <w:pPr>
      <w:bidi/>
    </w:pPr>
  </w:style>
  <w:style w:type="paragraph" w:customStyle="1" w:styleId="AB7611D7D532442680ADFCE761919225">
    <w:name w:val="AB7611D7D532442680ADFCE761919225"/>
    <w:rsid w:val="003F148A"/>
    <w:pPr>
      <w:bidi/>
    </w:pPr>
  </w:style>
  <w:style w:type="paragraph" w:customStyle="1" w:styleId="F8800AA63C254C0887FC5CB4B55B635A">
    <w:name w:val="F8800AA63C254C0887FC5CB4B55B635A"/>
    <w:rsid w:val="003F148A"/>
    <w:pPr>
      <w:bidi/>
    </w:pPr>
  </w:style>
  <w:style w:type="paragraph" w:customStyle="1" w:styleId="B5200A7BE0E64D8E9165E15A632D6EE5">
    <w:name w:val="B5200A7BE0E64D8E9165E15A632D6EE5"/>
    <w:rsid w:val="003F148A"/>
    <w:pPr>
      <w:bidi/>
    </w:pPr>
  </w:style>
  <w:style w:type="paragraph" w:customStyle="1" w:styleId="C61F47EB2DDF405CB4D6F83E92007E49">
    <w:name w:val="C61F47EB2DDF405CB4D6F83E92007E49"/>
    <w:rsid w:val="003F148A"/>
    <w:pPr>
      <w:bidi/>
    </w:pPr>
  </w:style>
  <w:style w:type="paragraph" w:customStyle="1" w:styleId="541C8CA766C247AC8DF73B13B13F235D">
    <w:name w:val="541C8CA766C247AC8DF73B13B13F235D"/>
    <w:rsid w:val="003F148A"/>
    <w:pPr>
      <w:bidi/>
    </w:pPr>
  </w:style>
  <w:style w:type="paragraph" w:customStyle="1" w:styleId="0953DDDBD6C54A91B54F9728AE96E375">
    <w:name w:val="0953DDDBD6C54A91B54F9728AE96E375"/>
    <w:rsid w:val="003F148A"/>
    <w:pPr>
      <w:bidi/>
    </w:pPr>
  </w:style>
  <w:style w:type="paragraph" w:customStyle="1" w:styleId="8214F9ADCF79466FB8D3DE45B2C64F83">
    <w:name w:val="8214F9ADCF79466FB8D3DE45B2C64F83"/>
    <w:rsid w:val="003F148A"/>
    <w:pPr>
      <w:bidi/>
    </w:pPr>
  </w:style>
  <w:style w:type="paragraph" w:customStyle="1" w:styleId="CEE4AF951A964F75B17DD2D4E5D927E0">
    <w:name w:val="CEE4AF951A964F75B17DD2D4E5D927E0"/>
    <w:rsid w:val="003F148A"/>
    <w:pPr>
      <w:bidi/>
    </w:pPr>
  </w:style>
  <w:style w:type="paragraph" w:customStyle="1" w:styleId="91A10A23FAB14876A6CCF344E7F0EE31">
    <w:name w:val="91A10A23FAB14876A6CCF344E7F0EE31"/>
    <w:rsid w:val="003F148A"/>
    <w:pPr>
      <w:bidi/>
    </w:pPr>
  </w:style>
  <w:style w:type="paragraph" w:customStyle="1" w:styleId="F10EC59063384B2D91F73AA7240DB0E6">
    <w:name w:val="F10EC59063384B2D91F73AA7240DB0E6"/>
    <w:rsid w:val="003F148A"/>
    <w:pPr>
      <w:bidi/>
    </w:pPr>
  </w:style>
  <w:style w:type="paragraph" w:customStyle="1" w:styleId="86169B6AA99D4D3582343D36C20566F8">
    <w:name w:val="86169B6AA99D4D3582343D36C20566F8"/>
    <w:rsid w:val="003F148A"/>
    <w:pPr>
      <w:bidi/>
    </w:pPr>
  </w:style>
  <w:style w:type="paragraph" w:customStyle="1" w:styleId="5492525542F144C5AB2500D4EC1E085A">
    <w:name w:val="5492525542F144C5AB2500D4EC1E085A"/>
    <w:rsid w:val="003F148A"/>
    <w:pPr>
      <w:bidi/>
    </w:pPr>
  </w:style>
  <w:style w:type="paragraph" w:customStyle="1" w:styleId="7444917C82224406A419B35909F829C7">
    <w:name w:val="7444917C82224406A419B35909F829C7"/>
    <w:rsid w:val="003F148A"/>
    <w:pPr>
      <w:bidi/>
    </w:pPr>
  </w:style>
  <w:style w:type="paragraph" w:customStyle="1" w:styleId="89A1E820177341FA9777003853200E3E">
    <w:name w:val="89A1E820177341FA9777003853200E3E"/>
    <w:rsid w:val="003F148A"/>
    <w:pPr>
      <w:bidi/>
    </w:pPr>
  </w:style>
  <w:style w:type="paragraph" w:customStyle="1" w:styleId="9CC7930C16B540E0AA6AE328F96B05A0">
    <w:name w:val="9CC7930C16B540E0AA6AE328F96B05A0"/>
    <w:rsid w:val="003F148A"/>
    <w:pPr>
      <w:bidi/>
    </w:pPr>
  </w:style>
  <w:style w:type="paragraph" w:customStyle="1" w:styleId="8A23873A798D45D29BF38884C6CE82CD">
    <w:name w:val="8A23873A798D45D29BF38884C6CE82CD"/>
    <w:rsid w:val="003F148A"/>
    <w:pPr>
      <w:bidi/>
    </w:pPr>
  </w:style>
  <w:style w:type="paragraph" w:customStyle="1" w:styleId="CDF3971CCD784C91B9F4B4A8A72B0796">
    <w:name w:val="CDF3971CCD784C91B9F4B4A8A72B0796"/>
    <w:rsid w:val="003F148A"/>
    <w:pPr>
      <w:bidi/>
    </w:pPr>
  </w:style>
  <w:style w:type="paragraph" w:customStyle="1" w:styleId="AA9C3B64DBDD4F7486F632B08258D624">
    <w:name w:val="AA9C3B64DBDD4F7486F632B08258D624"/>
    <w:rsid w:val="003F148A"/>
    <w:pPr>
      <w:bidi/>
    </w:pPr>
  </w:style>
  <w:style w:type="paragraph" w:customStyle="1" w:styleId="454D5999711A4CA3B6A622B6CB8E919D">
    <w:name w:val="454D5999711A4CA3B6A622B6CB8E919D"/>
    <w:rsid w:val="003F148A"/>
    <w:pPr>
      <w:bidi/>
    </w:pPr>
  </w:style>
  <w:style w:type="paragraph" w:customStyle="1" w:styleId="4E78ACE6DF8A4364869915B666FEB08A">
    <w:name w:val="4E78ACE6DF8A4364869915B666FEB08A"/>
    <w:rsid w:val="003F148A"/>
    <w:pPr>
      <w:bidi/>
    </w:pPr>
  </w:style>
  <w:style w:type="paragraph" w:customStyle="1" w:styleId="8FC39AB1A5304495AE3389AA53E8AB80">
    <w:name w:val="8FC39AB1A5304495AE3389AA53E8AB80"/>
    <w:rsid w:val="003F148A"/>
    <w:pPr>
      <w:bidi/>
    </w:pPr>
  </w:style>
  <w:style w:type="paragraph" w:customStyle="1" w:styleId="24F76941F1BC4AEF94311BA5333C8CEC">
    <w:name w:val="24F76941F1BC4AEF94311BA5333C8CEC"/>
    <w:rsid w:val="003F148A"/>
    <w:pPr>
      <w:bidi/>
    </w:pPr>
  </w:style>
  <w:style w:type="paragraph" w:customStyle="1" w:styleId="B00913EA2D1D4B558362AA350B9E2260">
    <w:name w:val="B00913EA2D1D4B558362AA350B9E2260"/>
    <w:rsid w:val="003F148A"/>
    <w:pPr>
      <w:bidi/>
    </w:pPr>
  </w:style>
  <w:style w:type="paragraph" w:customStyle="1" w:styleId="85277A91833E408799EA3D45BDE70D79">
    <w:name w:val="85277A91833E408799EA3D45BDE70D79"/>
    <w:rsid w:val="003F148A"/>
    <w:pPr>
      <w:bidi/>
    </w:pPr>
  </w:style>
  <w:style w:type="paragraph" w:customStyle="1" w:styleId="2C2A792A59254EA28DFA8ABA15B03B0C">
    <w:name w:val="2C2A792A59254EA28DFA8ABA15B03B0C"/>
    <w:rsid w:val="003F148A"/>
    <w:pPr>
      <w:bidi/>
    </w:pPr>
  </w:style>
  <w:style w:type="paragraph" w:customStyle="1" w:styleId="2649B159807747A2AD2853829470B2E1">
    <w:name w:val="2649B159807747A2AD2853829470B2E1"/>
    <w:rsid w:val="003F148A"/>
    <w:pPr>
      <w:bidi/>
    </w:pPr>
  </w:style>
  <w:style w:type="paragraph" w:customStyle="1" w:styleId="3AD3846508EC478BB4D64D0C1A0C39AF">
    <w:name w:val="3AD3846508EC478BB4D64D0C1A0C39AF"/>
    <w:rsid w:val="003F148A"/>
    <w:pPr>
      <w:bidi/>
    </w:pPr>
  </w:style>
  <w:style w:type="paragraph" w:customStyle="1" w:styleId="BB5DECC19F044C1EBADD734F8BDF0457">
    <w:name w:val="BB5DECC19F044C1EBADD734F8BDF0457"/>
    <w:rsid w:val="003F148A"/>
    <w:pPr>
      <w:bidi/>
    </w:pPr>
  </w:style>
  <w:style w:type="paragraph" w:customStyle="1" w:styleId="A405DA99BBEF47A9A9D2D3C0B9E9F14C">
    <w:name w:val="A405DA99BBEF47A9A9D2D3C0B9E9F14C"/>
    <w:rsid w:val="003F148A"/>
    <w:pPr>
      <w:bidi/>
    </w:pPr>
  </w:style>
  <w:style w:type="paragraph" w:customStyle="1" w:styleId="5AE26878AEC64DF1BDF7594498080D88">
    <w:name w:val="5AE26878AEC64DF1BDF7594498080D88"/>
    <w:rsid w:val="003F148A"/>
    <w:pPr>
      <w:bidi/>
    </w:pPr>
  </w:style>
  <w:style w:type="paragraph" w:customStyle="1" w:styleId="FB5196AC23074981BC3F430B9AA42CDF">
    <w:name w:val="FB5196AC23074981BC3F430B9AA42CDF"/>
    <w:rsid w:val="003F148A"/>
    <w:pPr>
      <w:bidi/>
    </w:pPr>
  </w:style>
  <w:style w:type="paragraph" w:customStyle="1" w:styleId="08232E9045304D0A85495B9A9D4AD468">
    <w:name w:val="08232E9045304D0A85495B9A9D4AD468"/>
    <w:rsid w:val="003F148A"/>
    <w:pPr>
      <w:bidi/>
    </w:pPr>
  </w:style>
  <w:style w:type="paragraph" w:customStyle="1" w:styleId="6AEB578752B3407CA1B356653A4A22A9">
    <w:name w:val="6AEB578752B3407CA1B356653A4A22A9"/>
    <w:rsid w:val="003F148A"/>
    <w:pPr>
      <w:bidi/>
    </w:pPr>
  </w:style>
  <w:style w:type="paragraph" w:customStyle="1" w:styleId="A958BBC7AA5C4303ADF46BB0043251F4">
    <w:name w:val="A958BBC7AA5C4303ADF46BB0043251F4"/>
    <w:rsid w:val="003F148A"/>
    <w:pPr>
      <w:bidi/>
    </w:pPr>
  </w:style>
  <w:style w:type="paragraph" w:customStyle="1" w:styleId="C27F70F8D2AA48A2BEBA1291A33BDA68">
    <w:name w:val="C27F70F8D2AA48A2BEBA1291A33BDA68"/>
    <w:rsid w:val="003F148A"/>
    <w:pPr>
      <w:bidi/>
    </w:pPr>
  </w:style>
  <w:style w:type="paragraph" w:customStyle="1" w:styleId="45B68406C16940A89A8B34DBA8258A36">
    <w:name w:val="45B68406C16940A89A8B34DBA8258A36"/>
    <w:rsid w:val="003F148A"/>
    <w:pPr>
      <w:bidi/>
    </w:pPr>
  </w:style>
  <w:style w:type="paragraph" w:customStyle="1" w:styleId="8D8C8429151C46F98683C2E51B04AC5F">
    <w:name w:val="8D8C8429151C46F98683C2E51B04AC5F"/>
    <w:rsid w:val="003F148A"/>
    <w:pPr>
      <w:bidi/>
    </w:pPr>
  </w:style>
  <w:style w:type="paragraph" w:customStyle="1" w:styleId="966C13C5D9D94A58A70D3DA77FD12665">
    <w:name w:val="966C13C5D9D94A58A70D3DA77FD12665"/>
    <w:rsid w:val="003F148A"/>
    <w:pPr>
      <w:bidi/>
    </w:pPr>
  </w:style>
  <w:style w:type="paragraph" w:customStyle="1" w:styleId="331573AE9D144012B5A987C0A8DDF2F5">
    <w:name w:val="331573AE9D144012B5A987C0A8DDF2F5"/>
    <w:rsid w:val="003F148A"/>
    <w:pPr>
      <w:bidi/>
    </w:pPr>
  </w:style>
  <w:style w:type="paragraph" w:customStyle="1" w:styleId="A00940242F974E3C9E19A05835F64628">
    <w:name w:val="A00940242F974E3C9E19A05835F64628"/>
    <w:rsid w:val="003F148A"/>
    <w:pPr>
      <w:bidi/>
    </w:pPr>
  </w:style>
  <w:style w:type="paragraph" w:customStyle="1" w:styleId="B4104ABC545B493BAC2F2CCE9782C6C5">
    <w:name w:val="B4104ABC545B493BAC2F2CCE9782C6C5"/>
    <w:rsid w:val="003F148A"/>
    <w:pPr>
      <w:bidi/>
    </w:pPr>
  </w:style>
  <w:style w:type="paragraph" w:customStyle="1" w:styleId="904267ECCBB54BAF921A896F930BADF2">
    <w:name w:val="904267ECCBB54BAF921A896F930BADF2"/>
    <w:rsid w:val="003F148A"/>
    <w:pPr>
      <w:bidi/>
    </w:pPr>
  </w:style>
  <w:style w:type="paragraph" w:customStyle="1" w:styleId="9D90C00E351B41DFA41E8AF7F1F98265">
    <w:name w:val="9D90C00E351B41DFA41E8AF7F1F98265"/>
    <w:rsid w:val="003F148A"/>
    <w:pPr>
      <w:bidi/>
    </w:pPr>
  </w:style>
  <w:style w:type="paragraph" w:customStyle="1" w:styleId="C75F912721974FFE836B6D6169222AF1">
    <w:name w:val="C75F912721974FFE836B6D6169222AF1"/>
    <w:rsid w:val="003F148A"/>
    <w:pPr>
      <w:bidi/>
    </w:pPr>
  </w:style>
  <w:style w:type="paragraph" w:customStyle="1" w:styleId="7AE8BDBCCA8347B195C6764AFEF78E85">
    <w:name w:val="7AE8BDBCCA8347B195C6764AFEF78E85"/>
    <w:rsid w:val="003F148A"/>
    <w:pPr>
      <w:bidi/>
    </w:pPr>
  </w:style>
  <w:style w:type="paragraph" w:customStyle="1" w:styleId="780D0D7DC0F54A649AE8B607539B1B3E">
    <w:name w:val="780D0D7DC0F54A649AE8B607539B1B3E"/>
    <w:rsid w:val="003F148A"/>
    <w:pPr>
      <w:bidi/>
    </w:pPr>
  </w:style>
  <w:style w:type="paragraph" w:customStyle="1" w:styleId="DF2FD619F1F94E45B5D1E20D19E6AE70">
    <w:name w:val="DF2FD619F1F94E45B5D1E20D19E6AE70"/>
    <w:rsid w:val="003F148A"/>
    <w:pPr>
      <w:bidi/>
    </w:pPr>
  </w:style>
  <w:style w:type="paragraph" w:customStyle="1" w:styleId="7EB8DC11FE264005B5F2BADC831D42D4">
    <w:name w:val="7EB8DC11FE264005B5F2BADC831D42D4"/>
    <w:rsid w:val="003F148A"/>
    <w:pPr>
      <w:bidi/>
    </w:pPr>
  </w:style>
  <w:style w:type="paragraph" w:customStyle="1" w:styleId="233DDBD21E424A429D6F06F923290B9B">
    <w:name w:val="233DDBD21E424A429D6F06F923290B9B"/>
    <w:rsid w:val="003F148A"/>
    <w:pPr>
      <w:bidi/>
    </w:pPr>
  </w:style>
  <w:style w:type="paragraph" w:customStyle="1" w:styleId="EEDC94A924604EF39E24DE7AF6449026">
    <w:name w:val="EEDC94A924604EF39E24DE7AF6449026"/>
    <w:rsid w:val="003F148A"/>
    <w:pPr>
      <w:bidi/>
    </w:pPr>
  </w:style>
  <w:style w:type="paragraph" w:customStyle="1" w:styleId="5F328DE4F7EF4F4CA88B3A2623FC9F08">
    <w:name w:val="5F328DE4F7EF4F4CA88B3A2623FC9F08"/>
    <w:rsid w:val="003F148A"/>
    <w:pPr>
      <w:bidi/>
    </w:pPr>
  </w:style>
  <w:style w:type="paragraph" w:customStyle="1" w:styleId="2A0A2634E38C47268CD989278B931314">
    <w:name w:val="2A0A2634E38C47268CD989278B931314"/>
    <w:rsid w:val="003F148A"/>
    <w:pPr>
      <w:bidi/>
    </w:pPr>
  </w:style>
  <w:style w:type="paragraph" w:customStyle="1" w:styleId="12079ED273FB48928AA975EAE753A0AA">
    <w:name w:val="12079ED273FB48928AA975EAE753A0AA"/>
    <w:rsid w:val="003F148A"/>
    <w:pPr>
      <w:bidi/>
    </w:pPr>
  </w:style>
  <w:style w:type="paragraph" w:customStyle="1" w:styleId="2F23E42DC9CB4071A11EEF4ACB39F07E">
    <w:name w:val="2F23E42DC9CB4071A11EEF4ACB39F07E"/>
    <w:rsid w:val="003F148A"/>
    <w:pPr>
      <w:bidi/>
    </w:pPr>
  </w:style>
  <w:style w:type="paragraph" w:customStyle="1" w:styleId="424E14769DD4451BACB939CF955AF7AA">
    <w:name w:val="424E14769DD4451BACB939CF955AF7AA"/>
    <w:rsid w:val="003F148A"/>
    <w:pPr>
      <w:bidi/>
    </w:pPr>
  </w:style>
  <w:style w:type="paragraph" w:customStyle="1" w:styleId="A1FF9503611744C186755C6FFA544DCB">
    <w:name w:val="A1FF9503611744C186755C6FFA544DCB"/>
    <w:rsid w:val="003F148A"/>
    <w:pPr>
      <w:bidi/>
    </w:pPr>
  </w:style>
  <w:style w:type="paragraph" w:customStyle="1" w:styleId="F8341B51C5234DF58EAB97D718316D29">
    <w:name w:val="F8341B51C5234DF58EAB97D718316D29"/>
    <w:rsid w:val="003F148A"/>
    <w:pPr>
      <w:bidi/>
    </w:pPr>
  </w:style>
  <w:style w:type="paragraph" w:customStyle="1" w:styleId="85D574B024814EBAB294F2D4FE34875E">
    <w:name w:val="85D574B024814EBAB294F2D4FE34875E"/>
    <w:rsid w:val="003F148A"/>
    <w:pPr>
      <w:bidi/>
    </w:pPr>
  </w:style>
  <w:style w:type="paragraph" w:customStyle="1" w:styleId="A0D42D38456E42B8BB21744DD33C7AD7">
    <w:name w:val="A0D42D38456E42B8BB21744DD33C7AD7"/>
    <w:rsid w:val="003F148A"/>
    <w:pPr>
      <w:bidi/>
    </w:pPr>
  </w:style>
  <w:style w:type="paragraph" w:customStyle="1" w:styleId="187E919A98244CEDA887ACDEBE431A55">
    <w:name w:val="187E919A98244CEDA887ACDEBE431A55"/>
    <w:rsid w:val="003F148A"/>
    <w:pPr>
      <w:bidi/>
    </w:pPr>
  </w:style>
  <w:style w:type="paragraph" w:customStyle="1" w:styleId="818D36B5BDBD413CB4B0BCFAEFB53F93">
    <w:name w:val="818D36B5BDBD413CB4B0BCFAEFB53F93"/>
    <w:rsid w:val="003F148A"/>
    <w:pPr>
      <w:bidi/>
    </w:pPr>
  </w:style>
  <w:style w:type="paragraph" w:customStyle="1" w:styleId="D124FCD9EEC8471DA4CA7AE9B60183F3">
    <w:name w:val="D124FCD9EEC8471DA4CA7AE9B60183F3"/>
    <w:rsid w:val="003F148A"/>
    <w:pPr>
      <w:bidi/>
    </w:pPr>
  </w:style>
  <w:style w:type="paragraph" w:customStyle="1" w:styleId="EF858B01F28643889F12DF8F7F87BE46">
    <w:name w:val="EF858B01F28643889F12DF8F7F87BE46"/>
    <w:rsid w:val="003F148A"/>
    <w:pPr>
      <w:bidi/>
    </w:pPr>
  </w:style>
  <w:style w:type="paragraph" w:customStyle="1" w:styleId="0A0A360E4C2F448AAAACDF7EBF67E053">
    <w:name w:val="0A0A360E4C2F448AAAACDF7EBF67E053"/>
    <w:rsid w:val="003F148A"/>
    <w:pPr>
      <w:bidi/>
    </w:pPr>
  </w:style>
  <w:style w:type="paragraph" w:customStyle="1" w:styleId="E0D12394B18949A3A98206D7E4677E0E">
    <w:name w:val="E0D12394B18949A3A98206D7E4677E0E"/>
    <w:rsid w:val="003F148A"/>
    <w:pPr>
      <w:bidi/>
    </w:pPr>
  </w:style>
  <w:style w:type="paragraph" w:customStyle="1" w:styleId="D72601E2F7A94B6BA0A571471C16C566">
    <w:name w:val="D72601E2F7A94B6BA0A571471C16C566"/>
    <w:rsid w:val="003F148A"/>
    <w:pPr>
      <w:bidi/>
    </w:pPr>
  </w:style>
  <w:style w:type="paragraph" w:customStyle="1" w:styleId="0A42A97373624441BB49AD30AB31885D">
    <w:name w:val="0A42A97373624441BB49AD30AB31885D"/>
    <w:rsid w:val="003F148A"/>
    <w:pPr>
      <w:bidi/>
    </w:pPr>
  </w:style>
  <w:style w:type="paragraph" w:customStyle="1" w:styleId="4AC9672DAA834FAB9DE7FE1AD9146315">
    <w:name w:val="4AC9672DAA834FAB9DE7FE1AD9146315"/>
    <w:rsid w:val="003F148A"/>
    <w:pPr>
      <w:bidi/>
    </w:pPr>
  </w:style>
  <w:style w:type="paragraph" w:customStyle="1" w:styleId="0C8676DC435C4766A548BA1AFBCAC6BD">
    <w:name w:val="0C8676DC435C4766A548BA1AFBCAC6BD"/>
    <w:rsid w:val="003F148A"/>
    <w:pPr>
      <w:bidi/>
    </w:pPr>
  </w:style>
  <w:style w:type="paragraph" w:customStyle="1" w:styleId="7586D0946C684DD9B9F3B057254C5B63">
    <w:name w:val="7586D0946C684DD9B9F3B057254C5B63"/>
    <w:rsid w:val="003F148A"/>
    <w:pPr>
      <w:bidi/>
    </w:pPr>
  </w:style>
  <w:style w:type="paragraph" w:customStyle="1" w:styleId="8713A6079D5A47D48545E65A6FC43B06">
    <w:name w:val="8713A6079D5A47D48545E65A6FC43B06"/>
    <w:rsid w:val="003F148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58E58D07C23244C816B64F1AD4B22D1" ma:contentTypeVersion="2" ma:contentTypeDescription="צור מסמך חדש." ma:contentTypeScope="" ma:versionID="ed502a9f5f03a0cad9a39a7261d3d48b">
  <xsd:schema xmlns:xsd="http://www.w3.org/2001/XMLSchema" xmlns:xs="http://www.w3.org/2001/XMLSchema" xmlns:p="http://schemas.microsoft.com/office/2006/metadata/properties" xmlns:ns2="55a1888c-1f46-4e32-9b2b-2c7fed9383f2" targetNamespace="http://schemas.microsoft.com/office/2006/metadata/properties" ma:root="true" ma:fieldsID="5fd829bff8465a8bbf76f97f289e91aa" ns2:_="">
    <xsd:import namespace="55a1888c-1f46-4e32-9b2b-2c7fed9383f2"/>
    <xsd:element name="properties">
      <xsd:complexType>
        <xsd:sequence>
          <xsd:element name="documentManagement">
            <xsd:complexType>
              <xsd:all>
                <xsd:element ref="ns2:_x05de__x05d7__x05dc__x05e7__x05d4_" minOccurs="0"/>
                <xsd:element ref="ns2:_x05de__x05e1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888c-1f46-4e32-9b2b-2c7fed9383f2" elementFormDefault="qualified">
    <xsd:import namespace="http://schemas.microsoft.com/office/2006/documentManagement/types"/>
    <xsd:import namespace="http://schemas.microsoft.com/office/infopath/2007/PartnerControls"/>
    <xsd:element name="_x05de__x05d7__x05dc__x05e7__x05d4_" ma:index="8" nillable="true" ma:displayName="מחלקה" ma:internalName="_x05de__x05d7__x05dc__x05e7__x05d4_">
      <xsd:simpleType>
        <xsd:restriction base="dms:Text">
          <xsd:maxLength value="255"/>
        </xsd:restriction>
      </xsd:simpleType>
    </xsd:element>
    <xsd:element name="_x05de__x05e1__x05d3_" ma:index="9" nillable="true" ma:displayName="מסד" ma:internalName="_x05de__x05e1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1__x05d3_ xmlns="55a1888c-1f46-4e32-9b2b-2c7fed9383f2" xsi:nil="true"/>
    <_x05de__x05d7__x05dc__x05e7__x05d4_ xmlns="55a1888c-1f46-4e32-9b2b-2c7fed9383f2">ב. פיקוח</_x05de__x05d7__x05dc__x05e7__x05d4_>
  </documentManagement>
</p:properties>
</file>

<file path=customXml/itemProps1.xml><?xml version="1.0" encoding="utf-8"?>
<ds:datastoreItem xmlns:ds="http://schemas.openxmlformats.org/officeDocument/2006/customXml" ds:itemID="{263A4B37-17E5-472D-886E-37DCA2CD5B0B}"/>
</file>

<file path=customXml/itemProps2.xml><?xml version="1.0" encoding="utf-8"?>
<ds:datastoreItem xmlns:ds="http://schemas.openxmlformats.org/officeDocument/2006/customXml" ds:itemID="{9FD8B17F-AAD4-4E90-827F-02251143BC5C}"/>
</file>

<file path=customXml/itemProps3.xml><?xml version="1.0" encoding="utf-8"?>
<ds:datastoreItem xmlns:ds="http://schemas.openxmlformats.org/officeDocument/2006/customXml" ds:itemID="{FA075287-80B9-4812-9E1D-E9599E7167E1}"/>
</file>

<file path=docProps/app.xml><?xml version="1.0" encoding="utf-8"?>
<Properties xmlns="http://schemas.openxmlformats.org/officeDocument/2006/extended-properties" xmlns:vt="http://schemas.openxmlformats.org/officeDocument/2006/docPropsVTypes">
  <Template>טמפלט הנדסה + ועדה (1).dotx</Template>
  <TotalTime>76</TotalTime>
  <Pages>17</Pages>
  <Words>2983</Words>
  <Characters>14917</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שירה</dc:creator>
  <cp:keywords/>
  <dc:description/>
  <cp:lastModifiedBy>שירה</cp:lastModifiedBy>
  <cp:revision>6</cp:revision>
  <dcterms:created xsi:type="dcterms:W3CDTF">2024-05-13T07:06:00Z</dcterms:created>
  <dcterms:modified xsi:type="dcterms:W3CDTF">2024-05-19T05:37:00Z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0x010100A58E58D07C23244C816B64F1AD4B22D1</vt:lpwstr>
  </property>
</Properties>
</file>