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5A7B6" w14:textId="77777777" w:rsidR="008822F0" w:rsidRDefault="008822F0" w:rsidP="008E3BB5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6F0A26BD" w14:textId="77777777" w:rsidR="008822F0" w:rsidRDefault="008822F0" w:rsidP="008E3BB5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1E5A9E63" w14:textId="77777777" w:rsidR="008822F0" w:rsidRDefault="008822F0" w:rsidP="008E3BB5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773B3D4" w14:textId="157B04B9" w:rsidR="008E3BB5" w:rsidRDefault="008822F0" w:rsidP="008E3BB5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ד</w:t>
      </w:r>
      <w:r w:rsidR="008E3BB5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יווח אחראי לביקורת על הביצוע</w:t>
      </w:r>
    </w:p>
    <w:p w14:paraId="1CC686B0" w14:textId="77777777" w:rsidR="008E3BB5" w:rsidRDefault="008E3BB5" w:rsidP="008E3BB5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על עריכת ביקורת באתר בנייה, מהלך ביצוע</w:t>
      </w:r>
    </w:p>
    <w:p w14:paraId="0729CA09" w14:textId="77777777" w:rsidR="008E3BB5" w:rsidRDefault="008E3BB5" w:rsidP="008E3BB5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bookmarkStart w:id="0" w:name="_Hlk532325351"/>
      <w:bookmarkStart w:id="1" w:name="_Hlk516104"/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6938624E" w14:textId="2523E85D" w:rsidR="008E3BB5" w:rsidRPr="00D21858" w:rsidRDefault="008E3BB5" w:rsidP="008E3BB5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bookmarkEnd w:id="0"/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</w:p>
    <w:bookmarkEnd w:id="1"/>
    <w:p w14:paraId="33203C87" w14:textId="77777777" w:rsidR="008E3BB5" w:rsidRPr="002538E8" w:rsidRDefault="008E3BB5" w:rsidP="008E3BB5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76BED9FC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517EE4914E9A4E86895EB504027A44D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12BD9BAD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DB3B4E05871D4B008F3BF2AB4AB5576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0E137361B353425EA98C13A503283BB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3D4B1F8B947A495AB4BF9896A9CC6B9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F09EA88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0F1E0BDCC7CB436E99FB4282A24EE21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F148726B9C494E6ABA0A31C2E3DA43E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75D2616841604ED696800C1BE712435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A771D1B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C970DFE27173480E8CCC66B3AA90126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EF42B54CBEB6429D8B26DC708EFA125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16A4430B" w14:textId="77777777" w:rsidR="008E3BB5" w:rsidRPr="002538E8" w:rsidRDefault="008E3BB5" w:rsidP="008E3BB5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36ACB33F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AF6751338AA946B0BD324115A649A2E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2"/>
    </w:p>
    <w:p w14:paraId="1A653ED9" w14:textId="77777777" w:rsidR="008E3BB5" w:rsidRPr="006D0452" w:rsidRDefault="008822F0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8E3BB5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3928BED5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249FE2F842A8420FBF0C59EA3B2B6C7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6000391D49974BABA6DC91CAF12F523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B2DCD77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EFC876F414824039A218EBCC70AA1C3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0F172D4CE09F4B39BD1D481AB04A370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57303122" w14:textId="77777777" w:rsidR="008E3BB5" w:rsidRPr="00CF6D19" w:rsidRDefault="008E3BB5" w:rsidP="008E3BB5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דיווח</w:t>
      </w:r>
    </w:p>
    <w:p w14:paraId="6ED9DC8F" w14:textId="77777777" w:rsidR="008E3BB5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37316179"/>
          <w:placeholder>
            <w:docPart w:val="9D8BB4A56BF349F89BDD6978A3BDE60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977879361"/>
          <w:placeholder>
            <w:docPart w:val="B366E3252718418C9ACF8B34F4AEE43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189648685"/>
          <w:placeholder>
            <w:docPart w:val="95A29B259C75467FA143FE51982020A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tl/>
          </w:rPr>
          <w:id w:val="1297029073"/>
          <w:placeholder>
            <w:docPart w:val="F91ED6DD7AF046F5B8D0F20233390F3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tl/>
          </w:rPr>
          <w:id w:val="-201097931"/>
          <w:placeholder>
            <w:docPart w:val="F39A4EC16F7D4DA2B09C7207C001DCC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tl/>
          </w:rPr>
          <w:id w:val="-155609720"/>
          <w:placeholder>
            <w:docPart w:val="E219697EC8254D35B5D10AD758A09F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אחראי לביקורת על הביצוע בבנייה או העבודה נשוא ההיתר, מדווח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בז</w:t>
      </w:r>
      <w:r>
        <w:rPr>
          <w:rFonts w:ascii="Tahoma" w:hAnsi="Tahoma" w:cs="Tahoma" w:hint="cs"/>
          <w:sz w:val="20"/>
          <w:szCs w:val="20"/>
          <w:rtl/>
          <w:lang w:val="en-GB"/>
        </w:rPr>
        <w:t>את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לרשות הרישוי </w:t>
      </w:r>
      <w:sdt>
        <w:sdtPr>
          <w:rPr>
            <w:rStyle w:val="Style20"/>
            <w:rtl/>
          </w:rPr>
          <w:id w:val="492310108"/>
          <w:placeholder>
            <w:docPart w:val="E22B5618F1AF497C856813F2724D5BB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על עריכת ביקורת באתר בנייה בהתאם לתקנות 87-89 לתקנות התכנון והבנייה (רישוי בנייה),</w:t>
      </w:r>
      <w:r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>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 xml:space="preserve">2016 </w:t>
      </w:r>
      <w:r>
        <w:rPr>
          <w:rFonts w:ascii="Tahoma" w:hAnsi="Tahoma" w:cs="Tahoma" w:hint="cs"/>
          <w:sz w:val="20"/>
          <w:szCs w:val="20"/>
          <w:rtl/>
          <w:lang w:val="en-GB"/>
        </w:rPr>
        <w:t>(להלן: תקנות הרישוי).</w:t>
      </w:r>
    </w:p>
    <w:p w14:paraId="36EF59C7" w14:textId="77777777" w:rsidR="008E3BB5" w:rsidRPr="00F220C1" w:rsidRDefault="008E3BB5" w:rsidP="008E3BB5">
      <w:pPr>
        <w:pStyle w:val="a8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r w:rsidRPr="006606BB">
        <w:rPr>
          <w:rFonts w:ascii="Tahoma" w:hAnsi="Tahoma" w:cs="Tahoma"/>
          <w:sz w:val="20"/>
          <w:szCs w:val="20"/>
          <w:rtl/>
          <w:lang w:val="en-GB"/>
        </w:rPr>
        <w:t xml:space="preserve">ביום </w:t>
      </w:r>
      <w:sdt>
        <w:sdtPr>
          <w:rPr>
            <w:rStyle w:val="Style20"/>
            <w:rFonts w:hint="cs"/>
            <w:rtl/>
          </w:rPr>
          <w:id w:val="1169597960"/>
          <w:placeholder>
            <w:docPart w:val="F5AD59A86DD14D3B928E631F34F36F36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 w:rsidRPr="006606BB">
        <w:rPr>
          <w:rFonts w:ascii="Tahoma" w:hAnsi="Tahoma" w:cs="Tahoma"/>
          <w:sz w:val="20"/>
          <w:szCs w:val="20"/>
          <w:rtl/>
          <w:lang w:val="en-GB"/>
        </w:rPr>
        <w:t xml:space="preserve"> ביקרתי באתר הבני</w:t>
      </w:r>
      <w:r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6606BB">
        <w:rPr>
          <w:rFonts w:ascii="Tahoma" w:hAnsi="Tahoma" w:cs="Tahoma"/>
          <w:sz w:val="20"/>
          <w:szCs w:val="20"/>
          <w:rtl/>
          <w:lang w:val="en-GB"/>
        </w:rPr>
        <w:t>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נשוא ההיתר, 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במועד הביקור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 הבני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ה </w:t>
      </w:r>
      <w:r w:rsidRPr="00F220C1">
        <w:rPr>
          <w:rFonts w:ascii="Tahoma" w:hAnsi="Tahoma" w:cs="Tahoma" w:hint="cs"/>
          <w:sz w:val="20"/>
          <w:szCs w:val="20"/>
          <w:rtl/>
          <w:lang w:val="en-GB"/>
        </w:rPr>
        <w:t>הגיע לשלב:</w:t>
      </w:r>
      <w:r w:rsidRPr="00F220C1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1753FCA4" w14:textId="77777777" w:rsidR="008E3BB5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70907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סימון קווי בניין</w:t>
      </w:r>
    </w:p>
    <w:p w14:paraId="0C0FCEC9" w14:textId="77777777" w:rsidR="008E3BB5" w:rsidRPr="00975447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0720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גמר יסודות בניין</w:t>
      </w:r>
    </w:p>
    <w:p w14:paraId="557CB921" w14:textId="77777777" w:rsidR="008E3BB5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975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8E3BB5" w:rsidRPr="00A7706E">
        <w:rPr>
          <w:rFonts w:ascii="Tahoma" w:hAnsi="Tahoma" w:cs="Tahoma"/>
          <w:sz w:val="20"/>
          <w:szCs w:val="20"/>
          <w:rtl/>
          <w:lang w:val="en-GB"/>
        </w:rPr>
        <w:t>גמר עבודות מרתף ותת הקרקע</w:t>
      </w:r>
      <w:r w:rsidR="008E3BB5"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2CD7051A" w14:textId="77777777" w:rsidR="008E3BB5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27239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8E3BB5" w:rsidRPr="00A7706E">
        <w:rPr>
          <w:rFonts w:ascii="Tahoma" w:hAnsi="Tahoma" w:cs="Tahoma"/>
          <w:sz w:val="20"/>
          <w:szCs w:val="20"/>
          <w:rtl/>
          <w:lang w:val="en-GB"/>
        </w:rPr>
        <w:t>גמר שלד המבנה</w:t>
      </w:r>
    </w:p>
    <w:p w14:paraId="4FEB6F51" w14:textId="77777777" w:rsidR="008E3BB5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97058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8E3BB5" w:rsidRPr="00A7706E">
        <w:rPr>
          <w:rFonts w:ascii="Tahoma" w:hAnsi="Tahoma" w:cs="Tahoma"/>
          <w:sz w:val="20"/>
          <w:szCs w:val="20"/>
          <w:rtl/>
          <w:lang w:val="en-GB"/>
        </w:rPr>
        <w:t>גמר הבניין</w:t>
      </w:r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(לפי תחום ביקורת)</w:t>
      </w:r>
    </w:p>
    <w:p w14:paraId="2D6084A4" w14:textId="77777777" w:rsidR="008E3BB5" w:rsidRDefault="008E3BB5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</w:rPr>
      </w:pPr>
    </w:p>
    <w:p w14:paraId="1B702A65" w14:textId="77777777" w:rsidR="008822F0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</w:rPr>
      </w:pPr>
    </w:p>
    <w:p w14:paraId="4942D60C" w14:textId="77777777" w:rsidR="008822F0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</w:rPr>
      </w:pPr>
    </w:p>
    <w:p w14:paraId="23CD86D7" w14:textId="77777777" w:rsidR="008822F0" w:rsidRDefault="008822F0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</w:rPr>
      </w:pPr>
    </w:p>
    <w:p w14:paraId="136CF7DD" w14:textId="77777777" w:rsidR="008822F0" w:rsidRDefault="008822F0" w:rsidP="008E3BB5">
      <w:pPr>
        <w:spacing w:before="0"/>
        <w:ind w:left="272"/>
        <w:jc w:val="left"/>
        <w:rPr>
          <w:rFonts w:ascii="Tahoma" w:hAnsi="Tahoma" w:cs="Tahoma" w:hint="cs"/>
          <w:sz w:val="20"/>
          <w:szCs w:val="20"/>
        </w:rPr>
      </w:pPr>
    </w:p>
    <w:p w14:paraId="5396471F" w14:textId="180D1DD5" w:rsidR="008E3BB5" w:rsidRPr="008E3BB5" w:rsidRDefault="008E3BB5" w:rsidP="008E3BB5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0DDB1844DB6F46A6B6AAA7FD226F28B0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49FD5AD1" w14:textId="77777777" w:rsidR="008E3BB5" w:rsidRPr="005B362B" w:rsidRDefault="008E3BB5" w:rsidP="008E3BB5">
      <w:pPr>
        <w:spacing w:before="0"/>
        <w:ind w:left="272"/>
        <w:jc w:val="left"/>
        <w:rPr>
          <w:rFonts w:ascii="Tahoma" w:hAnsi="Tahoma" w:cs="Tahoma"/>
          <w:sz w:val="20"/>
          <w:szCs w:val="20"/>
        </w:rPr>
      </w:pPr>
    </w:p>
    <w:p w14:paraId="161A4B19" w14:textId="77777777" w:rsidR="008E3BB5" w:rsidRPr="00AE305D" w:rsidRDefault="008822F0" w:rsidP="008E3BB5">
      <w:pPr>
        <w:spacing w:before="0"/>
        <w:ind w:left="272"/>
        <w:jc w:val="left"/>
        <w:rPr>
          <w:rFonts w:ascii="Tahoma" w:hAnsi="Tahoma" w:cs="Tahoma" w:hint="cs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3001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AE305D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 w:rsidRPr="00AE305D">
        <w:rPr>
          <w:rFonts w:ascii="Tahoma" w:hAnsi="Tahoma" w:cs="Tahoma" w:hint="cs"/>
          <w:sz w:val="20"/>
          <w:szCs w:val="20"/>
          <w:rtl/>
          <w:lang w:val="en-GB"/>
        </w:rPr>
        <w:t xml:space="preserve"> אחר</w:t>
      </w:r>
      <w:r w:rsidR="008E3BB5" w:rsidRPr="00AE305D"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tl/>
          </w:rPr>
          <w:id w:val="-387643521"/>
          <w:placeholder>
            <w:docPart w:val="C5588DC819AE4DA5A9DD9EA43893A3F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="008E3BB5" w:rsidRPr="00AE305D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8E3BB5" w:rsidRPr="00AE305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34125C2" w14:textId="77777777" w:rsidR="008E3BB5" w:rsidRDefault="008E3BB5" w:rsidP="008E3BB5">
      <w:pPr>
        <w:pStyle w:val="a8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מצאתי כי עבודות הבנייה:</w:t>
      </w:r>
    </w:p>
    <w:p w14:paraId="75522B69" w14:textId="77777777" w:rsidR="008E3BB5" w:rsidRPr="00403F24" w:rsidRDefault="008822F0" w:rsidP="008E3BB5">
      <w:pPr>
        <w:pStyle w:val="a8"/>
        <w:spacing w:before="60" w:after="180"/>
        <w:ind w:left="629" w:hanging="357"/>
        <w:contextualSpacing w:val="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84420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9D0771">
        <w:rPr>
          <w:rFonts w:ascii="Tahoma" w:hAnsi="Tahoma" w:cs="Tahoma" w:hint="cs"/>
          <w:sz w:val="20"/>
          <w:szCs w:val="20"/>
          <w:rtl/>
        </w:rPr>
        <w:t xml:space="preserve"> בוצעו בהתאם</w:t>
      </w:r>
      <w:r w:rsidR="008E3BB5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>
        <w:rPr>
          <w:rFonts w:ascii="Tahoma" w:hAnsi="Tahoma" w:cs="Tahoma"/>
          <w:sz w:val="20"/>
          <w:szCs w:val="20"/>
          <w:rtl/>
        </w:rPr>
        <w:t xml:space="preserve">לתנאי ההיתר, </w:t>
      </w:r>
      <w:proofErr w:type="spellStart"/>
      <w:r w:rsidR="008E3BB5">
        <w:rPr>
          <w:rFonts w:ascii="Tahoma" w:hAnsi="Tahoma" w:cs="Tahoma"/>
          <w:sz w:val="20"/>
          <w:szCs w:val="20"/>
          <w:rtl/>
        </w:rPr>
        <w:t>התכנית</w:t>
      </w:r>
      <w:proofErr w:type="spellEnd"/>
      <w:r w:rsidR="008E3BB5">
        <w:rPr>
          <w:rFonts w:ascii="Tahoma" w:hAnsi="Tahoma" w:cs="Tahoma"/>
          <w:sz w:val="20"/>
          <w:szCs w:val="20"/>
          <w:rtl/>
        </w:rPr>
        <w:t xml:space="preserve">, החוק </w:t>
      </w:r>
      <w:r w:rsidR="008E3BB5">
        <w:rPr>
          <w:rFonts w:ascii="Tahoma" w:hAnsi="Tahoma" w:cs="Tahoma" w:hint="cs"/>
          <w:sz w:val="20"/>
          <w:szCs w:val="20"/>
          <w:rtl/>
        </w:rPr>
        <w:t>ו</w:t>
      </w:r>
      <w:r w:rsidR="008E3BB5" w:rsidRPr="00C217CA">
        <w:rPr>
          <w:rFonts w:ascii="Tahoma" w:hAnsi="Tahoma" w:cs="Tahoma"/>
          <w:sz w:val="20"/>
          <w:szCs w:val="20"/>
          <w:rtl/>
        </w:rPr>
        <w:t>התקנות</w:t>
      </w:r>
      <w:r w:rsidR="008E3BB5">
        <w:rPr>
          <w:rFonts w:ascii="Tahoma" w:hAnsi="Tahoma" w:cs="Tahoma" w:hint="cs"/>
          <w:sz w:val="20"/>
          <w:szCs w:val="20"/>
          <w:rtl/>
        </w:rPr>
        <w:t xml:space="preserve"> למעט שינויים פנימיים כהגדרתם בסעיף 145 (א) (2) בחוק התכנון והבנייה.</w:t>
      </w:r>
      <w:r w:rsidR="008E3BB5" w:rsidRPr="009D0771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</w:t>
      </w:r>
      <w:r w:rsidR="008E3BB5" w:rsidRPr="00403F24">
        <w:rPr>
          <w:rFonts w:ascii="Tahoma" w:hAnsi="Tahoma" w:cs="Tahoma"/>
          <w:sz w:val="20"/>
          <w:szCs w:val="20"/>
          <w:rtl/>
          <w:lang w:val="en-GB"/>
        </w:rPr>
        <w:t xml:space="preserve">רשום בפנקס </w:t>
      </w:r>
      <w:r w:rsidR="008E3BB5" w:rsidRPr="00403F24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="008E3BB5" w:rsidRPr="00403F24">
        <w:rPr>
          <w:rFonts w:ascii="Tahoma" w:hAnsi="Tahoma" w:cs="Tahoma"/>
          <w:sz w:val="20"/>
          <w:szCs w:val="20"/>
          <w:rtl/>
          <w:lang w:val="en-GB"/>
        </w:rPr>
        <w:t>קבלנים</w:t>
      </w:r>
      <w:r w:rsidR="008E3BB5" w:rsidRPr="00403F24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="008E3BB5" w:rsidRPr="00403F24">
        <w:rPr>
          <w:rFonts w:ascii="Tahoma" w:hAnsi="Tahoma" w:cs="Tahoma"/>
          <w:sz w:val="20"/>
          <w:szCs w:val="20"/>
          <w:rtl/>
          <w:lang w:val="en-GB"/>
        </w:rPr>
        <w:t xml:space="preserve"> בתחום ובסיווג המתאים לביצוע הבנייה או העבודה נשוא ההיתר</w:t>
      </w:r>
      <w:r w:rsidR="008E3BB5" w:rsidRPr="00403F24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6C58543B" w14:textId="77777777" w:rsidR="008E3BB5" w:rsidRPr="00403F24" w:rsidRDefault="008822F0" w:rsidP="008E3BB5">
      <w:pPr>
        <w:pStyle w:val="a8"/>
        <w:spacing w:before="60" w:after="180"/>
        <w:ind w:left="629" w:hanging="357"/>
        <w:contextualSpacing w:val="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98291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39082F">
        <w:rPr>
          <w:rFonts w:ascii="Tahoma" w:hAnsi="Tahoma" w:cs="Tahoma" w:hint="cs"/>
          <w:sz w:val="20"/>
          <w:szCs w:val="20"/>
          <w:rtl/>
        </w:rPr>
        <w:t xml:space="preserve"> לא בוצעו בהתאם </w:t>
      </w:r>
      <w:r w:rsidR="008E3BB5">
        <w:rPr>
          <w:rFonts w:ascii="Tahoma" w:hAnsi="Tahoma" w:cs="Tahoma"/>
          <w:sz w:val="20"/>
          <w:szCs w:val="20"/>
          <w:rtl/>
        </w:rPr>
        <w:t xml:space="preserve">לתנאי ההיתר, </w:t>
      </w:r>
      <w:proofErr w:type="spellStart"/>
      <w:r w:rsidR="008E3BB5">
        <w:rPr>
          <w:rFonts w:ascii="Tahoma" w:hAnsi="Tahoma" w:cs="Tahoma"/>
          <w:sz w:val="20"/>
          <w:szCs w:val="20"/>
          <w:rtl/>
        </w:rPr>
        <w:t>התכנית</w:t>
      </w:r>
      <w:proofErr w:type="spellEnd"/>
      <w:r w:rsidR="008E3BB5">
        <w:rPr>
          <w:rFonts w:ascii="Tahoma" w:hAnsi="Tahoma" w:cs="Tahoma"/>
          <w:sz w:val="20"/>
          <w:szCs w:val="20"/>
          <w:rtl/>
        </w:rPr>
        <w:t xml:space="preserve">, החוק </w:t>
      </w:r>
      <w:r w:rsidR="008E3BB5">
        <w:rPr>
          <w:rFonts w:ascii="Tahoma" w:hAnsi="Tahoma" w:cs="Tahoma" w:hint="cs"/>
          <w:sz w:val="20"/>
          <w:szCs w:val="20"/>
          <w:rtl/>
        </w:rPr>
        <w:t>ו</w:t>
      </w:r>
      <w:r w:rsidR="008E3BB5" w:rsidRPr="00C217CA">
        <w:rPr>
          <w:rFonts w:ascii="Tahoma" w:hAnsi="Tahoma" w:cs="Tahoma"/>
          <w:sz w:val="20"/>
          <w:szCs w:val="20"/>
          <w:rtl/>
        </w:rPr>
        <w:t>התקנות</w:t>
      </w:r>
      <w:r w:rsidR="008E3BB5">
        <w:rPr>
          <w:rFonts w:ascii="Tahoma" w:hAnsi="Tahoma" w:cs="Tahoma" w:hint="cs"/>
          <w:sz w:val="20"/>
          <w:szCs w:val="20"/>
          <w:rtl/>
        </w:rPr>
        <w:t>.</w:t>
      </w:r>
      <w:r w:rsidR="008E3BB5" w:rsidRPr="0039082F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אינו </w:t>
      </w:r>
      <w:r w:rsidR="008E3BB5" w:rsidRPr="00403F24">
        <w:rPr>
          <w:rFonts w:ascii="Tahoma" w:hAnsi="Tahoma" w:cs="Tahoma"/>
          <w:sz w:val="20"/>
          <w:szCs w:val="20"/>
          <w:rtl/>
        </w:rPr>
        <w:t>רשום</w:t>
      </w:r>
      <w:r w:rsidR="008E3BB5" w:rsidRPr="00403F24">
        <w:rPr>
          <w:rFonts w:ascii="Tahoma" w:hAnsi="Tahoma" w:cs="Tahoma"/>
          <w:color w:val="000000"/>
          <w:sz w:val="20"/>
          <w:szCs w:val="20"/>
          <w:rtl/>
        </w:rPr>
        <w:t xml:space="preserve"> בפנקס </w:t>
      </w:r>
      <w:r w:rsidR="008E3BB5" w:rsidRPr="00403F24"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="008E3BB5" w:rsidRPr="00403F24">
        <w:rPr>
          <w:rFonts w:ascii="Tahoma" w:hAnsi="Tahoma" w:cs="Tahoma"/>
          <w:color w:val="000000"/>
          <w:sz w:val="20"/>
          <w:szCs w:val="20"/>
          <w:rtl/>
        </w:rPr>
        <w:t>קבלנים</w:t>
      </w:r>
      <w:r w:rsidR="008E3BB5" w:rsidRPr="00403F24">
        <w:rPr>
          <w:rFonts w:ascii="Tahoma" w:hAnsi="Tahoma" w:cs="Tahoma" w:hint="cs"/>
          <w:color w:val="000000"/>
          <w:sz w:val="20"/>
          <w:szCs w:val="20"/>
          <w:rtl/>
        </w:rPr>
        <w:t>,</w:t>
      </w:r>
      <w:r w:rsidR="008E3BB5" w:rsidRPr="00403F24">
        <w:rPr>
          <w:rFonts w:ascii="Tahoma" w:hAnsi="Tahoma" w:cs="Tahoma"/>
          <w:color w:val="000000"/>
          <w:sz w:val="20"/>
          <w:szCs w:val="20"/>
          <w:rtl/>
        </w:rPr>
        <w:t xml:space="preserve"> בתחום ובסיווג המתאים לביצוע הבנייה או העבודה נשוא ההיתר</w:t>
      </w:r>
      <w:r w:rsidR="008E3BB5" w:rsidRPr="00403F24">
        <w:rPr>
          <w:rFonts w:ascii="Tahoma" w:hAnsi="Tahoma" w:cs="Tahoma" w:hint="cs"/>
          <w:color w:val="000000"/>
          <w:sz w:val="20"/>
          <w:szCs w:val="20"/>
          <w:rtl/>
        </w:rPr>
        <w:t>.</w:t>
      </w:r>
    </w:p>
    <w:p w14:paraId="13A43A5F" w14:textId="77777777" w:rsidR="008E3BB5" w:rsidRPr="004E6490" w:rsidRDefault="008E3BB5" w:rsidP="008E3BB5">
      <w:pPr>
        <w:pStyle w:val="a8"/>
        <w:spacing w:before="60" w:after="60"/>
        <w:ind w:left="630"/>
        <w:jc w:val="left"/>
        <w:rPr>
          <w:rFonts w:ascii="Tahoma" w:hAnsi="Tahoma" w:cs="Tahoma"/>
          <w:sz w:val="20"/>
          <w:szCs w:val="20"/>
          <w:rtl/>
        </w:rPr>
      </w:pPr>
      <w:r w:rsidRPr="0039082F">
        <w:rPr>
          <w:rFonts w:ascii="Tahoma" w:hAnsi="Tahoma" w:cs="Tahoma" w:hint="cs"/>
          <w:sz w:val="20"/>
          <w:szCs w:val="20"/>
          <w:rtl/>
        </w:rPr>
        <w:t>להלן פירוט הסטיות שנמצאו: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7713"/>
      </w:tblGrid>
      <w:tr w:rsidR="008E3BB5" w14:paraId="013EADA6" w14:textId="77777777" w:rsidTr="003A59E5">
        <w:trPr>
          <w:jc w:val="center"/>
        </w:trPr>
        <w:tc>
          <w:tcPr>
            <w:tcW w:w="542" w:type="dxa"/>
          </w:tcPr>
          <w:p w14:paraId="1E600762" w14:textId="77777777" w:rsidR="008E3BB5" w:rsidRPr="001E5E5D" w:rsidRDefault="008E3BB5" w:rsidP="003A59E5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1E5E5D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מס'</w:t>
            </w:r>
          </w:p>
        </w:tc>
        <w:tc>
          <w:tcPr>
            <w:tcW w:w="7791" w:type="dxa"/>
          </w:tcPr>
          <w:p w14:paraId="65080F45" w14:textId="77777777" w:rsidR="008E3BB5" w:rsidRPr="001E5E5D" w:rsidRDefault="008E3BB5" w:rsidP="003A59E5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1E5E5D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תיאור הסטייה</w:t>
            </w:r>
          </w:p>
        </w:tc>
      </w:tr>
      <w:tr w:rsidR="008E3BB5" w14:paraId="716C74F4" w14:textId="77777777" w:rsidTr="003A59E5">
        <w:trPr>
          <w:jc w:val="center"/>
        </w:trPr>
        <w:tc>
          <w:tcPr>
            <w:tcW w:w="542" w:type="dxa"/>
          </w:tcPr>
          <w:p w14:paraId="5C987C24" w14:textId="77777777" w:rsidR="008E3BB5" w:rsidRDefault="008E3BB5" w:rsidP="003A59E5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1.</w:t>
            </w:r>
          </w:p>
        </w:tc>
        <w:tc>
          <w:tcPr>
            <w:tcW w:w="7791" w:type="dxa"/>
          </w:tcPr>
          <w:p w14:paraId="60DF4BD1" w14:textId="77777777" w:rsidR="008E3BB5" w:rsidRDefault="008822F0" w:rsidP="003A59E5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1274593040"/>
                <w:placeholder>
                  <w:docPart w:val="889A0BDF2C6A4EB5836C1D2128886520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u w:val="none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</w:tr>
      <w:tr w:rsidR="008E3BB5" w14:paraId="30D0CCBF" w14:textId="77777777" w:rsidTr="003A59E5">
        <w:trPr>
          <w:jc w:val="center"/>
        </w:trPr>
        <w:tc>
          <w:tcPr>
            <w:tcW w:w="542" w:type="dxa"/>
          </w:tcPr>
          <w:p w14:paraId="68CFA149" w14:textId="77777777" w:rsidR="008E3BB5" w:rsidRDefault="008E3BB5" w:rsidP="003A59E5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2.</w:t>
            </w:r>
          </w:p>
        </w:tc>
        <w:tc>
          <w:tcPr>
            <w:tcW w:w="7791" w:type="dxa"/>
          </w:tcPr>
          <w:p w14:paraId="006B560C" w14:textId="77777777" w:rsidR="008E3BB5" w:rsidRDefault="008822F0" w:rsidP="003A59E5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1764300556"/>
                <w:placeholder>
                  <w:docPart w:val="A282215340BE443299FD2CF312564633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u w:val="none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</w:tr>
      <w:tr w:rsidR="008E3BB5" w14:paraId="6FFDB53D" w14:textId="77777777" w:rsidTr="003A59E5">
        <w:trPr>
          <w:jc w:val="center"/>
        </w:trPr>
        <w:tc>
          <w:tcPr>
            <w:tcW w:w="542" w:type="dxa"/>
          </w:tcPr>
          <w:p w14:paraId="554B92AE" w14:textId="77777777" w:rsidR="008E3BB5" w:rsidRDefault="008E3BB5" w:rsidP="003A59E5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3.</w:t>
            </w:r>
          </w:p>
        </w:tc>
        <w:tc>
          <w:tcPr>
            <w:tcW w:w="7791" w:type="dxa"/>
          </w:tcPr>
          <w:p w14:paraId="4F46F3A4" w14:textId="77777777" w:rsidR="008E3BB5" w:rsidRDefault="008822F0" w:rsidP="003A59E5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-885874209"/>
                <w:placeholder>
                  <w:docPart w:val="EB8EE777654F4DB2A1470F804627A2E3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u w:val="none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</w:tr>
      <w:tr w:rsidR="008E3BB5" w14:paraId="1790ABDE" w14:textId="77777777" w:rsidTr="003A59E5">
        <w:trPr>
          <w:jc w:val="center"/>
        </w:trPr>
        <w:tc>
          <w:tcPr>
            <w:tcW w:w="542" w:type="dxa"/>
          </w:tcPr>
          <w:p w14:paraId="731EDD1E" w14:textId="77777777" w:rsidR="008E3BB5" w:rsidRDefault="008E3BB5" w:rsidP="003A59E5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4.</w:t>
            </w:r>
          </w:p>
        </w:tc>
        <w:tc>
          <w:tcPr>
            <w:tcW w:w="7791" w:type="dxa"/>
          </w:tcPr>
          <w:p w14:paraId="0215C0C3" w14:textId="77777777" w:rsidR="008E3BB5" w:rsidRDefault="008822F0" w:rsidP="003A59E5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0"/>
                  <w:rtl/>
                </w:rPr>
                <w:id w:val="466945549"/>
                <w:placeholder>
                  <w:docPart w:val="4B88F700F6EC4155A304EC49CD68E648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David"/>
                  <w:color w:val="auto"/>
                  <w:sz w:val="21"/>
                  <w:u w:val="none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</w:tr>
    </w:tbl>
    <w:p w14:paraId="241E31E1" w14:textId="77777777" w:rsidR="008E3BB5" w:rsidRPr="006B4878" w:rsidRDefault="008E3BB5" w:rsidP="008E3BB5">
      <w:p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</w:p>
    <w:p w14:paraId="356C4122" w14:textId="77777777" w:rsidR="008E3BB5" w:rsidRDefault="008E3BB5" w:rsidP="008E3BB5">
      <w:pPr>
        <w:pStyle w:val="a8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ידוע לי כי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כל עוד לא הוגש דו</w:t>
      </w:r>
      <w:r>
        <w:rPr>
          <w:rFonts w:ascii="Tahoma" w:hAnsi="Tahoma" w:cs="Tahoma" w:hint="cs"/>
          <w:sz w:val="20"/>
          <w:szCs w:val="20"/>
          <w:rtl/>
          <w:lang w:val="en-GB"/>
        </w:rPr>
        <w:t>"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 xml:space="preserve">ח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ביקורת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במועד או בשלב שנקבע, רואים את עבודת הבנייה שבוצעה לאחר מכן כעבודה שלא בהתאם לתנאי ההיתר, אפילו אם אינה חורגת מתנאיו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150B7844" w14:textId="77777777" w:rsidR="008E3BB5" w:rsidRDefault="008E3BB5" w:rsidP="008E3BB5">
      <w:pPr>
        <w:pStyle w:val="a8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דו"ח זה יימסר לרשות הרישוי לא יאוחר מחמישה ימים לאחר מועד עריכת הביקורת.</w:t>
      </w:r>
    </w:p>
    <w:p w14:paraId="7411840B" w14:textId="77777777" w:rsidR="008E3BB5" w:rsidRPr="00176D8D" w:rsidRDefault="008E3BB5" w:rsidP="008E3BB5">
      <w:pPr>
        <w:pStyle w:val="a8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עותק מדוח זה נמסר לבעל ההיתר, עורך הבקשה ומכון הבקרה (בהיתרים שלגביהם נדרשת בקרת ביצוע של מכון בקרה).</w:t>
      </w:r>
    </w:p>
    <w:p w14:paraId="27707196" w14:textId="77777777" w:rsidR="008E3BB5" w:rsidRDefault="008E3BB5" w:rsidP="00A312D4">
      <w:pPr>
        <w:spacing w:before="240" w:after="240" w:line="240" w:lineRule="auto"/>
        <w:ind w:firstLine="5187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E1D3011FBFD44254988B21A3689F69D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FC25DA9" w14:textId="77777777" w:rsidR="008E3BB5" w:rsidRDefault="008E3BB5" w:rsidP="00A312D4">
      <w:pPr>
        <w:spacing w:before="240" w:after="240" w:line="240" w:lineRule="auto"/>
        <w:ind w:firstLine="5187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440D23B2766947D4A986F1393CB3A8DA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7E8FF1E2" w14:textId="77777777" w:rsidR="008E3BB5" w:rsidRDefault="008E3BB5" w:rsidP="00A312D4">
      <w:pPr>
        <w:spacing w:before="240" w:after="240" w:line="240" w:lineRule="auto"/>
        <w:ind w:firstLine="5187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</w:t>
      </w:r>
    </w:p>
    <w:p w14:paraId="733F74F8" w14:textId="777C9C42" w:rsidR="008822F0" w:rsidRDefault="008E3BB5" w:rsidP="00A312D4">
      <w:pPr>
        <w:spacing w:before="120" w:after="120" w:line="240" w:lineRule="auto"/>
        <w:ind w:left="5187" w:firstLine="6743"/>
        <w:jc w:val="center"/>
        <w:rPr>
          <w:rFonts w:ascii="Tahoma" w:hAnsi="Tahoma" w:cs="Tahoma"/>
          <w:b/>
          <w:bCs/>
          <w:sz w:val="20"/>
          <w:szCs w:val="20"/>
          <w:rtl/>
        </w:rPr>
      </w:pPr>
      <w:proofErr w:type="spellStart"/>
      <w:r>
        <w:rPr>
          <w:rFonts w:ascii="Tahoma" w:hAnsi="Tahoma" w:cs="Tahoma" w:hint="cs"/>
          <w:b/>
          <w:bCs/>
          <w:sz w:val="20"/>
          <w:szCs w:val="20"/>
          <w:rtl/>
        </w:rPr>
        <w:t>א</w:t>
      </w:r>
      <w:r w:rsidR="00A312D4">
        <w:rPr>
          <w:rFonts w:ascii="Tahoma" w:hAnsi="Tahoma" w:cs="Tahoma" w:hint="cs"/>
          <w:b/>
          <w:bCs/>
          <w:sz w:val="20"/>
          <w:szCs w:val="20"/>
          <w:rtl/>
        </w:rPr>
        <w:t>א</w:t>
      </w:r>
      <w:r>
        <w:rPr>
          <w:rFonts w:ascii="Tahoma" w:hAnsi="Tahoma" w:cs="Tahoma" w:hint="cs"/>
          <w:b/>
          <w:bCs/>
          <w:sz w:val="20"/>
          <w:szCs w:val="20"/>
          <w:rtl/>
        </w:rPr>
        <w:t>חראי</w:t>
      </w:r>
      <w:proofErr w:type="spellEnd"/>
      <w:r>
        <w:rPr>
          <w:rFonts w:ascii="Tahoma" w:hAnsi="Tahoma" w:cs="Tahoma" w:hint="cs"/>
          <w:b/>
          <w:bCs/>
          <w:sz w:val="20"/>
          <w:szCs w:val="20"/>
          <w:rtl/>
        </w:rPr>
        <w:t xml:space="preserve"> לביקורת על הביצוע</w:t>
      </w:r>
    </w:p>
    <w:p w14:paraId="02837978" w14:textId="77777777" w:rsidR="008822F0" w:rsidRDefault="008822F0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rtl/>
        </w:rPr>
        <w:br w:type="page"/>
      </w:r>
    </w:p>
    <w:p w14:paraId="47641C7B" w14:textId="77777777" w:rsidR="008822F0" w:rsidRDefault="008822F0" w:rsidP="008822F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74E4254E" w14:textId="77777777" w:rsidR="008822F0" w:rsidRDefault="008822F0" w:rsidP="008822F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6D836A1F" w14:textId="77777777" w:rsidR="008822F0" w:rsidRDefault="008822F0" w:rsidP="008822F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26C64E5C" w14:textId="77777777" w:rsidR="008822F0" w:rsidRDefault="008822F0" w:rsidP="008822F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44401755" w14:textId="658B298F" w:rsidR="008822F0" w:rsidRDefault="008822F0" w:rsidP="008822F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דיווח אחראי משנה לביקורת על הביצוע </w:t>
      </w:r>
    </w:p>
    <w:p w14:paraId="69CBE308" w14:textId="77777777" w:rsidR="008822F0" w:rsidRDefault="008822F0" w:rsidP="008822F0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על עריכת ביקורת באתר בנייה, מהלך ביצוע</w:t>
      </w:r>
    </w:p>
    <w:p w14:paraId="4DD18ADD" w14:textId="77777777" w:rsidR="008822F0" w:rsidRDefault="008822F0" w:rsidP="008822F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lang w:val="en-GB"/>
        </w:rPr>
      </w:pPr>
      <w:r>
        <w:rPr>
          <w:rFonts w:ascii="Tahoma" w:hAnsi="Tahoma" w:cs="Tahoma"/>
          <w:b/>
          <w:bCs/>
          <w:sz w:val="24"/>
          <w:rtl/>
          <w:lang w:val="en-GB"/>
        </w:rPr>
        <w:t>היתר בנייה או שימוש במקרקעין</w:t>
      </w:r>
    </w:p>
    <w:p w14:paraId="7AC91BC5" w14:textId="30EA8040" w:rsidR="008822F0" w:rsidRPr="0013079F" w:rsidRDefault="008822F0" w:rsidP="008822F0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13079F">
        <w:rPr>
          <w:rFonts w:ascii="Tahoma" w:hAnsi="Tahoma" w:cs="Tahoma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</w:p>
    <w:p w14:paraId="103B4C74" w14:textId="77777777" w:rsidR="008822F0" w:rsidRDefault="008822F0" w:rsidP="008822F0">
      <w:pPr>
        <w:spacing w:before="360" w:after="60"/>
        <w:rPr>
          <w:rFonts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4DF0C998" w14:textId="77777777" w:rsidR="008822F0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432950509"/>
          <w:placeholder>
            <w:docPart w:val="3E01A08938444D2DB6DF7352B7F8F81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2972A2B0" w14:textId="77777777" w:rsidR="008822F0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2132274642"/>
          <w:placeholder>
            <w:docPart w:val="8475A95F2A624385B36CFF3AB6E5248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tl/>
          </w:rPr>
          <w:id w:val="-9829503"/>
          <w:placeholder>
            <w:docPart w:val="6D68B3ABB47E4A58839AD8450C194A8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מס' בית: </w:t>
      </w:r>
      <w:sdt>
        <w:sdtPr>
          <w:rPr>
            <w:rStyle w:val="Style20"/>
            <w:rtl/>
          </w:rPr>
          <w:id w:val="-1084143839"/>
          <w:placeholder>
            <w:docPart w:val="AE80CE7F0C9C46E7AD785733A09FE06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2DD804F1" w14:textId="77777777" w:rsidR="008822F0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314850877"/>
          <w:placeholder>
            <w:docPart w:val="4C9F21AD31F4460A96143E4EF2B329F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tl/>
          </w:rPr>
          <w:id w:val="-218446342"/>
          <w:placeholder>
            <w:docPart w:val="972EAA37F6E94A1C803DB6CA360CF29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מגרש לפי תכנית: </w:t>
      </w:r>
      <w:sdt>
        <w:sdtPr>
          <w:rPr>
            <w:rStyle w:val="Style20"/>
            <w:rtl/>
          </w:rPr>
          <w:id w:val="1756544127"/>
          <w:placeholder>
            <w:docPart w:val="D9A26A8EA36240C1965405CD40A2D5B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3426492" w14:textId="77777777" w:rsidR="008822F0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152512504"/>
          <w:placeholder>
            <w:docPart w:val="0C69012ECF0941668CA1A161E8E46B5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873059395"/>
          <w:placeholder>
            <w:docPart w:val="E08AAA7A88A444C3A61246E0BD953B3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351918C5" w14:textId="77777777" w:rsidR="008822F0" w:rsidRDefault="008822F0" w:rsidP="008822F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1ED80E57" w14:textId="77777777" w:rsidR="008822F0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311091335"/>
          <w:placeholder>
            <w:docPart w:val="19FF7AE35846414582B50038ACED933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1AAF21A" w14:textId="77777777" w:rsidR="008822F0" w:rsidRDefault="008822F0" w:rsidP="008822F0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41809441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4299636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1071044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7616A8C2" w14:textId="77777777" w:rsidR="008822F0" w:rsidRPr="00A9587B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A9587B">
        <w:rPr>
          <w:rFonts w:ascii="Tahoma" w:hAnsi="Tahoma" w:cs="Tahoma"/>
          <w:sz w:val="20"/>
          <w:szCs w:val="20"/>
          <w:rtl/>
          <w:lang w:val="en-GB"/>
        </w:rPr>
        <w:t xml:space="preserve">מס' ת.ז./ מס' דרכון/  תאגיד: </w:t>
      </w:r>
      <w:sdt>
        <w:sdtPr>
          <w:rPr>
            <w:rStyle w:val="Style20"/>
            <w:rtl/>
          </w:rPr>
          <w:id w:val="445740177"/>
          <w:placeholder>
            <w:docPart w:val="D355D06C772B4153BA2ACD744768D61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A9587B">
        <w:rPr>
          <w:rFonts w:ascii="Tahoma" w:hAnsi="Tahoma" w:cs="Tahoma"/>
          <w:sz w:val="20"/>
          <w:szCs w:val="20"/>
          <w:rtl/>
          <w:lang w:val="en-GB"/>
        </w:rPr>
        <w:t xml:space="preserve">         טלפון:</w:t>
      </w:r>
      <w:r>
        <w:rPr>
          <w:rStyle w:val="Style20"/>
          <w:rFonts w:hint="cs"/>
          <w:rtl/>
        </w:rPr>
        <w:t xml:space="preserve"> </w:t>
      </w:r>
      <w:sdt>
        <w:sdtPr>
          <w:rPr>
            <w:rStyle w:val="Style20"/>
            <w:rtl/>
          </w:rPr>
          <w:id w:val="1660268596"/>
          <w:placeholder>
            <w:docPart w:val="E7A32D88D89841ECBE32C50598C5D45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E550818" w14:textId="77777777" w:rsidR="008822F0" w:rsidRPr="00A9587B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A9587B">
        <w:rPr>
          <w:rFonts w:ascii="Tahoma" w:hAnsi="Tahoma" w:cs="Tahoma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213550889"/>
          <w:placeholder>
            <w:docPart w:val="F7C260D1553F49338E6927BDD5F09E9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A9587B">
        <w:rPr>
          <w:rFonts w:ascii="Tahoma" w:hAnsi="Tahoma" w:cs="Tahoma"/>
          <w:sz w:val="20"/>
          <w:szCs w:val="20"/>
          <w:rtl/>
          <w:lang w:val="en-GB"/>
        </w:rPr>
        <w:t xml:space="preserve">         כתובת: </w:t>
      </w:r>
      <w:sdt>
        <w:sdtPr>
          <w:rPr>
            <w:rStyle w:val="Style20"/>
            <w:rtl/>
          </w:rPr>
          <w:id w:val="-2057000230"/>
          <w:placeholder>
            <w:docPart w:val="D1DCAD5C534946D0AF907114C79D0E7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A9587B">
        <w:rPr>
          <w:rFonts w:ascii="Tahoma" w:hAnsi="Tahoma" w:cs="Tahoma"/>
          <w:sz w:val="20"/>
          <w:szCs w:val="20"/>
          <w:rtl/>
          <w:lang w:val="en-GB"/>
        </w:rPr>
        <w:t xml:space="preserve">                                    </w:t>
      </w:r>
    </w:p>
    <w:p w14:paraId="7F247707" w14:textId="77777777" w:rsidR="008822F0" w:rsidRPr="00CF6D19" w:rsidRDefault="008822F0" w:rsidP="008822F0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דיווח</w:t>
      </w:r>
    </w:p>
    <w:p w14:paraId="34F7407A" w14:textId="77777777" w:rsidR="008822F0" w:rsidRDefault="008822F0" w:rsidP="008822F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987909732"/>
          <w:placeholder>
            <w:docPart w:val="284B08312B7346C3B12EF37BD44FDB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האחראי משנה לביקורת על הביצוע&gt;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254171271"/>
          <w:placeholder>
            <w:docPart w:val="3D653C15D746400A95D6E2B530548F7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-1333980951"/>
          <w:placeholder>
            <w:docPart w:val="B5084E565BE34D4084700EBEAF0EB9D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029072705"/>
          <w:placeholder>
            <w:docPart w:val="ED063F98332F444586B28188D9BCBDD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977907537"/>
          <w:placeholder>
            <w:docPart w:val="9F6ACB705407468D81910226DEA4E34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997844149"/>
          <w:placeholder>
            <w:docPart w:val="76DFAE3D08474B42BDAD393444EACDB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אחראי משנה לביקורת על הביצוע</w:t>
      </w:r>
      <w:r w:rsidRPr="007447E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בבנייה או העבודה נשוא ההיתר,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 בתחומים המקצועיים כמפורט מטה</w:t>
      </w:r>
      <w:r>
        <w:rPr>
          <w:rFonts w:ascii="Tahoma" w:hAnsi="Tahoma" w:cs="Tahoma" w:hint="cs"/>
          <w:sz w:val="20"/>
          <w:szCs w:val="20"/>
          <w:rtl/>
          <w:lang w:val="en-GB"/>
        </w:rPr>
        <w:t>, מדווח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בז</w:t>
      </w:r>
      <w:r>
        <w:rPr>
          <w:rFonts w:ascii="Tahoma" w:hAnsi="Tahoma" w:cs="Tahoma" w:hint="cs"/>
          <w:sz w:val="20"/>
          <w:szCs w:val="20"/>
          <w:rtl/>
          <w:lang w:val="en-GB"/>
        </w:rPr>
        <w:t>את</w:t>
      </w:r>
      <w:r w:rsidRPr="00DC293D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לרשות הרישוי </w:t>
      </w:r>
      <w:sdt>
        <w:sdtPr>
          <w:rPr>
            <w:rStyle w:val="Style20"/>
            <w:rtl/>
          </w:rPr>
          <w:id w:val="1968389080"/>
          <w:placeholder>
            <w:docPart w:val="81624007AF444F25A4E30E9EFE94DC5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רשות רישוי&gt;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על עריכת ביקורת באתר בנייה בהתאם לתקנות 87-89 לתקנות התכנון והבנייה (רישוי בנייה)</w:t>
      </w:r>
      <w:r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>"ו</w:t>
      </w:r>
      <w:r>
        <w:rPr>
          <w:rFonts w:ascii="Tahoma" w:hAnsi="Tahoma" w:cs="Tahoma" w:hint="cs"/>
          <w:sz w:val="20"/>
          <w:szCs w:val="20"/>
          <w:rtl/>
          <w:lang w:val="en-GB"/>
        </w:rPr>
        <w:t>-</w:t>
      </w:r>
      <w:r w:rsidRPr="00126271">
        <w:rPr>
          <w:rFonts w:ascii="Tahoma" w:hAnsi="Tahoma" w:cs="Tahoma" w:hint="cs"/>
          <w:sz w:val="20"/>
          <w:szCs w:val="20"/>
          <w:rtl/>
          <w:lang w:val="en-GB"/>
        </w:rPr>
        <w:t xml:space="preserve">2016 </w:t>
      </w:r>
      <w:r>
        <w:rPr>
          <w:rFonts w:ascii="Tahoma" w:hAnsi="Tahoma" w:cs="Tahoma" w:hint="cs"/>
          <w:sz w:val="20"/>
          <w:szCs w:val="20"/>
          <w:rtl/>
          <w:lang w:val="en-GB"/>
        </w:rPr>
        <w:t>(להלן: תקנות הרישוי).</w:t>
      </w:r>
      <w:bookmarkStart w:id="3" w:name="_Hlk510623545"/>
    </w:p>
    <w:p w14:paraId="0C7168C2" w14:textId="77777777" w:rsidR="008822F0" w:rsidRPr="00EF7905" w:rsidRDefault="008822F0" w:rsidP="008822F0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  <w:r w:rsidRPr="00490869">
        <w:rPr>
          <w:rFonts w:ascii="Tahoma" w:hAnsi="Tahoma" w:cs="Tahoma" w:hint="cs"/>
          <w:sz w:val="20"/>
          <w:szCs w:val="20"/>
          <w:rtl/>
          <w:lang w:val="en-GB"/>
        </w:rPr>
        <w:t>התחומים בעבודות הבנייה אשר באחריותי</w:t>
      </w:r>
      <w:r w:rsidRPr="00490869">
        <w:rPr>
          <w:rFonts w:ascii="Tahoma" w:hAnsi="Tahoma" w:cs="Tahoma"/>
          <w:sz w:val="20"/>
          <w:szCs w:val="20"/>
          <w:lang w:val="en-GB"/>
        </w:rPr>
        <w:t>:</w:t>
      </w:r>
    </w:p>
    <w:p w14:paraId="34FC583D" w14:textId="77777777" w:rsidR="008822F0" w:rsidRDefault="008822F0" w:rsidP="008822F0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444D35E1" w14:textId="77777777" w:rsidR="008822F0" w:rsidRDefault="008822F0" w:rsidP="008822F0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127FFDF" w14:textId="77777777" w:rsidR="008822F0" w:rsidRDefault="008822F0" w:rsidP="008822F0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4382780" w14:textId="77777777" w:rsidR="008822F0" w:rsidRDefault="008822F0" w:rsidP="008822F0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E22EF19" w14:textId="77777777" w:rsidR="008822F0" w:rsidRDefault="008822F0" w:rsidP="008822F0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A7D1BDC" w14:textId="77777777" w:rsidR="008822F0" w:rsidRDefault="008822F0" w:rsidP="008822F0">
      <w:pPr>
        <w:shd w:val="clear" w:color="auto" w:fill="FFFFFF"/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0200BDCD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b/>
          <w:bCs/>
          <w:sz w:val="26"/>
          <w:szCs w:val="26"/>
          <w:rtl/>
        </w:rPr>
      </w:pPr>
      <w:bookmarkStart w:id="4" w:name="_Hlk7458835"/>
      <w:bookmarkEnd w:id="3"/>
    </w:p>
    <w:p w14:paraId="0F3B25D5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b/>
          <w:bCs/>
          <w:sz w:val="26"/>
          <w:szCs w:val="26"/>
          <w:rtl/>
        </w:rPr>
      </w:pPr>
    </w:p>
    <w:p w14:paraId="53F71D79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b/>
          <w:bCs/>
          <w:sz w:val="26"/>
          <w:szCs w:val="26"/>
          <w:rtl/>
        </w:rPr>
      </w:pPr>
    </w:p>
    <w:p w14:paraId="56F0C7AE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b/>
          <w:bCs/>
          <w:sz w:val="26"/>
          <w:szCs w:val="26"/>
          <w:rtl/>
        </w:rPr>
      </w:pPr>
    </w:p>
    <w:p w14:paraId="0F28D744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b/>
          <w:bCs/>
          <w:sz w:val="26"/>
          <w:szCs w:val="26"/>
          <w:rtl/>
        </w:rPr>
      </w:pPr>
    </w:p>
    <w:p w14:paraId="421E4A72" w14:textId="4A328518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61011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bookmarkEnd w:id="4"/>
      <w:r>
        <w:rPr>
          <w:rFonts w:ascii="Tahoma" w:hAnsi="Tahoma" w:cs="Tahoma"/>
          <w:sz w:val="20"/>
          <w:szCs w:val="20"/>
          <w:rtl/>
        </w:rPr>
        <w:t>אדריכלות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8156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אוורור</w:t>
      </w:r>
    </w:p>
    <w:p w14:paraId="1F1AC052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63431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איטום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5656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אקוסטיקה                                     </w:t>
      </w:r>
    </w:p>
    <w:p w14:paraId="6050D983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8292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אקלום (תרמי)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160995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בטיחות אש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18B55A9F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43003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בטיחות </w:t>
      </w:r>
      <w:proofErr w:type="spellStart"/>
      <w:r>
        <w:rPr>
          <w:rFonts w:ascii="Tahoma" w:hAnsi="Tahoma" w:cs="Tahoma"/>
          <w:sz w:val="20"/>
          <w:szCs w:val="20"/>
          <w:rtl/>
        </w:rPr>
        <w:t>וגיהות</w:t>
      </w:r>
      <w:proofErr w:type="spellEnd"/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1211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גז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00624C0C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94667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הנדסת מבנים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9681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חשמל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560C2A5F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30512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מיגון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33149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ניקוז </w:t>
      </w:r>
    </w:p>
    <w:p w14:paraId="2BC25954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115001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סביבה – </w:t>
      </w:r>
      <w:proofErr w:type="spellStart"/>
      <w:r>
        <w:rPr>
          <w:rFonts w:ascii="Tahoma" w:hAnsi="Tahoma" w:cs="Tahoma"/>
          <w:sz w:val="20"/>
          <w:szCs w:val="20"/>
          <w:rtl/>
        </w:rPr>
        <w:t>חומ"ס</w:t>
      </w:r>
      <w:proofErr w:type="spellEnd"/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205865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סביבה – פליטת מזהמים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59E9B312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201730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סביבה – קרינה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96604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סביבה – קרקע מזוהמת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7587A548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88810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פיתוח ואדריכלות נוף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60493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קרקע וביסוס</w:t>
      </w:r>
    </w:p>
    <w:p w14:paraId="6FDCC300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10158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תברואה (סניטרי)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-28133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>תנועה וחנייה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</w:p>
    <w:p w14:paraId="0331BCFB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  <w:sdt>
        <w:sdtPr>
          <w:rPr>
            <w:rFonts w:cs="Tahoma"/>
            <w:b/>
            <w:bCs/>
            <w:sz w:val="26"/>
            <w:szCs w:val="26"/>
            <w:rtl/>
          </w:rPr>
          <w:id w:val="-314177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תקשורת  </w:t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r>
        <w:rPr>
          <w:rFonts w:ascii="Tahoma" w:hAnsi="Tahoma" w:cs="Tahoma"/>
          <w:sz w:val="20"/>
          <w:szCs w:val="20"/>
          <w:rtl/>
        </w:rPr>
        <w:tab/>
      </w:r>
      <w:sdt>
        <w:sdtPr>
          <w:rPr>
            <w:rFonts w:cs="Tahoma"/>
            <w:b/>
            <w:bCs/>
            <w:sz w:val="26"/>
            <w:szCs w:val="26"/>
            <w:rtl/>
          </w:rPr>
          <w:id w:val="148889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cs="Tahoma"/>
          <w:b/>
          <w:bCs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אחר: </w:t>
      </w:r>
      <w:sdt>
        <w:sdtPr>
          <w:rPr>
            <w:rStyle w:val="Style20"/>
            <w:rtl/>
          </w:rPr>
          <w:id w:val="-32885217"/>
          <w:placeholder>
            <w:docPart w:val="35E6C59D0D4B48ABB27EE00EA7522AD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 w:color="000000"/>
            <w:lang w:val="en-GB"/>
          </w:rPr>
        </w:sdtEndPr>
        <w:sdtContent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c"/>
              <w:rFonts w:cs="Tahoma"/>
              <w:color w:val="0070C0"/>
              <w:szCs w:val="20"/>
              <w:u w:color="000000"/>
              <w:rtl/>
            </w:rPr>
            <w:t>השלם מידע&gt;</w:t>
          </w:r>
        </w:sdtContent>
      </w:sdt>
      <w:r>
        <w:rPr>
          <w:rFonts w:ascii="Tahoma" w:hAnsi="Tahoma" w:cs="Tahoma"/>
          <w:sz w:val="20"/>
          <w:szCs w:val="20"/>
          <w:rtl/>
        </w:rPr>
        <w:t xml:space="preserve">  </w:t>
      </w:r>
    </w:p>
    <w:p w14:paraId="262BA4E7" w14:textId="77777777" w:rsidR="008822F0" w:rsidRDefault="008822F0" w:rsidP="008822F0">
      <w:pPr>
        <w:spacing w:before="60" w:after="60" w:line="240" w:lineRule="auto"/>
        <w:ind w:left="79"/>
        <w:rPr>
          <w:rFonts w:ascii="Tahoma" w:hAnsi="Tahoma" w:cs="Tahoma"/>
          <w:sz w:val="20"/>
          <w:szCs w:val="20"/>
          <w:rtl/>
        </w:rPr>
      </w:pPr>
    </w:p>
    <w:p w14:paraId="736202D7" w14:textId="77777777" w:rsidR="008822F0" w:rsidRDefault="008822F0" w:rsidP="008822F0">
      <w:pPr>
        <w:spacing w:before="60" w:after="60" w:line="240" w:lineRule="auto"/>
        <w:rPr>
          <w:rFonts w:ascii="Tahoma" w:hAnsi="Tahoma" w:cs="Tahoma" w:hint="cs"/>
          <w:sz w:val="20"/>
          <w:szCs w:val="20"/>
          <w:rtl/>
        </w:rPr>
      </w:pPr>
    </w:p>
    <w:p w14:paraId="20F341A7" w14:textId="77777777" w:rsidR="008822F0" w:rsidRPr="006B2CD1" w:rsidRDefault="008822F0" w:rsidP="008822F0">
      <w:pPr>
        <w:pStyle w:val="a8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bookmarkStart w:id="5" w:name="_Hlk510602393"/>
      <w:bookmarkStart w:id="6" w:name="_Hlk510602413"/>
      <w:r w:rsidRPr="006B2CD1">
        <w:rPr>
          <w:rFonts w:ascii="Tahoma" w:hAnsi="Tahoma" w:cs="Tahoma"/>
          <w:sz w:val="20"/>
          <w:szCs w:val="20"/>
          <w:rtl/>
          <w:lang w:val="en-GB"/>
        </w:rPr>
        <w:t xml:space="preserve">ביום </w:t>
      </w:r>
      <w:sdt>
        <w:sdtPr>
          <w:rPr>
            <w:rStyle w:val="Style20"/>
            <w:rtl/>
          </w:rPr>
          <w:id w:val="559215606"/>
          <w:placeholder>
            <w:docPart w:val="1A4B893DCF5941209585A15D454338ED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sdtContent>
      </w:sdt>
      <w:r w:rsidRPr="006B2CD1">
        <w:rPr>
          <w:rFonts w:ascii="Tahoma" w:hAnsi="Tahoma" w:cs="Tahoma"/>
          <w:sz w:val="20"/>
          <w:szCs w:val="20"/>
          <w:rtl/>
          <w:lang w:val="en-GB"/>
        </w:rPr>
        <w:t xml:space="preserve"> ביקרתי באתר הבני</w:t>
      </w:r>
      <w:r w:rsidRPr="006B2CD1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6B2CD1">
        <w:rPr>
          <w:rFonts w:ascii="Tahoma" w:hAnsi="Tahoma" w:cs="Tahoma"/>
          <w:sz w:val="20"/>
          <w:szCs w:val="20"/>
          <w:rtl/>
          <w:lang w:val="en-GB"/>
        </w:rPr>
        <w:t xml:space="preserve">ה </w:t>
      </w:r>
      <w:r w:rsidRPr="006B2CD1">
        <w:rPr>
          <w:rFonts w:ascii="Tahoma" w:hAnsi="Tahoma" w:cs="Tahoma" w:hint="cs"/>
          <w:sz w:val="20"/>
          <w:szCs w:val="20"/>
          <w:rtl/>
          <w:lang w:val="en-GB"/>
        </w:rPr>
        <w:t>נשוא ההיתר, במועד הביקור</w:t>
      </w:r>
      <w:r w:rsidRPr="006B2CD1">
        <w:rPr>
          <w:rFonts w:ascii="Tahoma" w:hAnsi="Tahoma" w:cs="Tahoma"/>
          <w:sz w:val="20"/>
          <w:szCs w:val="20"/>
          <w:rtl/>
          <w:lang w:val="en-GB"/>
        </w:rPr>
        <w:t xml:space="preserve"> הבני</w:t>
      </w:r>
      <w:r w:rsidRPr="006B2CD1">
        <w:rPr>
          <w:rFonts w:ascii="Tahoma" w:hAnsi="Tahoma" w:cs="Tahoma" w:hint="cs"/>
          <w:sz w:val="20"/>
          <w:szCs w:val="20"/>
          <w:rtl/>
          <w:lang w:val="en-GB"/>
        </w:rPr>
        <w:t>י</w:t>
      </w:r>
      <w:r w:rsidRPr="006B2CD1">
        <w:rPr>
          <w:rFonts w:ascii="Tahoma" w:hAnsi="Tahoma" w:cs="Tahoma"/>
          <w:sz w:val="20"/>
          <w:szCs w:val="20"/>
          <w:rtl/>
          <w:lang w:val="en-GB"/>
        </w:rPr>
        <w:t>ה באתר</w:t>
      </w:r>
      <w:r w:rsidRPr="006B2CD1">
        <w:rPr>
          <w:rFonts w:ascii="Tahoma" w:hAnsi="Tahoma" w:cs="Tahoma" w:hint="cs"/>
          <w:sz w:val="20"/>
          <w:szCs w:val="20"/>
          <w:rtl/>
          <w:lang w:val="en-GB"/>
        </w:rPr>
        <w:t xml:space="preserve"> הגיע לשלב:</w:t>
      </w:r>
      <w:r w:rsidRPr="006B2CD1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44FCE82C" w14:textId="77777777" w:rsidR="008822F0" w:rsidRDefault="008822F0" w:rsidP="008822F0">
      <w:pPr>
        <w:spacing w:before="60" w:after="60"/>
        <w:ind w:left="27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bookmarkEnd w:id="5"/>
    <w:bookmarkEnd w:id="6"/>
    <w:p w14:paraId="0BA7DB34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37519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סימון קווי בניין</w:t>
      </w:r>
    </w:p>
    <w:p w14:paraId="41911C6D" w14:textId="77777777" w:rsidR="008822F0" w:rsidRPr="00975447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1738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גמר יסודות בניין</w:t>
      </w:r>
    </w:p>
    <w:p w14:paraId="76FC66D3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66959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A7706E">
        <w:rPr>
          <w:rFonts w:ascii="Tahoma" w:hAnsi="Tahoma" w:cs="Tahoma"/>
          <w:sz w:val="20"/>
          <w:szCs w:val="20"/>
          <w:rtl/>
          <w:lang w:val="en-GB"/>
        </w:rPr>
        <w:t>גמר עבודות מרתף ותת הקרקע</w:t>
      </w:r>
      <w:r w:rsidRPr="00A7706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4C0195B4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430233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A7706E">
        <w:rPr>
          <w:rFonts w:ascii="Tahoma" w:hAnsi="Tahoma" w:cs="Tahoma"/>
          <w:sz w:val="20"/>
          <w:szCs w:val="20"/>
          <w:rtl/>
          <w:lang w:val="en-GB"/>
        </w:rPr>
        <w:t>גמר שלד המבנה</w:t>
      </w:r>
    </w:p>
    <w:p w14:paraId="73D8E757" w14:textId="77777777" w:rsidR="008822F0" w:rsidRPr="005B362B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147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A7706E">
        <w:rPr>
          <w:rFonts w:ascii="Tahoma" w:hAnsi="Tahoma" w:cs="Tahoma"/>
          <w:sz w:val="20"/>
          <w:szCs w:val="20"/>
          <w:rtl/>
          <w:lang w:val="en-GB"/>
        </w:rPr>
        <w:t>גמר הבניין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(לפי תחום ביקורת)</w:t>
      </w:r>
    </w:p>
    <w:p w14:paraId="632FE359" w14:textId="77777777" w:rsidR="008822F0" w:rsidRDefault="008822F0" w:rsidP="008822F0">
      <w:pPr>
        <w:spacing w:before="0"/>
        <w:ind w:left="272"/>
        <w:jc w:val="left"/>
        <w:rPr>
          <w:rStyle w:val="Style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23748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אחר: </w:t>
      </w:r>
      <w:sdt>
        <w:sdtPr>
          <w:rPr>
            <w:rStyle w:val="Style20"/>
            <w:rtl/>
          </w:rPr>
          <w:id w:val="-321981211"/>
          <w:placeholder>
            <w:docPart w:val="4259AECA1F854E35B28BC84C6E93A9E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sdtContent>
      </w:sdt>
    </w:p>
    <w:p w14:paraId="6F2ABBE4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lang w:val="en-GB"/>
        </w:rPr>
      </w:pPr>
    </w:p>
    <w:p w14:paraId="2A3AE546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62ABCBB6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FF7F07D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689D9B8B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F9EA122" w14:textId="77777777" w:rsidR="008822F0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5C36DF93" w14:textId="650F5C61" w:rsidR="008822F0" w:rsidRPr="0039458E" w:rsidRDefault="008822F0" w:rsidP="008822F0">
      <w:pPr>
        <w:bidi w:val="0"/>
        <w:spacing w:before="120" w:after="120" w:line="240" w:lineRule="auto"/>
        <w:jc w:val="left"/>
        <w:rPr>
          <w:rFonts w:ascii="Tahoma" w:hAnsi="Tahoma" w:cs="Tahoma"/>
          <w:b/>
          <w:bCs/>
          <w:color w:val="000000" w:themeColor="text1"/>
          <w:sz w:val="16"/>
          <w:szCs w:val="16"/>
          <w:u w:val="single" w:color="000000" w:themeColor="text1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1867893296"/>
          <w:placeholder>
            <w:docPart w:val="040889189EAD48BEA134A6B3737076C1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5AA08C65" w14:textId="77777777" w:rsidR="008822F0" w:rsidRPr="006606BB" w:rsidRDefault="008822F0" w:rsidP="008822F0">
      <w:pPr>
        <w:spacing w:before="0"/>
        <w:ind w:left="272"/>
        <w:jc w:val="left"/>
        <w:rPr>
          <w:rFonts w:ascii="Tahoma" w:hAnsi="Tahoma" w:cs="Tahoma"/>
          <w:sz w:val="20"/>
          <w:szCs w:val="20"/>
          <w:lang w:val="en-GB"/>
        </w:rPr>
      </w:pPr>
    </w:p>
    <w:p w14:paraId="3F31B927" w14:textId="77777777" w:rsidR="008822F0" w:rsidRDefault="008822F0" w:rsidP="008822F0">
      <w:pPr>
        <w:pStyle w:val="a8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מצאתי כי עבודות הבנייה:</w:t>
      </w:r>
    </w:p>
    <w:p w14:paraId="7198F59E" w14:textId="77777777" w:rsidR="008822F0" w:rsidRPr="00403364" w:rsidRDefault="008822F0" w:rsidP="008822F0">
      <w:pPr>
        <w:pStyle w:val="a8"/>
        <w:spacing w:before="60" w:after="60"/>
        <w:ind w:left="565" w:hanging="295"/>
        <w:contextualSpacing w:val="0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39040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Pr="009D0771">
        <w:rPr>
          <w:rFonts w:ascii="Tahoma" w:hAnsi="Tahoma" w:cs="Tahoma" w:hint="cs"/>
          <w:sz w:val="20"/>
          <w:szCs w:val="20"/>
          <w:rtl/>
        </w:rPr>
        <w:t xml:space="preserve"> בוצעו בהתאם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/>
          <w:sz w:val="20"/>
          <w:szCs w:val="20"/>
          <w:rtl/>
        </w:rPr>
        <w:t xml:space="preserve">לתנאי ההיתר, </w:t>
      </w:r>
      <w:proofErr w:type="spellStart"/>
      <w:r>
        <w:rPr>
          <w:rFonts w:ascii="Tahoma" w:hAnsi="Tahoma" w:cs="Tahoma"/>
          <w:sz w:val="20"/>
          <w:szCs w:val="20"/>
          <w:rtl/>
        </w:rPr>
        <w:t>התכנית</w:t>
      </w:r>
      <w:proofErr w:type="spellEnd"/>
      <w:r>
        <w:rPr>
          <w:rFonts w:ascii="Tahoma" w:hAnsi="Tahoma" w:cs="Tahoma"/>
          <w:sz w:val="20"/>
          <w:szCs w:val="20"/>
          <w:rtl/>
        </w:rPr>
        <w:t xml:space="preserve">, החוק </w:t>
      </w:r>
      <w:r>
        <w:rPr>
          <w:rFonts w:ascii="Tahoma" w:hAnsi="Tahoma" w:cs="Tahoma" w:hint="cs"/>
          <w:sz w:val="20"/>
          <w:szCs w:val="20"/>
          <w:rtl/>
        </w:rPr>
        <w:t>ו</w:t>
      </w:r>
      <w:r w:rsidRPr="00C217CA">
        <w:rPr>
          <w:rFonts w:ascii="Tahoma" w:hAnsi="Tahoma" w:cs="Tahoma"/>
          <w:sz w:val="20"/>
          <w:szCs w:val="20"/>
          <w:rtl/>
        </w:rPr>
        <w:t>התקנות</w:t>
      </w:r>
      <w:r>
        <w:rPr>
          <w:rFonts w:ascii="Tahoma" w:hAnsi="Tahoma" w:cs="Tahoma" w:hint="cs"/>
          <w:sz w:val="20"/>
          <w:szCs w:val="20"/>
          <w:rtl/>
        </w:rPr>
        <w:t xml:space="preserve"> למעט שינויים פנימיים כהגדרתם בסעיף 145 (א) (2) לחוק התכנון והבנייה.</w:t>
      </w:r>
      <w:r w:rsidRPr="009D0771">
        <w:rPr>
          <w:rFonts w:ascii="Tahoma" w:hAnsi="Tahoma" w:cs="Tahoma" w:hint="cs"/>
          <w:sz w:val="20"/>
          <w:szCs w:val="20"/>
          <w:rtl/>
        </w:rPr>
        <w:t xml:space="preserve"> </w:t>
      </w:r>
      <w:r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</w:t>
      </w:r>
      <w:r w:rsidRPr="00403F24">
        <w:rPr>
          <w:rFonts w:ascii="Tahoma" w:hAnsi="Tahoma" w:cs="Tahoma"/>
          <w:sz w:val="20"/>
          <w:szCs w:val="20"/>
          <w:rtl/>
          <w:lang w:val="en-GB"/>
        </w:rPr>
        <w:t xml:space="preserve">רשום בפנקס </w:t>
      </w:r>
      <w:r w:rsidRPr="00403F24">
        <w:rPr>
          <w:rFonts w:ascii="Tahoma" w:hAnsi="Tahoma" w:cs="Tahoma" w:hint="cs"/>
          <w:sz w:val="20"/>
          <w:szCs w:val="20"/>
          <w:rtl/>
          <w:lang w:val="en-GB"/>
        </w:rPr>
        <w:t>ה</w:t>
      </w:r>
      <w:r w:rsidRPr="00403F24">
        <w:rPr>
          <w:rFonts w:ascii="Tahoma" w:hAnsi="Tahoma" w:cs="Tahoma"/>
          <w:sz w:val="20"/>
          <w:szCs w:val="20"/>
          <w:rtl/>
          <w:lang w:val="en-GB"/>
        </w:rPr>
        <w:t>קבלנים</w:t>
      </w:r>
      <w:r w:rsidRPr="00403F24">
        <w:rPr>
          <w:rFonts w:ascii="Tahoma" w:hAnsi="Tahoma" w:cs="Tahoma" w:hint="cs"/>
          <w:sz w:val="20"/>
          <w:szCs w:val="20"/>
          <w:rtl/>
          <w:lang w:val="en-GB"/>
        </w:rPr>
        <w:t>,</w:t>
      </w:r>
      <w:r w:rsidRPr="00403F24">
        <w:rPr>
          <w:rFonts w:ascii="Tahoma" w:hAnsi="Tahoma" w:cs="Tahoma"/>
          <w:sz w:val="20"/>
          <w:szCs w:val="20"/>
          <w:rtl/>
          <w:lang w:val="en-GB"/>
        </w:rPr>
        <w:t xml:space="preserve"> בתחום ובסיווג המתאים לביצוע הבנייה או העבודה נשוא ההיתר</w:t>
      </w:r>
      <w:r w:rsidRPr="00403F24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1413902F" w14:textId="77777777" w:rsidR="008822F0" w:rsidRPr="00403F24" w:rsidRDefault="008822F0" w:rsidP="008822F0">
      <w:pPr>
        <w:pStyle w:val="a8"/>
        <w:spacing w:before="60" w:after="60"/>
        <w:ind w:left="579" w:hanging="307"/>
        <w:contextualSpacing w:val="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2103682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Pr="0039082F">
        <w:rPr>
          <w:rFonts w:ascii="Tahoma" w:hAnsi="Tahoma" w:cs="Tahoma" w:hint="cs"/>
          <w:sz w:val="20"/>
          <w:szCs w:val="20"/>
          <w:rtl/>
        </w:rPr>
        <w:t xml:space="preserve">לא בוצעו בהתאם </w:t>
      </w:r>
      <w:r>
        <w:rPr>
          <w:rFonts w:ascii="Tahoma" w:hAnsi="Tahoma" w:cs="Tahoma"/>
          <w:sz w:val="20"/>
          <w:szCs w:val="20"/>
          <w:rtl/>
        </w:rPr>
        <w:t xml:space="preserve">לתנאי ההיתר, </w:t>
      </w:r>
      <w:proofErr w:type="spellStart"/>
      <w:r>
        <w:rPr>
          <w:rFonts w:ascii="Tahoma" w:hAnsi="Tahoma" w:cs="Tahoma"/>
          <w:sz w:val="20"/>
          <w:szCs w:val="20"/>
          <w:rtl/>
        </w:rPr>
        <w:t>התכנית</w:t>
      </w:r>
      <w:proofErr w:type="spellEnd"/>
      <w:r>
        <w:rPr>
          <w:rFonts w:ascii="Tahoma" w:hAnsi="Tahoma" w:cs="Tahoma"/>
          <w:sz w:val="20"/>
          <w:szCs w:val="20"/>
          <w:rtl/>
        </w:rPr>
        <w:t xml:space="preserve">, החוק </w:t>
      </w:r>
      <w:r>
        <w:rPr>
          <w:rFonts w:ascii="Tahoma" w:hAnsi="Tahoma" w:cs="Tahoma" w:hint="cs"/>
          <w:sz w:val="20"/>
          <w:szCs w:val="20"/>
          <w:rtl/>
        </w:rPr>
        <w:t>ו</w:t>
      </w:r>
      <w:r w:rsidRPr="00C217CA">
        <w:rPr>
          <w:rFonts w:ascii="Tahoma" w:hAnsi="Tahoma" w:cs="Tahoma"/>
          <w:sz w:val="20"/>
          <w:szCs w:val="20"/>
          <w:rtl/>
        </w:rPr>
        <w:t>התקנות</w:t>
      </w:r>
      <w:r>
        <w:rPr>
          <w:rFonts w:ascii="Tahoma" w:hAnsi="Tahoma" w:cs="Tahoma" w:hint="cs"/>
          <w:sz w:val="20"/>
          <w:szCs w:val="20"/>
          <w:rtl/>
        </w:rPr>
        <w:t>.</w:t>
      </w:r>
      <w:r w:rsidRPr="0039082F">
        <w:rPr>
          <w:rFonts w:ascii="Tahoma" w:hAnsi="Tahoma" w:cs="Tahoma" w:hint="cs"/>
          <w:sz w:val="20"/>
          <w:szCs w:val="20"/>
          <w:rtl/>
        </w:rPr>
        <w:t xml:space="preserve"> </w:t>
      </w:r>
      <w:r w:rsidRPr="00403F24">
        <w:rPr>
          <w:rFonts w:ascii="Tahoma" w:hAnsi="Tahoma" w:cs="Tahoma" w:hint="cs"/>
          <w:sz w:val="20"/>
          <w:szCs w:val="20"/>
          <w:rtl/>
          <w:lang w:val="en-GB"/>
        </w:rPr>
        <w:t xml:space="preserve">הקבלן המועסק אינו </w:t>
      </w:r>
      <w:r w:rsidRPr="00403F24">
        <w:rPr>
          <w:rFonts w:ascii="Tahoma" w:hAnsi="Tahoma" w:cs="Tahoma"/>
          <w:sz w:val="20"/>
          <w:szCs w:val="20"/>
          <w:rtl/>
        </w:rPr>
        <w:t>רשום</w:t>
      </w:r>
      <w:r w:rsidRPr="00403F24">
        <w:rPr>
          <w:rFonts w:ascii="Tahoma" w:hAnsi="Tahoma" w:cs="Tahoma"/>
          <w:color w:val="000000"/>
          <w:sz w:val="20"/>
          <w:szCs w:val="20"/>
          <w:rtl/>
        </w:rPr>
        <w:t xml:space="preserve"> בפנקס </w:t>
      </w:r>
      <w:r w:rsidRPr="00403F24"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403F24">
        <w:rPr>
          <w:rFonts w:ascii="Tahoma" w:hAnsi="Tahoma" w:cs="Tahoma"/>
          <w:color w:val="000000"/>
          <w:sz w:val="20"/>
          <w:szCs w:val="20"/>
          <w:rtl/>
        </w:rPr>
        <w:t>קבלנים</w:t>
      </w:r>
      <w:r w:rsidRPr="00403F24">
        <w:rPr>
          <w:rFonts w:ascii="Tahoma" w:hAnsi="Tahoma" w:cs="Tahoma" w:hint="cs"/>
          <w:color w:val="000000"/>
          <w:sz w:val="20"/>
          <w:szCs w:val="20"/>
          <w:rtl/>
        </w:rPr>
        <w:t>,</w:t>
      </w:r>
      <w:r w:rsidRPr="00403F24">
        <w:rPr>
          <w:rFonts w:ascii="Tahoma" w:hAnsi="Tahoma" w:cs="Tahoma"/>
          <w:color w:val="000000"/>
          <w:sz w:val="20"/>
          <w:szCs w:val="20"/>
          <w:rtl/>
        </w:rPr>
        <w:t xml:space="preserve"> בתחום ובסיווג המתאים לביצוע הבנייה או העבודה נשוא ההיתר</w:t>
      </w:r>
      <w:r w:rsidRPr="00403F24">
        <w:rPr>
          <w:rFonts w:ascii="Tahoma" w:hAnsi="Tahoma" w:cs="Tahoma" w:hint="cs"/>
          <w:color w:val="000000"/>
          <w:sz w:val="20"/>
          <w:szCs w:val="20"/>
          <w:rtl/>
        </w:rPr>
        <w:t>.</w:t>
      </w:r>
    </w:p>
    <w:p w14:paraId="4D8F1033" w14:textId="77777777" w:rsidR="008822F0" w:rsidRPr="007447E9" w:rsidRDefault="008822F0" w:rsidP="008822F0">
      <w:pPr>
        <w:pStyle w:val="a8"/>
        <w:spacing w:before="60" w:after="60"/>
        <w:ind w:left="579" w:firstLine="28"/>
        <w:jc w:val="left"/>
        <w:rPr>
          <w:rFonts w:ascii="Tahoma" w:hAnsi="Tahoma" w:cs="Tahoma"/>
          <w:sz w:val="20"/>
          <w:szCs w:val="20"/>
          <w:rtl/>
        </w:rPr>
      </w:pPr>
      <w:r w:rsidRPr="0039082F">
        <w:rPr>
          <w:rFonts w:ascii="Tahoma" w:hAnsi="Tahoma" w:cs="Tahoma" w:hint="cs"/>
          <w:sz w:val="20"/>
          <w:szCs w:val="20"/>
          <w:rtl/>
        </w:rPr>
        <w:t>להלן פירוט הסטיות שנמצאו: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7713"/>
      </w:tblGrid>
      <w:tr w:rsidR="008822F0" w14:paraId="001C90D2" w14:textId="77777777" w:rsidTr="004A4682">
        <w:trPr>
          <w:jc w:val="center"/>
        </w:trPr>
        <w:tc>
          <w:tcPr>
            <w:tcW w:w="542" w:type="dxa"/>
          </w:tcPr>
          <w:p w14:paraId="046D460E" w14:textId="77777777" w:rsidR="008822F0" w:rsidRPr="005A4427" w:rsidRDefault="008822F0" w:rsidP="004A4682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5A4427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מס'</w:t>
            </w:r>
          </w:p>
        </w:tc>
        <w:tc>
          <w:tcPr>
            <w:tcW w:w="7791" w:type="dxa"/>
          </w:tcPr>
          <w:p w14:paraId="6F252C2C" w14:textId="77777777" w:rsidR="008822F0" w:rsidRPr="005A4427" w:rsidRDefault="008822F0" w:rsidP="004A4682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5A4427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תיאור הסטייה</w:t>
            </w:r>
          </w:p>
        </w:tc>
      </w:tr>
      <w:tr w:rsidR="008822F0" w14:paraId="56346994" w14:textId="77777777" w:rsidTr="004A4682">
        <w:trPr>
          <w:jc w:val="center"/>
        </w:trPr>
        <w:tc>
          <w:tcPr>
            <w:tcW w:w="542" w:type="dxa"/>
          </w:tcPr>
          <w:p w14:paraId="62EC6D14" w14:textId="77777777" w:rsidR="008822F0" w:rsidRDefault="008822F0" w:rsidP="004A4682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1</w:t>
            </w:r>
          </w:p>
        </w:tc>
        <w:tc>
          <w:tcPr>
            <w:tcW w:w="7791" w:type="dxa"/>
          </w:tcPr>
          <w:p w14:paraId="2321793A" w14:textId="77777777" w:rsidR="008822F0" w:rsidRDefault="008822F0" w:rsidP="004A4682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457458804"/>
                <w:placeholder>
                  <w:docPart w:val="32F9D7579F2747538127BC1C2C474FB8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Pr="00E1087C">
                  <w:rPr>
                    <w:rFonts w:ascii="Tahoma" w:eastAsia="Tahoma" w:hAnsi="Tahoma" w:cs="Tahoma"/>
                    <w:color w:val="0070C0"/>
                    <w:sz w:val="18"/>
                    <w:rtl/>
                    <w:lang w:val="en-GB"/>
                  </w:rPr>
                  <w:t>&lt;</w:t>
                </w:r>
                <w:r w:rsidRPr="00E1087C">
                  <w:rPr>
                    <w:rFonts w:ascii="Tahoma" w:eastAsia="Tahoma" w:hAnsi="Tahoma" w:cs="Tahoma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  <w:tr w:rsidR="008822F0" w14:paraId="0B5766BB" w14:textId="77777777" w:rsidTr="004A4682">
        <w:trPr>
          <w:jc w:val="center"/>
        </w:trPr>
        <w:tc>
          <w:tcPr>
            <w:tcW w:w="542" w:type="dxa"/>
          </w:tcPr>
          <w:p w14:paraId="33C345DB" w14:textId="77777777" w:rsidR="008822F0" w:rsidRDefault="008822F0" w:rsidP="004A4682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2</w:t>
            </w:r>
          </w:p>
        </w:tc>
        <w:tc>
          <w:tcPr>
            <w:tcW w:w="7791" w:type="dxa"/>
          </w:tcPr>
          <w:p w14:paraId="655BBC65" w14:textId="77777777" w:rsidR="008822F0" w:rsidRDefault="008822F0" w:rsidP="004A4682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313928342"/>
                <w:placeholder>
                  <w:docPart w:val="8D8FBE211014403A860E23AF3B04AE0A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Pr="00E1087C">
                  <w:rPr>
                    <w:rFonts w:ascii="Tahoma" w:eastAsia="Tahoma" w:hAnsi="Tahoma" w:cs="Tahoma"/>
                    <w:color w:val="0070C0"/>
                    <w:sz w:val="18"/>
                    <w:rtl/>
                    <w:lang w:val="en-GB"/>
                  </w:rPr>
                  <w:t>&lt;</w:t>
                </w:r>
                <w:r w:rsidRPr="00E1087C">
                  <w:rPr>
                    <w:rFonts w:ascii="Tahoma" w:eastAsia="Tahoma" w:hAnsi="Tahoma" w:cs="Tahoma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  <w:tr w:rsidR="008822F0" w14:paraId="18C627F9" w14:textId="77777777" w:rsidTr="004A4682">
        <w:trPr>
          <w:jc w:val="center"/>
        </w:trPr>
        <w:tc>
          <w:tcPr>
            <w:tcW w:w="542" w:type="dxa"/>
          </w:tcPr>
          <w:p w14:paraId="330CC6F6" w14:textId="77777777" w:rsidR="008822F0" w:rsidRDefault="008822F0" w:rsidP="004A4682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3</w:t>
            </w:r>
          </w:p>
        </w:tc>
        <w:tc>
          <w:tcPr>
            <w:tcW w:w="7791" w:type="dxa"/>
          </w:tcPr>
          <w:p w14:paraId="0C399999" w14:textId="77777777" w:rsidR="008822F0" w:rsidRDefault="008822F0" w:rsidP="004A4682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430168652"/>
                <w:placeholder>
                  <w:docPart w:val="8FE8E33FD87B4A96BEFEB7FD658FE461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Pr="00E1087C">
                  <w:rPr>
                    <w:rFonts w:ascii="Tahoma" w:eastAsia="Tahoma" w:hAnsi="Tahoma" w:cs="Tahoma"/>
                    <w:color w:val="0070C0"/>
                    <w:sz w:val="18"/>
                    <w:rtl/>
                    <w:lang w:val="en-GB"/>
                  </w:rPr>
                  <w:t>&lt;</w:t>
                </w:r>
                <w:r w:rsidRPr="00E1087C">
                  <w:rPr>
                    <w:rFonts w:ascii="Tahoma" w:eastAsia="Tahoma" w:hAnsi="Tahoma" w:cs="Tahoma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  <w:tr w:rsidR="008822F0" w14:paraId="029A1BC7" w14:textId="77777777" w:rsidTr="004A4682">
        <w:trPr>
          <w:jc w:val="center"/>
        </w:trPr>
        <w:tc>
          <w:tcPr>
            <w:tcW w:w="542" w:type="dxa"/>
          </w:tcPr>
          <w:p w14:paraId="04F84770" w14:textId="77777777" w:rsidR="008822F0" w:rsidRDefault="008822F0" w:rsidP="004A4682">
            <w:pPr>
              <w:pStyle w:val="a8"/>
              <w:spacing w:before="60" w:after="60"/>
              <w:ind w:left="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4</w:t>
            </w:r>
          </w:p>
        </w:tc>
        <w:tc>
          <w:tcPr>
            <w:tcW w:w="7791" w:type="dxa"/>
          </w:tcPr>
          <w:p w14:paraId="43D94E35" w14:textId="77777777" w:rsidR="008822F0" w:rsidRDefault="008822F0" w:rsidP="004A4682">
            <w:pPr>
              <w:pStyle w:val="a8"/>
              <w:spacing w:before="60" w:after="60"/>
              <w:ind w:left="0"/>
              <w:jc w:val="left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-1574498840"/>
                <w:placeholder>
                  <w:docPart w:val="87607A0FBD824BF6A5C2152C3521B88D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Pr="00E1087C">
                  <w:rPr>
                    <w:rFonts w:ascii="Tahoma" w:hAnsi="Tahoma" w:cs="Tahoma"/>
                    <w:color w:val="0070C0"/>
                    <w:sz w:val="18"/>
                    <w:rtl/>
                    <w:lang w:val="en-GB"/>
                  </w:rPr>
                  <w:t>&lt;</w:t>
                </w:r>
                <w:r w:rsidRPr="00E1087C">
                  <w:rPr>
                    <w:rFonts w:ascii="Tahoma" w:hAnsi="Tahoma" w:cs="Tahoma"/>
                    <w:color w:val="0070C0"/>
                    <w:sz w:val="18"/>
                    <w:rtl/>
                  </w:rPr>
                  <w:t>השלם מידע&gt;</w:t>
                </w:r>
              </w:sdtContent>
            </w:sdt>
          </w:p>
        </w:tc>
      </w:tr>
    </w:tbl>
    <w:p w14:paraId="6D285092" w14:textId="77777777" w:rsidR="008822F0" w:rsidRDefault="008822F0" w:rsidP="008822F0">
      <w:pPr>
        <w:pStyle w:val="a8"/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</w:p>
    <w:p w14:paraId="3EA7E27C" w14:textId="77777777" w:rsidR="008822F0" w:rsidRDefault="008822F0" w:rsidP="008822F0">
      <w:pPr>
        <w:pStyle w:val="a8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ידוע לי כי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כל עוד לא הוגש דו</w:t>
      </w:r>
      <w:r>
        <w:rPr>
          <w:rFonts w:ascii="Tahoma" w:hAnsi="Tahoma" w:cs="Tahoma" w:hint="cs"/>
          <w:sz w:val="20"/>
          <w:szCs w:val="20"/>
          <w:rtl/>
          <w:lang w:val="en-GB"/>
        </w:rPr>
        <w:t>"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 xml:space="preserve">ח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ביקורת </w:t>
      </w:r>
      <w:r w:rsidRPr="00022298">
        <w:rPr>
          <w:rFonts w:ascii="Tahoma" w:hAnsi="Tahoma" w:cs="Tahoma"/>
          <w:sz w:val="20"/>
          <w:szCs w:val="20"/>
          <w:rtl/>
          <w:lang w:val="en-GB"/>
        </w:rPr>
        <w:t>במועד או בשלב שנקבע, רואים את עבודת הבנייה שבוצעה לאחר מכן כעבודה שלא בהתאם לתנאי ההיתר, אפילו אם אינה חורגת מתנאיו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49A879C0" w14:textId="77777777" w:rsidR="008822F0" w:rsidRDefault="008822F0" w:rsidP="008822F0">
      <w:pPr>
        <w:pStyle w:val="a8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דו"ח זה יימסר לרשות הרישוי לא יאוחר מחמישה ימים לאחר מועד עריכת הביקורת.</w:t>
      </w:r>
    </w:p>
    <w:p w14:paraId="5F539842" w14:textId="77777777" w:rsidR="008822F0" w:rsidRPr="0015001D" w:rsidRDefault="008822F0" w:rsidP="008822F0">
      <w:pPr>
        <w:pStyle w:val="a8"/>
        <w:numPr>
          <w:ilvl w:val="0"/>
          <w:numId w:val="1"/>
        </w:numPr>
        <w:spacing w:before="60" w:after="60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עותק מדוח זה נמסר לבעל ההיתר, עורך הבקשה ומכון הבקרה (בהיתרים שלגביהם נדרשת בקרת ביצוע של מכון בקרה).</w:t>
      </w:r>
    </w:p>
    <w:p w14:paraId="25051031" w14:textId="77777777" w:rsidR="008822F0" w:rsidRPr="006B2CD1" w:rsidRDefault="008822F0" w:rsidP="008822F0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</w:rPr>
      </w:pPr>
      <w:r w:rsidRPr="006B2CD1">
        <w:rPr>
          <w:rFonts w:ascii="Tahoma" w:hAnsi="Tahoma" w:cs="Tahoma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057469215"/>
          <w:placeholder>
            <w:docPart w:val="B940F78A9AD144B08B4217B22E1F1CA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E1087C">
            <w:rPr>
              <w:rFonts w:ascii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hAnsi="Tahoma" w:cs="Tahoma"/>
              <w:color w:val="0070C0"/>
              <w:sz w:val="18"/>
              <w:szCs w:val="20"/>
              <w:rtl/>
            </w:rPr>
            <w:t>השלם מידע&gt;</w:t>
          </w:r>
        </w:sdtContent>
      </w:sdt>
    </w:p>
    <w:p w14:paraId="4E4AF713" w14:textId="77777777" w:rsidR="008822F0" w:rsidRPr="006B2CD1" w:rsidRDefault="008822F0" w:rsidP="008822F0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 w:rsidRPr="006B2CD1">
        <w:rPr>
          <w:rFonts w:ascii="Tahoma" w:hAnsi="Tahoma" w:cs="Tahoma"/>
          <w:sz w:val="20"/>
          <w:szCs w:val="20"/>
          <w:rtl/>
        </w:rPr>
        <w:t xml:space="preserve">תאריך: </w:t>
      </w:r>
      <w:sdt>
        <w:sdtPr>
          <w:rPr>
            <w:rStyle w:val="Style20"/>
            <w:rtl/>
          </w:rPr>
          <w:id w:val="-1375079708"/>
          <w:placeholder>
            <w:docPart w:val="1044E3BC11B54146AB0008313A1B7890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sdtContent>
      </w:sdt>
      <w:r w:rsidRPr="006B2CD1">
        <w:rPr>
          <w:rFonts w:ascii="Tahoma" w:hAnsi="Tahoma" w:cs="Tahoma"/>
          <w:sz w:val="20"/>
          <w:szCs w:val="20"/>
          <w:rtl/>
        </w:rPr>
        <w:t xml:space="preserve"> </w:t>
      </w:r>
    </w:p>
    <w:p w14:paraId="2CF5747D" w14:textId="77777777" w:rsidR="008822F0" w:rsidRDefault="008822F0" w:rsidP="008822F0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חתימה: ____________________ 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5F82980E" w14:textId="77777777" w:rsidR="008822F0" w:rsidRDefault="008822F0" w:rsidP="008822F0">
      <w:pPr>
        <w:spacing w:before="60" w:after="60" w:line="240" w:lineRule="auto"/>
        <w:ind w:firstLine="5329"/>
        <w:jc w:val="righ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</w:t>
      </w:r>
      <w:r>
        <w:rPr>
          <w:rFonts w:ascii="Tahoma" w:hAnsi="Tahoma" w:cs="Tahoma" w:hint="cs"/>
          <w:b/>
          <w:bCs/>
          <w:sz w:val="20"/>
          <w:szCs w:val="20"/>
          <w:rtl/>
        </w:rPr>
        <w:t>אחראי משנה לביקורת על הביצוע</w:t>
      </w:r>
    </w:p>
    <w:p w14:paraId="4370C9D2" w14:textId="77777777" w:rsidR="008E3BB5" w:rsidRDefault="008E3BB5" w:rsidP="008E3BB5">
      <w:pPr>
        <w:spacing w:before="120" w:after="120" w:line="240" w:lineRule="auto"/>
        <w:ind w:left="6743"/>
        <w:jc w:val="center"/>
        <w:rPr>
          <w:rFonts w:ascii="Tahoma" w:hAnsi="Tahoma" w:cs="Tahoma" w:hint="cs"/>
          <w:b/>
          <w:bCs/>
          <w:sz w:val="20"/>
          <w:szCs w:val="20"/>
          <w:rtl/>
        </w:rPr>
      </w:pPr>
    </w:p>
    <w:p w14:paraId="64773053" w14:textId="77777777" w:rsidR="008E3BB5" w:rsidRDefault="008E3BB5" w:rsidP="008E3BB5">
      <w:pPr>
        <w:spacing w:before="120" w:after="120" w:line="240" w:lineRule="auto"/>
        <w:ind w:left="6743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65008E26" w14:textId="77777777" w:rsidR="008E3BB5" w:rsidRPr="00FE2882" w:rsidRDefault="008E3BB5" w:rsidP="008E3BB5">
      <w:pPr>
        <w:spacing w:before="120" w:after="120" w:line="240" w:lineRule="auto"/>
        <w:ind w:left="6743"/>
        <w:jc w:val="left"/>
        <w:rPr>
          <w:rFonts w:ascii="Tahoma" w:hAnsi="Tahoma" w:cs="Tahoma"/>
          <w:b/>
          <w:bCs/>
          <w:sz w:val="20"/>
          <w:szCs w:val="20"/>
        </w:rPr>
      </w:pPr>
    </w:p>
    <w:p w14:paraId="5BBEF6BC" w14:textId="77777777" w:rsidR="00A72BA0" w:rsidRDefault="00A72BA0">
      <w:pPr>
        <w:rPr>
          <w:rtl/>
        </w:rPr>
      </w:pPr>
    </w:p>
    <w:p w14:paraId="7A53CAA6" w14:textId="77777777" w:rsidR="008E3BB5" w:rsidRDefault="008E3BB5" w:rsidP="008E3BB5">
      <w:pPr>
        <w:spacing w:before="24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4BD03CBD" w14:textId="77777777" w:rsidR="008822F0" w:rsidRDefault="008822F0" w:rsidP="008E3BB5">
      <w:pPr>
        <w:spacing w:before="24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</w:p>
    <w:p w14:paraId="1E1D0484" w14:textId="77777777" w:rsidR="008822F0" w:rsidRDefault="008822F0" w:rsidP="008E3BB5">
      <w:pPr>
        <w:spacing w:before="240" w:after="120" w:line="240" w:lineRule="auto"/>
        <w:jc w:val="center"/>
        <w:rPr>
          <w:rFonts w:ascii="Tahoma" w:hAnsi="Tahoma" w:cs="Tahoma" w:hint="cs"/>
          <w:b/>
          <w:bCs/>
          <w:sz w:val="28"/>
          <w:szCs w:val="28"/>
          <w:rtl/>
          <w:lang w:val="en-GB"/>
        </w:rPr>
      </w:pPr>
    </w:p>
    <w:p w14:paraId="6ACBB77F" w14:textId="5D5AAAB5" w:rsidR="008E3BB5" w:rsidRDefault="008E3BB5" w:rsidP="008E3BB5">
      <w:pPr>
        <w:spacing w:before="24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בקשה לביצוע עבודות הבנייה על פי ההיתר בשלבים, מהלך ביצוע</w:t>
      </w:r>
    </w:p>
    <w:p w14:paraId="244B757B" w14:textId="77777777" w:rsidR="008E3BB5" w:rsidRDefault="008E3BB5" w:rsidP="008E3BB5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7DE6AA59" w14:textId="79AA955C" w:rsidR="008E3BB5" w:rsidRPr="00D21858" w:rsidRDefault="008E3BB5" w:rsidP="008E3BB5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 xml:space="preserve"> קריית מלאכי</w:t>
      </w:r>
    </w:p>
    <w:p w14:paraId="15222127" w14:textId="77777777" w:rsidR="008E3BB5" w:rsidRPr="002538E8" w:rsidRDefault="008E3BB5" w:rsidP="008E3BB5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595EA2B8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-665094716"/>
          <w:placeholder>
            <w:docPart w:val="530C20378EB34242BD2665FC817C572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1E95469C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96612593"/>
          <w:placeholder>
            <w:docPart w:val="630D4E8198C6495E8FB74957D59F5CC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-809323205"/>
          <w:placeholder>
            <w:docPart w:val="7048F92E1F314C0EB0F21111549060D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56320011"/>
          <w:placeholder>
            <w:docPart w:val="F3592AD4043E421EB48BB359192A7CE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5FC29960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-721833581"/>
          <w:placeholder>
            <w:docPart w:val="044459660C9142629F5D25D6D5ABC4D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-988930671"/>
          <w:placeholder>
            <w:docPart w:val="23FC88E70AEB4CBAB2E0EC6B509D42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1595169174"/>
          <w:placeholder>
            <w:docPart w:val="58975EF7B03B49939D86D6ADA51F378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782D563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524234690"/>
          <w:placeholder>
            <w:docPart w:val="7E5FE7E887864B12B7770A63FC000BE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042826854"/>
          <w:placeholder>
            <w:docPart w:val="D0D4D6072B9143AF901107C3963E590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014104D2" w14:textId="77777777" w:rsidR="008E3BB5" w:rsidRPr="002538E8" w:rsidRDefault="008E3BB5" w:rsidP="008E3BB5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36629533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sdt>
        <w:sdtPr>
          <w:rPr>
            <w:rStyle w:val="Style20"/>
            <w:rtl/>
          </w:rPr>
          <w:id w:val="-1540893273"/>
          <w:placeholder>
            <w:docPart w:val="05D849A20548435FBCA4D094991D00D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7F02A61C" w14:textId="77777777" w:rsidR="008E3BB5" w:rsidRPr="006D0452" w:rsidRDefault="008822F0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72491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644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8E3BB5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5933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23AB6AA6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1304425983"/>
          <w:placeholder>
            <w:docPart w:val="4C76B4CA254B4AC4879E8403B79755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-1636474696"/>
          <w:placeholder>
            <w:docPart w:val="76683ACE7ADD4BCFA0E406D4B591A2C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2271A21" w14:textId="77777777" w:rsidR="008E3BB5" w:rsidRPr="006D0452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-1197917157"/>
          <w:placeholder>
            <w:docPart w:val="E9538FD905604D478EDA5E3B90A8971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885992741"/>
          <w:placeholder>
            <w:docPart w:val="916D109E25F74F1DA372ECAF3317749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312223D4" w14:textId="77777777" w:rsidR="008E3BB5" w:rsidRPr="00596671" w:rsidRDefault="008E3BB5" w:rsidP="008E3BB5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בקשה</w:t>
      </w:r>
    </w:p>
    <w:p w14:paraId="05C54C92" w14:textId="77777777" w:rsidR="008E3BB5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13908279"/>
          <w:placeholder>
            <w:docPart w:val="CF31D752723D4A6198E1539F35DB34A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89378628"/>
          <w:placeholder>
            <w:docPart w:val="FC67962F50D645A68AE76E37B776848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bookmarkStart w:id="7" w:name="_Hlk482889747"/>
      <w:sdt>
        <w:sdtPr>
          <w:rPr>
            <w:rStyle w:val="Style20"/>
            <w:rtl/>
          </w:rPr>
          <w:id w:val="583885826"/>
          <w:placeholder>
            <w:docPart w:val="DA5055CECE8243889E9144C9DFF7D5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847989254"/>
          <w:placeholder>
            <w:docPart w:val="196CB4253E7D47778EB8150B5156312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bookmarkEnd w:id="7"/>
      <w:sdt>
        <w:sdtPr>
          <w:rPr>
            <w:rStyle w:val="Style20"/>
            <w:rtl/>
          </w:rPr>
          <w:id w:val="-1396196906"/>
          <w:placeholder>
            <w:docPart w:val="6DA0824BA9B14F94938B24A2D880A1D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-237253020"/>
          <w:placeholder>
            <w:docPart w:val="4BEDF39D74384D0499B513A64ED56C0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אחראי לביקורת על הביצוע בבנייה או העבודה נשוא ההיתר, מגיש בזאת לרשות הרישוי </w:t>
      </w:r>
      <w:sdt>
        <w:sdtPr>
          <w:rPr>
            <w:rStyle w:val="Style20"/>
            <w:rtl/>
          </w:rPr>
          <w:id w:val="-1151595297"/>
          <w:placeholder>
            <w:docPart w:val="95DF0DDB202B46879A7BCAA5FD3603D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בקשה לבצע את עבודות הבנייה על פי ההיתר בשלבים, לפי תקנה 79  לתקנות התכנון והבנייה (רישוי בנייה), התשע"ו-2016 (להלן: תקנות הרישוי). </w:t>
      </w:r>
    </w:p>
    <w:p w14:paraId="7D172B44" w14:textId="2030D3A0" w:rsidR="008E3BB5" w:rsidRPr="008E3BB5" w:rsidRDefault="008E3BB5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rtl/>
          <w:lang w:val="en-GB"/>
        </w:rPr>
        <w:br w:type="page"/>
      </w:r>
    </w:p>
    <w:p w14:paraId="0C335581" w14:textId="77777777" w:rsidR="008E3BB5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5A798273" w14:textId="77777777" w:rsidR="008E3BB5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2CFDBF1E" w14:textId="77777777" w:rsidR="008E3BB5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36BA6091" w14:textId="77777777" w:rsidR="008E3BB5" w:rsidRDefault="008E3BB5" w:rsidP="008E3BB5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3DCC436A" w14:textId="77777777" w:rsidR="008E3BB5" w:rsidRDefault="008E3BB5" w:rsidP="008E3BB5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215232E7" w14:textId="77777777" w:rsidR="008E3BB5" w:rsidRDefault="008E3BB5" w:rsidP="008E3BB5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090646FC" w14:textId="1086E029" w:rsidR="008E3BB5" w:rsidRPr="008E3BB5" w:rsidRDefault="008E3BB5" w:rsidP="008E3BB5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697283613"/>
          <w:placeholder>
            <w:docPart w:val="3C03B386754C41EE940F8CED695ECEFC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7CE3D2AD" w14:textId="77777777" w:rsidR="008E3BB5" w:rsidRPr="009F6CCB" w:rsidRDefault="008E3BB5" w:rsidP="008E3BB5">
      <w:pPr>
        <w:pStyle w:val="a8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r w:rsidRPr="009F6CCB">
        <w:rPr>
          <w:rFonts w:ascii="Tahoma" w:hAnsi="Tahoma" w:cs="Tahoma" w:hint="cs"/>
          <w:sz w:val="20"/>
          <w:szCs w:val="20"/>
          <w:rtl/>
          <w:lang w:val="en-GB"/>
        </w:rPr>
        <w:t>פירוט השלבים המבוקשים לביצוע:</w:t>
      </w:r>
    </w:p>
    <w:tbl>
      <w:tblPr>
        <w:tblStyle w:val="a7"/>
        <w:bidiVisual/>
        <w:tblW w:w="0" w:type="auto"/>
        <w:tblInd w:w="406" w:type="dxa"/>
        <w:tblLook w:val="04A0" w:firstRow="1" w:lastRow="0" w:firstColumn="1" w:lastColumn="0" w:noHBand="0" w:noVBand="1"/>
      </w:tblPr>
      <w:tblGrid>
        <w:gridCol w:w="749"/>
        <w:gridCol w:w="4043"/>
        <w:gridCol w:w="1511"/>
        <w:gridCol w:w="1587"/>
      </w:tblGrid>
      <w:tr w:rsidR="008E3BB5" w14:paraId="7AB5CA99" w14:textId="77777777" w:rsidTr="003A59E5">
        <w:tc>
          <w:tcPr>
            <w:tcW w:w="781" w:type="dxa"/>
            <w:shd w:val="clear" w:color="auto" w:fill="F2F2F2" w:themeFill="background1" w:themeFillShade="F2"/>
          </w:tcPr>
          <w:p w14:paraId="4B16242B" w14:textId="77777777" w:rsidR="008E3BB5" w:rsidRPr="00DA61A7" w:rsidRDefault="008E3BB5" w:rsidP="003A59E5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DA61A7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מס' שלב</w:t>
            </w:r>
          </w:p>
        </w:tc>
        <w:tc>
          <w:tcPr>
            <w:tcW w:w="5098" w:type="dxa"/>
            <w:shd w:val="clear" w:color="auto" w:fill="F2F2F2" w:themeFill="background1" w:themeFillShade="F2"/>
          </w:tcPr>
          <w:p w14:paraId="2B766010" w14:textId="77777777" w:rsidR="008E3BB5" w:rsidRPr="00DA61A7" w:rsidRDefault="008E3BB5" w:rsidP="003A59E5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DA61A7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תיאור העבודה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500280" w14:textId="77777777" w:rsidR="008E3BB5" w:rsidRPr="00DA61A7" w:rsidRDefault="008E3BB5" w:rsidP="003A59E5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DA61A7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התחלה</w:t>
            </w:r>
          </w:p>
        </w:tc>
        <w:tc>
          <w:tcPr>
            <w:tcW w:w="1815" w:type="dxa"/>
            <w:shd w:val="clear" w:color="auto" w:fill="F2F2F2" w:themeFill="background1" w:themeFillShade="F2"/>
          </w:tcPr>
          <w:p w14:paraId="537CEDA6" w14:textId="77777777" w:rsidR="008E3BB5" w:rsidRPr="00DA61A7" w:rsidRDefault="008E3BB5" w:rsidP="003A59E5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bCs/>
                <w:sz w:val="20"/>
                <w:rtl/>
                <w:lang w:val="en-GB"/>
              </w:rPr>
            </w:pPr>
            <w:r w:rsidRPr="00DA61A7">
              <w:rPr>
                <w:rFonts w:ascii="Tahoma" w:hAnsi="Tahoma" w:cs="Tahoma" w:hint="cs"/>
                <w:b/>
                <w:bCs/>
                <w:sz w:val="20"/>
                <w:rtl/>
                <w:lang w:val="en-GB"/>
              </w:rPr>
              <w:t>סיום</w:t>
            </w:r>
          </w:p>
        </w:tc>
      </w:tr>
      <w:tr w:rsidR="008E3BB5" w14:paraId="295BCEED" w14:textId="77777777" w:rsidTr="003A59E5">
        <w:tc>
          <w:tcPr>
            <w:tcW w:w="781" w:type="dxa"/>
          </w:tcPr>
          <w:p w14:paraId="2B2A52DC" w14:textId="77777777" w:rsidR="008E3BB5" w:rsidRDefault="008E3BB5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1</w:t>
            </w:r>
          </w:p>
        </w:tc>
        <w:tc>
          <w:tcPr>
            <w:tcW w:w="5098" w:type="dxa"/>
          </w:tcPr>
          <w:p w14:paraId="11B97E64" w14:textId="77777777" w:rsidR="008E3BB5" w:rsidRDefault="008822F0" w:rsidP="003A59E5">
            <w:pPr>
              <w:spacing w:before="60" w:after="60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-11382090"/>
                <w:placeholder>
                  <w:docPart w:val="39294EBA112F4AD6AA10466755DB0529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</w:tcPr>
          <w:p w14:paraId="14328C36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679776124"/>
                <w:placeholder>
                  <w:docPart w:val="C0EE2404EA1147CCBE9A289936024E19"/>
                </w:placeholder>
                <w:showingPlcHdr/>
                <w15:color w:val="000000"/>
                <w:date w:fullDate="2019-04-10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</w:tcPr>
          <w:p w14:paraId="7239AAD6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691038254"/>
                <w:placeholder>
                  <w:docPart w:val="F27C5D1FA4B149B8935DC8B0CC3FCDC1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</w:tr>
      <w:tr w:rsidR="008E3BB5" w14:paraId="24BD6150" w14:textId="77777777" w:rsidTr="003A59E5">
        <w:tc>
          <w:tcPr>
            <w:tcW w:w="781" w:type="dxa"/>
          </w:tcPr>
          <w:p w14:paraId="421E2540" w14:textId="77777777" w:rsidR="008E3BB5" w:rsidRDefault="008E3BB5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2</w:t>
            </w:r>
          </w:p>
        </w:tc>
        <w:tc>
          <w:tcPr>
            <w:tcW w:w="5098" w:type="dxa"/>
          </w:tcPr>
          <w:p w14:paraId="1987E936" w14:textId="77777777" w:rsidR="008E3BB5" w:rsidRDefault="008822F0" w:rsidP="003A59E5">
            <w:pPr>
              <w:spacing w:before="60" w:after="60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471728925"/>
                <w:placeholder>
                  <w:docPart w:val="1D38E8BEF3134D02B968D24E8A871B7A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</w:tcPr>
          <w:p w14:paraId="0E0A71BF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1641695909"/>
                <w:placeholder>
                  <w:docPart w:val="8908CB19AE6F46C0B3E89FA6D4C6A10B"/>
                </w:placeholder>
                <w:showingPlcHdr/>
                <w15:color w:val="000000"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</w:tcPr>
          <w:p w14:paraId="41BA578C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-830758811"/>
                <w:placeholder>
                  <w:docPart w:val="4E5DBDAEC1634390B884DC3BF27BA71F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</w:tr>
      <w:tr w:rsidR="008E3BB5" w14:paraId="10BBA3B0" w14:textId="77777777" w:rsidTr="003A59E5">
        <w:tc>
          <w:tcPr>
            <w:tcW w:w="781" w:type="dxa"/>
          </w:tcPr>
          <w:p w14:paraId="104B1088" w14:textId="77777777" w:rsidR="008E3BB5" w:rsidRDefault="008E3BB5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3</w:t>
            </w:r>
          </w:p>
        </w:tc>
        <w:tc>
          <w:tcPr>
            <w:tcW w:w="5098" w:type="dxa"/>
          </w:tcPr>
          <w:p w14:paraId="2AC5FC69" w14:textId="77777777" w:rsidR="008E3BB5" w:rsidRDefault="008822F0" w:rsidP="003A59E5">
            <w:pPr>
              <w:spacing w:before="60" w:after="60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-628159863"/>
                <w:placeholder>
                  <w:docPart w:val="751120A0A7674D1688DFFDC95E44DECC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</w:tcPr>
          <w:p w14:paraId="08711B2B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-1246263583"/>
                <w:placeholder>
                  <w:docPart w:val="7B98CD2E17ED48C49E77D6F3E26D31BE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</w:tcPr>
          <w:p w14:paraId="762BFDFC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-2092534214"/>
                <w:placeholder>
                  <w:docPart w:val="07A36F19F4F248A1B7C48941D58BA64C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</w:tr>
      <w:tr w:rsidR="008E3BB5" w14:paraId="2D63F1D1" w14:textId="77777777" w:rsidTr="003A59E5">
        <w:tc>
          <w:tcPr>
            <w:tcW w:w="781" w:type="dxa"/>
          </w:tcPr>
          <w:p w14:paraId="09834339" w14:textId="77777777" w:rsidR="008E3BB5" w:rsidRDefault="008E3BB5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rtl/>
                <w:lang w:val="en-GB"/>
              </w:rPr>
              <w:t>4</w:t>
            </w:r>
          </w:p>
        </w:tc>
        <w:tc>
          <w:tcPr>
            <w:tcW w:w="5098" w:type="dxa"/>
          </w:tcPr>
          <w:p w14:paraId="0BB6A299" w14:textId="77777777" w:rsidR="008E3BB5" w:rsidRDefault="008822F0" w:rsidP="003A59E5">
            <w:pPr>
              <w:spacing w:before="60" w:after="60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tl/>
                </w:rPr>
                <w:id w:val="1194496297"/>
                <w:placeholder>
                  <w:docPart w:val="35FDEFAE3D9441D68D299454AE90042B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  <w:lang w:val="en-GB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  <w:lang w:val="en-GB"/>
                  </w:rPr>
                  <w:t>&lt;</w:t>
                </w:r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rtl/>
                  </w:rPr>
                  <w:t>השלם מידע&gt;</w:t>
                </w:r>
              </w:sdtContent>
            </w:sdt>
          </w:p>
        </w:tc>
        <w:tc>
          <w:tcPr>
            <w:tcW w:w="1701" w:type="dxa"/>
          </w:tcPr>
          <w:p w14:paraId="78888698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1876434596"/>
                <w:placeholder>
                  <w:docPart w:val="3A49737DBA9442758734A1B10897DA39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  <w:tc>
          <w:tcPr>
            <w:tcW w:w="1815" w:type="dxa"/>
          </w:tcPr>
          <w:p w14:paraId="28A06C35" w14:textId="77777777" w:rsidR="008E3BB5" w:rsidRDefault="008822F0" w:rsidP="003A59E5">
            <w:pPr>
              <w:spacing w:before="60" w:after="60"/>
              <w:jc w:val="center"/>
              <w:rPr>
                <w:rFonts w:ascii="Tahoma" w:hAnsi="Tahoma" w:cs="Tahoma"/>
                <w:sz w:val="20"/>
                <w:rtl/>
                <w:lang w:val="en-GB"/>
              </w:rPr>
            </w:pPr>
            <w:sdt>
              <w:sdtPr>
                <w:rPr>
                  <w:rStyle w:val="Style21"/>
                  <w:rFonts w:hint="cs"/>
                  <w:rtl/>
                </w:rPr>
                <w:id w:val="445663886"/>
                <w:placeholder>
                  <w:docPart w:val="D1B9B9EAD05049E8A4256F1C523FBE37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eastAsia="Times New Roman" w:hAnsi="Times New Roman" w:cs="David"/>
                  <w:sz w:val="21"/>
                </w:rPr>
              </w:sdtEndPr>
              <w:sdtContent>
                <w:r w:rsidR="008E3BB5" w:rsidRPr="006D0452">
                  <w:rPr>
                    <w:rFonts w:ascii="Tahoma" w:hAnsi="Tahoma" w:cs="Tahoma" w:hint="cs"/>
                    <w:color w:val="0070C0"/>
                    <w:sz w:val="20"/>
                    <w:u w:color="000000" w:themeColor="text1"/>
                    <w:rtl/>
                  </w:rPr>
                  <w:t>&lt;השלם תאריך&gt;</w:t>
                </w:r>
              </w:sdtContent>
            </w:sdt>
          </w:p>
        </w:tc>
      </w:tr>
    </w:tbl>
    <w:p w14:paraId="6E409A1E" w14:textId="77777777" w:rsidR="008E3BB5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3F655DC5" w14:textId="77777777" w:rsidR="008E3BB5" w:rsidRDefault="008E3BB5" w:rsidP="008E3BB5">
      <w:pPr>
        <w:pStyle w:val="a8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רשות הרישוי תודיע על החלטתה בתוך 5 ימים מיום הגשת בקשה זו, אחרת יראו בבקשה, בתום 5 ימים נוספים מתום התקופה, כאישור לביצוע בשלבים.</w:t>
      </w:r>
    </w:p>
    <w:p w14:paraId="16922B96" w14:textId="77777777" w:rsidR="008E3BB5" w:rsidRPr="00C25D74" w:rsidRDefault="008E3BB5" w:rsidP="008E3BB5">
      <w:pPr>
        <w:pStyle w:val="a8"/>
        <w:numPr>
          <w:ilvl w:val="0"/>
          <w:numId w:val="1"/>
        </w:numPr>
        <w:spacing w:before="60" w:after="60"/>
        <w:ind w:left="270" w:hanging="270"/>
        <w:jc w:val="left"/>
        <w:rPr>
          <w:rFonts w:ascii="Tahoma" w:hAnsi="Tahoma" w:cs="Tahoma"/>
          <w:sz w:val="20"/>
          <w:szCs w:val="20"/>
          <w:rtl/>
          <w:lang w:val="en-GB"/>
        </w:rPr>
      </w:pPr>
      <w:r w:rsidRPr="004F7C05">
        <w:rPr>
          <w:rFonts w:ascii="Tahoma" w:hAnsi="Tahoma" w:cs="Tahoma" w:hint="cs"/>
          <w:sz w:val="20"/>
          <w:szCs w:val="20"/>
          <w:rtl/>
          <w:lang w:val="en-GB"/>
        </w:rPr>
        <w:t>מסמכים מצורפים:</w:t>
      </w:r>
    </w:p>
    <w:p w14:paraId="009ECED8" w14:textId="77777777" w:rsidR="008E3BB5" w:rsidRPr="003D128E" w:rsidRDefault="008822F0" w:rsidP="008E3BB5">
      <w:pPr>
        <w:spacing w:before="60" w:after="60"/>
        <w:ind w:left="360" w:hanging="360"/>
        <w:jc w:val="left"/>
        <w:rPr>
          <w:rFonts w:ascii="Tahoma" w:hAnsi="Tahoma" w:cs="Tahoma"/>
          <w:sz w:val="20"/>
          <w:szCs w:val="20"/>
          <w:rtl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3602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לא </w:t>
      </w:r>
      <w:r w:rsidR="008E3BB5">
        <w:rPr>
          <w:rFonts w:ascii="Tahoma" w:hAnsi="Tahoma" w:cs="Tahoma" w:hint="cs"/>
          <w:sz w:val="20"/>
          <w:szCs w:val="20"/>
          <w:rtl/>
        </w:rPr>
        <w:t>נדרשת בקרת ביצוע של מכון בקרה:</w:t>
      </w:r>
    </w:p>
    <w:p w14:paraId="6771F488" w14:textId="77777777" w:rsidR="008E3BB5" w:rsidRPr="00E11F31" w:rsidRDefault="008E3BB5" w:rsidP="008E3BB5">
      <w:pPr>
        <w:pStyle w:val="a8"/>
        <w:numPr>
          <w:ilvl w:val="0"/>
          <w:numId w:val="2"/>
        </w:numPr>
        <w:spacing w:before="60" w:after="60"/>
        <w:ind w:left="540" w:hanging="180"/>
        <w:rPr>
          <w:rFonts w:ascii="Tahoma" w:hAnsi="Tahoma" w:cs="Tahoma"/>
          <w:sz w:val="20"/>
          <w:szCs w:val="20"/>
          <w:lang w:val="en-GB"/>
        </w:rPr>
      </w:pPr>
      <w:r w:rsidRPr="007D3A33">
        <w:rPr>
          <w:rFonts w:ascii="Tahoma" w:hAnsi="Tahoma" w:cs="Tahoma"/>
          <w:sz w:val="20"/>
          <w:szCs w:val="20"/>
          <w:rtl/>
          <w:lang w:val="en-GB"/>
        </w:rPr>
        <w:t>תכנית ארגון אתר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המאושרת ע"י יועץ בטיחות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וגיהות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הכוללת פירוט השלבים המבוקשים לביצוע.</w:t>
      </w:r>
    </w:p>
    <w:p w14:paraId="19BEEADD" w14:textId="77777777" w:rsidR="008E3BB5" w:rsidRDefault="008E3BB5" w:rsidP="008E3BB5">
      <w:pPr>
        <w:pStyle w:val="a8"/>
        <w:numPr>
          <w:ilvl w:val="0"/>
          <w:numId w:val="2"/>
        </w:numPr>
        <w:spacing w:before="60" w:after="60"/>
        <w:ind w:left="540" w:hanging="1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תכנית ראשית הכוללת פירוט השלבים המבוקשים לביצוע.</w:t>
      </w:r>
    </w:p>
    <w:p w14:paraId="4C44DCFA" w14:textId="77777777" w:rsidR="008E3BB5" w:rsidRDefault="008E3BB5" w:rsidP="008E3BB5">
      <w:pPr>
        <w:pStyle w:val="a8"/>
        <w:numPr>
          <w:ilvl w:val="0"/>
          <w:numId w:val="2"/>
        </w:numPr>
        <w:spacing w:before="60" w:after="60"/>
        <w:ind w:left="540" w:hanging="1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</w:rPr>
        <w:t xml:space="preserve">אישור הגורמים המאשרים כאמור בסעיף 158כא לחוק (כיבוי אש, פקע"ר, הגנת סביבה, בריאות) </w:t>
      </w:r>
      <w:r>
        <w:rPr>
          <w:rFonts w:ascii="Tahoma" w:hAnsi="Tahoma" w:cs="Tahoma" w:hint="cs"/>
          <w:sz w:val="20"/>
          <w:szCs w:val="20"/>
          <w:rtl/>
          <w:lang w:val="en-GB"/>
        </w:rPr>
        <w:t>לביצוע עבודות הבנייה בשלבים המבוקשים, אם נדרש אישורם כאמור למתן ההיתר.</w:t>
      </w:r>
    </w:p>
    <w:p w14:paraId="08DE419C" w14:textId="6248D4C8" w:rsidR="008E3BB5" w:rsidRDefault="008E3BB5" w:rsidP="008E3BB5">
      <w:pPr>
        <w:pStyle w:val="a8"/>
        <w:numPr>
          <w:ilvl w:val="0"/>
          <w:numId w:val="2"/>
        </w:numPr>
        <w:spacing w:before="60" w:after="60"/>
        <w:ind w:left="540" w:hanging="180"/>
        <w:rPr>
          <w:rFonts w:ascii="Tahoma" w:hAnsi="Tahoma" w:cs="Tahoma"/>
          <w:sz w:val="20"/>
          <w:szCs w:val="20"/>
          <w:rtl/>
          <w:lang w:val="en-GB"/>
        </w:rPr>
      </w:pPr>
      <w:r w:rsidRPr="00DB43FE">
        <w:rPr>
          <w:rFonts w:ascii="Tahoma" w:hAnsi="Tahoma" w:cs="Tahoma" w:hint="cs"/>
          <w:sz w:val="20"/>
          <w:szCs w:val="20"/>
          <w:rtl/>
          <w:lang w:val="en-GB"/>
        </w:rPr>
        <w:t xml:space="preserve">הצהרת עורך בקשה ראשי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והצהרות עורכי המשנה הנוספים ככל שמונו, כל אחד בתחומו, </w:t>
      </w:r>
      <w:r w:rsidRPr="00DB43FE">
        <w:rPr>
          <w:rFonts w:ascii="Tahoma" w:hAnsi="Tahoma" w:cs="Tahoma" w:hint="cs"/>
          <w:sz w:val="20"/>
          <w:szCs w:val="20"/>
          <w:rtl/>
          <w:lang w:val="en-GB"/>
        </w:rPr>
        <w:t xml:space="preserve">כי ביצוע עבודות הבנייה ע"פ ההיתר בשלבים תואם </w:t>
      </w:r>
      <w:r w:rsidRPr="00DB43FE">
        <w:rPr>
          <w:rFonts w:ascii="Tahoma" w:hAnsi="Tahoma" w:cs="Tahoma"/>
          <w:color w:val="000000"/>
          <w:sz w:val="20"/>
          <w:szCs w:val="20"/>
          <w:rtl/>
        </w:rPr>
        <w:t>לתנאי ההיתר, תנאים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Pr="00DB43FE">
        <w:rPr>
          <w:rFonts w:ascii="Tahoma" w:hAnsi="Tahoma" w:cs="Tahoma"/>
          <w:color w:val="000000"/>
          <w:sz w:val="20"/>
          <w:szCs w:val="20"/>
          <w:rtl/>
        </w:rPr>
        <w:t>הכלולים במידע להיתר, לתכן הבנייה</w:t>
      </w:r>
      <w:r w:rsidRPr="00DB43FE"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Pr="00DB43FE">
        <w:rPr>
          <w:rFonts w:ascii="Tahoma" w:hAnsi="Tahoma" w:cs="Tahoma"/>
          <w:color w:val="000000"/>
          <w:sz w:val="20"/>
          <w:szCs w:val="20"/>
          <w:rtl/>
        </w:rPr>
        <w:t>והוראות אחרות לפי כל חיקוק החלות על</w:t>
      </w:r>
      <w:r w:rsidRPr="00DB43FE"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Pr="00DB43FE">
        <w:rPr>
          <w:rFonts w:ascii="Tahoma" w:hAnsi="Tahoma" w:cs="Tahoma"/>
          <w:color w:val="000000"/>
          <w:sz w:val="20"/>
          <w:szCs w:val="20"/>
          <w:rtl/>
        </w:rPr>
        <w:t>המקרקעין</w:t>
      </w:r>
      <w:r w:rsidRPr="00DB43FE">
        <w:rPr>
          <w:rFonts w:ascii="Tahoma" w:hAnsi="Tahoma" w:cs="Tahoma" w:hint="cs"/>
          <w:color w:val="000000"/>
          <w:sz w:val="20"/>
          <w:szCs w:val="20"/>
          <w:rtl/>
        </w:rPr>
        <w:t xml:space="preserve"> ולכן </w:t>
      </w:r>
      <w:r w:rsidRPr="00DB43FE">
        <w:rPr>
          <w:rFonts w:ascii="Tahoma" w:hAnsi="Tahoma" w:cs="Tahoma" w:hint="cs"/>
          <w:sz w:val="20"/>
          <w:szCs w:val="20"/>
          <w:rtl/>
          <w:lang w:val="en-GB"/>
        </w:rPr>
        <w:t>אינו דורש עדכון הבקשה להיתר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ונספחי הבקשה</w:t>
      </w:r>
      <w:r w:rsidRPr="00DB43FE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1F17EE40" w14:textId="77777777" w:rsidR="008E3BB5" w:rsidRDefault="008E3BB5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br w:type="page"/>
      </w:r>
    </w:p>
    <w:p w14:paraId="28A52352" w14:textId="77777777" w:rsidR="008E3BB5" w:rsidRDefault="008E3BB5" w:rsidP="008E3BB5">
      <w:pPr>
        <w:pStyle w:val="a8"/>
        <w:spacing w:before="60" w:after="60"/>
        <w:ind w:left="540"/>
        <w:rPr>
          <w:rFonts w:ascii="Tahoma" w:hAnsi="Tahoma" w:cs="Tahoma"/>
          <w:sz w:val="20"/>
          <w:szCs w:val="20"/>
          <w:rtl/>
          <w:lang w:val="en-GB"/>
        </w:rPr>
      </w:pPr>
    </w:p>
    <w:p w14:paraId="69D9D8ED" w14:textId="77777777" w:rsidR="008E3BB5" w:rsidRDefault="008E3BB5" w:rsidP="008E3BB5">
      <w:pPr>
        <w:pStyle w:val="a8"/>
        <w:spacing w:before="60" w:after="60"/>
        <w:ind w:left="540"/>
        <w:rPr>
          <w:rFonts w:ascii="Tahoma" w:hAnsi="Tahoma" w:cs="Tahoma"/>
          <w:sz w:val="20"/>
          <w:szCs w:val="20"/>
          <w:rtl/>
          <w:lang w:val="en-GB"/>
        </w:rPr>
      </w:pPr>
    </w:p>
    <w:p w14:paraId="46A7F518" w14:textId="77777777" w:rsidR="008E3BB5" w:rsidRDefault="008E3BB5" w:rsidP="008E3BB5">
      <w:pPr>
        <w:pStyle w:val="a8"/>
        <w:spacing w:before="60" w:after="60"/>
        <w:ind w:left="540"/>
        <w:rPr>
          <w:rFonts w:ascii="Tahoma" w:hAnsi="Tahoma" w:cs="Tahoma"/>
          <w:sz w:val="20"/>
          <w:szCs w:val="20"/>
          <w:rtl/>
          <w:lang w:val="en-GB"/>
        </w:rPr>
      </w:pPr>
    </w:p>
    <w:p w14:paraId="26B3BC05" w14:textId="77777777" w:rsidR="008E3BB5" w:rsidRDefault="008E3BB5" w:rsidP="008E3BB5">
      <w:pPr>
        <w:pStyle w:val="a8"/>
        <w:spacing w:before="60" w:after="60"/>
        <w:ind w:left="540"/>
        <w:rPr>
          <w:rFonts w:ascii="Tahoma" w:hAnsi="Tahoma" w:cs="Tahoma"/>
          <w:sz w:val="20"/>
          <w:szCs w:val="20"/>
          <w:rtl/>
          <w:lang w:val="en-GB"/>
        </w:rPr>
      </w:pPr>
    </w:p>
    <w:p w14:paraId="06F86203" w14:textId="77777777" w:rsidR="008E3BB5" w:rsidRDefault="008E3BB5" w:rsidP="008E3BB5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5956D312" w14:textId="77777777" w:rsidR="008E3BB5" w:rsidRDefault="008E3BB5" w:rsidP="008E3BB5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16"/>
          <w:szCs w:val="16"/>
          <w:lang w:val="en-GB"/>
        </w:rPr>
      </w:pPr>
    </w:p>
    <w:p w14:paraId="197CCFA9" w14:textId="01D4BCAC" w:rsidR="008E3BB5" w:rsidRPr="008E3BB5" w:rsidRDefault="008E3BB5" w:rsidP="008E3BB5">
      <w:pPr>
        <w:bidi w:val="0"/>
        <w:spacing w:before="0" w:line="240" w:lineRule="auto"/>
        <w:jc w:val="left"/>
        <w:rPr>
          <w:rFonts w:ascii="Tahoma" w:hAnsi="Tahoma" w:cs="Tahoma"/>
          <w:sz w:val="20"/>
          <w:szCs w:val="20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-460030137"/>
          <w:placeholder>
            <w:docPart w:val="8BAFABEB04844B1586342B382CA405BD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5187A888" w14:textId="77777777" w:rsidR="008E3BB5" w:rsidRPr="007D3A33" w:rsidRDefault="008822F0" w:rsidP="008E3BB5">
      <w:pPr>
        <w:spacing w:before="180" w:after="60"/>
        <w:ind w:left="357" w:hanging="357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28155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BB5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8E3BB5">
        <w:rPr>
          <w:rFonts w:ascii="Tahoma" w:hAnsi="Tahoma" w:cs="Tahoma" w:hint="cs"/>
          <w:sz w:val="20"/>
          <w:szCs w:val="20"/>
          <w:rtl/>
        </w:rPr>
        <w:t xml:space="preserve"> </w:t>
      </w:r>
      <w:r w:rsidR="008E3BB5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="008E3BB5" w:rsidRPr="007D3A33">
        <w:rPr>
          <w:rFonts w:ascii="Tahoma" w:hAnsi="Tahoma" w:cs="Tahoma"/>
          <w:sz w:val="20"/>
          <w:szCs w:val="20"/>
          <w:rtl/>
        </w:rPr>
        <w:t>נדרשת בקר</w:t>
      </w:r>
      <w:r w:rsidR="008E3BB5">
        <w:rPr>
          <w:rFonts w:ascii="Tahoma" w:hAnsi="Tahoma" w:cs="Tahoma" w:hint="cs"/>
          <w:sz w:val="20"/>
          <w:szCs w:val="20"/>
          <w:rtl/>
        </w:rPr>
        <w:t>ת ביצוע</w:t>
      </w:r>
      <w:r w:rsidR="008E3BB5" w:rsidRPr="007D3A33">
        <w:rPr>
          <w:rFonts w:ascii="Tahoma" w:hAnsi="Tahoma" w:cs="Tahoma"/>
          <w:sz w:val="20"/>
          <w:szCs w:val="20"/>
          <w:rtl/>
        </w:rPr>
        <w:t xml:space="preserve"> של מכון בקרה</w:t>
      </w:r>
      <w:r w:rsidR="008E3BB5">
        <w:rPr>
          <w:rFonts w:ascii="Tahoma" w:hAnsi="Tahoma" w:cs="Tahoma" w:hint="cs"/>
          <w:sz w:val="20"/>
          <w:szCs w:val="20"/>
          <w:rtl/>
        </w:rPr>
        <w:t>:</w:t>
      </w:r>
    </w:p>
    <w:p w14:paraId="5C593F59" w14:textId="77777777" w:rsidR="008E3BB5" w:rsidRDefault="008E3BB5" w:rsidP="008E3BB5">
      <w:pPr>
        <w:pStyle w:val="a8"/>
        <w:numPr>
          <w:ilvl w:val="0"/>
          <w:numId w:val="2"/>
        </w:numPr>
        <w:spacing w:before="60" w:after="60"/>
        <w:ind w:left="540" w:hanging="1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תכנית ראשית הכוללת פירוט השלבים המבוקשים לביצוע.</w:t>
      </w:r>
    </w:p>
    <w:p w14:paraId="66E02048" w14:textId="77777777" w:rsidR="008E3BB5" w:rsidRDefault="008E3BB5" w:rsidP="008E3BB5">
      <w:pPr>
        <w:pStyle w:val="a8"/>
        <w:numPr>
          <w:ilvl w:val="0"/>
          <w:numId w:val="2"/>
        </w:numPr>
        <w:spacing w:before="60" w:after="60"/>
        <w:ind w:left="540" w:hanging="180"/>
        <w:jc w:val="left"/>
        <w:rPr>
          <w:rFonts w:ascii="Tahoma" w:hAnsi="Tahoma" w:cs="Tahoma"/>
          <w:sz w:val="20"/>
          <w:szCs w:val="20"/>
          <w:lang w:val="en-GB"/>
        </w:rPr>
      </w:pPr>
      <w:r w:rsidRPr="007D3A33">
        <w:rPr>
          <w:rFonts w:ascii="Tahoma" w:hAnsi="Tahoma" w:cs="Tahoma"/>
          <w:sz w:val="20"/>
          <w:szCs w:val="20"/>
          <w:rtl/>
          <w:lang w:val="en-GB"/>
        </w:rPr>
        <w:t>תכנית ארגון אתר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המאושרת ע"י יועץ בטיחות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וגיהות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 הכוללת פירוט השלבים המבוקשים לביצוע.</w:t>
      </w:r>
      <w:r w:rsidRPr="006A22A1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3F435A06" w14:textId="77777777" w:rsidR="008E3BB5" w:rsidRPr="007D3A33" w:rsidRDefault="008E3BB5" w:rsidP="008E3BB5">
      <w:pPr>
        <w:pStyle w:val="a8"/>
        <w:numPr>
          <w:ilvl w:val="0"/>
          <w:numId w:val="2"/>
        </w:numPr>
        <w:spacing w:before="60" w:after="60"/>
        <w:ind w:left="540" w:hanging="180"/>
        <w:jc w:val="left"/>
        <w:rPr>
          <w:rFonts w:ascii="Tahoma" w:hAnsi="Tahoma" w:cs="Tahoma"/>
          <w:sz w:val="20"/>
          <w:szCs w:val="20"/>
          <w:rtl/>
          <w:lang w:val="en-GB"/>
        </w:rPr>
      </w:pPr>
      <w:r w:rsidRPr="007D3A33">
        <w:rPr>
          <w:rFonts w:ascii="Tahoma" w:hAnsi="Tahoma" w:cs="Tahoma"/>
          <w:sz w:val="20"/>
          <w:szCs w:val="20"/>
          <w:rtl/>
          <w:lang w:val="en-GB"/>
        </w:rPr>
        <w:t>הודעה מאת מכון בקרה כי הוגשו המסמכים הנדרשים</w:t>
      </w:r>
      <w:r w:rsidRPr="007D3A33">
        <w:rPr>
          <w:rFonts w:ascii="Tahoma" w:hAnsi="Tahoma" w:cs="Tahoma" w:hint="cs"/>
          <w:sz w:val="20"/>
          <w:szCs w:val="20"/>
          <w:rtl/>
          <w:lang w:val="en-GB"/>
        </w:rPr>
        <w:t xml:space="preserve"> בתקנה 74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לתקנות הרישוי </w:t>
      </w:r>
      <w:r w:rsidRPr="007D3A33">
        <w:rPr>
          <w:rFonts w:ascii="Tahoma" w:hAnsi="Tahoma" w:cs="Tahoma" w:hint="cs"/>
          <w:sz w:val="20"/>
          <w:szCs w:val="20"/>
          <w:rtl/>
          <w:lang w:val="en-GB"/>
        </w:rPr>
        <w:t>בהתאם לשלב הביצוע.</w:t>
      </w:r>
    </w:p>
    <w:p w14:paraId="15E1794A" w14:textId="77777777" w:rsidR="008E3BB5" w:rsidRDefault="008E3BB5" w:rsidP="008E3BB5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5F6CEF3" w14:textId="77777777" w:rsidR="008E3BB5" w:rsidRDefault="008E3BB5" w:rsidP="009D7AFC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620343587"/>
          <w:placeholder>
            <w:docPart w:val="4269F4D48EC24C04A3EEA615EC5671E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86DE331" w14:textId="77777777" w:rsidR="008E3BB5" w:rsidRDefault="008E3BB5" w:rsidP="009D7AFC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216824268"/>
          <w:placeholder>
            <w:docPart w:val="2AE86466E0484955B949258FC57E8535"/>
          </w:placeholder>
          <w:showingPlcHdr/>
          <w15:color w:val="000000"/>
          <w:date w:fullDate="2019-04-01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5AB1C15D" w14:textId="77777777" w:rsidR="008E3BB5" w:rsidRDefault="008E3BB5" w:rsidP="009D7AFC">
      <w:pPr>
        <w:spacing w:before="240" w:after="240" w:line="240" w:lineRule="auto"/>
        <w:ind w:firstLine="5329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</w:t>
      </w:r>
    </w:p>
    <w:p w14:paraId="70540292" w14:textId="77777777" w:rsidR="008E3BB5" w:rsidRDefault="008E3BB5" w:rsidP="009D7AFC">
      <w:pPr>
        <w:spacing w:before="60" w:after="60" w:line="240" w:lineRule="auto"/>
        <w:ind w:firstLine="5329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אחראי לביקורת על הביצוע</w:t>
      </w:r>
    </w:p>
    <w:p w14:paraId="78117839" w14:textId="6DF2B483" w:rsidR="008E3BB5" w:rsidRDefault="008E3BB5">
      <w:pPr>
        <w:bidi w:val="0"/>
        <w:spacing w:before="0" w:line="24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09F8FC7E" w14:textId="77777777" w:rsidR="008E3BB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4E9698AC" w14:textId="77777777" w:rsidR="008E3BB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01957474" w14:textId="77777777" w:rsidR="008E3BB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0CD8EED2" w14:textId="77777777" w:rsidR="008E3BB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5ABFF56E" w14:textId="77777777" w:rsidR="008E3BB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16FD9AA0" w14:textId="77777777" w:rsidR="008E3BB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17F75CFB" w14:textId="77777777" w:rsidR="008E3BB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0A47DBDC" w14:textId="77777777" w:rsidR="008E3BB5" w:rsidRPr="00F20C95" w:rsidRDefault="008E3BB5" w:rsidP="008E3BB5">
      <w:pPr>
        <w:spacing w:before="60" w:after="60" w:line="240" w:lineRule="auto"/>
        <w:ind w:firstLine="6743"/>
        <w:jc w:val="left"/>
        <w:rPr>
          <w:rFonts w:ascii="Tahoma" w:hAnsi="Tahoma" w:cs="Tahoma"/>
          <w:b/>
          <w:bCs/>
          <w:sz w:val="20"/>
          <w:szCs w:val="20"/>
        </w:rPr>
      </w:pPr>
    </w:p>
    <w:p w14:paraId="63C97862" w14:textId="77777777" w:rsidR="008E3BB5" w:rsidRPr="008E3BB5" w:rsidRDefault="008E3BB5">
      <w:pPr>
        <w:rPr>
          <w:rtl/>
        </w:rPr>
      </w:pPr>
    </w:p>
    <w:p w14:paraId="2C665941" w14:textId="77777777" w:rsidR="008E3BB5" w:rsidRDefault="008E3BB5">
      <w:pPr>
        <w:rPr>
          <w:rtl/>
        </w:rPr>
      </w:pPr>
    </w:p>
    <w:p w14:paraId="1E0D83FD" w14:textId="77777777" w:rsidR="008E3BB5" w:rsidRPr="008E3BB5" w:rsidRDefault="008E3BB5"/>
    <w:sectPr w:rsidR="008E3BB5" w:rsidRPr="008E3BB5" w:rsidSect="008E3BB5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971A" w14:textId="77777777" w:rsidR="008E3BB5" w:rsidRDefault="008E3BB5" w:rsidP="00F6547A">
      <w:r>
        <w:separator/>
      </w:r>
    </w:p>
  </w:endnote>
  <w:endnote w:type="continuationSeparator" w:id="0">
    <w:p w14:paraId="0037E926" w14:textId="77777777" w:rsidR="008E3BB5" w:rsidRDefault="008E3BB5" w:rsidP="00F6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19944" w14:textId="77777777" w:rsidR="008E3BB5" w:rsidRDefault="008E3BB5" w:rsidP="00F6547A">
      <w:r>
        <w:separator/>
      </w:r>
    </w:p>
  </w:footnote>
  <w:footnote w:type="continuationSeparator" w:id="0">
    <w:p w14:paraId="352279B9" w14:textId="77777777" w:rsidR="008E3BB5" w:rsidRDefault="008E3BB5" w:rsidP="00F6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AA25A" w14:textId="77777777" w:rsidR="00F6547A" w:rsidRDefault="008822F0">
    <w:pPr>
      <w:pStyle w:val="a3"/>
    </w:pPr>
    <w:r>
      <w:rPr>
        <w:noProof/>
      </w:rPr>
      <w:pict w14:anchorId="30D93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8820" o:spid="_x0000_s1027" type="#_x0000_t75" alt="" style="position:absolute;left:0;text-align:left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נייר מכתבים הנדסה + ועדה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17F06" w14:textId="77777777" w:rsidR="00F6547A" w:rsidRDefault="008822F0">
    <w:pPr>
      <w:pStyle w:val="a3"/>
    </w:pPr>
    <w:r>
      <w:rPr>
        <w:noProof/>
      </w:rPr>
      <w:pict w14:anchorId="19701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8821" o:spid="_x0000_s1026" type="#_x0000_t75" alt="" style="position:absolute;left:0;text-align:left;margin-left:-75.75pt;margin-top:-69.75pt;width:595.5pt;height:842pt;z-index:-251650048;mso-wrap-edited:f;mso-width-percent:0;mso-height-percent:0;mso-position-horizontal-relative:margin;mso-position-vertical-relative:margin;mso-width-percent:0;mso-height-percent:0" o:allowincell="f">
          <v:imagedata r:id="rId1" o:title="נייר מכתבים הנדסה + ועדה@4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8F23E" w14:textId="77777777" w:rsidR="00F6547A" w:rsidRDefault="008822F0">
    <w:pPr>
      <w:pStyle w:val="a3"/>
    </w:pPr>
    <w:r>
      <w:rPr>
        <w:noProof/>
      </w:rPr>
      <w:pict w14:anchorId="7CC86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28819" o:spid="_x0000_s1025" type="#_x0000_t75" alt="" style="position:absolute;left:0;text-align:left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נייר מכתבים הנדסה + ועדה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723AB"/>
    <w:multiLevelType w:val="hybridMultilevel"/>
    <w:tmpl w:val="E49E4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3977AC"/>
    <w:multiLevelType w:val="hybridMultilevel"/>
    <w:tmpl w:val="CD2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262908">
    <w:abstractNumId w:val="0"/>
  </w:num>
  <w:num w:numId="2" w16cid:durableId="144391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B5"/>
    <w:rsid w:val="00105F24"/>
    <w:rsid w:val="002D7A9E"/>
    <w:rsid w:val="002F4F36"/>
    <w:rsid w:val="00713663"/>
    <w:rsid w:val="008822F0"/>
    <w:rsid w:val="008E3BB5"/>
    <w:rsid w:val="009D7AFC"/>
    <w:rsid w:val="00A312D4"/>
    <w:rsid w:val="00A72BA0"/>
    <w:rsid w:val="00DC0839"/>
    <w:rsid w:val="00EB2113"/>
    <w:rsid w:val="00F16D19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AFD0D"/>
  <w15:chartTrackingRefBased/>
  <w15:docId w15:val="{760E1E90-323D-4442-BC92-42318CAA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8E3BB5"/>
    <w:pPr>
      <w:bidi/>
      <w:spacing w:before="200" w:line="360" w:lineRule="auto"/>
      <w:jc w:val="both"/>
    </w:pPr>
    <w:rPr>
      <w:rFonts w:ascii="Times New Roman" w:eastAsia="Times New Roman" w:hAnsi="Times New Roman" w:cs="David"/>
      <w:kern w:val="0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547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6547A"/>
  </w:style>
  <w:style w:type="paragraph" w:styleId="a5">
    <w:name w:val="footer"/>
    <w:basedOn w:val="a"/>
    <w:link w:val="a6"/>
    <w:unhideWhenUsed/>
    <w:rsid w:val="00F6547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6547A"/>
  </w:style>
  <w:style w:type="table" w:styleId="a7">
    <w:name w:val="Table Grid"/>
    <w:basedOn w:val="a1"/>
    <w:rsid w:val="008E3BB5"/>
    <w:pPr>
      <w:bidi/>
      <w:spacing w:before="20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3BB5"/>
    <w:pPr>
      <w:ind w:left="720"/>
      <w:contextualSpacing/>
    </w:pPr>
  </w:style>
  <w:style w:type="character" w:customStyle="1" w:styleId="Style10">
    <w:name w:val="Style10"/>
    <w:basedOn w:val="a0"/>
    <w:uiPriority w:val="1"/>
    <w:qFormat/>
    <w:rsid w:val="008E3BB5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8E3BB5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21">
    <w:name w:val="Style21"/>
    <w:basedOn w:val="a0"/>
    <w:uiPriority w:val="1"/>
    <w:qFormat/>
    <w:rsid w:val="008E3BB5"/>
    <w:rPr>
      <w:rFonts w:ascii="Tahoma" w:eastAsia="Tahoma" w:hAnsi="Tahoma" w:cs="Tahoma"/>
      <w:color w:val="auto"/>
      <w:sz w:val="20"/>
      <w:szCs w:val="20"/>
    </w:rPr>
  </w:style>
  <w:style w:type="character" w:styleId="a9">
    <w:name w:val="page number"/>
    <w:basedOn w:val="a0"/>
    <w:rsid w:val="008822F0"/>
  </w:style>
  <w:style w:type="paragraph" w:styleId="aa">
    <w:name w:val="Body Text"/>
    <w:basedOn w:val="a"/>
    <w:link w:val="ab"/>
    <w:rsid w:val="008822F0"/>
    <w:pPr>
      <w:spacing w:before="0"/>
      <w:ind w:right="720"/>
    </w:pPr>
    <w:rPr>
      <w:sz w:val="24"/>
      <w:lang w:eastAsia="he-IL"/>
    </w:rPr>
  </w:style>
  <w:style w:type="character" w:customStyle="1" w:styleId="ab">
    <w:name w:val="גוף טקסט תו"/>
    <w:basedOn w:val="a0"/>
    <w:link w:val="aa"/>
    <w:rsid w:val="008822F0"/>
    <w:rPr>
      <w:rFonts w:ascii="Times New Roman" w:eastAsia="Times New Roman" w:hAnsi="Times New Roman" w:cs="David"/>
      <w:kern w:val="0"/>
      <w:lang w:eastAsia="he-IL"/>
      <w14:ligatures w14:val="none"/>
    </w:rPr>
  </w:style>
  <w:style w:type="character" w:styleId="ac">
    <w:name w:val="Placeholder Text"/>
    <w:basedOn w:val="a0"/>
    <w:uiPriority w:val="99"/>
    <w:semiHidden/>
    <w:rsid w:val="00882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ra\Documents\&#1514;&#1489;&#1504;&#1497;&#1493;&#1514;%20&#1502;&#1493;&#1514;&#1488;&#1502;&#1493;&#1514;%20&#1488;&#1497;&#1513;&#1497;&#1514;%20&#1513;&#1500;%20Office\&#1496;&#1502;&#1508;&#1500;&#1496;%20&#1492;&#1504;&#1491;&#1505;&#1492;%20+%20&#1493;&#1506;&#1491;&#1492;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7EE4914E9A4E86895EB504027A44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30963F-FDC5-4174-ABEF-1E6177DF7EDA}"/>
      </w:docPartPr>
      <w:docPartBody>
        <w:p w:rsidR="000D05A5" w:rsidRDefault="000D05A5" w:rsidP="000D05A5">
          <w:pPr>
            <w:pStyle w:val="517EE4914E9A4E86895EB504027A44D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B3B4E05871D4B008F3BF2AB4AB557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BCAAFB-26CD-49F6-8F23-9A91E3457DD0}"/>
      </w:docPartPr>
      <w:docPartBody>
        <w:p w:rsidR="000D05A5" w:rsidRDefault="000D05A5" w:rsidP="000D05A5">
          <w:pPr>
            <w:pStyle w:val="DB3B4E05871D4B008F3BF2AB4AB5576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E137361B353425EA98C13A503283B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D77848-BC08-4795-8DC7-58119AAA610F}"/>
      </w:docPartPr>
      <w:docPartBody>
        <w:p w:rsidR="000D05A5" w:rsidRDefault="000D05A5" w:rsidP="000D05A5">
          <w:pPr>
            <w:pStyle w:val="0E137361B353425EA98C13A503283BB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D4B1F8B947A495AB4BF9896A9CC6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1BF1C-AF57-4828-B4A6-A7A3939BA1EE}"/>
      </w:docPartPr>
      <w:docPartBody>
        <w:p w:rsidR="000D05A5" w:rsidRDefault="000D05A5" w:rsidP="000D05A5">
          <w:pPr>
            <w:pStyle w:val="3D4B1F8B947A495AB4BF9896A9CC6B9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1E0BDCC7CB436E99FB4282A24EE2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AD4BFF-CCBC-4FDA-A833-96165FBB771F}"/>
      </w:docPartPr>
      <w:docPartBody>
        <w:p w:rsidR="000D05A5" w:rsidRDefault="000D05A5" w:rsidP="000D05A5">
          <w:pPr>
            <w:pStyle w:val="0F1E0BDCC7CB436E99FB4282A24EE21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148726B9C494E6ABA0A31C2E3DA43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B4B645-21ED-4B84-8F8D-B2DE2FD220FD}"/>
      </w:docPartPr>
      <w:docPartBody>
        <w:p w:rsidR="000D05A5" w:rsidRDefault="000D05A5" w:rsidP="000D05A5">
          <w:pPr>
            <w:pStyle w:val="F148726B9C494E6ABA0A31C2E3DA43E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5D2616841604ED696800C1BE71243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824C53-B0F0-415C-87D9-2D099C3E4EE4}"/>
      </w:docPartPr>
      <w:docPartBody>
        <w:p w:rsidR="000D05A5" w:rsidRDefault="000D05A5" w:rsidP="000D05A5">
          <w:pPr>
            <w:pStyle w:val="75D2616841604ED696800C1BE712435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970DFE27173480E8CCC66B3AA9012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84229C-F4CB-45B5-8C8A-A03ED622FE8E}"/>
      </w:docPartPr>
      <w:docPartBody>
        <w:p w:rsidR="000D05A5" w:rsidRDefault="000D05A5" w:rsidP="000D05A5">
          <w:pPr>
            <w:pStyle w:val="C970DFE27173480E8CCC66B3AA90126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F42B54CBEB6429D8B26DC708EFA12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A09EF6-EA99-4C02-B302-A22314615F5A}"/>
      </w:docPartPr>
      <w:docPartBody>
        <w:p w:rsidR="000D05A5" w:rsidRDefault="000D05A5" w:rsidP="000D05A5">
          <w:pPr>
            <w:pStyle w:val="EF42B54CBEB6429D8B26DC708EFA125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F6751338AA946B0BD324115A649A2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99B5E2-1BB9-47B4-A1FA-9CABE9870321}"/>
      </w:docPartPr>
      <w:docPartBody>
        <w:p w:rsidR="000D05A5" w:rsidRDefault="000D05A5" w:rsidP="000D05A5">
          <w:pPr>
            <w:pStyle w:val="AF6751338AA946B0BD324115A649A2E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49FE2F842A8420FBF0C59EA3B2B6C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5CCE42-5511-48AE-8E3F-F348A556EE0E}"/>
      </w:docPartPr>
      <w:docPartBody>
        <w:p w:rsidR="000D05A5" w:rsidRDefault="000D05A5" w:rsidP="000D05A5">
          <w:pPr>
            <w:pStyle w:val="249FE2F842A8420FBF0C59EA3B2B6C7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000391D49974BABA6DC91CAF12F52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DD9C62-057F-4361-A7D1-CE47F257B6AC}"/>
      </w:docPartPr>
      <w:docPartBody>
        <w:p w:rsidR="000D05A5" w:rsidRDefault="000D05A5" w:rsidP="000D05A5">
          <w:pPr>
            <w:pStyle w:val="6000391D49974BABA6DC91CAF12F523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FC876F414824039A218EBCC70AA1C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C28D98-078F-430A-BDFA-7A8F9EC96E8F}"/>
      </w:docPartPr>
      <w:docPartBody>
        <w:p w:rsidR="000D05A5" w:rsidRDefault="000D05A5" w:rsidP="000D05A5">
          <w:pPr>
            <w:pStyle w:val="EFC876F414824039A218EBCC70AA1C3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172D4CE09F4B39BD1D481AB04A37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AF5244-10FF-4F31-9090-9ACB678CA4D6}"/>
      </w:docPartPr>
      <w:docPartBody>
        <w:p w:rsidR="000D05A5" w:rsidRDefault="000D05A5" w:rsidP="000D05A5">
          <w:pPr>
            <w:pStyle w:val="0F172D4CE09F4B39BD1D481AB04A370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D8BB4A56BF349F89BDD6978A3BDE6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472A93-B4AF-4744-9450-9F1F0D1FAF10}"/>
      </w:docPartPr>
      <w:docPartBody>
        <w:p w:rsidR="000D05A5" w:rsidRDefault="000D05A5" w:rsidP="000D05A5">
          <w:pPr>
            <w:pStyle w:val="9D8BB4A56BF349F89BDD6978A3BDE60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366E3252718418C9ACF8B34F4AEE4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1BB4CC-00F6-4D14-83E9-A9981C731712}"/>
      </w:docPartPr>
      <w:docPartBody>
        <w:p w:rsidR="000D05A5" w:rsidRDefault="000D05A5" w:rsidP="000D05A5">
          <w:pPr>
            <w:pStyle w:val="B366E3252718418C9ACF8B34F4AEE43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A29B259C75467FA143FE51982020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C4F584-C893-4AA0-AC95-8DE0B459467D}"/>
      </w:docPartPr>
      <w:docPartBody>
        <w:p w:rsidR="000D05A5" w:rsidRDefault="000D05A5" w:rsidP="000D05A5">
          <w:pPr>
            <w:pStyle w:val="95A29B259C75467FA143FE51982020A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91ED6DD7AF046F5B8D0F20233390F3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2D4EE8-0388-4E27-8E67-0FA49119F38F}"/>
      </w:docPartPr>
      <w:docPartBody>
        <w:p w:rsidR="000D05A5" w:rsidRDefault="000D05A5" w:rsidP="000D05A5">
          <w:pPr>
            <w:pStyle w:val="F91ED6DD7AF046F5B8D0F20233390F3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39A4EC16F7D4DA2B09C7207C001DC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A47972-725B-4E0D-B97B-325DBCA1AE2B}"/>
      </w:docPartPr>
      <w:docPartBody>
        <w:p w:rsidR="000D05A5" w:rsidRDefault="000D05A5" w:rsidP="000D05A5">
          <w:pPr>
            <w:pStyle w:val="F39A4EC16F7D4DA2B09C7207C001DCC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219697EC8254D35B5D10AD758A09F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C705D4-1AA0-431E-B097-94EC6F29A01E}"/>
      </w:docPartPr>
      <w:docPartBody>
        <w:p w:rsidR="000D05A5" w:rsidRDefault="000D05A5" w:rsidP="000D05A5">
          <w:pPr>
            <w:pStyle w:val="E219697EC8254D35B5D10AD758A09F1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22B5618F1AF497C856813F2724D5BB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678C3A-EC72-4217-B155-773AC0DE72CF}"/>
      </w:docPartPr>
      <w:docPartBody>
        <w:p w:rsidR="000D05A5" w:rsidRDefault="000D05A5" w:rsidP="000D05A5">
          <w:pPr>
            <w:pStyle w:val="E22B5618F1AF497C856813F2724D5BB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F5AD59A86DD14D3B928E631F34F36F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063FFC-B8CE-4512-88B4-B95DA003E965}"/>
      </w:docPartPr>
      <w:docPartBody>
        <w:p w:rsidR="000D05A5" w:rsidRDefault="000D05A5" w:rsidP="000D05A5">
          <w:pPr>
            <w:pStyle w:val="F5AD59A86DD14D3B928E631F34F36F3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C5588DC819AE4DA5A9DD9EA43893A3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1F7899-7FB7-41FE-B861-C91CBD671C16}"/>
      </w:docPartPr>
      <w:docPartBody>
        <w:p w:rsidR="000D05A5" w:rsidRDefault="000D05A5" w:rsidP="000D05A5">
          <w:pPr>
            <w:pStyle w:val="C5588DC819AE4DA5A9DD9EA43893A3F8"/>
          </w:pP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AE305D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89A0BDF2C6A4EB5836C1D21288865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054A29-FC9E-4E49-B80D-F59FEB41E221}"/>
      </w:docPartPr>
      <w:docPartBody>
        <w:p w:rsidR="000D05A5" w:rsidRDefault="000D05A5" w:rsidP="000D05A5">
          <w:pPr>
            <w:pStyle w:val="889A0BDF2C6A4EB5836C1D212888652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282215340BE443299FD2CF3125646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DD5FE4-2EF0-42B2-A75A-5F1AD5D997CA}"/>
      </w:docPartPr>
      <w:docPartBody>
        <w:p w:rsidR="000D05A5" w:rsidRDefault="000D05A5" w:rsidP="000D05A5">
          <w:pPr>
            <w:pStyle w:val="A282215340BE443299FD2CF31256463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8EE777654F4DB2A1470F804627A2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A2DF42-7F7A-4D04-900B-86215C30BBA1}"/>
      </w:docPartPr>
      <w:docPartBody>
        <w:p w:rsidR="000D05A5" w:rsidRDefault="000D05A5" w:rsidP="000D05A5">
          <w:pPr>
            <w:pStyle w:val="EB8EE777654F4DB2A1470F804627A2E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88F700F6EC4155A304EC49CD68E6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F5B8D8-3DEA-46B1-A6A8-A2E29F1B6565}"/>
      </w:docPartPr>
      <w:docPartBody>
        <w:p w:rsidR="000D05A5" w:rsidRDefault="000D05A5" w:rsidP="000D05A5">
          <w:pPr>
            <w:pStyle w:val="4B88F700F6EC4155A304EC49CD68E64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1D3011FBFD44254988B21A3689F69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8FFED5-6539-4F4C-91C5-1CA728EFCF62}"/>
      </w:docPartPr>
      <w:docPartBody>
        <w:p w:rsidR="000D05A5" w:rsidRDefault="000D05A5" w:rsidP="000D05A5">
          <w:pPr>
            <w:pStyle w:val="E1D3011FBFD44254988B21A3689F69D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40D23B2766947D4A986F1393CB3A8D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06E842-33F0-44AD-8643-44B33B2A82D5}"/>
      </w:docPartPr>
      <w:docPartBody>
        <w:p w:rsidR="000D05A5" w:rsidRDefault="000D05A5" w:rsidP="000D05A5">
          <w:pPr>
            <w:pStyle w:val="440D23B2766947D4A986F1393CB3A8D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0DDB1844DB6F46A6B6AAA7FD226F28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535918-D051-4CE9-A029-11B0C3947391}"/>
      </w:docPartPr>
      <w:docPartBody>
        <w:p w:rsidR="000D05A5" w:rsidRDefault="000D05A5" w:rsidP="000D05A5">
          <w:pPr>
            <w:pStyle w:val="0DDB1844DB6F46A6B6AAA7FD226F28B0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530C20378EB34242BD2665FC817C57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60F0BB-2428-4ABD-81BF-F2CEBD64C4A7}"/>
      </w:docPartPr>
      <w:docPartBody>
        <w:p w:rsidR="000D05A5" w:rsidRDefault="000D05A5" w:rsidP="000D05A5">
          <w:pPr>
            <w:pStyle w:val="530C20378EB34242BD2665FC817C572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30D4E8198C6495E8FB74957D59F5C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E30C6-95FD-4545-AD63-004BDE404F91}"/>
      </w:docPartPr>
      <w:docPartBody>
        <w:p w:rsidR="000D05A5" w:rsidRDefault="000D05A5" w:rsidP="000D05A5">
          <w:pPr>
            <w:pStyle w:val="630D4E8198C6495E8FB74957D59F5CC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048F92E1F314C0EB0F21111549060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F33ED6-58EB-44E1-8901-1E9FCB7A9871}"/>
      </w:docPartPr>
      <w:docPartBody>
        <w:p w:rsidR="000D05A5" w:rsidRDefault="000D05A5" w:rsidP="000D05A5">
          <w:pPr>
            <w:pStyle w:val="7048F92E1F314C0EB0F21111549060D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3592AD4043E421EB48BB359192A7C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E0A6AE-758F-4C43-8CFC-4B1AFC0B109A}"/>
      </w:docPartPr>
      <w:docPartBody>
        <w:p w:rsidR="000D05A5" w:rsidRDefault="000D05A5" w:rsidP="000D05A5">
          <w:pPr>
            <w:pStyle w:val="F3592AD4043E421EB48BB359192A7CE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44459660C9142629F5D25D6D5ABC4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5FC234-D690-4A2A-A987-B3D3091D23C2}"/>
      </w:docPartPr>
      <w:docPartBody>
        <w:p w:rsidR="000D05A5" w:rsidRDefault="000D05A5" w:rsidP="000D05A5">
          <w:pPr>
            <w:pStyle w:val="044459660C9142629F5D25D6D5ABC4D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3FC88E70AEB4CBAB2E0EC6B509D42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3D5683-A486-4F36-A7CD-F2C6AD722A27}"/>
      </w:docPartPr>
      <w:docPartBody>
        <w:p w:rsidR="000D05A5" w:rsidRDefault="000D05A5" w:rsidP="000D05A5">
          <w:pPr>
            <w:pStyle w:val="23FC88E70AEB4CBAB2E0EC6B509D42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975EF7B03B49939D86D6ADA51F37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20466E-1E3E-40CB-A61F-5B23D8AC7EEF}"/>
      </w:docPartPr>
      <w:docPartBody>
        <w:p w:rsidR="000D05A5" w:rsidRDefault="000D05A5" w:rsidP="000D05A5">
          <w:pPr>
            <w:pStyle w:val="58975EF7B03B49939D86D6ADA51F378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5FE7E887864B12B7770A63FC000BE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6D8063-C55C-4196-90AE-7409639B873D}"/>
      </w:docPartPr>
      <w:docPartBody>
        <w:p w:rsidR="000D05A5" w:rsidRDefault="000D05A5" w:rsidP="000D05A5">
          <w:pPr>
            <w:pStyle w:val="7E5FE7E887864B12B7770A63FC000BE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0D4D6072B9143AF901107C3963E59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A65C99-40F6-4B48-B5F8-7A16E3B2EE13}"/>
      </w:docPartPr>
      <w:docPartBody>
        <w:p w:rsidR="000D05A5" w:rsidRDefault="000D05A5" w:rsidP="000D05A5">
          <w:pPr>
            <w:pStyle w:val="D0D4D6072B9143AF901107C3963E590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D849A20548435FBCA4D094991D00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551309-83A9-423F-A472-5EA4B88248BB}"/>
      </w:docPartPr>
      <w:docPartBody>
        <w:p w:rsidR="000D05A5" w:rsidRDefault="000D05A5" w:rsidP="000D05A5">
          <w:pPr>
            <w:pStyle w:val="05D849A20548435FBCA4D094991D00D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C76B4CA254B4AC4879E8403B79755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659E5E3-670F-4D15-B3B9-372A0D97A61A}"/>
      </w:docPartPr>
      <w:docPartBody>
        <w:p w:rsidR="000D05A5" w:rsidRDefault="000D05A5" w:rsidP="000D05A5">
          <w:pPr>
            <w:pStyle w:val="4C76B4CA254B4AC4879E8403B797553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6683ACE7ADD4BCFA0E406D4B591A2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19C42-4034-4FBD-8D0B-187D2CED203D}"/>
      </w:docPartPr>
      <w:docPartBody>
        <w:p w:rsidR="000D05A5" w:rsidRDefault="000D05A5" w:rsidP="000D05A5">
          <w:pPr>
            <w:pStyle w:val="76683ACE7ADD4BCFA0E406D4B591A2C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9538FD905604D478EDA5E3B90A897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3D9571-7CD1-4B87-8DC1-3C2B8946212E}"/>
      </w:docPartPr>
      <w:docPartBody>
        <w:p w:rsidR="000D05A5" w:rsidRDefault="000D05A5" w:rsidP="000D05A5">
          <w:pPr>
            <w:pStyle w:val="E9538FD905604D478EDA5E3B90A8971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16D109E25F74F1DA372ECAF331774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EA4C82-92F1-403B-A18F-A1A718C33408}"/>
      </w:docPartPr>
      <w:docPartBody>
        <w:p w:rsidR="000D05A5" w:rsidRDefault="000D05A5" w:rsidP="000D05A5">
          <w:pPr>
            <w:pStyle w:val="916D109E25F74F1DA372ECAF3317749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F31D752723D4A6198E1539F35DB34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79C38B-6EBB-4084-8B97-8223AC484741}"/>
      </w:docPartPr>
      <w:docPartBody>
        <w:p w:rsidR="000D05A5" w:rsidRDefault="000D05A5" w:rsidP="000D05A5">
          <w:pPr>
            <w:pStyle w:val="CF31D752723D4A6198E1539F35DB34A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FC67962F50D645A68AE76E37B77684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3DDC842-F1F9-48C9-BA66-375F78F1C8C9}"/>
      </w:docPartPr>
      <w:docPartBody>
        <w:p w:rsidR="000D05A5" w:rsidRDefault="000D05A5" w:rsidP="000D05A5">
          <w:pPr>
            <w:pStyle w:val="FC67962F50D645A68AE76E37B776848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A5055CECE8243889E9144C9DFF7D5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EC59EB-95ED-4DD4-B826-10F2860182C8}"/>
      </w:docPartPr>
      <w:docPartBody>
        <w:p w:rsidR="000D05A5" w:rsidRDefault="000D05A5" w:rsidP="000D05A5">
          <w:pPr>
            <w:pStyle w:val="DA5055CECE8243889E9144C9DFF7D5A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96CB4253E7D47778EB8150B515631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C9EB07-378A-4DAB-9B52-84D211DBA373}"/>
      </w:docPartPr>
      <w:docPartBody>
        <w:p w:rsidR="000D05A5" w:rsidRDefault="000D05A5" w:rsidP="000D05A5">
          <w:pPr>
            <w:pStyle w:val="196CB4253E7D47778EB8150B5156312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A0824BA9B14F94938B24A2D880A1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C3A709-4E54-4D0E-A684-4BC8BD4CEA53}"/>
      </w:docPartPr>
      <w:docPartBody>
        <w:p w:rsidR="000D05A5" w:rsidRDefault="000D05A5" w:rsidP="000D05A5">
          <w:pPr>
            <w:pStyle w:val="6DA0824BA9B14F94938B24A2D880A1D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EDF39D74384D0499B513A64ED56C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6F38A0-F387-4947-828D-5E793E719D91}"/>
      </w:docPartPr>
      <w:docPartBody>
        <w:p w:rsidR="000D05A5" w:rsidRDefault="000D05A5" w:rsidP="000D05A5">
          <w:pPr>
            <w:pStyle w:val="4BEDF39D74384D0499B513A64ED56C0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DF0DDB202B46879A7BCAA5FD3603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1DF3DB-2C72-4933-A70D-1FDF91A983F7}"/>
      </w:docPartPr>
      <w:docPartBody>
        <w:p w:rsidR="000D05A5" w:rsidRDefault="000D05A5" w:rsidP="000D05A5">
          <w:pPr>
            <w:pStyle w:val="95DF0DDB202B46879A7BCAA5FD3603D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רשות רישוי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39294EBA112F4AD6AA10466755DB05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E669CA-78B0-4C35-AD0E-AC748D8457A6}"/>
      </w:docPartPr>
      <w:docPartBody>
        <w:p w:rsidR="000D05A5" w:rsidRDefault="000D05A5" w:rsidP="000D05A5">
          <w:pPr>
            <w:pStyle w:val="39294EBA112F4AD6AA10466755DB052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0EE2404EA1147CCBE9A289936024E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7769DD-2D69-409B-B6E4-4A5C37C41393}"/>
      </w:docPartPr>
      <w:docPartBody>
        <w:p w:rsidR="000D05A5" w:rsidRDefault="000D05A5" w:rsidP="000D05A5">
          <w:pPr>
            <w:pStyle w:val="C0EE2404EA1147CCBE9A289936024E1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F27C5D1FA4B149B8935DC8B0CC3FCD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FD76BF-70F4-4398-B220-39319B7ED266}"/>
      </w:docPartPr>
      <w:docPartBody>
        <w:p w:rsidR="000D05A5" w:rsidRDefault="000D05A5" w:rsidP="000D05A5">
          <w:pPr>
            <w:pStyle w:val="F27C5D1FA4B149B8935DC8B0CC3FCDC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D38E8BEF3134D02B968D24E8A871B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5ED8DB-5626-4AEF-9DFA-4DEFD327322F}"/>
      </w:docPartPr>
      <w:docPartBody>
        <w:p w:rsidR="000D05A5" w:rsidRDefault="000D05A5" w:rsidP="000D05A5">
          <w:pPr>
            <w:pStyle w:val="1D38E8BEF3134D02B968D24E8A871B7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08CB19AE6F46C0B3E89FA6D4C6A1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B47471-E3EA-4476-A1D8-7F82609FDD31}"/>
      </w:docPartPr>
      <w:docPartBody>
        <w:p w:rsidR="000D05A5" w:rsidRDefault="000D05A5" w:rsidP="000D05A5">
          <w:pPr>
            <w:pStyle w:val="8908CB19AE6F46C0B3E89FA6D4C6A10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E5DBDAEC1634390B884DC3BF27BA7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86EB3F-2625-4B8B-AB7C-4BB53104A01D}"/>
      </w:docPartPr>
      <w:docPartBody>
        <w:p w:rsidR="000D05A5" w:rsidRDefault="000D05A5" w:rsidP="000D05A5">
          <w:pPr>
            <w:pStyle w:val="4E5DBDAEC1634390B884DC3BF27BA71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751120A0A7674D1688DFFDC95E44DE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39455F-6809-425D-8C61-E40AD9234384}"/>
      </w:docPartPr>
      <w:docPartBody>
        <w:p w:rsidR="000D05A5" w:rsidRDefault="000D05A5" w:rsidP="000D05A5">
          <w:pPr>
            <w:pStyle w:val="751120A0A7674D1688DFFDC95E44DEC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B98CD2E17ED48C49E77D6F3E26D31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9EDAF9B-7988-4498-84A8-0505F2B3C1FA}"/>
      </w:docPartPr>
      <w:docPartBody>
        <w:p w:rsidR="000D05A5" w:rsidRDefault="000D05A5" w:rsidP="000D05A5">
          <w:pPr>
            <w:pStyle w:val="7B98CD2E17ED48C49E77D6F3E26D31B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07A36F19F4F248A1B7C48941D58BA6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74BC5D-4D63-4F34-94A5-2461CD17F111}"/>
      </w:docPartPr>
      <w:docPartBody>
        <w:p w:rsidR="000D05A5" w:rsidRDefault="000D05A5" w:rsidP="000D05A5">
          <w:pPr>
            <w:pStyle w:val="07A36F19F4F248A1B7C48941D58BA64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35FDEFAE3D9441D68D299454AE9004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4FE278-31E7-4218-B2D4-F9B8AEA5A644}"/>
      </w:docPartPr>
      <w:docPartBody>
        <w:p w:rsidR="000D05A5" w:rsidRDefault="000D05A5" w:rsidP="000D05A5">
          <w:pPr>
            <w:pStyle w:val="35FDEFAE3D9441D68D299454AE90042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A49737DBA9442758734A1B10897DA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E3ED84-135F-40A5-9829-1C77518AA0D7}"/>
      </w:docPartPr>
      <w:docPartBody>
        <w:p w:rsidR="000D05A5" w:rsidRDefault="000D05A5" w:rsidP="000D05A5">
          <w:pPr>
            <w:pStyle w:val="3A49737DBA9442758734A1B10897DA3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D1B9B9EAD05049E8A4256F1C523FBE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D4BF728-035F-4222-B5C2-8983A84BCE0F}"/>
      </w:docPartPr>
      <w:docPartBody>
        <w:p w:rsidR="000D05A5" w:rsidRDefault="000D05A5" w:rsidP="000D05A5">
          <w:pPr>
            <w:pStyle w:val="D1B9B9EAD05049E8A4256F1C523FBE3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269F4D48EC24C04A3EEA615EC5671E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E8BD575-AC2E-4578-B11A-E32788CDB664}"/>
      </w:docPartPr>
      <w:docPartBody>
        <w:p w:rsidR="000D05A5" w:rsidRDefault="000D05A5" w:rsidP="000D05A5">
          <w:pPr>
            <w:pStyle w:val="4269F4D48EC24C04A3EEA615EC5671E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AE86466E0484955B949258FC57E85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50D0B4-5214-4E66-B613-3FD1F626784C}"/>
      </w:docPartPr>
      <w:docPartBody>
        <w:p w:rsidR="000D05A5" w:rsidRDefault="000D05A5" w:rsidP="000D05A5">
          <w:pPr>
            <w:pStyle w:val="2AE86466E0484955B949258FC57E853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3C03B386754C41EE940F8CED695ECE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91A404-BFCF-44F1-AB4E-6D88710A9282}"/>
      </w:docPartPr>
      <w:docPartBody>
        <w:p w:rsidR="000D05A5" w:rsidRDefault="000D05A5" w:rsidP="000D05A5">
          <w:pPr>
            <w:pStyle w:val="3C03B386754C41EE940F8CED695ECEFC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8BAFABEB04844B1586342B382CA405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212818-C585-47CC-A220-75F4A5CFB41F}"/>
      </w:docPartPr>
      <w:docPartBody>
        <w:p w:rsidR="000D05A5" w:rsidRDefault="000D05A5" w:rsidP="000D05A5">
          <w:pPr>
            <w:pStyle w:val="8BAFABEB04844B1586342B382CA405BD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3E01A08938444D2DB6DF7352B7F8F8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B7BB52-C9CB-4526-A0DF-4829A472901B}"/>
      </w:docPartPr>
      <w:docPartBody>
        <w:p w:rsidR="006C6D6F" w:rsidRDefault="006C6D6F" w:rsidP="006C6D6F">
          <w:pPr>
            <w:pStyle w:val="3E01A08938444D2DB6DF7352B7F8F81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475A95F2A624385B36CFF3AB6E524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B8C4B65-4D0E-4879-A47C-236801118052}"/>
      </w:docPartPr>
      <w:docPartBody>
        <w:p w:rsidR="006C6D6F" w:rsidRDefault="006C6D6F" w:rsidP="006C6D6F">
          <w:pPr>
            <w:pStyle w:val="8475A95F2A624385B36CFF3AB6E5248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68B3ABB47E4A58839AD8450C194A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69DDEC-1B1B-476A-9D50-EC2EFA32A376}"/>
      </w:docPartPr>
      <w:docPartBody>
        <w:p w:rsidR="006C6D6F" w:rsidRDefault="006C6D6F" w:rsidP="006C6D6F">
          <w:pPr>
            <w:pStyle w:val="6D68B3ABB47E4A58839AD8450C194A8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E80CE7F0C9C46E7AD785733A09FE0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810B31-6BA6-4B5C-9AB9-2916CA970E56}"/>
      </w:docPartPr>
      <w:docPartBody>
        <w:p w:rsidR="006C6D6F" w:rsidRDefault="006C6D6F" w:rsidP="006C6D6F">
          <w:pPr>
            <w:pStyle w:val="AE80CE7F0C9C46E7AD785733A09FE068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C9F21AD31F4460A96143E4EF2B329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665D0C-0E5A-4AC8-AC73-FB8FF0649ACD}"/>
      </w:docPartPr>
      <w:docPartBody>
        <w:p w:rsidR="006C6D6F" w:rsidRDefault="006C6D6F" w:rsidP="006C6D6F">
          <w:pPr>
            <w:pStyle w:val="4C9F21AD31F4460A96143E4EF2B329F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72EAA37F6E94A1C803DB6CA360CF2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FF9650-4B2A-47C4-8C70-24F5F1790F5E}"/>
      </w:docPartPr>
      <w:docPartBody>
        <w:p w:rsidR="006C6D6F" w:rsidRDefault="006C6D6F" w:rsidP="006C6D6F">
          <w:pPr>
            <w:pStyle w:val="972EAA37F6E94A1C803DB6CA360CF29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A26A8EA36240C1965405CD40A2D5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33CA45-7DF1-4F58-AE81-F23E973F20AC}"/>
      </w:docPartPr>
      <w:docPartBody>
        <w:p w:rsidR="006C6D6F" w:rsidRDefault="006C6D6F" w:rsidP="006C6D6F">
          <w:pPr>
            <w:pStyle w:val="D9A26A8EA36240C1965405CD40A2D5B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C69012ECF0941668CA1A161E8E46B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B58D71-1FC9-4AE3-9999-786FBCE99EE7}"/>
      </w:docPartPr>
      <w:docPartBody>
        <w:p w:rsidR="006C6D6F" w:rsidRDefault="006C6D6F" w:rsidP="006C6D6F">
          <w:pPr>
            <w:pStyle w:val="0C69012ECF0941668CA1A161E8E46B5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8AAA7A88A444C3A61246E0BD953B3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E73479-C476-4914-9454-3B69FBB8CD5E}"/>
      </w:docPartPr>
      <w:docPartBody>
        <w:p w:rsidR="006C6D6F" w:rsidRDefault="006C6D6F" w:rsidP="006C6D6F">
          <w:pPr>
            <w:pStyle w:val="E08AAA7A88A444C3A61246E0BD953B3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9FF7AE35846414582B50038ACED93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027475-F837-482A-9719-81EE0A8775AA}"/>
      </w:docPartPr>
      <w:docPartBody>
        <w:p w:rsidR="006C6D6F" w:rsidRDefault="006C6D6F" w:rsidP="006C6D6F">
          <w:pPr>
            <w:pStyle w:val="19FF7AE35846414582B50038ACED933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355D06C772B4153BA2ACD744768D6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6ADC4D-2139-4A21-A9B0-19C44537AE18}"/>
      </w:docPartPr>
      <w:docPartBody>
        <w:p w:rsidR="006C6D6F" w:rsidRDefault="006C6D6F" w:rsidP="006C6D6F">
          <w:pPr>
            <w:pStyle w:val="D355D06C772B4153BA2ACD744768D61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7A32D88D89841ECBE32C50598C5D4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2B772C-CFF5-4C5B-AA0D-B09224CB3620}"/>
      </w:docPartPr>
      <w:docPartBody>
        <w:p w:rsidR="006C6D6F" w:rsidRDefault="006C6D6F" w:rsidP="006C6D6F">
          <w:pPr>
            <w:pStyle w:val="E7A32D88D89841ECBE32C50598C5D45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7C260D1553F49338E6927BDD5F09E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F3B314-8E0F-46DB-8709-9BB9F56322BB}"/>
      </w:docPartPr>
      <w:docPartBody>
        <w:p w:rsidR="006C6D6F" w:rsidRDefault="006C6D6F" w:rsidP="006C6D6F">
          <w:pPr>
            <w:pStyle w:val="F7C260D1553F49338E6927BDD5F09E9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1DCAD5C534946D0AF907114C79D0E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BB6E39-FEC9-4802-95DD-A3FE6086E078}"/>
      </w:docPartPr>
      <w:docPartBody>
        <w:p w:rsidR="006C6D6F" w:rsidRDefault="006C6D6F" w:rsidP="006C6D6F">
          <w:pPr>
            <w:pStyle w:val="D1DCAD5C534946D0AF907114C79D0E7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84B08312B7346C3B12EF37BD44FDB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91B8B0-DB34-4307-BE88-4AD761CB231E}"/>
      </w:docPartPr>
      <w:docPartBody>
        <w:p w:rsidR="006C6D6F" w:rsidRDefault="006C6D6F" w:rsidP="006C6D6F">
          <w:pPr>
            <w:pStyle w:val="284B08312B7346C3B12EF37BD44FDB2F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האחראי משנה לביקורת על הביצוע&gt;</w:t>
          </w:r>
        </w:p>
      </w:docPartBody>
    </w:docPart>
    <w:docPart>
      <w:docPartPr>
        <w:name w:val="3D653C15D746400A95D6E2B530548F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1A98B2-F381-4D95-96BD-E2216D174330}"/>
      </w:docPartPr>
      <w:docPartBody>
        <w:p w:rsidR="006C6D6F" w:rsidRDefault="006C6D6F" w:rsidP="006C6D6F">
          <w:pPr>
            <w:pStyle w:val="3D653C15D746400A95D6E2B530548F72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B5084E565BE34D4084700EBEAF0EB9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1AFEDC-6EA6-4165-B600-DCFC606ACA76}"/>
      </w:docPartPr>
      <w:docPartBody>
        <w:p w:rsidR="006C6D6F" w:rsidRDefault="006C6D6F" w:rsidP="006C6D6F">
          <w:pPr>
            <w:pStyle w:val="B5084E565BE34D4084700EBEAF0EB9D7"/>
          </w:pPr>
          <w:r w:rsidRPr="00E1087C">
            <w:rPr>
              <w:rFonts w:ascii="Tahoma" w:eastAsia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D063F98332F444586B28188D9BCBDD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505B62-2227-43AE-9D57-A2A94418A53A}"/>
      </w:docPartPr>
      <w:docPartBody>
        <w:p w:rsidR="006C6D6F" w:rsidRDefault="006C6D6F" w:rsidP="006C6D6F">
          <w:pPr>
            <w:pStyle w:val="ED063F98332F444586B28188D9BCBDD9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9F6ACB705407468D81910226DEA4E3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AF3CF9-3130-4150-AC6B-FA0BD0DBA8AD}"/>
      </w:docPartPr>
      <w:docPartBody>
        <w:p w:rsidR="006C6D6F" w:rsidRDefault="006C6D6F" w:rsidP="006C6D6F">
          <w:pPr>
            <w:pStyle w:val="9F6ACB705407468D81910226DEA4E346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76DFAE3D08474B42BDAD393444EACD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878D41-CF80-494E-A871-91A45BF4F0A9}"/>
      </w:docPartPr>
      <w:docPartBody>
        <w:p w:rsidR="006C6D6F" w:rsidRDefault="006C6D6F" w:rsidP="006C6D6F">
          <w:pPr>
            <w:pStyle w:val="76DFAE3D08474B42BDAD393444EACDB3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81624007AF444F25A4E30E9EFE94D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10227A-52EE-44C9-B323-2C2E3AB35F81}"/>
      </w:docPartPr>
      <w:docPartBody>
        <w:p w:rsidR="006C6D6F" w:rsidRDefault="006C6D6F" w:rsidP="006C6D6F">
          <w:pPr>
            <w:pStyle w:val="81624007AF444F25A4E30E9EFE94DC5F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שם רשות רישוי&gt;</w:t>
          </w:r>
        </w:p>
      </w:docPartBody>
    </w:docPart>
    <w:docPart>
      <w:docPartPr>
        <w:name w:val="35E6C59D0D4B48ABB27EE00EA7522A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CF3FED-EFEE-40C9-9BC9-DDB0E2C4346E}"/>
      </w:docPartPr>
      <w:docPartBody>
        <w:p w:rsidR="006C6D6F" w:rsidRDefault="006C6D6F" w:rsidP="006C6D6F">
          <w:pPr>
            <w:pStyle w:val="35E6C59D0D4B48ABB27EE00EA7522AD5"/>
          </w:pPr>
          <w:r>
            <w:rPr>
              <w:rFonts w:eastAsia="Tahoma"/>
              <w:color w:val="0070C0"/>
              <w:u w:color="000000"/>
              <w:rtl/>
              <w:lang w:val="en-GB"/>
            </w:rPr>
            <w:t>&lt;</w:t>
          </w:r>
          <w:r>
            <w:rPr>
              <w:rStyle w:val="a3"/>
              <w:rFonts w:cs="Tahoma"/>
              <w:color w:val="0070C0"/>
              <w:szCs w:val="20"/>
              <w:u w:color="000000"/>
              <w:rtl/>
            </w:rPr>
            <w:t>השלם מידע&gt;</w:t>
          </w:r>
        </w:p>
      </w:docPartBody>
    </w:docPart>
    <w:docPart>
      <w:docPartPr>
        <w:name w:val="1A4B893DCF5941209585A15D454338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5882B6-3831-4F5B-BB26-0A9B4853A300}"/>
      </w:docPartPr>
      <w:docPartBody>
        <w:p w:rsidR="006C6D6F" w:rsidRDefault="006C6D6F" w:rsidP="006C6D6F">
          <w:pPr>
            <w:pStyle w:val="1A4B893DCF5941209585A15D454338ED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p>
      </w:docPartBody>
    </w:docPart>
    <w:docPart>
      <w:docPartPr>
        <w:name w:val="4259AECA1F854E35B28BC84C6E93A9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86E54F-C9A3-4DF0-AA30-065C55E42B31}"/>
      </w:docPartPr>
      <w:docPartBody>
        <w:p w:rsidR="006C6D6F" w:rsidRDefault="006C6D6F" w:rsidP="006C6D6F">
          <w:pPr>
            <w:pStyle w:val="4259AECA1F854E35B28BC84C6E93A9E9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32F9D7579F2747538127BC1C2C474F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4827A8-4D10-4792-A5AF-AE3FE24A6E93}"/>
      </w:docPartPr>
      <w:docPartBody>
        <w:p w:rsidR="006C6D6F" w:rsidRDefault="006C6D6F" w:rsidP="006C6D6F">
          <w:pPr>
            <w:pStyle w:val="32F9D7579F2747538127BC1C2C474FB8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8D8FBE211014403A860E23AF3B04AE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31E92A-8959-4FF7-AA13-E29CDEEF17F9}"/>
      </w:docPartPr>
      <w:docPartBody>
        <w:p w:rsidR="006C6D6F" w:rsidRDefault="006C6D6F" w:rsidP="006C6D6F">
          <w:pPr>
            <w:pStyle w:val="8D8FBE211014403A860E23AF3B04AE0A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8FE8E33FD87B4A96BEFEB7FD658FE4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2F3AA8F-C0FE-46F7-AD0D-907B7FB0D91A}"/>
      </w:docPartPr>
      <w:docPartBody>
        <w:p w:rsidR="006C6D6F" w:rsidRDefault="006C6D6F" w:rsidP="006C6D6F">
          <w:pPr>
            <w:pStyle w:val="8FE8E33FD87B4A96BEFEB7FD658FE461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87607A0FBD824BF6A5C2152C3521B8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7C0994-489E-4152-A8F4-B75BF7970E83}"/>
      </w:docPartPr>
      <w:docPartBody>
        <w:p w:rsidR="006C6D6F" w:rsidRDefault="006C6D6F" w:rsidP="006C6D6F">
          <w:pPr>
            <w:pStyle w:val="87607A0FBD824BF6A5C2152C3521B88D"/>
          </w:pPr>
          <w:r w:rsidRPr="00E1087C">
            <w:rPr>
              <w:rFonts w:ascii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B940F78A9AD144B08B4217B22E1F1C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7A7E1C-A08E-4FFF-A968-D3B83AC5C4F1}"/>
      </w:docPartPr>
      <w:docPartBody>
        <w:p w:rsidR="006C6D6F" w:rsidRDefault="006C6D6F" w:rsidP="006C6D6F">
          <w:pPr>
            <w:pStyle w:val="B940F78A9AD144B08B4217B22E1F1CA9"/>
          </w:pPr>
          <w:r w:rsidRPr="00E1087C">
            <w:rPr>
              <w:rFonts w:ascii="Tahoma" w:hAnsi="Tahoma" w:cs="Tahoma"/>
              <w:color w:val="0070C0"/>
              <w:sz w:val="18"/>
              <w:szCs w:val="20"/>
              <w:rtl/>
              <w:lang w:val="en-GB"/>
            </w:rPr>
            <w:t>&lt;</w:t>
          </w:r>
          <w:r w:rsidRPr="00E1087C">
            <w:rPr>
              <w:rFonts w:ascii="Tahoma" w:hAnsi="Tahoma" w:cs="Tahoma"/>
              <w:color w:val="0070C0"/>
              <w:sz w:val="18"/>
              <w:szCs w:val="20"/>
              <w:rtl/>
            </w:rPr>
            <w:t>השלם מידע&gt;</w:t>
          </w:r>
        </w:p>
      </w:docPartBody>
    </w:docPart>
    <w:docPart>
      <w:docPartPr>
        <w:name w:val="1044E3BC11B54146AB0008313A1B789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5D40A3-B1C0-4490-BA98-2E4BC7DF9075}"/>
      </w:docPartPr>
      <w:docPartBody>
        <w:p w:rsidR="006C6D6F" w:rsidRDefault="006C6D6F" w:rsidP="006C6D6F">
          <w:pPr>
            <w:pStyle w:val="1044E3BC11B54146AB0008313A1B7890"/>
          </w:pPr>
          <w:r w:rsidRPr="00E1087C">
            <w:rPr>
              <w:rFonts w:ascii="Tahoma" w:eastAsia="Tahoma" w:hAnsi="Tahoma" w:cs="Tahoma"/>
              <w:color w:val="0070C0"/>
              <w:sz w:val="18"/>
              <w:szCs w:val="20"/>
              <w:rtl/>
            </w:rPr>
            <w:t>&lt;השלם תאריך&gt;</w:t>
          </w:r>
        </w:p>
      </w:docPartBody>
    </w:docPart>
    <w:docPart>
      <w:docPartPr>
        <w:name w:val="040889189EAD48BEA134A6B3737076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19CAA8-B890-461E-B841-C92AF4773B96}"/>
      </w:docPartPr>
      <w:docPartBody>
        <w:p w:rsidR="006C6D6F" w:rsidRDefault="006C6D6F" w:rsidP="006C6D6F">
          <w:pPr>
            <w:pStyle w:val="040889189EAD48BEA134A6B3737076C1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A5"/>
    <w:rsid w:val="000D05A5"/>
    <w:rsid w:val="00105F24"/>
    <w:rsid w:val="006C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3648982D58B433BAE1FDA71351CC6C0">
    <w:name w:val="D3648982D58B433BAE1FDA71351CC6C0"/>
    <w:rsid w:val="006C6D6F"/>
    <w:pPr>
      <w:bidi/>
    </w:pPr>
  </w:style>
  <w:style w:type="paragraph" w:customStyle="1" w:styleId="517EE4914E9A4E86895EB504027A44D5">
    <w:name w:val="517EE4914E9A4E86895EB504027A44D5"/>
    <w:rsid w:val="000D05A5"/>
    <w:pPr>
      <w:bidi/>
    </w:pPr>
  </w:style>
  <w:style w:type="paragraph" w:customStyle="1" w:styleId="DB3B4E05871D4B008F3BF2AB4AB5576F">
    <w:name w:val="DB3B4E05871D4B008F3BF2AB4AB5576F"/>
    <w:rsid w:val="000D05A5"/>
    <w:pPr>
      <w:bidi/>
    </w:pPr>
  </w:style>
  <w:style w:type="paragraph" w:customStyle="1" w:styleId="0E137361B353425EA98C13A503283BB8">
    <w:name w:val="0E137361B353425EA98C13A503283BB8"/>
    <w:rsid w:val="000D05A5"/>
    <w:pPr>
      <w:bidi/>
    </w:pPr>
  </w:style>
  <w:style w:type="paragraph" w:customStyle="1" w:styleId="3D4B1F8B947A495AB4BF9896A9CC6B92">
    <w:name w:val="3D4B1F8B947A495AB4BF9896A9CC6B92"/>
    <w:rsid w:val="000D05A5"/>
    <w:pPr>
      <w:bidi/>
    </w:pPr>
  </w:style>
  <w:style w:type="paragraph" w:customStyle="1" w:styleId="0F1E0BDCC7CB436E99FB4282A24EE21D">
    <w:name w:val="0F1E0BDCC7CB436E99FB4282A24EE21D"/>
    <w:rsid w:val="000D05A5"/>
    <w:pPr>
      <w:bidi/>
    </w:pPr>
  </w:style>
  <w:style w:type="paragraph" w:customStyle="1" w:styleId="F148726B9C494E6ABA0A31C2E3DA43EE">
    <w:name w:val="F148726B9C494E6ABA0A31C2E3DA43EE"/>
    <w:rsid w:val="000D05A5"/>
    <w:pPr>
      <w:bidi/>
    </w:pPr>
  </w:style>
  <w:style w:type="paragraph" w:customStyle="1" w:styleId="75D2616841604ED696800C1BE7124358">
    <w:name w:val="75D2616841604ED696800C1BE7124358"/>
    <w:rsid w:val="000D05A5"/>
    <w:pPr>
      <w:bidi/>
    </w:pPr>
  </w:style>
  <w:style w:type="paragraph" w:customStyle="1" w:styleId="C970DFE27173480E8CCC66B3AA901264">
    <w:name w:val="C970DFE27173480E8CCC66B3AA901264"/>
    <w:rsid w:val="000D05A5"/>
    <w:pPr>
      <w:bidi/>
    </w:pPr>
  </w:style>
  <w:style w:type="paragraph" w:customStyle="1" w:styleId="EF42B54CBEB6429D8B26DC708EFA125C">
    <w:name w:val="EF42B54CBEB6429D8B26DC708EFA125C"/>
    <w:rsid w:val="000D05A5"/>
    <w:pPr>
      <w:bidi/>
    </w:pPr>
  </w:style>
  <w:style w:type="paragraph" w:customStyle="1" w:styleId="AF6751338AA946B0BD324115A649A2E4">
    <w:name w:val="AF6751338AA946B0BD324115A649A2E4"/>
    <w:rsid w:val="000D05A5"/>
    <w:pPr>
      <w:bidi/>
    </w:pPr>
  </w:style>
  <w:style w:type="paragraph" w:customStyle="1" w:styleId="249FE2F842A8420FBF0C59EA3B2B6C7A">
    <w:name w:val="249FE2F842A8420FBF0C59EA3B2B6C7A"/>
    <w:rsid w:val="000D05A5"/>
    <w:pPr>
      <w:bidi/>
    </w:pPr>
  </w:style>
  <w:style w:type="paragraph" w:customStyle="1" w:styleId="6000391D49974BABA6DC91CAF12F5239">
    <w:name w:val="6000391D49974BABA6DC91CAF12F5239"/>
    <w:rsid w:val="000D05A5"/>
    <w:pPr>
      <w:bidi/>
    </w:pPr>
  </w:style>
  <w:style w:type="paragraph" w:customStyle="1" w:styleId="EFC876F414824039A218EBCC70AA1C3A">
    <w:name w:val="EFC876F414824039A218EBCC70AA1C3A"/>
    <w:rsid w:val="000D05A5"/>
    <w:pPr>
      <w:bidi/>
    </w:pPr>
  </w:style>
  <w:style w:type="paragraph" w:customStyle="1" w:styleId="0F172D4CE09F4B39BD1D481AB04A370E">
    <w:name w:val="0F172D4CE09F4B39BD1D481AB04A370E"/>
    <w:rsid w:val="000D05A5"/>
    <w:pPr>
      <w:bidi/>
    </w:pPr>
  </w:style>
  <w:style w:type="paragraph" w:customStyle="1" w:styleId="9D8BB4A56BF349F89BDD6978A3BDE604">
    <w:name w:val="9D8BB4A56BF349F89BDD6978A3BDE604"/>
    <w:rsid w:val="000D05A5"/>
    <w:pPr>
      <w:bidi/>
    </w:pPr>
  </w:style>
  <w:style w:type="paragraph" w:customStyle="1" w:styleId="B366E3252718418C9ACF8B34F4AEE436">
    <w:name w:val="B366E3252718418C9ACF8B34F4AEE436"/>
    <w:rsid w:val="000D05A5"/>
    <w:pPr>
      <w:bidi/>
    </w:pPr>
  </w:style>
  <w:style w:type="paragraph" w:customStyle="1" w:styleId="95A29B259C75467FA143FE51982020A8">
    <w:name w:val="95A29B259C75467FA143FE51982020A8"/>
    <w:rsid w:val="000D05A5"/>
    <w:pPr>
      <w:bidi/>
    </w:pPr>
  </w:style>
  <w:style w:type="paragraph" w:customStyle="1" w:styleId="F91ED6DD7AF046F5B8D0F20233390F3C">
    <w:name w:val="F91ED6DD7AF046F5B8D0F20233390F3C"/>
    <w:rsid w:val="000D05A5"/>
    <w:pPr>
      <w:bidi/>
    </w:pPr>
  </w:style>
  <w:style w:type="paragraph" w:customStyle="1" w:styleId="F39A4EC16F7D4DA2B09C7207C001DCCF">
    <w:name w:val="F39A4EC16F7D4DA2B09C7207C001DCCF"/>
    <w:rsid w:val="000D05A5"/>
    <w:pPr>
      <w:bidi/>
    </w:pPr>
  </w:style>
  <w:style w:type="paragraph" w:customStyle="1" w:styleId="E219697EC8254D35B5D10AD758A09F1E">
    <w:name w:val="E219697EC8254D35B5D10AD758A09F1E"/>
    <w:rsid w:val="000D05A5"/>
    <w:pPr>
      <w:bidi/>
    </w:pPr>
  </w:style>
  <w:style w:type="paragraph" w:customStyle="1" w:styleId="E22B5618F1AF497C856813F2724D5BB9">
    <w:name w:val="E22B5618F1AF497C856813F2724D5BB9"/>
    <w:rsid w:val="000D05A5"/>
    <w:pPr>
      <w:bidi/>
    </w:pPr>
  </w:style>
  <w:style w:type="paragraph" w:customStyle="1" w:styleId="F5AD59A86DD14D3B928E631F34F36F36">
    <w:name w:val="F5AD59A86DD14D3B928E631F34F36F36"/>
    <w:rsid w:val="000D05A5"/>
    <w:pPr>
      <w:bidi/>
    </w:pPr>
  </w:style>
  <w:style w:type="paragraph" w:customStyle="1" w:styleId="C5588DC819AE4DA5A9DD9EA43893A3F8">
    <w:name w:val="C5588DC819AE4DA5A9DD9EA43893A3F8"/>
    <w:rsid w:val="000D05A5"/>
    <w:pPr>
      <w:bidi/>
    </w:pPr>
  </w:style>
  <w:style w:type="paragraph" w:customStyle="1" w:styleId="3E01A08938444D2DB6DF7352B7F8F81B">
    <w:name w:val="3E01A08938444D2DB6DF7352B7F8F81B"/>
    <w:rsid w:val="006C6D6F"/>
    <w:pPr>
      <w:bidi/>
    </w:pPr>
  </w:style>
  <w:style w:type="paragraph" w:customStyle="1" w:styleId="889A0BDF2C6A4EB5836C1D2128886520">
    <w:name w:val="889A0BDF2C6A4EB5836C1D2128886520"/>
    <w:rsid w:val="000D05A5"/>
    <w:pPr>
      <w:bidi/>
    </w:pPr>
  </w:style>
  <w:style w:type="paragraph" w:customStyle="1" w:styleId="A282215340BE443299FD2CF312564633">
    <w:name w:val="A282215340BE443299FD2CF312564633"/>
    <w:rsid w:val="000D05A5"/>
    <w:pPr>
      <w:bidi/>
    </w:pPr>
  </w:style>
  <w:style w:type="paragraph" w:customStyle="1" w:styleId="EB8EE777654F4DB2A1470F804627A2E3">
    <w:name w:val="EB8EE777654F4DB2A1470F804627A2E3"/>
    <w:rsid w:val="000D05A5"/>
    <w:pPr>
      <w:bidi/>
    </w:pPr>
  </w:style>
  <w:style w:type="paragraph" w:customStyle="1" w:styleId="4B88F700F6EC4155A304EC49CD68E648">
    <w:name w:val="4B88F700F6EC4155A304EC49CD68E648"/>
    <w:rsid w:val="000D05A5"/>
    <w:pPr>
      <w:bidi/>
    </w:pPr>
  </w:style>
  <w:style w:type="paragraph" w:customStyle="1" w:styleId="E1D3011FBFD44254988B21A3689F69D0">
    <w:name w:val="E1D3011FBFD44254988B21A3689F69D0"/>
    <w:rsid w:val="000D05A5"/>
    <w:pPr>
      <w:bidi/>
    </w:pPr>
  </w:style>
  <w:style w:type="paragraph" w:customStyle="1" w:styleId="440D23B2766947D4A986F1393CB3A8DA">
    <w:name w:val="440D23B2766947D4A986F1393CB3A8DA"/>
    <w:rsid w:val="000D05A5"/>
    <w:pPr>
      <w:bidi/>
    </w:pPr>
  </w:style>
  <w:style w:type="paragraph" w:customStyle="1" w:styleId="0DDB1844DB6F46A6B6AAA7FD226F28B0">
    <w:name w:val="0DDB1844DB6F46A6B6AAA7FD226F28B0"/>
    <w:rsid w:val="000D05A5"/>
    <w:pPr>
      <w:bidi/>
    </w:pPr>
  </w:style>
  <w:style w:type="paragraph" w:customStyle="1" w:styleId="8475A95F2A624385B36CFF3AB6E52485">
    <w:name w:val="8475A95F2A624385B36CFF3AB6E52485"/>
    <w:rsid w:val="006C6D6F"/>
    <w:pPr>
      <w:bidi/>
    </w:pPr>
  </w:style>
  <w:style w:type="paragraph" w:customStyle="1" w:styleId="6D68B3ABB47E4A58839AD8450C194A84">
    <w:name w:val="6D68B3ABB47E4A58839AD8450C194A84"/>
    <w:rsid w:val="006C6D6F"/>
    <w:pPr>
      <w:bidi/>
    </w:pPr>
  </w:style>
  <w:style w:type="paragraph" w:customStyle="1" w:styleId="AE80CE7F0C9C46E7AD785733A09FE068">
    <w:name w:val="AE80CE7F0C9C46E7AD785733A09FE068"/>
    <w:rsid w:val="006C6D6F"/>
    <w:pPr>
      <w:bidi/>
    </w:pPr>
  </w:style>
  <w:style w:type="paragraph" w:customStyle="1" w:styleId="4C9F21AD31F4460A96143E4EF2B329F3">
    <w:name w:val="4C9F21AD31F4460A96143E4EF2B329F3"/>
    <w:rsid w:val="006C6D6F"/>
    <w:pPr>
      <w:bidi/>
    </w:pPr>
  </w:style>
  <w:style w:type="paragraph" w:customStyle="1" w:styleId="972EAA37F6E94A1C803DB6CA360CF290">
    <w:name w:val="972EAA37F6E94A1C803DB6CA360CF290"/>
    <w:rsid w:val="006C6D6F"/>
    <w:pPr>
      <w:bidi/>
    </w:pPr>
  </w:style>
  <w:style w:type="paragraph" w:customStyle="1" w:styleId="D9A26A8EA36240C1965405CD40A2D5BE">
    <w:name w:val="D9A26A8EA36240C1965405CD40A2D5BE"/>
    <w:rsid w:val="006C6D6F"/>
    <w:pPr>
      <w:bidi/>
    </w:pPr>
  </w:style>
  <w:style w:type="paragraph" w:customStyle="1" w:styleId="0C69012ECF0941668CA1A161E8E46B53">
    <w:name w:val="0C69012ECF0941668CA1A161E8E46B53"/>
    <w:rsid w:val="006C6D6F"/>
    <w:pPr>
      <w:bidi/>
    </w:pPr>
  </w:style>
  <w:style w:type="paragraph" w:customStyle="1" w:styleId="E08AAA7A88A444C3A61246E0BD953B34">
    <w:name w:val="E08AAA7A88A444C3A61246E0BD953B34"/>
    <w:rsid w:val="006C6D6F"/>
    <w:pPr>
      <w:bidi/>
    </w:pPr>
  </w:style>
  <w:style w:type="paragraph" w:customStyle="1" w:styleId="19FF7AE35846414582B50038ACED933E">
    <w:name w:val="19FF7AE35846414582B50038ACED933E"/>
    <w:rsid w:val="006C6D6F"/>
    <w:pPr>
      <w:bidi/>
    </w:pPr>
  </w:style>
  <w:style w:type="paragraph" w:customStyle="1" w:styleId="D355D06C772B4153BA2ACD744768D61B">
    <w:name w:val="D355D06C772B4153BA2ACD744768D61B"/>
    <w:rsid w:val="006C6D6F"/>
    <w:pPr>
      <w:bidi/>
    </w:pPr>
  </w:style>
  <w:style w:type="paragraph" w:customStyle="1" w:styleId="E7A32D88D89841ECBE32C50598C5D45E">
    <w:name w:val="E7A32D88D89841ECBE32C50598C5D45E"/>
    <w:rsid w:val="006C6D6F"/>
    <w:pPr>
      <w:bidi/>
    </w:pPr>
  </w:style>
  <w:style w:type="paragraph" w:customStyle="1" w:styleId="F7C260D1553F49338E6927BDD5F09E93">
    <w:name w:val="F7C260D1553F49338E6927BDD5F09E93"/>
    <w:rsid w:val="006C6D6F"/>
    <w:pPr>
      <w:bidi/>
    </w:pPr>
  </w:style>
  <w:style w:type="paragraph" w:customStyle="1" w:styleId="D1DCAD5C534946D0AF907114C79D0E74">
    <w:name w:val="D1DCAD5C534946D0AF907114C79D0E74"/>
    <w:rsid w:val="006C6D6F"/>
    <w:pPr>
      <w:bidi/>
    </w:pPr>
  </w:style>
  <w:style w:type="paragraph" w:customStyle="1" w:styleId="284B08312B7346C3B12EF37BD44FDB2F">
    <w:name w:val="284B08312B7346C3B12EF37BD44FDB2F"/>
    <w:rsid w:val="006C6D6F"/>
    <w:pPr>
      <w:bidi/>
    </w:pPr>
  </w:style>
  <w:style w:type="paragraph" w:customStyle="1" w:styleId="3D653C15D746400A95D6E2B530548F72">
    <w:name w:val="3D653C15D746400A95D6E2B530548F72"/>
    <w:rsid w:val="006C6D6F"/>
    <w:pPr>
      <w:bidi/>
    </w:pPr>
  </w:style>
  <w:style w:type="paragraph" w:customStyle="1" w:styleId="B5084E565BE34D4084700EBEAF0EB9D7">
    <w:name w:val="B5084E565BE34D4084700EBEAF0EB9D7"/>
    <w:rsid w:val="006C6D6F"/>
    <w:pPr>
      <w:bidi/>
    </w:pPr>
  </w:style>
  <w:style w:type="paragraph" w:customStyle="1" w:styleId="ED063F98332F444586B28188D9BCBDD9">
    <w:name w:val="ED063F98332F444586B28188D9BCBDD9"/>
    <w:rsid w:val="006C6D6F"/>
    <w:pPr>
      <w:bidi/>
    </w:pPr>
  </w:style>
  <w:style w:type="paragraph" w:customStyle="1" w:styleId="9F6ACB705407468D81910226DEA4E346">
    <w:name w:val="9F6ACB705407468D81910226DEA4E346"/>
    <w:rsid w:val="006C6D6F"/>
    <w:pPr>
      <w:bidi/>
    </w:pPr>
  </w:style>
  <w:style w:type="paragraph" w:customStyle="1" w:styleId="76DFAE3D08474B42BDAD393444EACDB3">
    <w:name w:val="76DFAE3D08474B42BDAD393444EACDB3"/>
    <w:rsid w:val="006C6D6F"/>
    <w:pPr>
      <w:bidi/>
    </w:pPr>
  </w:style>
  <w:style w:type="paragraph" w:customStyle="1" w:styleId="81624007AF444F25A4E30E9EFE94DC5F">
    <w:name w:val="81624007AF444F25A4E30E9EFE94DC5F"/>
    <w:rsid w:val="006C6D6F"/>
    <w:pPr>
      <w:bidi/>
    </w:pPr>
  </w:style>
  <w:style w:type="paragraph" w:customStyle="1" w:styleId="35E6C59D0D4B48ABB27EE00EA7522AD5">
    <w:name w:val="35E6C59D0D4B48ABB27EE00EA7522AD5"/>
    <w:rsid w:val="006C6D6F"/>
    <w:pPr>
      <w:bidi/>
    </w:pPr>
  </w:style>
  <w:style w:type="paragraph" w:customStyle="1" w:styleId="E6FC63696998462889A85D9F1CC1840D">
    <w:name w:val="E6FC63696998462889A85D9F1CC1840D"/>
    <w:rsid w:val="006C6D6F"/>
    <w:pPr>
      <w:bidi/>
    </w:pPr>
  </w:style>
  <w:style w:type="character" w:styleId="a3">
    <w:name w:val="Placeholder Text"/>
    <w:basedOn w:val="a0"/>
    <w:uiPriority w:val="99"/>
    <w:semiHidden/>
    <w:rsid w:val="006C6D6F"/>
    <w:rPr>
      <w:color w:val="808080"/>
    </w:rPr>
  </w:style>
  <w:style w:type="paragraph" w:customStyle="1" w:styleId="1A4B893DCF5941209585A15D454338ED">
    <w:name w:val="1A4B893DCF5941209585A15D454338ED"/>
    <w:rsid w:val="006C6D6F"/>
    <w:pPr>
      <w:bidi/>
    </w:pPr>
  </w:style>
  <w:style w:type="paragraph" w:customStyle="1" w:styleId="4259AECA1F854E35B28BC84C6E93A9E9">
    <w:name w:val="4259AECA1F854E35B28BC84C6E93A9E9"/>
    <w:rsid w:val="006C6D6F"/>
    <w:pPr>
      <w:bidi/>
    </w:pPr>
  </w:style>
  <w:style w:type="paragraph" w:customStyle="1" w:styleId="32F9D7579F2747538127BC1C2C474FB8">
    <w:name w:val="32F9D7579F2747538127BC1C2C474FB8"/>
    <w:rsid w:val="006C6D6F"/>
    <w:pPr>
      <w:bidi/>
    </w:pPr>
  </w:style>
  <w:style w:type="paragraph" w:customStyle="1" w:styleId="8D8FBE211014403A860E23AF3B04AE0A">
    <w:name w:val="8D8FBE211014403A860E23AF3B04AE0A"/>
    <w:rsid w:val="006C6D6F"/>
    <w:pPr>
      <w:bidi/>
    </w:pPr>
  </w:style>
  <w:style w:type="paragraph" w:customStyle="1" w:styleId="8FE8E33FD87B4A96BEFEB7FD658FE461">
    <w:name w:val="8FE8E33FD87B4A96BEFEB7FD658FE461"/>
    <w:rsid w:val="006C6D6F"/>
    <w:pPr>
      <w:bidi/>
    </w:pPr>
  </w:style>
  <w:style w:type="paragraph" w:customStyle="1" w:styleId="87607A0FBD824BF6A5C2152C3521B88D">
    <w:name w:val="87607A0FBD824BF6A5C2152C3521B88D"/>
    <w:rsid w:val="006C6D6F"/>
    <w:pPr>
      <w:bidi/>
    </w:pPr>
  </w:style>
  <w:style w:type="paragraph" w:customStyle="1" w:styleId="B940F78A9AD144B08B4217B22E1F1CA9">
    <w:name w:val="B940F78A9AD144B08B4217B22E1F1CA9"/>
    <w:rsid w:val="006C6D6F"/>
    <w:pPr>
      <w:bidi/>
    </w:pPr>
  </w:style>
  <w:style w:type="paragraph" w:customStyle="1" w:styleId="1044E3BC11B54146AB0008313A1B7890">
    <w:name w:val="1044E3BC11B54146AB0008313A1B7890"/>
    <w:rsid w:val="006C6D6F"/>
    <w:pPr>
      <w:bidi/>
    </w:pPr>
  </w:style>
  <w:style w:type="paragraph" w:customStyle="1" w:styleId="040889189EAD48BEA134A6B3737076C1">
    <w:name w:val="040889189EAD48BEA134A6B3737076C1"/>
    <w:rsid w:val="006C6D6F"/>
    <w:pPr>
      <w:bidi/>
    </w:pPr>
  </w:style>
  <w:style w:type="paragraph" w:customStyle="1" w:styleId="530C20378EB34242BD2665FC817C572B">
    <w:name w:val="530C20378EB34242BD2665FC817C572B"/>
    <w:rsid w:val="000D05A5"/>
    <w:pPr>
      <w:bidi/>
    </w:pPr>
  </w:style>
  <w:style w:type="paragraph" w:customStyle="1" w:styleId="630D4E8198C6495E8FB74957D59F5CC9">
    <w:name w:val="630D4E8198C6495E8FB74957D59F5CC9"/>
    <w:rsid w:val="000D05A5"/>
    <w:pPr>
      <w:bidi/>
    </w:pPr>
  </w:style>
  <w:style w:type="paragraph" w:customStyle="1" w:styleId="7048F92E1F314C0EB0F21111549060D7">
    <w:name w:val="7048F92E1F314C0EB0F21111549060D7"/>
    <w:rsid w:val="000D05A5"/>
    <w:pPr>
      <w:bidi/>
    </w:pPr>
  </w:style>
  <w:style w:type="paragraph" w:customStyle="1" w:styleId="F3592AD4043E421EB48BB359192A7CE5">
    <w:name w:val="F3592AD4043E421EB48BB359192A7CE5"/>
    <w:rsid w:val="000D05A5"/>
    <w:pPr>
      <w:bidi/>
    </w:pPr>
  </w:style>
  <w:style w:type="paragraph" w:customStyle="1" w:styleId="044459660C9142629F5D25D6D5ABC4D3">
    <w:name w:val="044459660C9142629F5D25D6D5ABC4D3"/>
    <w:rsid w:val="000D05A5"/>
    <w:pPr>
      <w:bidi/>
    </w:pPr>
  </w:style>
  <w:style w:type="paragraph" w:customStyle="1" w:styleId="23FC88E70AEB4CBAB2E0EC6B509D422F">
    <w:name w:val="23FC88E70AEB4CBAB2E0EC6B509D422F"/>
    <w:rsid w:val="000D05A5"/>
    <w:pPr>
      <w:bidi/>
    </w:pPr>
  </w:style>
  <w:style w:type="paragraph" w:customStyle="1" w:styleId="58975EF7B03B49939D86D6ADA51F378E">
    <w:name w:val="58975EF7B03B49939D86D6ADA51F378E"/>
    <w:rsid w:val="000D05A5"/>
    <w:pPr>
      <w:bidi/>
    </w:pPr>
  </w:style>
  <w:style w:type="paragraph" w:customStyle="1" w:styleId="7E5FE7E887864B12B7770A63FC000BE2">
    <w:name w:val="7E5FE7E887864B12B7770A63FC000BE2"/>
    <w:rsid w:val="000D05A5"/>
    <w:pPr>
      <w:bidi/>
    </w:pPr>
  </w:style>
  <w:style w:type="paragraph" w:customStyle="1" w:styleId="D0D4D6072B9143AF901107C3963E590D">
    <w:name w:val="D0D4D6072B9143AF901107C3963E590D"/>
    <w:rsid w:val="000D05A5"/>
    <w:pPr>
      <w:bidi/>
    </w:pPr>
  </w:style>
  <w:style w:type="paragraph" w:customStyle="1" w:styleId="05D849A20548435FBCA4D094991D00DC">
    <w:name w:val="05D849A20548435FBCA4D094991D00DC"/>
    <w:rsid w:val="000D05A5"/>
    <w:pPr>
      <w:bidi/>
    </w:pPr>
  </w:style>
  <w:style w:type="paragraph" w:customStyle="1" w:styleId="4C76B4CA254B4AC4879E8403B7975530">
    <w:name w:val="4C76B4CA254B4AC4879E8403B7975530"/>
    <w:rsid w:val="000D05A5"/>
    <w:pPr>
      <w:bidi/>
    </w:pPr>
  </w:style>
  <w:style w:type="paragraph" w:customStyle="1" w:styleId="76683ACE7ADD4BCFA0E406D4B591A2C1">
    <w:name w:val="76683ACE7ADD4BCFA0E406D4B591A2C1"/>
    <w:rsid w:val="000D05A5"/>
    <w:pPr>
      <w:bidi/>
    </w:pPr>
  </w:style>
  <w:style w:type="paragraph" w:customStyle="1" w:styleId="E9538FD905604D478EDA5E3B90A8971C">
    <w:name w:val="E9538FD905604D478EDA5E3B90A8971C"/>
    <w:rsid w:val="000D05A5"/>
    <w:pPr>
      <w:bidi/>
    </w:pPr>
  </w:style>
  <w:style w:type="paragraph" w:customStyle="1" w:styleId="916D109E25F74F1DA372ECAF33177490">
    <w:name w:val="916D109E25F74F1DA372ECAF33177490"/>
    <w:rsid w:val="000D05A5"/>
    <w:pPr>
      <w:bidi/>
    </w:pPr>
  </w:style>
  <w:style w:type="paragraph" w:customStyle="1" w:styleId="CF31D752723D4A6198E1539F35DB34AA">
    <w:name w:val="CF31D752723D4A6198E1539F35DB34AA"/>
    <w:rsid w:val="000D05A5"/>
    <w:pPr>
      <w:bidi/>
    </w:pPr>
  </w:style>
  <w:style w:type="paragraph" w:customStyle="1" w:styleId="FC67962F50D645A68AE76E37B776848C">
    <w:name w:val="FC67962F50D645A68AE76E37B776848C"/>
    <w:rsid w:val="000D05A5"/>
    <w:pPr>
      <w:bidi/>
    </w:pPr>
  </w:style>
  <w:style w:type="paragraph" w:customStyle="1" w:styleId="DA5055CECE8243889E9144C9DFF7D5A7">
    <w:name w:val="DA5055CECE8243889E9144C9DFF7D5A7"/>
    <w:rsid w:val="000D05A5"/>
    <w:pPr>
      <w:bidi/>
    </w:pPr>
  </w:style>
  <w:style w:type="paragraph" w:customStyle="1" w:styleId="196CB4253E7D47778EB8150B51563122">
    <w:name w:val="196CB4253E7D47778EB8150B51563122"/>
    <w:rsid w:val="000D05A5"/>
    <w:pPr>
      <w:bidi/>
    </w:pPr>
  </w:style>
  <w:style w:type="paragraph" w:customStyle="1" w:styleId="6DA0824BA9B14F94938B24A2D880A1D4">
    <w:name w:val="6DA0824BA9B14F94938B24A2D880A1D4"/>
    <w:rsid w:val="000D05A5"/>
    <w:pPr>
      <w:bidi/>
    </w:pPr>
  </w:style>
  <w:style w:type="paragraph" w:customStyle="1" w:styleId="4BEDF39D74384D0499B513A64ED56C0D">
    <w:name w:val="4BEDF39D74384D0499B513A64ED56C0D"/>
    <w:rsid w:val="000D05A5"/>
    <w:pPr>
      <w:bidi/>
    </w:pPr>
  </w:style>
  <w:style w:type="paragraph" w:customStyle="1" w:styleId="95DF0DDB202B46879A7BCAA5FD3603DF">
    <w:name w:val="95DF0DDB202B46879A7BCAA5FD3603DF"/>
    <w:rsid w:val="000D05A5"/>
    <w:pPr>
      <w:bidi/>
    </w:pPr>
  </w:style>
  <w:style w:type="paragraph" w:customStyle="1" w:styleId="39294EBA112F4AD6AA10466755DB0529">
    <w:name w:val="39294EBA112F4AD6AA10466755DB0529"/>
    <w:rsid w:val="000D05A5"/>
    <w:pPr>
      <w:bidi/>
    </w:pPr>
  </w:style>
  <w:style w:type="paragraph" w:customStyle="1" w:styleId="C0EE2404EA1147CCBE9A289936024E19">
    <w:name w:val="C0EE2404EA1147CCBE9A289936024E19"/>
    <w:rsid w:val="000D05A5"/>
    <w:pPr>
      <w:bidi/>
    </w:pPr>
  </w:style>
  <w:style w:type="paragraph" w:customStyle="1" w:styleId="F27C5D1FA4B149B8935DC8B0CC3FCDC1">
    <w:name w:val="F27C5D1FA4B149B8935DC8B0CC3FCDC1"/>
    <w:rsid w:val="000D05A5"/>
    <w:pPr>
      <w:bidi/>
    </w:pPr>
  </w:style>
  <w:style w:type="paragraph" w:customStyle="1" w:styleId="1D38E8BEF3134D02B968D24E8A871B7A">
    <w:name w:val="1D38E8BEF3134D02B968D24E8A871B7A"/>
    <w:rsid w:val="000D05A5"/>
    <w:pPr>
      <w:bidi/>
    </w:pPr>
  </w:style>
  <w:style w:type="paragraph" w:customStyle="1" w:styleId="8908CB19AE6F46C0B3E89FA6D4C6A10B">
    <w:name w:val="8908CB19AE6F46C0B3E89FA6D4C6A10B"/>
    <w:rsid w:val="000D05A5"/>
    <w:pPr>
      <w:bidi/>
    </w:pPr>
  </w:style>
  <w:style w:type="paragraph" w:customStyle="1" w:styleId="4E5DBDAEC1634390B884DC3BF27BA71F">
    <w:name w:val="4E5DBDAEC1634390B884DC3BF27BA71F"/>
    <w:rsid w:val="000D05A5"/>
    <w:pPr>
      <w:bidi/>
    </w:pPr>
  </w:style>
  <w:style w:type="paragraph" w:customStyle="1" w:styleId="751120A0A7674D1688DFFDC95E44DECC">
    <w:name w:val="751120A0A7674D1688DFFDC95E44DECC"/>
    <w:rsid w:val="000D05A5"/>
    <w:pPr>
      <w:bidi/>
    </w:pPr>
  </w:style>
  <w:style w:type="paragraph" w:customStyle="1" w:styleId="7B98CD2E17ED48C49E77D6F3E26D31BE">
    <w:name w:val="7B98CD2E17ED48C49E77D6F3E26D31BE"/>
    <w:rsid w:val="000D05A5"/>
    <w:pPr>
      <w:bidi/>
    </w:pPr>
  </w:style>
  <w:style w:type="paragraph" w:customStyle="1" w:styleId="07A36F19F4F248A1B7C48941D58BA64C">
    <w:name w:val="07A36F19F4F248A1B7C48941D58BA64C"/>
    <w:rsid w:val="000D05A5"/>
    <w:pPr>
      <w:bidi/>
    </w:pPr>
  </w:style>
  <w:style w:type="paragraph" w:customStyle="1" w:styleId="35FDEFAE3D9441D68D299454AE90042B">
    <w:name w:val="35FDEFAE3D9441D68D299454AE90042B"/>
    <w:rsid w:val="000D05A5"/>
    <w:pPr>
      <w:bidi/>
    </w:pPr>
  </w:style>
  <w:style w:type="paragraph" w:customStyle="1" w:styleId="3A49737DBA9442758734A1B10897DA39">
    <w:name w:val="3A49737DBA9442758734A1B10897DA39"/>
    <w:rsid w:val="000D05A5"/>
    <w:pPr>
      <w:bidi/>
    </w:pPr>
  </w:style>
  <w:style w:type="paragraph" w:customStyle="1" w:styleId="D1B9B9EAD05049E8A4256F1C523FBE37">
    <w:name w:val="D1B9B9EAD05049E8A4256F1C523FBE37"/>
    <w:rsid w:val="000D05A5"/>
    <w:pPr>
      <w:bidi/>
    </w:pPr>
  </w:style>
  <w:style w:type="paragraph" w:customStyle="1" w:styleId="4269F4D48EC24C04A3EEA615EC5671EC">
    <w:name w:val="4269F4D48EC24C04A3EEA615EC5671EC"/>
    <w:rsid w:val="000D05A5"/>
    <w:pPr>
      <w:bidi/>
    </w:pPr>
  </w:style>
  <w:style w:type="paragraph" w:customStyle="1" w:styleId="2AE86466E0484955B949258FC57E8535">
    <w:name w:val="2AE86466E0484955B949258FC57E8535"/>
    <w:rsid w:val="000D05A5"/>
    <w:pPr>
      <w:bidi/>
    </w:pPr>
  </w:style>
  <w:style w:type="paragraph" w:customStyle="1" w:styleId="3C03B386754C41EE940F8CED695ECEFC">
    <w:name w:val="3C03B386754C41EE940F8CED695ECEFC"/>
    <w:rsid w:val="000D05A5"/>
    <w:pPr>
      <w:bidi/>
    </w:pPr>
  </w:style>
  <w:style w:type="paragraph" w:customStyle="1" w:styleId="8BAFABEB04844B1586342B382CA405BD">
    <w:name w:val="8BAFABEB04844B1586342B382CA405BD"/>
    <w:rsid w:val="000D05A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8E58D07C23244C816B64F1AD4B22D1" ma:contentTypeVersion="2" ma:contentTypeDescription="צור מסמך חדש." ma:contentTypeScope="" ma:versionID="ed502a9f5f03a0cad9a39a7261d3d48b">
  <xsd:schema xmlns:xsd="http://www.w3.org/2001/XMLSchema" xmlns:xs="http://www.w3.org/2001/XMLSchema" xmlns:p="http://schemas.microsoft.com/office/2006/metadata/properties" xmlns:ns2="55a1888c-1f46-4e32-9b2b-2c7fed9383f2" targetNamespace="http://schemas.microsoft.com/office/2006/metadata/properties" ma:root="true" ma:fieldsID="5fd829bff8465a8bbf76f97f289e91aa" ns2:_="">
    <xsd:import namespace="55a1888c-1f46-4e32-9b2b-2c7fed9383f2"/>
    <xsd:element name="properties">
      <xsd:complexType>
        <xsd:sequence>
          <xsd:element name="documentManagement">
            <xsd:complexType>
              <xsd:all>
                <xsd:element ref="ns2:_x05de__x05d7__x05dc__x05e7__x05d4_" minOccurs="0"/>
                <xsd:element ref="ns2:_x05de__x05e1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1888c-1f46-4e32-9b2b-2c7fed9383f2" elementFormDefault="qualified">
    <xsd:import namespace="http://schemas.microsoft.com/office/2006/documentManagement/types"/>
    <xsd:import namespace="http://schemas.microsoft.com/office/infopath/2007/PartnerControls"/>
    <xsd:element name="_x05de__x05d7__x05dc__x05e7__x05d4_" ma:index="8" nillable="true" ma:displayName="מחלקה" ma:internalName="_x05de__x05d7__x05dc__x05e7__x05d4_">
      <xsd:simpleType>
        <xsd:restriction base="dms:Text">
          <xsd:maxLength value="255"/>
        </xsd:restriction>
      </xsd:simpleType>
    </xsd:element>
    <xsd:element name="_x05de__x05e1__x05d3_" ma:index="9" nillable="true" ma:displayName="מסד" ma:internalName="_x05de__x05e1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5d3_ xmlns="55a1888c-1f46-4e32-9b2b-2c7fed9383f2" xsi:nil="true"/>
    <_x05de__x05d7__x05dc__x05e7__x05d4_ xmlns="55a1888c-1f46-4e32-9b2b-2c7fed9383f2">ב. פיקוח</_x05de__x05d7__x05dc__x05e7__x05d4_>
  </documentManagement>
</p:properties>
</file>

<file path=customXml/itemProps1.xml><?xml version="1.0" encoding="utf-8"?>
<ds:datastoreItem xmlns:ds="http://schemas.openxmlformats.org/officeDocument/2006/customXml" ds:itemID="{A1985732-DBB5-499D-867F-3FE3B233ECDE}"/>
</file>

<file path=customXml/itemProps2.xml><?xml version="1.0" encoding="utf-8"?>
<ds:datastoreItem xmlns:ds="http://schemas.openxmlformats.org/officeDocument/2006/customXml" ds:itemID="{E7F7A58E-7C9E-460E-810D-B765C261A15F}"/>
</file>

<file path=customXml/itemProps3.xml><?xml version="1.0" encoding="utf-8"?>
<ds:datastoreItem xmlns:ds="http://schemas.openxmlformats.org/officeDocument/2006/customXml" ds:itemID="{7C450B85-A503-439D-B72C-8C8DF107DBBA}"/>
</file>

<file path=docProps/app.xml><?xml version="1.0" encoding="utf-8"?>
<Properties xmlns="http://schemas.openxmlformats.org/officeDocument/2006/extended-properties" xmlns:vt="http://schemas.openxmlformats.org/officeDocument/2006/docPropsVTypes">
  <Template>טמפלט הנדסה + ועדה (1).dotx</Template>
  <TotalTime>15</TotalTime>
  <Pages>8</Pages>
  <Words>1271</Words>
  <Characters>6355</Characters>
  <Application>Microsoft Office Word</Application>
  <DocSecurity>0</DocSecurity>
  <Lines>52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שירה</dc:creator>
  <cp:keywords/>
  <dc:description/>
  <cp:lastModifiedBy>שירה</cp:lastModifiedBy>
  <cp:revision>4</cp:revision>
  <dcterms:created xsi:type="dcterms:W3CDTF">2024-05-06T12:08:00Z</dcterms:created>
  <dcterms:modified xsi:type="dcterms:W3CDTF">2024-05-13T06:01:00Z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0x010100A58E58D07C23244C816B64F1AD4B22D1</vt:lpwstr>
  </property>
</Properties>
</file>