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D9E8F" w14:textId="77777777" w:rsidR="00653853" w:rsidRDefault="00653853" w:rsidP="00653853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bookmarkStart w:id="0" w:name="_Hlk482770929"/>
    </w:p>
    <w:p w14:paraId="68CB8C64" w14:textId="77777777" w:rsidR="00653853" w:rsidRDefault="00653853" w:rsidP="00653853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02978CC3" w14:textId="7F187849" w:rsidR="004A646F" w:rsidRPr="00653853" w:rsidRDefault="004A646F" w:rsidP="00653853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 w:rsidRPr="00653853">
        <w:rPr>
          <w:rFonts w:ascii="Tahoma" w:hAnsi="Tahoma" w:cs="Tahoma" w:hint="cs"/>
          <w:b/>
          <w:bCs/>
          <w:sz w:val="28"/>
          <w:szCs w:val="28"/>
          <w:rtl/>
          <w:lang w:val="en-GB"/>
        </w:rPr>
        <w:t>הוועדה המקומית לתכנון ובניה</w:t>
      </w:r>
      <w:r w:rsidR="00653853">
        <w:rPr>
          <w:rFonts w:ascii="Tahoma" w:hAnsi="Tahoma" w:cs="Tahoma" w:hint="cs"/>
          <w:b/>
          <w:bCs/>
          <w:sz w:val="28"/>
          <w:szCs w:val="28"/>
          <w:rtl/>
          <w:lang w:val="en-GB"/>
        </w:rPr>
        <w:t xml:space="preserve"> </w:t>
      </w:r>
      <w:r w:rsidRPr="00653853">
        <w:rPr>
          <w:rFonts w:ascii="Tahoma" w:hAnsi="Tahoma" w:cs="Tahoma" w:hint="cs"/>
          <w:b/>
          <w:bCs/>
          <w:sz w:val="28"/>
          <w:szCs w:val="28"/>
          <w:rtl/>
          <w:lang w:val="en-GB"/>
        </w:rPr>
        <w:t xml:space="preserve">קריית מלאכי </w:t>
      </w:r>
    </w:p>
    <w:p w14:paraId="10057081" w14:textId="77777777" w:rsidR="004A646F" w:rsidRPr="00653853" w:rsidRDefault="004A646F" w:rsidP="00653853">
      <w:pPr>
        <w:spacing w:before="60" w:after="60" w:line="240" w:lineRule="auto"/>
        <w:jc w:val="center"/>
        <w:rPr>
          <w:rFonts w:ascii="Tahoma" w:hAnsi="Tahoma" w:cs="Tahoma"/>
          <w:b/>
          <w:bCs/>
          <w:sz w:val="24"/>
          <w:rtl/>
          <w:lang w:val="en-GB"/>
        </w:rPr>
      </w:pPr>
      <w:r w:rsidRPr="00653853">
        <w:rPr>
          <w:rFonts w:ascii="Tahoma" w:hAnsi="Tahoma" w:cs="Tahoma" w:hint="cs"/>
          <w:b/>
          <w:bCs/>
          <w:sz w:val="24"/>
          <w:rtl/>
          <w:lang w:val="en-GB"/>
        </w:rPr>
        <w:t xml:space="preserve">בקשה לאישור </w:t>
      </w:r>
      <w:r w:rsidRPr="00653853">
        <w:rPr>
          <w:rFonts w:ascii="Tahoma" w:hAnsi="Tahoma" w:cs="Tahoma"/>
          <w:b/>
          <w:bCs/>
          <w:sz w:val="24"/>
          <w:rtl/>
          <w:lang w:val="en-GB"/>
        </w:rPr>
        <w:t>תח</w:t>
      </w:r>
      <w:r w:rsidRPr="00653853">
        <w:rPr>
          <w:rFonts w:ascii="Tahoma" w:hAnsi="Tahoma" w:cs="Tahoma" w:hint="cs"/>
          <w:b/>
          <w:bCs/>
          <w:sz w:val="24"/>
          <w:rtl/>
          <w:lang w:val="en-GB"/>
        </w:rPr>
        <w:t>י</w:t>
      </w:r>
      <w:r w:rsidRPr="00653853">
        <w:rPr>
          <w:rFonts w:ascii="Tahoma" w:hAnsi="Tahoma" w:cs="Tahoma"/>
          <w:b/>
          <w:bCs/>
          <w:sz w:val="24"/>
          <w:rtl/>
          <w:lang w:val="en-GB"/>
        </w:rPr>
        <w:t>לת עבודות בנייה</w:t>
      </w:r>
      <w:r w:rsidRPr="00653853">
        <w:rPr>
          <w:rFonts w:ascii="Tahoma" w:hAnsi="Tahoma" w:cs="Tahoma" w:hint="cs"/>
          <w:b/>
          <w:bCs/>
          <w:sz w:val="24"/>
          <w:rtl/>
          <w:lang w:val="en-GB"/>
        </w:rPr>
        <w:t xml:space="preserve"> </w:t>
      </w:r>
    </w:p>
    <w:p w14:paraId="3BB9ACDE" w14:textId="77777777" w:rsidR="004A646F" w:rsidRPr="00BD393E" w:rsidRDefault="004A646F" w:rsidP="004A646F">
      <w:pPr>
        <w:ind w:left="84" w:firstLine="720"/>
        <w:jc w:val="center"/>
        <w:rPr>
          <w:rFonts w:ascii="Arial" w:hAnsi="Arial"/>
          <w:rtl/>
        </w:rPr>
      </w:pPr>
      <w:r w:rsidRPr="00BD393E">
        <w:rPr>
          <w:rFonts w:ascii="Arial" w:hAnsi="Arial" w:hint="cs"/>
          <w:rtl/>
        </w:rPr>
        <w:t>חלק ז' (תקנות רישוי בניה)</w:t>
      </w:r>
    </w:p>
    <w:p w14:paraId="1DC9C9A0" w14:textId="77777777" w:rsidR="004A646F" w:rsidRPr="00A2382A" w:rsidRDefault="004A646F" w:rsidP="004A646F">
      <w:pPr>
        <w:tabs>
          <w:tab w:val="left" w:pos="2494"/>
        </w:tabs>
        <w:ind w:left="-483"/>
        <w:rPr>
          <w:rFonts w:ascii="Arial" w:hAnsi="Arial"/>
          <w:u w:val="single"/>
          <w:rtl/>
        </w:rPr>
      </w:pPr>
      <w:r w:rsidRPr="00A2382A">
        <w:rPr>
          <w:rFonts w:ascii="Arial" w:hAnsi="Arial"/>
          <w:rtl/>
        </w:rPr>
        <w:t xml:space="preserve">    </w:t>
      </w:r>
      <w:r>
        <w:rPr>
          <w:rFonts w:ascii="Arial" w:hAnsi="Arial" w:hint="cs"/>
          <w:rtl/>
        </w:rPr>
        <w:t xml:space="preserve">בעניין היתר </w:t>
      </w:r>
      <w:r w:rsidRPr="00A2382A">
        <w:rPr>
          <w:rFonts w:ascii="Arial" w:hAnsi="Arial"/>
          <w:rtl/>
        </w:rPr>
        <w:t xml:space="preserve"> מספר:</w:t>
      </w:r>
      <w:r w:rsidRPr="00A2382A">
        <w:rPr>
          <w:rFonts w:ascii="MS Sans Serif" w:hAnsi="MS Sans Serif"/>
          <w:color w:val="000000"/>
          <w:rtl/>
        </w:rPr>
        <w:t xml:space="preserve"> </w:t>
      </w:r>
      <w:r w:rsidRPr="00A2382A">
        <w:rPr>
          <w:rtl/>
        </w:rPr>
        <w:t xml:space="preserve"> </w:t>
      </w:r>
      <w:r w:rsidRPr="00A2382A">
        <w:rPr>
          <w:rFonts w:hint="cs"/>
          <w:rtl/>
        </w:rPr>
        <w:t xml:space="preserve"> ______________</w:t>
      </w:r>
      <w:r w:rsidRPr="00A2382A">
        <w:rPr>
          <w:rtl/>
        </w:rPr>
        <w:t xml:space="preserve"> </w:t>
      </w:r>
      <w:r w:rsidRPr="00A2382A">
        <w:rPr>
          <w:rFonts w:ascii="Arial" w:hAnsi="Arial"/>
          <w:rtl/>
        </w:rPr>
        <w:t>שניתן ביום:</w:t>
      </w:r>
      <w:r w:rsidRPr="00A2382A">
        <w:rPr>
          <w:rFonts w:ascii="MS Sans Serif" w:hAnsi="MS Sans Serif"/>
          <w:color w:val="000000"/>
          <w:rtl/>
        </w:rPr>
        <w:t xml:space="preserve">  </w:t>
      </w:r>
      <w:r w:rsidRPr="00A2382A">
        <w:rPr>
          <w:rFonts w:ascii="MS Sans Serif" w:hAnsi="MS Sans Serif" w:hint="cs"/>
          <w:color w:val="000000"/>
          <w:rtl/>
        </w:rPr>
        <w:t>______________</w:t>
      </w:r>
    </w:p>
    <w:p w14:paraId="3CD0516E" w14:textId="77777777" w:rsidR="004A646F" w:rsidRPr="00A2382A" w:rsidRDefault="004A646F" w:rsidP="004A646F">
      <w:pPr>
        <w:tabs>
          <w:tab w:val="left" w:pos="2494"/>
        </w:tabs>
        <w:ind w:left="-483"/>
        <w:rPr>
          <w:rtl/>
        </w:rPr>
      </w:pPr>
      <w:r w:rsidRPr="00A2382A">
        <w:rPr>
          <w:rFonts w:ascii="Arial" w:hAnsi="Arial"/>
          <w:rtl/>
        </w:rPr>
        <w:t xml:space="preserve">    הריני להודיע כי ברצוני להתחיל בעבודות הבנייה במגרש שכתובתו:</w:t>
      </w:r>
      <w:r w:rsidRPr="00A2382A">
        <w:rPr>
          <w:rFonts w:ascii="MS Sans Serif" w:hAnsi="MS Sans Serif"/>
          <w:color w:val="000000"/>
          <w:rtl/>
        </w:rPr>
        <w:t xml:space="preserve"> </w:t>
      </w:r>
      <w:r>
        <w:rPr>
          <w:rFonts w:hint="cs"/>
          <w:rtl/>
        </w:rPr>
        <w:t>______________________</w:t>
      </w:r>
    </w:p>
    <w:p w14:paraId="46E2A5C5" w14:textId="77777777" w:rsidR="004A646F" w:rsidRPr="00A2382A" w:rsidRDefault="004A646F" w:rsidP="004A646F">
      <w:pPr>
        <w:rPr>
          <w:rFonts w:ascii="Arial" w:hAnsi="Arial"/>
          <w:rtl/>
        </w:rPr>
      </w:pPr>
      <w:r w:rsidRPr="00A2382A">
        <w:rPr>
          <w:rFonts w:ascii="MS Sans Serif" w:hAnsi="MS Sans Serif" w:hint="eastAsia"/>
          <w:color w:val="000000"/>
          <w:rtl/>
        </w:rPr>
        <w:t>גוש</w:t>
      </w:r>
      <w:r w:rsidRPr="00A2382A">
        <w:rPr>
          <w:rFonts w:ascii="MS Sans Serif" w:hAnsi="MS Sans Serif"/>
          <w:color w:val="000000"/>
          <w:rtl/>
        </w:rPr>
        <w:t>:</w:t>
      </w:r>
      <w:r w:rsidRPr="00A2382A">
        <w:rPr>
          <w:rFonts w:ascii="MS Sans Serif" w:hAnsi="MS Sans Serif" w:hint="cs"/>
          <w:color w:val="000000"/>
          <w:rtl/>
        </w:rPr>
        <w:t xml:space="preserve"> ____________</w:t>
      </w:r>
      <w:r w:rsidRPr="00A2382A">
        <w:rPr>
          <w:rFonts w:ascii="MS Sans Serif" w:hAnsi="MS Sans Serif"/>
          <w:color w:val="000000"/>
          <w:rtl/>
        </w:rPr>
        <w:t xml:space="preserve"> </w:t>
      </w:r>
      <w:r w:rsidRPr="00A2382A">
        <w:rPr>
          <w:rFonts w:ascii="MS Sans Serif" w:hAnsi="MS Sans Serif" w:hint="eastAsia"/>
          <w:color w:val="000000"/>
          <w:rtl/>
        </w:rPr>
        <w:t>חלקה</w:t>
      </w:r>
      <w:r w:rsidRPr="00A2382A">
        <w:rPr>
          <w:rFonts w:ascii="MS Sans Serif" w:hAnsi="MS Sans Serif"/>
          <w:color w:val="000000"/>
          <w:rtl/>
        </w:rPr>
        <w:t>:</w:t>
      </w:r>
      <w:r w:rsidRPr="00A2382A">
        <w:rPr>
          <w:rFonts w:ascii="MS Sans Serif" w:hAnsi="MS Sans Serif" w:hint="cs"/>
          <w:color w:val="000000"/>
          <w:rtl/>
        </w:rPr>
        <w:t xml:space="preserve"> ___________</w:t>
      </w:r>
      <w:r w:rsidRPr="00A2382A">
        <w:rPr>
          <w:rFonts w:ascii="MS Sans Serif" w:hAnsi="MS Sans Serif"/>
          <w:color w:val="000000"/>
          <w:rtl/>
        </w:rPr>
        <w:t xml:space="preserve"> </w:t>
      </w:r>
      <w:r w:rsidRPr="00A2382A">
        <w:rPr>
          <w:rFonts w:ascii="MS Sans Serif" w:hAnsi="MS Sans Serif" w:hint="eastAsia"/>
          <w:color w:val="000000"/>
          <w:rtl/>
        </w:rPr>
        <w:t>מגרש</w:t>
      </w:r>
      <w:r w:rsidRPr="00A2382A">
        <w:rPr>
          <w:rFonts w:ascii="MS Sans Serif" w:hAnsi="MS Sans Serif"/>
          <w:color w:val="000000"/>
          <w:rtl/>
        </w:rPr>
        <w:t>:</w:t>
      </w:r>
      <w:r w:rsidRPr="00A2382A">
        <w:rPr>
          <w:rFonts w:ascii="MS Sans Serif" w:hAnsi="MS Sans Serif" w:hint="cs"/>
          <w:color w:val="000000"/>
          <w:rtl/>
        </w:rPr>
        <w:t>_________</w:t>
      </w:r>
      <w:r w:rsidRPr="00A2382A">
        <w:rPr>
          <w:rFonts w:ascii="MS Sans Serif" w:hAnsi="MS Sans Serif"/>
          <w:color w:val="000000"/>
          <w:rtl/>
        </w:rPr>
        <w:t xml:space="preserve"> </w:t>
      </w:r>
    </w:p>
    <w:p w14:paraId="59E6BCE2" w14:textId="77777777" w:rsidR="004A646F" w:rsidRPr="00A2382A" w:rsidRDefault="004A646F" w:rsidP="004A646F">
      <w:pPr>
        <w:tabs>
          <w:tab w:val="left" w:pos="2494"/>
          <w:tab w:val="left" w:pos="6170"/>
        </w:tabs>
        <w:ind w:left="-483"/>
        <w:rPr>
          <w:rFonts w:ascii="Arial" w:hAnsi="Arial"/>
          <w:rtl/>
        </w:rPr>
      </w:pPr>
      <w:r w:rsidRPr="00A2382A">
        <w:rPr>
          <w:rFonts w:ascii="Arial" w:hAnsi="Arial"/>
          <w:rtl/>
        </w:rPr>
        <w:t xml:space="preserve">    שם פרטי ושם משפחה: </w:t>
      </w:r>
      <w:r w:rsidRPr="00A2382A">
        <w:rPr>
          <w:rFonts w:ascii="MS Sans Serif" w:hAnsi="MS Sans Serif" w:hint="cs"/>
          <w:color w:val="000000"/>
          <w:rtl/>
        </w:rPr>
        <w:t>_____________</w:t>
      </w:r>
      <w:r w:rsidRPr="00A2382A">
        <w:rPr>
          <w:rtl/>
        </w:rPr>
        <w:t xml:space="preserve">  ת"ז </w:t>
      </w:r>
      <w:r w:rsidRPr="00A2382A">
        <w:rPr>
          <w:rFonts w:ascii="David" w:hAnsi="David"/>
          <w:color w:val="000000"/>
          <w:rtl/>
        </w:rPr>
        <w:t xml:space="preserve">: </w:t>
      </w:r>
      <w:r w:rsidRPr="00A2382A">
        <w:rPr>
          <w:rFonts w:ascii="David" w:hAnsi="David" w:hint="cs"/>
          <w:color w:val="000000"/>
          <w:rtl/>
        </w:rPr>
        <w:t>_________________</w:t>
      </w:r>
      <w:r w:rsidRPr="00A2382A">
        <w:rPr>
          <w:rtl/>
        </w:rPr>
        <w:tab/>
        <w:t xml:space="preserve"> </w:t>
      </w:r>
    </w:p>
    <w:p w14:paraId="2028E51E" w14:textId="77777777" w:rsidR="004A646F" w:rsidRDefault="004A646F" w:rsidP="004A646F">
      <w:pPr>
        <w:tabs>
          <w:tab w:val="left" w:pos="2494"/>
          <w:tab w:val="left" w:pos="6170"/>
        </w:tabs>
        <w:ind w:left="-483"/>
        <w:rPr>
          <w:rFonts w:ascii="Arial" w:hAnsi="Arial"/>
          <w:rtl/>
        </w:rPr>
      </w:pPr>
      <w:r w:rsidRPr="00A2382A">
        <w:rPr>
          <w:rFonts w:ascii="Arial" w:hAnsi="Arial"/>
          <w:rtl/>
        </w:rPr>
        <w:t xml:space="preserve">    תאריך התחלת ביצוע העבודות:</w:t>
      </w:r>
      <w:r w:rsidRPr="00A2382A">
        <w:rPr>
          <w:rFonts w:ascii="Arial" w:hAnsi="Arial" w:hint="cs"/>
          <w:rtl/>
        </w:rPr>
        <w:t>__________________________</w:t>
      </w:r>
    </w:p>
    <w:p w14:paraId="5BEA761B" w14:textId="77777777" w:rsidR="004A646F" w:rsidRPr="00207CD4" w:rsidRDefault="004A646F" w:rsidP="004A646F">
      <w:pPr>
        <w:tabs>
          <w:tab w:val="left" w:pos="2494"/>
          <w:tab w:val="left" w:pos="6170"/>
        </w:tabs>
        <w:ind w:left="-483"/>
        <w:rPr>
          <w:rFonts w:ascii="Arial" w:hAnsi="Arial"/>
          <w:u w:val="single"/>
          <w:rtl/>
        </w:rPr>
      </w:pPr>
      <w:r>
        <w:rPr>
          <w:rFonts w:ascii="Arial" w:hAnsi="Arial" w:hint="cs"/>
          <w:rtl/>
        </w:rPr>
        <w:t xml:space="preserve">    </w:t>
      </w:r>
      <w:r>
        <w:rPr>
          <w:rFonts w:hint="cs"/>
          <w:rtl/>
        </w:rPr>
        <w:t>תוכן ההיתר: _______________________________________</w:t>
      </w:r>
      <w:r w:rsidRPr="00A2382A">
        <w:rPr>
          <w:rFonts w:hint="cs"/>
          <w:rtl/>
        </w:rPr>
        <w:t xml:space="preserve"> </w:t>
      </w:r>
    </w:p>
    <w:p w14:paraId="419DDBEA" w14:textId="77777777" w:rsidR="004A646F" w:rsidRDefault="004A646F" w:rsidP="004A646F">
      <w:pPr>
        <w:rPr>
          <w:rFonts w:ascii="Arial" w:hAnsi="Arial"/>
          <w:rtl/>
        </w:rPr>
      </w:pPr>
      <w:r>
        <w:rPr>
          <w:rFonts w:ascii="Arial" w:hAnsi="Arial" w:hint="cs"/>
          <w:rtl/>
        </w:rPr>
        <w:t>לבקשתי זו מצורפים המסמכים הבאים:</w:t>
      </w:r>
    </w:p>
    <w:p w14:paraId="600A7F2A" w14:textId="35A33B05" w:rsidR="004A646F" w:rsidRPr="00E016D2" w:rsidRDefault="005C4999" w:rsidP="004A646F">
      <w:pPr>
        <w:numPr>
          <w:ilvl w:val="1"/>
          <w:numId w:val="8"/>
        </w:numPr>
        <w:spacing w:before="0" w:line="240" w:lineRule="auto"/>
        <w:ind w:left="368" w:hanging="284"/>
        <w:jc w:val="left"/>
      </w:pPr>
      <w:r>
        <w:rPr>
          <w:rFonts w:hint="cs"/>
          <w:rtl/>
        </w:rPr>
        <w:t xml:space="preserve">הודעה על מינוי אחראי לביקורת על </w:t>
      </w:r>
      <w:proofErr w:type="spellStart"/>
      <w:r>
        <w:rPr>
          <w:rFonts w:hint="cs"/>
          <w:rtl/>
        </w:rPr>
        <w:t>הביצוע+תעודה</w:t>
      </w:r>
      <w:proofErr w:type="spellEnd"/>
      <w:r w:rsidR="004A646F">
        <w:rPr>
          <w:rFonts w:hint="cs"/>
          <w:rtl/>
        </w:rPr>
        <w:t xml:space="preserve">. </w:t>
      </w:r>
    </w:p>
    <w:p w14:paraId="0DBD6253" w14:textId="0A171DFF" w:rsidR="004A646F" w:rsidRPr="00E016D2" w:rsidRDefault="005C4999" w:rsidP="004A646F">
      <w:pPr>
        <w:numPr>
          <w:ilvl w:val="1"/>
          <w:numId w:val="8"/>
        </w:numPr>
        <w:spacing w:before="0" w:line="240" w:lineRule="auto"/>
        <w:ind w:left="368" w:hanging="284"/>
        <w:jc w:val="left"/>
      </w:pPr>
      <w:r>
        <w:rPr>
          <w:rFonts w:hint="cs"/>
          <w:rtl/>
        </w:rPr>
        <w:t xml:space="preserve">הודעה על מינוי אחראי משנה לביקורת על </w:t>
      </w:r>
      <w:proofErr w:type="spellStart"/>
      <w:r>
        <w:rPr>
          <w:rFonts w:hint="cs"/>
          <w:rtl/>
        </w:rPr>
        <w:t>הביצוע+תעודה</w:t>
      </w:r>
      <w:proofErr w:type="spellEnd"/>
      <w:r>
        <w:rPr>
          <w:rFonts w:hint="cs"/>
          <w:rtl/>
        </w:rPr>
        <w:t>.</w:t>
      </w:r>
    </w:p>
    <w:p w14:paraId="3571CB7E" w14:textId="579AE823" w:rsidR="004A646F" w:rsidRPr="00404A3D" w:rsidRDefault="005C4999" w:rsidP="004A646F">
      <w:pPr>
        <w:numPr>
          <w:ilvl w:val="1"/>
          <w:numId w:val="8"/>
        </w:numPr>
        <w:spacing w:before="0" w:line="240" w:lineRule="auto"/>
        <w:ind w:left="368" w:hanging="284"/>
        <w:jc w:val="left"/>
      </w:pPr>
      <w:r>
        <w:rPr>
          <w:rFonts w:hint="cs"/>
          <w:rtl/>
        </w:rPr>
        <w:t xml:space="preserve">הודעה על מינוי האחראי לביצוע שלד </w:t>
      </w:r>
      <w:proofErr w:type="spellStart"/>
      <w:r>
        <w:rPr>
          <w:rFonts w:hint="cs"/>
          <w:rtl/>
        </w:rPr>
        <w:t>הבניין+תעודה</w:t>
      </w:r>
      <w:proofErr w:type="spellEnd"/>
      <w:r>
        <w:rPr>
          <w:rFonts w:hint="cs"/>
          <w:rtl/>
        </w:rPr>
        <w:t>.</w:t>
      </w:r>
    </w:p>
    <w:p w14:paraId="6998633C" w14:textId="712EBC28" w:rsidR="004A646F" w:rsidRPr="00E016D2" w:rsidRDefault="005C4999" w:rsidP="004A646F">
      <w:pPr>
        <w:numPr>
          <w:ilvl w:val="1"/>
          <w:numId w:val="8"/>
        </w:numPr>
        <w:spacing w:before="0" w:line="240" w:lineRule="auto"/>
        <w:ind w:left="368" w:hanging="284"/>
        <w:jc w:val="left"/>
      </w:pPr>
      <w:r>
        <w:rPr>
          <w:rFonts w:hint="cs"/>
          <w:rtl/>
        </w:rPr>
        <w:t>הודעה על מינוי קבלן רשום</w:t>
      </w:r>
      <w:r w:rsidR="00D516E6">
        <w:rPr>
          <w:rFonts w:hint="cs"/>
          <w:rtl/>
        </w:rPr>
        <w:t xml:space="preserve"> לביצוע הבניה או </w:t>
      </w:r>
      <w:proofErr w:type="spellStart"/>
      <w:r w:rsidR="00D516E6">
        <w:rPr>
          <w:rFonts w:hint="cs"/>
          <w:rtl/>
        </w:rPr>
        <w:t>העבודה</w:t>
      </w:r>
      <w:r>
        <w:rPr>
          <w:rFonts w:hint="cs"/>
          <w:rtl/>
        </w:rPr>
        <w:t>+רישיון</w:t>
      </w:r>
      <w:proofErr w:type="spellEnd"/>
      <w:r>
        <w:rPr>
          <w:rFonts w:hint="cs"/>
          <w:rtl/>
        </w:rPr>
        <w:t>.</w:t>
      </w:r>
    </w:p>
    <w:p w14:paraId="1623D30F" w14:textId="6FDBB206" w:rsidR="004A646F" w:rsidRPr="00404A3D" w:rsidRDefault="005C4999" w:rsidP="004A646F">
      <w:pPr>
        <w:numPr>
          <w:ilvl w:val="1"/>
          <w:numId w:val="8"/>
        </w:numPr>
        <w:spacing w:before="0" w:line="240" w:lineRule="auto"/>
        <w:ind w:left="368" w:hanging="284"/>
        <w:jc w:val="left"/>
      </w:pPr>
      <w:r>
        <w:rPr>
          <w:rFonts w:hint="cs"/>
          <w:rtl/>
        </w:rPr>
        <w:t>הצהרת אחראי לביקורת על הביצוע.</w:t>
      </w:r>
    </w:p>
    <w:p w14:paraId="7764AD41" w14:textId="353EF6B1" w:rsidR="004A646F" w:rsidRPr="00404A3D" w:rsidRDefault="005C4999" w:rsidP="004A646F">
      <w:pPr>
        <w:numPr>
          <w:ilvl w:val="1"/>
          <w:numId w:val="8"/>
        </w:numPr>
        <w:spacing w:before="0" w:line="240" w:lineRule="auto"/>
        <w:ind w:left="368" w:hanging="284"/>
        <w:jc w:val="left"/>
      </w:pPr>
      <w:r>
        <w:rPr>
          <w:rFonts w:hint="cs"/>
          <w:rtl/>
        </w:rPr>
        <w:t>הצהרת אחראי משנה לביקורת על הביצוע.</w:t>
      </w:r>
    </w:p>
    <w:p w14:paraId="6C578967" w14:textId="01BEE6A5" w:rsidR="004A646F" w:rsidRDefault="005C4999" w:rsidP="004A646F">
      <w:pPr>
        <w:numPr>
          <w:ilvl w:val="1"/>
          <w:numId w:val="8"/>
        </w:numPr>
        <w:spacing w:before="0" w:line="240" w:lineRule="auto"/>
        <w:ind w:left="368" w:hanging="284"/>
        <w:jc w:val="left"/>
      </w:pPr>
      <w:r>
        <w:rPr>
          <w:rFonts w:hint="cs"/>
          <w:rtl/>
        </w:rPr>
        <w:t>הצהרת אחראי לביצוע שלד הבניין.</w:t>
      </w:r>
    </w:p>
    <w:p w14:paraId="753F18BE" w14:textId="7722B608" w:rsidR="004A646F" w:rsidRPr="00207CD4" w:rsidRDefault="005C4999" w:rsidP="004A646F">
      <w:pPr>
        <w:numPr>
          <w:ilvl w:val="1"/>
          <w:numId w:val="8"/>
        </w:numPr>
        <w:spacing w:before="0" w:line="240" w:lineRule="auto"/>
        <w:ind w:left="368" w:hanging="284"/>
        <w:jc w:val="left"/>
      </w:pPr>
      <w:r>
        <w:rPr>
          <w:rFonts w:hint="cs"/>
          <w:rtl/>
        </w:rPr>
        <w:t>הצהרת קבלן רשום לביצוע הבנייה או העבודה.</w:t>
      </w:r>
    </w:p>
    <w:p w14:paraId="10A5399F" w14:textId="3BAE67B9" w:rsidR="004A646F" w:rsidRPr="00404A3D" w:rsidRDefault="005C4999" w:rsidP="004A646F">
      <w:pPr>
        <w:numPr>
          <w:ilvl w:val="1"/>
          <w:numId w:val="8"/>
        </w:numPr>
        <w:spacing w:before="0" w:line="240" w:lineRule="auto"/>
        <w:ind w:left="368" w:hanging="284"/>
        <w:jc w:val="left"/>
      </w:pPr>
      <w:r>
        <w:rPr>
          <w:rFonts w:hint="cs"/>
          <w:rtl/>
        </w:rPr>
        <w:t>הצהרת אחראי לביקורת על הביצוע, התקשרות עם אתר מורשה לפינוי פסולת בניין.</w:t>
      </w:r>
    </w:p>
    <w:p w14:paraId="2DA04156" w14:textId="2A9473E6" w:rsidR="004A646F" w:rsidRPr="00DB3A13" w:rsidRDefault="005C4999" w:rsidP="004A646F">
      <w:pPr>
        <w:numPr>
          <w:ilvl w:val="1"/>
          <w:numId w:val="8"/>
        </w:numPr>
        <w:spacing w:before="0" w:line="240" w:lineRule="auto"/>
        <w:ind w:left="368" w:hanging="284"/>
        <w:jc w:val="left"/>
        <w:rPr>
          <w:rtl/>
        </w:rPr>
      </w:pPr>
      <w:r>
        <w:rPr>
          <w:rFonts w:hint="cs"/>
          <w:rtl/>
        </w:rPr>
        <w:t>אישור מודד מוסמך בדבר סימון מתווה הבניין.</w:t>
      </w:r>
    </w:p>
    <w:p w14:paraId="5ED6B501" w14:textId="7D2C1EDD" w:rsidR="004A646F" w:rsidRDefault="005C4999" w:rsidP="004A646F">
      <w:pPr>
        <w:numPr>
          <w:ilvl w:val="1"/>
          <w:numId w:val="8"/>
        </w:numPr>
        <w:spacing w:before="0" w:line="240" w:lineRule="auto"/>
        <w:ind w:left="368" w:hanging="284"/>
        <w:jc w:val="left"/>
      </w:pPr>
      <w:r>
        <w:rPr>
          <w:rFonts w:hint="cs"/>
          <w:rtl/>
        </w:rPr>
        <w:t>בקשה לאישור תחילת עבודות</w:t>
      </w:r>
    </w:p>
    <w:p w14:paraId="6DEAD4FB" w14:textId="77777777" w:rsidR="004A646F" w:rsidRPr="00D26D98" w:rsidRDefault="004A646F" w:rsidP="004A646F">
      <w:pPr>
        <w:numPr>
          <w:ilvl w:val="1"/>
          <w:numId w:val="8"/>
        </w:numPr>
        <w:spacing w:before="0" w:line="240" w:lineRule="auto"/>
        <w:ind w:left="368" w:hanging="284"/>
        <w:jc w:val="left"/>
      </w:pPr>
      <w:r>
        <w:rPr>
          <w:rFonts w:hint="cs"/>
          <w:rtl/>
        </w:rPr>
        <w:t xml:space="preserve">יש לתאם תשתיות לחיבור מערכות בזק, כבלים </w:t>
      </w:r>
      <w:proofErr w:type="spellStart"/>
      <w:r>
        <w:rPr>
          <w:rFonts w:hint="cs"/>
          <w:rtl/>
        </w:rPr>
        <w:t>וכו</w:t>
      </w:r>
      <w:proofErr w:type="spellEnd"/>
      <w:r>
        <w:rPr>
          <w:rFonts w:hint="cs"/>
          <w:rtl/>
        </w:rPr>
        <w:t>'...</w:t>
      </w:r>
    </w:p>
    <w:p w14:paraId="5632D5FC" w14:textId="77777777" w:rsidR="004A646F" w:rsidRPr="009065F4" w:rsidRDefault="004A646F" w:rsidP="004A646F">
      <w:pPr>
        <w:rPr>
          <w:rFonts w:ascii="Arial" w:hAnsi="Arial"/>
          <w:rtl/>
        </w:rPr>
      </w:pPr>
      <w:r w:rsidRPr="00A2382A">
        <w:rPr>
          <w:rFonts w:ascii="Arial" w:hAnsi="Arial"/>
          <w:u w:val="single"/>
          <w:rtl/>
        </w:rPr>
        <w:tab/>
      </w:r>
      <w:r w:rsidRPr="00A2382A">
        <w:rPr>
          <w:rFonts w:ascii="Arial" w:hAnsi="Arial"/>
          <w:u w:val="single"/>
          <w:rtl/>
        </w:rPr>
        <w:tab/>
      </w:r>
      <w:r w:rsidRPr="00A2382A">
        <w:rPr>
          <w:rFonts w:ascii="Arial" w:hAnsi="Arial"/>
          <w:u w:val="single"/>
          <w:rtl/>
        </w:rPr>
        <w:tab/>
      </w:r>
      <w:r w:rsidRPr="00A2382A">
        <w:rPr>
          <w:rFonts w:ascii="Arial" w:hAnsi="Arial"/>
          <w:rtl/>
        </w:rPr>
        <w:tab/>
      </w:r>
      <w:r w:rsidRPr="00A2382A">
        <w:rPr>
          <w:rFonts w:ascii="Arial" w:hAnsi="Arial"/>
          <w:rtl/>
        </w:rPr>
        <w:tab/>
      </w:r>
      <w:r w:rsidRPr="00A2382A">
        <w:rPr>
          <w:rFonts w:ascii="Arial" w:hAnsi="Arial"/>
          <w:rtl/>
        </w:rPr>
        <w:tab/>
      </w:r>
      <w:r w:rsidRPr="00A2382A">
        <w:rPr>
          <w:rFonts w:ascii="Arial" w:hAnsi="Arial"/>
          <w:rtl/>
        </w:rPr>
        <w:tab/>
      </w:r>
      <w:r>
        <w:rPr>
          <w:rFonts w:ascii="Arial" w:hAnsi="Arial" w:hint="cs"/>
          <w:rtl/>
        </w:rPr>
        <w:t xml:space="preserve">      ___________________</w:t>
      </w:r>
    </w:p>
    <w:p w14:paraId="774816E2" w14:textId="77777777" w:rsidR="004A646F" w:rsidRDefault="004A646F" w:rsidP="004A646F">
      <w:pPr>
        <w:rPr>
          <w:rFonts w:ascii="Arial" w:hAnsi="Arial"/>
          <w:rtl/>
        </w:rPr>
      </w:pPr>
      <w:r w:rsidRPr="00A2382A">
        <w:rPr>
          <w:rFonts w:ascii="Arial" w:hAnsi="Arial"/>
          <w:rtl/>
        </w:rPr>
        <w:t xml:space="preserve">  </w:t>
      </w:r>
      <w:r w:rsidRPr="009065F4">
        <w:rPr>
          <w:rFonts w:ascii="Arial" w:hAnsi="Arial"/>
          <w:b/>
          <w:bCs/>
          <w:rtl/>
        </w:rPr>
        <w:t>בעל ההיתר</w:t>
      </w:r>
      <w:r w:rsidRPr="00A2382A">
        <w:rPr>
          <w:rFonts w:ascii="Arial" w:hAnsi="Arial"/>
          <w:rtl/>
        </w:rPr>
        <w:t xml:space="preserve"> </w:t>
      </w:r>
      <w:r w:rsidRPr="00A2382A">
        <w:rPr>
          <w:rFonts w:ascii="Arial" w:hAnsi="Arial"/>
          <w:rtl/>
        </w:rPr>
        <w:tab/>
      </w:r>
      <w:r w:rsidRPr="00A2382A">
        <w:rPr>
          <w:rFonts w:ascii="Arial" w:hAnsi="Arial"/>
          <w:rtl/>
        </w:rPr>
        <w:tab/>
      </w:r>
      <w:r w:rsidRPr="00A2382A">
        <w:rPr>
          <w:rFonts w:ascii="Arial" w:hAnsi="Arial"/>
          <w:rtl/>
        </w:rPr>
        <w:tab/>
      </w:r>
      <w:r w:rsidRPr="00A2382A">
        <w:rPr>
          <w:rFonts w:ascii="Arial" w:hAnsi="Arial"/>
          <w:rtl/>
        </w:rPr>
        <w:tab/>
      </w:r>
      <w:r w:rsidRPr="00A2382A">
        <w:rPr>
          <w:rFonts w:ascii="Arial" w:hAnsi="Arial"/>
          <w:rtl/>
        </w:rPr>
        <w:tab/>
        <w:t xml:space="preserve">                   </w:t>
      </w:r>
      <w:r w:rsidRPr="009065F4">
        <w:rPr>
          <w:rFonts w:ascii="Arial" w:hAnsi="Arial"/>
          <w:b/>
          <w:bCs/>
          <w:rtl/>
        </w:rPr>
        <w:t>מהנדס אחראי על הביקורת</w:t>
      </w:r>
    </w:p>
    <w:p w14:paraId="3AF8A1ED" w14:textId="77777777" w:rsidR="004A646F" w:rsidRDefault="004A646F" w:rsidP="004A646F">
      <w:pPr>
        <w:spacing w:before="60" w:after="60"/>
        <w:jc w:val="right"/>
        <w:rPr>
          <w:rFonts w:ascii="Tahoma" w:hAnsi="Tahoma"/>
          <w:rtl/>
        </w:rPr>
      </w:pPr>
      <w:r w:rsidRPr="007B4417">
        <w:rPr>
          <w:rFonts w:ascii="Tahoma" w:hAnsi="Tahoma" w:hint="cs"/>
          <w:rtl/>
        </w:rPr>
        <w:t xml:space="preserve">      שם: _______________________  </w:t>
      </w:r>
    </w:p>
    <w:p w14:paraId="6F68DDB5" w14:textId="77777777" w:rsidR="004A646F" w:rsidRPr="007B4417" w:rsidRDefault="004A646F" w:rsidP="004A646F">
      <w:pPr>
        <w:spacing w:before="60" w:after="60"/>
        <w:jc w:val="right"/>
        <w:rPr>
          <w:rFonts w:ascii="Tahoma" w:hAnsi="Tahoma"/>
          <w:rtl/>
        </w:rPr>
      </w:pPr>
      <w:r w:rsidRPr="007B4417">
        <w:rPr>
          <w:rFonts w:ascii="Tahoma" w:hAnsi="Tahoma" w:hint="cs"/>
          <w:rtl/>
        </w:rPr>
        <w:t xml:space="preserve">                                    </w:t>
      </w:r>
    </w:p>
    <w:p w14:paraId="250E5614" w14:textId="77777777" w:rsidR="004A646F" w:rsidRDefault="004A646F" w:rsidP="004A646F">
      <w:pPr>
        <w:spacing w:before="60" w:after="60"/>
        <w:jc w:val="right"/>
        <w:rPr>
          <w:rFonts w:ascii="Tahoma" w:hAnsi="Tahoma"/>
          <w:rtl/>
        </w:rPr>
      </w:pPr>
      <w:r w:rsidRPr="007B4417">
        <w:rPr>
          <w:rFonts w:ascii="Tahoma" w:hAnsi="Tahoma" w:hint="cs"/>
          <w:rtl/>
        </w:rPr>
        <w:t xml:space="preserve">      תאריך: ____________________</w:t>
      </w:r>
    </w:p>
    <w:p w14:paraId="3208F158" w14:textId="77777777" w:rsidR="004A646F" w:rsidRPr="007B4417" w:rsidRDefault="004A646F" w:rsidP="004A646F">
      <w:pPr>
        <w:spacing w:before="60" w:after="60"/>
        <w:jc w:val="right"/>
        <w:rPr>
          <w:rFonts w:ascii="Tahoma" w:hAnsi="Tahoma"/>
          <w:rtl/>
        </w:rPr>
      </w:pPr>
      <w:r w:rsidRPr="007B4417">
        <w:rPr>
          <w:rFonts w:ascii="Tahoma" w:hAnsi="Tahoma" w:hint="cs"/>
          <w:rtl/>
        </w:rPr>
        <w:t xml:space="preserve">                                       </w:t>
      </w:r>
    </w:p>
    <w:p w14:paraId="1C1F79AA" w14:textId="77777777" w:rsidR="004A646F" w:rsidRPr="007B4417" w:rsidRDefault="004A646F" w:rsidP="004A646F">
      <w:pPr>
        <w:spacing w:before="60" w:after="60"/>
        <w:jc w:val="right"/>
        <w:rPr>
          <w:rFonts w:ascii="Tahoma" w:hAnsi="Tahoma"/>
          <w:rtl/>
        </w:rPr>
      </w:pPr>
      <w:r w:rsidRPr="007B4417">
        <w:rPr>
          <w:rFonts w:ascii="Tahoma" w:hAnsi="Tahoma" w:hint="cs"/>
          <w:rtl/>
        </w:rPr>
        <w:t xml:space="preserve">      חתימה: ____________________                                      </w:t>
      </w:r>
    </w:p>
    <w:p w14:paraId="7E8B272D" w14:textId="5A1B47DC" w:rsidR="004A646F" w:rsidRDefault="005C4999" w:rsidP="004A646F">
      <w:pPr>
        <w:rPr>
          <w:rFonts w:ascii="Arial" w:hAnsi="Arial"/>
          <w:rtl/>
        </w:rPr>
      </w:pPr>
      <w:r>
        <w:rPr>
          <w:rFonts w:ascii="Tahoma" w:hAnsi="Tahoma" w:hint="cs"/>
          <w:rtl/>
        </w:rPr>
        <w:t xml:space="preserve">                                     </w:t>
      </w:r>
      <w:r w:rsidR="004A646F" w:rsidRPr="007B4417">
        <w:rPr>
          <w:rFonts w:ascii="Tahoma" w:hAnsi="Tahoma" w:hint="cs"/>
          <w:rtl/>
        </w:rPr>
        <w:t xml:space="preserve">    </w:t>
      </w:r>
      <w:r w:rsidR="004A646F">
        <w:rPr>
          <w:rFonts w:ascii="Tahoma" w:hAnsi="Tahoma" w:hint="cs"/>
          <w:b/>
          <w:bCs/>
          <w:rtl/>
        </w:rPr>
        <w:t xml:space="preserve"> </w:t>
      </w:r>
      <w:r w:rsidR="004A646F">
        <w:rPr>
          <w:rFonts w:ascii="Tahoma" w:hAnsi="Tahoma" w:hint="cs"/>
          <w:b/>
          <w:bCs/>
          <w:rtl/>
        </w:rPr>
        <w:tab/>
      </w:r>
      <w:r w:rsidR="004A646F">
        <w:rPr>
          <w:rFonts w:ascii="Tahoma" w:hAnsi="Tahoma"/>
          <w:b/>
          <w:bCs/>
          <w:rtl/>
        </w:rPr>
        <w:tab/>
      </w:r>
      <w:r w:rsidR="004A646F">
        <w:rPr>
          <w:rFonts w:ascii="Tahoma" w:hAnsi="Tahoma"/>
          <w:b/>
          <w:bCs/>
          <w:rtl/>
        </w:rPr>
        <w:tab/>
      </w:r>
      <w:r w:rsidR="004A646F">
        <w:rPr>
          <w:rFonts w:ascii="Tahoma" w:hAnsi="Tahoma"/>
          <w:b/>
          <w:bCs/>
          <w:rtl/>
        </w:rPr>
        <w:tab/>
      </w:r>
      <w:r w:rsidR="004A646F">
        <w:rPr>
          <w:rFonts w:ascii="Tahoma" w:hAnsi="Tahoma"/>
          <w:b/>
          <w:bCs/>
          <w:rtl/>
        </w:rPr>
        <w:tab/>
      </w:r>
      <w:r w:rsidR="004A646F">
        <w:rPr>
          <w:rFonts w:ascii="Tahoma" w:hAnsi="Tahoma"/>
          <w:b/>
          <w:bCs/>
          <w:rtl/>
        </w:rPr>
        <w:tab/>
      </w:r>
      <w:r w:rsidR="004A646F">
        <w:rPr>
          <w:rFonts w:ascii="Tahoma" w:hAnsi="Tahoma"/>
          <w:b/>
          <w:bCs/>
          <w:rtl/>
        </w:rPr>
        <w:tab/>
      </w:r>
      <w:r w:rsidR="004A646F">
        <w:rPr>
          <w:rFonts w:ascii="Tahoma" w:hAnsi="Tahoma"/>
          <w:b/>
          <w:bCs/>
          <w:rtl/>
        </w:rPr>
        <w:tab/>
      </w:r>
      <w:r w:rsidR="004A646F">
        <w:rPr>
          <w:rFonts w:ascii="Tahoma" w:hAnsi="Tahoma" w:hint="cs"/>
          <w:b/>
          <w:bCs/>
          <w:rtl/>
        </w:rPr>
        <w:t xml:space="preserve">         מפקח ועדה מקומית</w:t>
      </w:r>
    </w:p>
    <w:p w14:paraId="260F5CD8" w14:textId="77777777" w:rsidR="004A646F" w:rsidRDefault="004A646F" w:rsidP="00D461EA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0A0887F5" w14:textId="77777777" w:rsidR="004A646F" w:rsidRDefault="004A646F" w:rsidP="00D461EA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384294D0" w14:textId="77777777" w:rsidR="004A646F" w:rsidRDefault="004A646F" w:rsidP="00D461EA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3FE702AC" w14:textId="77777777" w:rsidR="004A646F" w:rsidRDefault="004A646F" w:rsidP="00D461EA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769039EC" w14:textId="77777777" w:rsidR="003078C8" w:rsidRDefault="003078C8" w:rsidP="00D461EA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40896274" w14:textId="77777777" w:rsidR="003078C8" w:rsidRDefault="003078C8" w:rsidP="00D461EA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2F204B02" w14:textId="160B09F3" w:rsidR="00D461EA" w:rsidRDefault="00D461EA" w:rsidP="00D461EA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 w:rsidRPr="001D496C">
        <w:rPr>
          <w:rFonts w:ascii="Tahoma" w:hAnsi="Tahoma" w:cs="Tahoma" w:hint="cs"/>
          <w:b/>
          <w:bCs/>
          <w:sz w:val="28"/>
          <w:szCs w:val="28"/>
          <w:rtl/>
          <w:lang w:val="en-GB"/>
        </w:rPr>
        <w:t xml:space="preserve">הודעה על מינוי קבלן </w:t>
      </w:r>
      <w:r>
        <w:rPr>
          <w:rFonts w:ascii="Tahoma" w:hAnsi="Tahoma" w:cs="Tahoma" w:hint="cs"/>
          <w:b/>
          <w:bCs/>
          <w:sz w:val="28"/>
          <w:szCs w:val="28"/>
          <w:rtl/>
          <w:lang w:val="en-GB"/>
        </w:rPr>
        <w:t xml:space="preserve">רשום </w:t>
      </w:r>
      <w:r w:rsidRPr="001D496C">
        <w:rPr>
          <w:rFonts w:ascii="Tahoma" w:hAnsi="Tahoma" w:cs="Tahoma" w:hint="cs"/>
          <w:b/>
          <w:bCs/>
          <w:sz w:val="28"/>
          <w:szCs w:val="28"/>
          <w:rtl/>
          <w:lang w:val="en-GB"/>
        </w:rPr>
        <w:t xml:space="preserve">לביצוע </w:t>
      </w:r>
      <w:r>
        <w:rPr>
          <w:rFonts w:ascii="Tahoma" w:hAnsi="Tahoma" w:cs="Tahoma" w:hint="cs"/>
          <w:b/>
          <w:bCs/>
          <w:sz w:val="28"/>
          <w:szCs w:val="28"/>
          <w:rtl/>
          <w:lang w:val="en-GB"/>
        </w:rPr>
        <w:t>הבנייה או העבודה</w:t>
      </w:r>
      <w:r w:rsidRPr="001D496C">
        <w:rPr>
          <w:rFonts w:ascii="Tahoma" w:hAnsi="Tahoma" w:cs="Tahoma" w:hint="cs"/>
          <w:b/>
          <w:bCs/>
          <w:sz w:val="28"/>
          <w:szCs w:val="28"/>
          <w:rtl/>
          <w:lang w:val="en-GB"/>
        </w:rPr>
        <w:t xml:space="preserve">, </w:t>
      </w:r>
    </w:p>
    <w:p w14:paraId="04EA4520" w14:textId="77777777" w:rsidR="00D461EA" w:rsidRPr="001D496C" w:rsidRDefault="00D461EA" w:rsidP="00D461EA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 w:rsidRPr="001D496C">
        <w:rPr>
          <w:rFonts w:ascii="Tahoma" w:hAnsi="Tahoma" w:cs="Tahoma" w:hint="cs"/>
          <w:b/>
          <w:bCs/>
          <w:sz w:val="28"/>
          <w:szCs w:val="28"/>
          <w:rtl/>
          <w:lang w:val="en-GB"/>
        </w:rPr>
        <w:t>תחילת עבודות</w:t>
      </w:r>
    </w:p>
    <w:bookmarkEnd w:id="0"/>
    <w:p w14:paraId="2A6A9559" w14:textId="77777777" w:rsidR="00D461EA" w:rsidRPr="00B9724B" w:rsidRDefault="00D461EA" w:rsidP="00D461EA">
      <w:pPr>
        <w:spacing w:before="60" w:after="60" w:line="240" w:lineRule="auto"/>
        <w:jc w:val="center"/>
        <w:rPr>
          <w:rFonts w:ascii="Tahoma" w:hAnsi="Tahoma" w:cs="Tahoma"/>
          <w:b/>
          <w:bCs/>
          <w:sz w:val="24"/>
          <w:rtl/>
          <w:lang w:val="en-GB"/>
        </w:rPr>
      </w:pPr>
      <w:r w:rsidRPr="00B9724B">
        <w:rPr>
          <w:rFonts w:ascii="Tahoma" w:hAnsi="Tahoma" w:cs="Tahoma" w:hint="cs"/>
          <w:b/>
          <w:bCs/>
          <w:sz w:val="24"/>
          <w:rtl/>
          <w:lang w:val="en-GB"/>
        </w:rPr>
        <w:t>היתר בנייה או שימוש במקרקעין</w:t>
      </w:r>
    </w:p>
    <w:p w14:paraId="55F03E10" w14:textId="4B7DF86E" w:rsidR="00D461EA" w:rsidRPr="00B9724B" w:rsidRDefault="00D461EA" w:rsidP="00D461EA">
      <w:pPr>
        <w:spacing w:before="60" w:after="60" w:line="240" w:lineRule="auto"/>
        <w:jc w:val="center"/>
        <w:rPr>
          <w:rFonts w:ascii="Tahoma" w:hAnsi="Tahoma" w:cs="Tahoma"/>
          <w:b/>
          <w:bCs/>
          <w:sz w:val="24"/>
          <w:rtl/>
          <w:lang w:val="en-GB"/>
        </w:rPr>
      </w:pPr>
      <w:r w:rsidRPr="00B9724B">
        <w:rPr>
          <w:rFonts w:ascii="Tahoma" w:hAnsi="Tahoma" w:cs="Tahoma" w:hint="cs"/>
          <w:b/>
          <w:bCs/>
          <w:sz w:val="24"/>
          <w:rtl/>
          <w:lang w:val="en-GB"/>
        </w:rPr>
        <w:t>ועדה מקומית לתכנון ובנייה</w:t>
      </w:r>
      <w:r>
        <w:rPr>
          <w:rFonts w:ascii="Tahoma" w:hAnsi="Tahoma" w:cs="Tahoma" w:hint="cs"/>
          <w:b/>
          <w:bCs/>
          <w:sz w:val="24"/>
          <w:rtl/>
          <w:lang w:val="en-GB"/>
        </w:rPr>
        <w:t xml:space="preserve"> קריית מלאכי</w:t>
      </w:r>
      <w:r w:rsidRPr="00B9724B">
        <w:rPr>
          <w:rFonts w:ascii="Tahoma" w:hAnsi="Tahoma" w:cs="Tahoma" w:hint="cs"/>
          <w:b/>
          <w:bCs/>
          <w:sz w:val="24"/>
          <w:rtl/>
          <w:lang w:val="en-GB"/>
        </w:rPr>
        <w:t xml:space="preserve"> </w:t>
      </w:r>
    </w:p>
    <w:p w14:paraId="7C89D7A2" w14:textId="77777777" w:rsidR="00D461EA" w:rsidRPr="00B9724B" w:rsidRDefault="00D461EA" w:rsidP="00D461EA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</w:rPr>
      </w:pPr>
      <w:bookmarkStart w:id="1" w:name="_Hlk516104"/>
      <w:r w:rsidRPr="00B9724B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הבקשה והמקרקעין </w:t>
      </w:r>
    </w:p>
    <w:p w14:paraId="4F224A4D" w14:textId="77777777" w:rsidR="00D461EA" w:rsidRPr="00B9724B" w:rsidRDefault="00D461EA" w:rsidP="00D461E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B9724B">
        <w:rPr>
          <w:rFonts w:ascii="Tahoma" w:hAnsi="Tahoma" w:cs="Tahoma"/>
          <w:sz w:val="20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-536357286"/>
          <w:placeholder>
            <w:docPart w:val="D88E1802DB6D44A2BCF9F614C6FF1CF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B9724B"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14:paraId="71894DE7" w14:textId="77777777" w:rsidR="00D461EA" w:rsidRPr="00B9724B" w:rsidRDefault="00D461EA" w:rsidP="00D461E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B9724B">
        <w:rPr>
          <w:rFonts w:ascii="Tahoma" w:hAnsi="Tahoma" w:cs="Tahoma"/>
          <w:sz w:val="20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896702309"/>
          <w:placeholder>
            <w:docPart w:val="4C4C303DC21145929D5083C5515CBBE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B9724B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B9724B">
        <w:rPr>
          <w:rFonts w:ascii="Tahoma" w:hAnsi="Tahoma" w:cs="Tahoma"/>
          <w:sz w:val="20"/>
          <w:szCs w:val="20"/>
          <w:rtl/>
          <w:lang w:val="en-GB"/>
        </w:rPr>
        <w:t xml:space="preserve">רחוב: </w:t>
      </w:r>
      <w:sdt>
        <w:sdtPr>
          <w:rPr>
            <w:rStyle w:val="Style20"/>
            <w:rtl/>
          </w:rPr>
          <w:id w:val="182709568"/>
          <w:placeholder>
            <w:docPart w:val="ED52F3CB33A64AF3893B14539B7CFF2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B9724B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B9724B">
        <w:rPr>
          <w:rFonts w:ascii="Tahoma" w:hAnsi="Tahoma" w:cs="Tahoma"/>
          <w:sz w:val="20"/>
          <w:szCs w:val="20"/>
          <w:rtl/>
          <w:lang w:val="en-GB"/>
        </w:rPr>
        <w:t xml:space="preserve">מס' בית: </w:t>
      </w:r>
      <w:sdt>
        <w:sdtPr>
          <w:rPr>
            <w:rStyle w:val="Style20"/>
            <w:rtl/>
          </w:rPr>
          <w:id w:val="-1059238382"/>
          <w:placeholder>
            <w:docPart w:val="40898444BC1D4E8BB3713F70937FD56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3B7E8045" w14:textId="77777777" w:rsidR="00D461EA" w:rsidRPr="00B9724B" w:rsidRDefault="00D461EA" w:rsidP="00D461E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B9724B">
        <w:rPr>
          <w:rFonts w:ascii="Tahoma" w:hAnsi="Tahoma" w:cs="Tahoma"/>
          <w:sz w:val="20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1612399764"/>
          <w:placeholder>
            <w:docPart w:val="730EF97A84B64991995E7AC62B13E6FC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B9724B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B9724B">
        <w:rPr>
          <w:rFonts w:ascii="Tahoma" w:hAnsi="Tahoma" w:cs="Tahoma"/>
          <w:sz w:val="20"/>
          <w:szCs w:val="20"/>
          <w:rtl/>
          <w:lang w:val="en-GB"/>
        </w:rPr>
        <w:t xml:space="preserve">חלקה: </w:t>
      </w:r>
      <w:sdt>
        <w:sdtPr>
          <w:rPr>
            <w:rStyle w:val="Style20"/>
            <w:rtl/>
          </w:rPr>
          <w:id w:val="100070148"/>
          <w:placeholder>
            <w:docPart w:val="62FDC508333847E187BC555F702462F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B9724B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B9724B">
        <w:rPr>
          <w:rFonts w:ascii="Tahoma" w:hAnsi="Tahoma" w:cs="Tahoma"/>
          <w:sz w:val="20"/>
          <w:szCs w:val="20"/>
          <w:rtl/>
          <w:lang w:val="en-GB"/>
        </w:rPr>
        <w:t xml:space="preserve">מגרש לפי תכנית: </w:t>
      </w:r>
      <w:sdt>
        <w:sdtPr>
          <w:rPr>
            <w:rStyle w:val="Style20"/>
            <w:rtl/>
          </w:rPr>
          <w:id w:val="-852871083"/>
          <w:placeholder>
            <w:docPart w:val="57ED9EF68068401EB3A044CFA1FF5C5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7F0B9986" w14:textId="77777777" w:rsidR="00D461EA" w:rsidRPr="00B9724B" w:rsidRDefault="00D461EA" w:rsidP="00D461E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B9724B">
        <w:rPr>
          <w:rFonts w:ascii="Tahoma" w:hAnsi="Tahoma" w:cs="Tahoma"/>
          <w:sz w:val="20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-1427572950"/>
          <w:placeholder>
            <w:docPart w:val="D5F428BAA7784F8DA7362F335E0EE57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B9724B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B9724B">
        <w:rPr>
          <w:rFonts w:ascii="Tahoma" w:eastAsiaTheme="minorHAnsi" w:hAnsi="Tahoma" w:cs="Tahoma"/>
          <w:sz w:val="20"/>
          <w:szCs w:val="20"/>
          <w:rtl/>
        </w:rPr>
        <w:t>שם מכון הבקרה:</w:t>
      </w:r>
      <w:r w:rsidRPr="00B9724B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762712110"/>
          <w:placeholder>
            <w:docPart w:val="091AB5A96ABB468BBB04CD9A47F5E5B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B9724B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</w:p>
    <w:p w14:paraId="7B0DAE4D" w14:textId="77777777" w:rsidR="00D461EA" w:rsidRPr="00B9724B" w:rsidRDefault="00D461EA" w:rsidP="00D461EA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B9724B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פרטי בעל ההיתר</w:t>
      </w:r>
    </w:p>
    <w:p w14:paraId="56E4AD4B" w14:textId="77777777" w:rsidR="00D461EA" w:rsidRPr="00B9724B" w:rsidRDefault="00D461EA" w:rsidP="00D461EA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  <w:r w:rsidRPr="00B9724B"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bookmarkStart w:id="2" w:name="_Hlk7390840"/>
      <w:sdt>
        <w:sdtPr>
          <w:rPr>
            <w:rStyle w:val="Style20"/>
            <w:rtl/>
          </w:rPr>
          <w:id w:val="-53095366"/>
          <w:placeholder>
            <w:docPart w:val="B0C391CA2F194AA093F1E0EB3E660AD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bookmarkEnd w:id="2"/>
    </w:p>
    <w:p w14:paraId="1DD8F0B0" w14:textId="77777777" w:rsidR="00D461EA" w:rsidRPr="00B9724B" w:rsidRDefault="00653853" w:rsidP="00D461E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69435000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1EA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D461EA" w:rsidRPr="00B9724B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אדם פרטי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92353233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1EA" w:rsidRPr="00B9724B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D461EA" w:rsidRPr="00B9724B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D461EA" w:rsidRPr="00B9724B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תאגיד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51314222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1EA" w:rsidRPr="00B9724B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D461EA" w:rsidRPr="00B9724B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גוף כהגדרתו בסעיף 261 ד' לחוק התכנון והבנייה או רשות מקומית</w:t>
      </w:r>
    </w:p>
    <w:p w14:paraId="26964CA2" w14:textId="77777777" w:rsidR="00D461EA" w:rsidRPr="00B9724B" w:rsidRDefault="00D461EA" w:rsidP="00D461E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B9724B">
        <w:rPr>
          <w:rFonts w:ascii="Tahoma" w:hAnsi="Tahoma" w:cs="Tahoma" w:hint="cs"/>
          <w:sz w:val="20"/>
          <w:szCs w:val="20"/>
          <w:rtl/>
          <w:lang w:val="en-GB"/>
        </w:rPr>
        <w:t xml:space="preserve">מס' </w:t>
      </w:r>
      <w:r w:rsidRPr="00B9724B">
        <w:rPr>
          <w:rFonts w:ascii="Tahoma" w:hAnsi="Tahoma" w:cs="Tahoma"/>
          <w:sz w:val="20"/>
          <w:szCs w:val="20"/>
          <w:rtl/>
          <w:lang w:val="en-GB"/>
        </w:rPr>
        <w:t>ת.ז.</w:t>
      </w:r>
      <w:r w:rsidRPr="00B9724B">
        <w:rPr>
          <w:rFonts w:ascii="Tahoma" w:hAnsi="Tahoma" w:cs="Tahoma" w:hint="cs"/>
          <w:sz w:val="20"/>
          <w:szCs w:val="20"/>
          <w:rtl/>
          <w:lang w:val="en-GB"/>
        </w:rPr>
        <w:t>/ מס' דרכון/  תאגיד</w:t>
      </w:r>
      <w:r w:rsidRPr="00B9724B">
        <w:rPr>
          <w:rFonts w:ascii="Tahoma" w:hAnsi="Tahoma" w:cs="Tahoma"/>
          <w:sz w:val="20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939881468"/>
          <w:placeholder>
            <w:docPart w:val="4F58DA1DB35945E8805A89C41BBDCFE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B9724B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B9724B">
        <w:rPr>
          <w:rFonts w:ascii="Tahoma" w:hAnsi="Tahoma" w:cs="Tahoma"/>
          <w:sz w:val="20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1101835121"/>
          <w:placeholder>
            <w:docPart w:val="22C8A576CA794D318EDDCDDFEFBED732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bookmarkEnd w:id="1"/>
    <w:p w14:paraId="6F069B45" w14:textId="77777777" w:rsidR="00D461EA" w:rsidRPr="00B9724B" w:rsidRDefault="00D461EA" w:rsidP="00D461E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B9724B">
        <w:rPr>
          <w:rFonts w:ascii="Tahoma" w:hAnsi="Tahoma" w:cs="Tahoma" w:hint="cs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979805051"/>
          <w:placeholder>
            <w:docPart w:val="7AF6FD16D8014BFA96AC6AD3125C5CDA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B9724B">
        <w:rPr>
          <w:rFonts w:ascii="Tahoma" w:hAnsi="Tahoma" w:cs="Tahoma" w:hint="cs"/>
          <w:sz w:val="20"/>
          <w:szCs w:val="20"/>
          <w:rtl/>
          <w:lang w:val="en-GB"/>
        </w:rPr>
        <w:t xml:space="preserve">          כתובת: </w:t>
      </w:r>
      <w:sdt>
        <w:sdtPr>
          <w:rPr>
            <w:rStyle w:val="Style20"/>
            <w:rtl/>
          </w:rPr>
          <w:id w:val="1822925418"/>
          <w:placeholder>
            <w:docPart w:val="0E90AFB0DC3B4FB9B6C83F60D9E4F1C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B9724B">
        <w:rPr>
          <w:rFonts w:ascii="Tahoma" w:hAnsi="Tahoma" w:cs="Tahoma" w:hint="cs"/>
          <w:sz w:val="20"/>
          <w:szCs w:val="20"/>
          <w:rtl/>
          <w:lang w:val="en-GB"/>
        </w:rPr>
        <w:t xml:space="preserve">                    </w:t>
      </w:r>
    </w:p>
    <w:p w14:paraId="6B7F9DA6" w14:textId="77777777" w:rsidR="00D461EA" w:rsidRPr="007E77F0" w:rsidRDefault="00D461EA" w:rsidP="00D461EA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lang w:val="en-GB"/>
        </w:rPr>
      </w:pPr>
      <w:r w:rsidRPr="007E77F0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הודעה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 </w:t>
      </w:r>
    </w:p>
    <w:p w14:paraId="19CFE59D" w14:textId="77777777" w:rsidR="00D461EA" w:rsidRDefault="00D461EA" w:rsidP="00D461EA">
      <w:pPr>
        <w:spacing w:before="60" w:after="60"/>
        <w:jc w:val="left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>אני הח"מ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2145197395"/>
          <w:placeholder>
            <w:docPart w:val="10F19F792B25405AA5E918E36EFF58BA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7"/>
              <w:rFonts w:cs="Tahoma" w:hint="cs"/>
              <w:color w:val="0070C0"/>
              <w:szCs w:val="20"/>
              <w:rtl/>
            </w:rPr>
            <w:t>שם בעל ההיתר</w:t>
          </w:r>
          <w:r w:rsidRPr="005A7442">
            <w:rPr>
              <w:rStyle w:val="a7"/>
              <w:rFonts w:cs="Tahoma" w:hint="cs"/>
              <w:color w:val="0070C0"/>
              <w:szCs w:val="20"/>
              <w:rtl/>
            </w:rPr>
            <w:t>&gt;</w:t>
          </w:r>
        </w:sdtContent>
      </w:sdt>
      <w:r>
        <w:rPr>
          <w:rFonts w:cs="Tahoma" w:hint="cs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בעל היתר הבנייה או העבודה מודיע בזאת לרשות הרישוי </w:t>
      </w:r>
      <w:sdt>
        <w:sdtPr>
          <w:rPr>
            <w:rStyle w:val="Style20"/>
            <w:rtl/>
          </w:rPr>
          <w:id w:val="1743444895"/>
          <w:placeholder>
            <w:docPart w:val="3E9E3CBE8B34460F94FADF6E0B32412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7"/>
              <w:rFonts w:cs="Tahoma" w:hint="cs"/>
              <w:color w:val="0070C0"/>
              <w:szCs w:val="20"/>
              <w:rtl/>
            </w:rPr>
            <w:t>שם רשות רישוי</w:t>
          </w:r>
          <w:r w:rsidRPr="005A7442">
            <w:rPr>
              <w:rStyle w:val="a7"/>
              <w:rFonts w:cs="Tahoma" w:hint="cs"/>
              <w:color w:val="0070C0"/>
              <w:szCs w:val="20"/>
              <w:rtl/>
            </w:rPr>
            <w:t>&gt;</w:t>
          </w:r>
        </w:sdtContent>
      </w:sdt>
      <w:r>
        <w:rPr>
          <w:rFonts w:cs="Tahoma" w:hint="cs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על מינוי </w:t>
      </w:r>
      <w:bookmarkStart w:id="3" w:name="_Hlk511812757"/>
      <w:sdt>
        <w:sdtPr>
          <w:rPr>
            <w:rStyle w:val="Style20"/>
            <w:rtl/>
          </w:rPr>
          <w:id w:val="-1166243660"/>
          <w:placeholder>
            <w:docPart w:val="3021ADCE22304B1A9CFE31BE478AE99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7"/>
              <w:rFonts w:cs="Tahoma" w:hint="cs"/>
              <w:color w:val="0070C0"/>
              <w:szCs w:val="20"/>
              <w:rtl/>
            </w:rPr>
            <w:t>שם קבלן רשום</w:t>
          </w:r>
          <w:r w:rsidRPr="005A7442">
            <w:rPr>
              <w:rStyle w:val="a7"/>
              <w:rFonts w:cs="Tahoma" w:hint="cs"/>
              <w:color w:val="0070C0"/>
              <w:szCs w:val="20"/>
              <w:rtl/>
            </w:rPr>
            <w:t>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מס' ח.פ./ ע.מ. </w:t>
      </w:r>
      <w:sdt>
        <w:sdtPr>
          <w:rPr>
            <w:rStyle w:val="Style20"/>
            <w:rtl/>
          </w:rPr>
          <w:id w:val="192351530"/>
          <w:placeholder>
            <w:docPart w:val="2D195ACDC67F43379A62661323E96130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E405A8">
        <w:rPr>
          <w:rFonts w:ascii="Tahoma" w:hAnsi="Tahoma" w:cs="Tahoma" w:hint="cs"/>
          <w:sz w:val="20"/>
          <w:szCs w:val="20"/>
          <w:rtl/>
          <w:lang w:val="en-GB"/>
        </w:rPr>
        <w:t xml:space="preserve"> מ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ס' רישיון קבלן </w:t>
      </w:r>
      <w:sdt>
        <w:sdtPr>
          <w:rPr>
            <w:rStyle w:val="Style20"/>
            <w:rtl/>
          </w:rPr>
          <w:id w:val="193118325"/>
          <w:placeholder>
            <w:docPart w:val="7B2CECEA891A433B81586DE99B4BF9F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תוקף רישיון קבלן </w:t>
      </w:r>
      <w:sdt>
        <w:sdtPr>
          <w:rPr>
            <w:rStyle w:val="Style20"/>
            <w:rFonts w:hint="cs"/>
            <w:rtl/>
          </w:rPr>
          <w:id w:val="1872961165"/>
          <w:placeholder>
            <w:docPart w:val="50F4FE2D8CFB46A78E40A6D307E58C2D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טלפון </w:t>
      </w:r>
      <w:sdt>
        <w:sdtPr>
          <w:rPr>
            <w:rStyle w:val="Style20"/>
            <w:rtl/>
          </w:rPr>
          <w:id w:val="1480661171"/>
          <w:placeholder>
            <w:docPart w:val="9517338F75BC45438D2E0B2FCC87BBD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מייל </w:t>
      </w:r>
      <w:sdt>
        <w:sdtPr>
          <w:rPr>
            <w:rStyle w:val="Style20"/>
            <w:rtl/>
          </w:rPr>
          <w:id w:val="-466750225"/>
          <w:placeholder>
            <w:docPart w:val="AE859C3554AB495FA47ABBC896BFBA4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כתובת </w:t>
      </w:r>
      <w:bookmarkEnd w:id="3"/>
      <w:sdt>
        <w:sdtPr>
          <w:rPr>
            <w:rStyle w:val="Style20"/>
            <w:rtl/>
          </w:rPr>
          <w:id w:val="-1786566550"/>
          <w:placeholder>
            <w:docPart w:val="2F3585C3ED504714A918144D6BEFD49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לשמש קבלן </w:t>
      </w:r>
      <w:r w:rsidRPr="00E459E8">
        <w:rPr>
          <w:rFonts w:ascii="Tahoma" w:hAnsi="Tahoma" w:cs="Tahoma"/>
          <w:sz w:val="20"/>
          <w:szCs w:val="20"/>
          <w:rtl/>
          <w:lang w:val="en-GB"/>
        </w:rPr>
        <w:t xml:space="preserve">לביצוע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הבנייה או העבודה </w:t>
      </w:r>
      <w:r w:rsidRPr="00E459E8">
        <w:rPr>
          <w:rFonts w:ascii="Tahoma" w:hAnsi="Tahoma" w:cs="Tahoma"/>
          <w:sz w:val="20"/>
          <w:szCs w:val="20"/>
          <w:rtl/>
          <w:lang w:val="en-GB"/>
        </w:rPr>
        <w:t>נושא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E459E8">
        <w:rPr>
          <w:rFonts w:ascii="Tahoma" w:hAnsi="Tahoma" w:cs="Tahoma"/>
          <w:sz w:val="20"/>
          <w:szCs w:val="20"/>
          <w:rtl/>
          <w:lang w:val="en-GB"/>
        </w:rPr>
        <w:t>ההיתר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בהתאם לתקנה 71 (א) לתקנות התכנון והבנייה (רישוי בנייה) התשע"ו-2016.</w:t>
      </w:r>
    </w:p>
    <w:p w14:paraId="57A878B2" w14:textId="77777777" w:rsidR="00D461EA" w:rsidRDefault="00D461EA" w:rsidP="00D461EA">
      <w:pPr>
        <w:spacing w:before="60" w:after="60" w:line="240" w:lineRule="auto"/>
        <w:rPr>
          <w:rFonts w:ascii="Tahoma" w:hAnsi="Tahoma" w:cs="Tahoma"/>
          <w:sz w:val="20"/>
          <w:szCs w:val="20"/>
          <w:rtl/>
          <w:lang w:val="en-GB"/>
        </w:rPr>
      </w:pPr>
    </w:p>
    <w:p w14:paraId="752B3B7F" w14:textId="77777777" w:rsidR="00D461EA" w:rsidRDefault="00D461EA" w:rsidP="00D461EA">
      <w:pPr>
        <w:spacing w:before="60" w:after="60" w:line="240" w:lineRule="auto"/>
        <w:rPr>
          <w:rFonts w:ascii="Tahoma" w:hAnsi="Tahoma" w:cs="Tahoma"/>
          <w:sz w:val="20"/>
          <w:szCs w:val="20"/>
          <w:rtl/>
          <w:lang w:val="en-GB"/>
        </w:rPr>
      </w:pPr>
    </w:p>
    <w:p w14:paraId="16967A7D" w14:textId="77777777" w:rsidR="00D461EA" w:rsidRPr="00B9724B" w:rsidRDefault="00D461EA" w:rsidP="00D461EA">
      <w:pPr>
        <w:spacing w:before="240" w:after="240" w:line="240" w:lineRule="auto"/>
        <w:ind w:left="6033"/>
        <w:rPr>
          <w:rFonts w:ascii="Tahoma" w:hAnsi="Tahoma" w:cs="Tahoma"/>
          <w:sz w:val="20"/>
          <w:szCs w:val="20"/>
          <w:rtl/>
        </w:rPr>
      </w:pPr>
      <w:r w:rsidRPr="00B9724B">
        <w:rPr>
          <w:rFonts w:ascii="Tahoma" w:hAnsi="Tahoma" w:cs="Tahoma" w:hint="cs"/>
          <w:sz w:val="20"/>
          <w:szCs w:val="20"/>
          <w:rtl/>
        </w:rPr>
        <w:t xml:space="preserve">שם: </w:t>
      </w:r>
      <w:sdt>
        <w:sdtPr>
          <w:rPr>
            <w:rStyle w:val="Style20"/>
            <w:rtl/>
          </w:rPr>
          <w:id w:val="-1220751792"/>
          <w:placeholder>
            <w:docPart w:val="2DB0EB58DAF2478B9A9C75759674A0A2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B9724B">
        <w:rPr>
          <w:rFonts w:ascii="Tahoma" w:hAnsi="Tahoma" w:cs="Tahoma" w:hint="cs"/>
          <w:sz w:val="20"/>
          <w:szCs w:val="20"/>
          <w:rtl/>
        </w:rPr>
        <w:t xml:space="preserve">                    </w:t>
      </w:r>
    </w:p>
    <w:p w14:paraId="25E5D0EC" w14:textId="77777777" w:rsidR="00D461EA" w:rsidRPr="00B9724B" w:rsidRDefault="00D461EA" w:rsidP="00D461EA">
      <w:pPr>
        <w:spacing w:before="240" w:after="240" w:line="240" w:lineRule="auto"/>
        <w:ind w:left="6033"/>
        <w:rPr>
          <w:rFonts w:ascii="Tahoma" w:hAnsi="Tahoma" w:cs="Tahoma"/>
          <w:sz w:val="20"/>
          <w:szCs w:val="20"/>
          <w:rtl/>
        </w:rPr>
      </w:pPr>
      <w:r w:rsidRPr="00B9724B">
        <w:rPr>
          <w:rFonts w:ascii="Tahoma" w:hAnsi="Tahoma" w:cs="Tahoma" w:hint="cs"/>
          <w:sz w:val="20"/>
          <w:szCs w:val="20"/>
          <w:rtl/>
        </w:rPr>
        <w:t xml:space="preserve">תאריך: </w:t>
      </w:r>
      <w:sdt>
        <w:sdtPr>
          <w:rPr>
            <w:rStyle w:val="Style20"/>
            <w:rFonts w:hint="cs"/>
            <w:rtl/>
          </w:rPr>
          <w:id w:val="-1898884428"/>
          <w:placeholder>
            <w:docPart w:val="F92294209C7B4847A6245EB01C99998C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sdtContent>
      </w:sdt>
    </w:p>
    <w:p w14:paraId="7C8CBA75" w14:textId="77777777" w:rsidR="00D461EA" w:rsidRPr="00B9724B" w:rsidRDefault="00D461EA" w:rsidP="00D461EA">
      <w:pPr>
        <w:spacing w:before="240" w:after="240" w:line="240" w:lineRule="auto"/>
        <w:ind w:left="6033"/>
        <w:rPr>
          <w:rFonts w:ascii="Tahoma" w:hAnsi="Tahoma" w:cs="Tahoma"/>
          <w:sz w:val="20"/>
          <w:szCs w:val="20"/>
          <w:rtl/>
        </w:rPr>
      </w:pPr>
      <w:r w:rsidRPr="00B9724B">
        <w:rPr>
          <w:rFonts w:ascii="Tahoma" w:hAnsi="Tahoma" w:cs="Tahoma" w:hint="cs"/>
          <w:sz w:val="20"/>
          <w:szCs w:val="20"/>
          <w:rtl/>
        </w:rPr>
        <w:t xml:space="preserve">חתימה: ____________________                                      </w:t>
      </w:r>
    </w:p>
    <w:p w14:paraId="3DDA1AB5" w14:textId="77777777" w:rsidR="00D461EA" w:rsidRPr="00B9724B" w:rsidRDefault="00D461EA" w:rsidP="00D461EA">
      <w:pPr>
        <w:spacing w:before="60" w:after="60" w:line="240" w:lineRule="auto"/>
        <w:ind w:left="6885"/>
        <w:rPr>
          <w:rFonts w:ascii="Tahoma" w:hAnsi="Tahoma" w:cs="Tahoma"/>
          <w:sz w:val="20"/>
          <w:szCs w:val="20"/>
          <w:rtl/>
        </w:rPr>
      </w:pPr>
      <w:r w:rsidRPr="00B9724B">
        <w:rPr>
          <w:rFonts w:ascii="Tahoma" w:hAnsi="Tahoma" w:cs="Tahoma" w:hint="cs"/>
          <w:b/>
          <w:bCs/>
          <w:sz w:val="20"/>
          <w:szCs w:val="20"/>
          <w:rtl/>
        </w:rPr>
        <w:t>בעל ההיתר</w:t>
      </w:r>
    </w:p>
    <w:p w14:paraId="733F637F" w14:textId="77777777" w:rsidR="00D461EA" w:rsidRDefault="00D461EA" w:rsidP="00D461E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61D905DB" w14:textId="77777777" w:rsidR="00D461EA" w:rsidRDefault="00D461EA" w:rsidP="00D461E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0C94FF6A" w14:textId="77777777" w:rsidR="00D461EA" w:rsidRPr="00463F62" w:rsidRDefault="00D461EA" w:rsidP="00D461EA">
      <w:pPr>
        <w:spacing w:before="60" w:after="60" w:line="240" w:lineRule="auto"/>
        <w:rPr>
          <w:rFonts w:ascii="Tahoma" w:hAnsi="Tahoma" w:cs="Tahoma"/>
          <w:sz w:val="20"/>
          <w:szCs w:val="20"/>
        </w:rPr>
      </w:pPr>
    </w:p>
    <w:p w14:paraId="58D4B2BB" w14:textId="77777777" w:rsidR="00D461EA" w:rsidRDefault="00D461EA" w:rsidP="00D461EA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61B867EA" w14:textId="77777777" w:rsidR="00D461EA" w:rsidRDefault="00D461EA" w:rsidP="00D461EA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543E3CCA" w14:textId="77777777" w:rsidR="00D461EA" w:rsidRDefault="00D461EA" w:rsidP="00D461EA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3962C301" w14:textId="2356ED27" w:rsidR="00D461EA" w:rsidRDefault="00D461EA" w:rsidP="00D461EA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 w:rsidRPr="001D496C">
        <w:rPr>
          <w:rFonts w:ascii="Tahoma" w:hAnsi="Tahoma" w:cs="Tahoma" w:hint="cs"/>
          <w:b/>
          <w:bCs/>
          <w:sz w:val="28"/>
          <w:szCs w:val="28"/>
          <w:rtl/>
          <w:lang w:val="en-GB"/>
        </w:rPr>
        <w:t xml:space="preserve">הודעה על מינוי קבלן </w:t>
      </w:r>
      <w:r>
        <w:rPr>
          <w:rFonts w:ascii="Tahoma" w:hAnsi="Tahoma" w:cs="Tahoma" w:hint="cs"/>
          <w:b/>
          <w:bCs/>
          <w:sz w:val="28"/>
          <w:szCs w:val="28"/>
          <w:rtl/>
          <w:lang w:val="en-GB"/>
        </w:rPr>
        <w:t xml:space="preserve">רשום </w:t>
      </w:r>
      <w:r w:rsidRPr="001D496C">
        <w:rPr>
          <w:rFonts w:ascii="Tahoma" w:hAnsi="Tahoma" w:cs="Tahoma" w:hint="cs"/>
          <w:b/>
          <w:bCs/>
          <w:sz w:val="28"/>
          <w:szCs w:val="28"/>
          <w:rtl/>
          <w:lang w:val="en-GB"/>
        </w:rPr>
        <w:t xml:space="preserve">לביצוע </w:t>
      </w:r>
      <w:r>
        <w:rPr>
          <w:rFonts w:ascii="Tahoma" w:hAnsi="Tahoma" w:cs="Tahoma" w:hint="cs"/>
          <w:b/>
          <w:bCs/>
          <w:sz w:val="28"/>
          <w:szCs w:val="28"/>
          <w:rtl/>
          <w:lang w:val="en-GB"/>
        </w:rPr>
        <w:t>הבנייה או העבודה</w:t>
      </w:r>
      <w:r w:rsidRPr="001D496C">
        <w:rPr>
          <w:rFonts w:ascii="Tahoma" w:hAnsi="Tahoma" w:cs="Tahoma" w:hint="cs"/>
          <w:b/>
          <w:bCs/>
          <w:sz w:val="28"/>
          <w:szCs w:val="28"/>
          <w:rtl/>
          <w:lang w:val="en-GB"/>
        </w:rPr>
        <w:t xml:space="preserve">, </w:t>
      </w:r>
    </w:p>
    <w:p w14:paraId="1CDFCB24" w14:textId="77777777" w:rsidR="00D461EA" w:rsidRPr="001D496C" w:rsidRDefault="00D461EA" w:rsidP="00D461EA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 w:rsidRPr="001D496C">
        <w:rPr>
          <w:rFonts w:ascii="Tahoma" w:hAnsi="Tahoma" w:cs="Tahoma" w:hint="cs"/>
          <w:b/>
          <w:bCs/>
          <w:sz w:val="28"/>
          <w:szCs w:val="28"/>
          <w:rtl/>
          <w:lang w:val="en-GB"/>
        </w:rPr>
        <w:t>תחילת עבודות</w:t>
      </w:r>
    </w:p>
    <w:p w14:paraId="5080EC62" w14:textId="77777777" w:rsidR="00D461EA" w:rsidRPr="00B9724B" w:rsidRDefault="00D461EA" w:rsidP="00D461EA">
      <w:pPr>
        <w:spacing w:before="60" w:after="60" w:line="240" w:lineRule="auto"/>
        <w:jc w:val="center"/>
        <w:rPr>
          <w:rFonts w:ascii="Tahoma" w:hAnsi="Tahoma" w:cs="Tahoma"/>
          <w:b/>
          <w:bCs/>
          <w:sz w:val="24"/>
          <w:rtl/>
          <w:lang w:val="en-GB"/>
        </w:rPr>
      </w:pPr>
      <w:r w:rsidRPr="00B9724B">
        <w:rPr>
          <w:rFonts w:ascii="Tahoma" w:hAnsi="Tahoma" w:cs="Tahoma" w:hint="cs"/>
          <w:b/>
          <w:bCs/>
          <w:sz w:val="24"/>
          <w:rtl/>
          <w:lang w:val="en-GB"/>
        </w:rPr>
        <w:t>היתר בנייה או שימוש במקרקעין</w:t>
      </w:r>
    </w:p>
    <w:p w14:paraId="7CF9504D" w14:textId="75338A66" w:rsidR="00D461EA" w:rsidRPr="00B9724B" w:rsidRDefault="00D461EA" w:rsidP="00D461EA">
      <w:pPr>
        <w:spacing w:before="60" w:after="60" w:line="240" w:lineRule="auto"/>
        <w:jc w:val="center"/>
        <w:rPr>
          <w:rFonts w:ascii="Tahoma" w:hAnsi="Tahoma" w:cs="Tahoma"/>
          <w:b/>
          <w:bCs/>
          <w:sz w:val="24"/>
          <w:rtl/>
          <w:lang w:val="en-GB"/>
        </w:rPr>
      </w:pPr>
      <w:r w:rsidRPr="00B9724B">
        <w:rPr>
          <w:rFonts w:ascii="Tahoma" w:hAnsi="Tahoma" w:cs="Tahoma" w:hint="cs"/>
          <w:b/>
          <w:bCs/>
          <w:sz w:val="24"/>
          <w:rtl/>
          <w:lang w:val="en-GB"/>
        </w:rPr>
        <w:t>ועדה מקומית לתכנון ובנייה</w:t>
      </w:r>
      <w:r>
        <w:rPr>
          <w:rFonts w:ascii="Tahoma" w:hAnsi="Tahoma" w:cs="Tahoma" w:hint="cs"/>
          <w:b/>
          <w:bCs/>
          <w:sz w:val="24"/>
          <w:rtl/>
          <w:lang w:val="en-GB"/>
        </w:rPr>
        <w:t xml:space="preserve"> קריית מלאכי</w:t>
      </w:r>
      <w:r w:rsidRPr="00B9724B">
        <w:rPr>
          <w:rFonts w:ascii="Tahoma" w:hAnsi="Tahoma" w:cs="Tahoma" w:hint="cs"/>
          <w:b/>
          <w:bCs/>
          <w:sz w:val="24"/>
          <w:rtl/>
          <w:lang w:val="en-GB"/>
        </w:rPr>
        <w:t xml:space="preserve"> </w:t>
      </w:r>
    </w:p>
    <w:p w14:paraId="038A9EF9" w14:textId="77777777" w:rsidR="00D461EA" w:rsidRPr="00B9724B" w:rsidRDefault="00D461EA" w:rsidP="00D461EA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B9724B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הבקשה והמקרקעין </w:t>
      </w:r>
    </w:p>
    <w:p w14:paraId="780179D1" w14:textId="77777777" w:rsidR="00D461EA" w:rsidRPr="00B9724B" w:rsidRDefault="00D461EA" w:rsidP="00D461E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B9724B">
        <w:rPr>
          <w:rFonts w:ascii="Tahoma" w:hAnsi="Tahoma" w:cs="Tahoma"/>
          <w:sz w:val="20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769123966"/>
          <w:placeholder>
            <w:docPart w:val="E02E2EA4FD734C59BD23C6C8A8267FA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B9724B"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14:paraId="6BAB2C14" w14:textId="77777777" w:rsidR="00D461EA" w:rsidRPr="00B9724B" w:rsidRDefault="00D461EA" w:rsidP="00D461E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B9724B">
        <w:rPr>
          <w:rFonts w:ascii="Tahoma" w:hAnsi="Tahoma" w:cs="Tahoma"/>
          <w:sz w:val="20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-660389996"/>
          <w:placeholder>
            <w:docPart w:val="FF4391EB8A4B420AB07409FCB53104E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B9724B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B9724B">
        <w:rPr>
          <w:rFonts w:ascii="Tahoma" w:hAnsi="Tahoma" w:cs="Tahoma"/>
          <w:sz w:val="20"/>
          <w:szCs w:val="20"/>
          <w:rtl/>
          <w:lang w:val="en-GB"/>
        </w:rPr>
        <w:t xml:space="preserve">רחוב: </w:t>
      </w:r>
      <w:sdt>
        <w:sdtPr>
          <w:rPr>
            <w:rStyle w:val="Style20"/>
            <w:rtl/>
          </w:rPr>
          <w:id w:val="1855075450"/>
          <w:placeholder>
            <w:docPart w:val="66ACB16FBC4C47FDB6D2F49A8C0C0BE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B9724B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B9724B">
        <w:rPr>
          <w:rFonts w:ascii="Tahoma" w:hAnsi="Tahoma" w:cs="Tahoma"/>
          <w:sz w:val="20"/>
          <w:szCs w:val="20"/>
          <w:rtl/>
          <w:lang w:val="en-GB"/>
        </w:rPr>
        <w:t xml:space="preserve">מס' בית: </w:t>
      </w:r>
      <w:sdt>
        <w:sdtPr>
          <w:rPr>
            <w:rStyle w:val="Style20"/>
            <w:rtl/>
          </w:rPr>
          <w:id w:val="1934158714"/>
          <w:placeholder>
            <w:docPart w:val="0713D4F0409E408291AB719A2F315EB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20C6DD80" w14:textId="77777777" w:rsidR="00D461EA" w:rsidRPr="00B9724B" w:rsidRDefault="00D461EA" w:rsidP="00D461E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B9724B">
        <w:rPr>
          <w:rFonts w:ascii="Tahoma" w:hAnsi="Tahoma" w:cs="Tahoma"/>
          <w:sz w:val="20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514190731"/>
          <w:placeholder>
            <w:docPart w:val="F704A82977F946869BD9E7FD3B9F8E4B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B9724B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B9724B">
        <w:rPr>
          <w:rFonts w:ascii="Tahoma" w:hAnsi="Tahoma" w:cs="Tahoma"/>
          <w:sz w:val="20"/>
          <w:szCs w:val="20"/>
          <w:rtl/>
          <w:lang w:val="en-GB"/>
        </w:rPr>
        <w:t xml:space="preserve">חלקה: </w:t>
      </w:r>
      <w:sdt>
        <w:sdtPr>
          <w:rPr>
            <w:rStyle w:val="Style20"/>
            <w:rtl/>
          </w:rPr>
          <w:id w:val="1385749350"/>
          <w:placeholder>
            <w:docPart w:val="1486514BC246450E80FED63F6C09E79A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B9724B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B9724B">
        <w:rPr>
          <w:rFonts w:ascii="Tahoma" w:hAnsi="Tahoma" w:cs="Tahoma"/>
          <w:sz w:val="20"/>
          <w:szCs w:val="20"/>
          <w:rtl/>
          <w:lang w:val="en-GB"/>
        </w:rPr>
        <w:t xml:space="preserve">מגרש לפי תכנית: </w:t>
      </w:r>
      <w:sdt>
        <w:sdtPr>
          <w:rPr>
            <w:rStyle w:val="Style20"/>
            <w:rtl/>
          </w:rPr>
          <w:id w:val="960771460"/>
          <w:placeholder>
            <w:docPart w:val="27962056A143423A857186B723516F3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082C3013" w14:textId="77777777" w:rsidR="00D461EA" w:rsidRPr="00B9724B" w:rsidRDefault="00D461EA" w:rsidP="00D461E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B9724B">
        <w:rPr>
          <w:rFonts w:ascii="Tahoma" w:hAnsi="Tahoma" w:cs="Tahoma"/>
          <w:sz w:val="20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1209683898"/>
          <w:placeholder>
            <w:docPart w:val="697EA4135C594959AEDD326EF0DCCA42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B9724B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B9724B">
        <w:rPr>
          <w:rFonts w:ascii="Tahoma" w:eastAsiaTheme="minorHAnsi" w:hAnsi="Tahoma" w:cs="Tahoma"/>
          <w:sz w:val="20"/>
          <w:szCs w:val="20"/>
          <w:rtl/>
        </w:rPr>
        <w:t>שם מכון הבקרה:</w:t>
      </w:r>
      <w:r w:rsidRPr="00B9724B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591938693"/>
          <w:placeholder>
            <w:docPart w:val="6836B45B01FB43BEAF06565B25773062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B9724B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</w:p>
    <w:p w14:paraId="223D01B3" w14:textId="77777777" w:rsidR="00D461EA" w:rsidRPr="00B9724B" w:rsidRDefault="00D461EA" w:rsidP="00D461EA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B9724B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פרטי בעל ההיתר</w:t>
      </w:r>
    </w:p>
    <w:p w14:paraId="1976FDBB" w14:textId="77777777" w:rsidR="00D461EA" w:rsidRPr="00B9724B" w:rsidRDefault="00D461EA" w:rsidP="00D461EA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  <w:r w:rsidRPr="00B9724B"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sdt>
        <w:sdtPr>
          <w:rPr>
            <w:rStyle w:val="Style20"/>
            <w:rtl/>
          </w:rPr>
          <w:id w:val="-1253276162"/>
          <w:placeholder>
            <w:docPart w:val="FB10355DB7164A988C9DBFA2FFAB8FC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04F0B046" w14:textId="77777777" w:rsidR="00D461EA" w:rsidRPr="00B9724B" w:rsidRDefault="00653853" w:rsidP="00D461E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13469324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1EA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D461EA" w:rsidRPr="00B9724B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אדם פרטי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45857231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1EA" w:rsidRPr="00B9724B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D461EA" w:rsidRPr="00B9724B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D461EA" w:rsidRPr="00B9724B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תאגיד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369767777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1EA" w:rsidRPr="00B9724B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D461EA" w:rsidRPr="00B9724B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גוף כהגדרתו בסעיף 261 ד' לחוק התכנון והבנייה או רשות מקומית</w:t>
      </w:r>
    </w:p>
    <w:p w14:paraId="20A72FE5" w14:textId="77777777" w:rsidR="00D461EA" w:rsidRPr="00B9724B" w:rsidRDefault="00D461EA" w:rsidP="00D461E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B9724B">
        <w:rPr>
          <w:rFonts w:ascii="Tahoma" w:hAnsi="Tahoma" w:cs="Tahoma" w:hint="cs"/>
          <w:sz w:val="20"/>
          <w:szCs w:val="20"/>
          <w:rtl/>
          <w:lang w:val="en-GB"/>
        </w:rPr>
        <w:t xml:space="preserve">מס' </w:t>
      </w:r>
      <w:r w:rsidRPr="00B9724B">
        <w:rPr>
          <w:rFonts w:ascii="Tahoma" w:hAnsi="Tahoma" w:cs="Tahoma"/>
          <w:sz w:val="20"/>
          <w:szCs w:val="20"/>
          <w:rtl/>
          <w:lang w:val="en-GB"/>
        </w:rPr>
        <w:t>ת.ז.</w:t>
      </w:r>
      <w:r w:rsidRPr="00B9724B">
        <w:rPr>
          <w:rFonts w:ascii="Tahoma" w:hAnsi="Tahoma" w:cs="Tahoma" w:hint="cs"/>
          <w:sz w:val="20"/>
          <w:szCs w:val="20"/>
          <w:rtl/>
          <w:lang w:val="en-GB"/>
        </w:rPr>
        <w:t>/ מס' דרכון/  תאגיד</w:t>
      </w:r>
      <w:r w:rsidRPr="00B9724B">
        <w:rPr>
          <w:rFonts w:ascii="Tahoma" w:hAnsi="Tahoma" w:cs="Tahoma"/>
          <w:sz w:val="20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-1722895292"/>
          <w:placeholder>
            <w:docPart w:val="AA00DF77E5AE451182310BE83BBC706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B9724B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B9724B">
        <w:rPr>
          <w:rFonts w:ascii="Tahoma" w:hAnsi="Tahoma" w:cs="Tahoma"/>
          <w:sz w:val="20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-142506346"/>
          <w:placeholder>
            <w:docPart w:val="4F28A4DFC07E43B5B4FD31C9C7C9B27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48E51C16" w14:textId="77777777" w:rsidR="00D461EA" w:rsidRPr="00B9724B" w:rsidRDefault="00D461EA" w:rsidP="00D461E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B9724B">
        <w:rPr>
          <w:rFonts w:ascii="Tahoma" w:hAnsi="Tahoma" w:cs="Tahoma" w:hint="cs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-1900975066"/>
          <w:placeholder>
            <w:docPart w:val="55F50F331D9D444E8A178E6CE760335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B9724B">
        <w:rPr>
          <w:rFonts w:ascii="Tahoma" w:hAnsi="Tahoma" w:cs="Tahoma" w:hint="cs"/>
          <w:sz w:val="20"/>
          <w:szCs w:val="20"/>
          <w:rtl/>
          <w:lang w:val="en-GB"/>
        </w:rPr>
        <w:t xml:space="preserve">          כתובת: </w:t>
      </w:r>
      <w:sdt>
        <w:sdtPr>
          <w:rPr>
            <w:rStyle w:val="Style20"/>
            <w:rtl/>
          </w:rPr>
          <w:id w:val="1173230710"/>
          <w:placeholder>
            <w:docPart w:val="BBAF1B60E0014726937518C442E6056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B9724B">
        <w:rPr>
          <w:rFonts w:ascii="Tahoma" w:hAnsi="Tahoma" w:cs="Tahoma" w:hint="cs"/>
          <w:sz w:val="20"/>
          <w:szCs w:val="20"/>
          <w:rtl/>
          <w:lang w:val="en-GB"/>
        </w:rPr>
        <w:t xml:space="preserve">                    </w:t>
      </w:r>
    </w:p>
    <w:p w14:paraId="1873652A" w14:textId="77777777" w:rsidR="00D461EA" w:rsidRPr="007E77F0" w:rsidRDefault="00D461EA" w:rsidP="00D461EA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lang w:val="en-GB"/>
        </w:rPr>
      </w:pPr>
      <w:r w:rsidRPr="007E77F0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הודעה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 </w:t>
      </w:r>
    </w:p>
    <w:p w14:paraId="1DFCC8B0" w14:textId="77777777" w:rsidR="00D461EA" w:rsidRDefault="00D461EA" w:rsidP="00D461EA">
      <w:pPr>
        <w:spacing w:before="60" w:after="60"/>
        <w:jc w:val="left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>אני הח"מ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161272960"/>
          <w:placeholder>
            <w:docPart w:val="F06E082E715340D4A0FE6E887063B8E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7"/>
              <w:rFonts w:cs="Tahoma" w:hint="cs"/>
              <w:color w:val="0070C0"/>
              <w:szCs w:val="20"/>
              <w:rtl/>
            </w:rPr>
            <w:t>שם בעל ההיתר</w:t>
          </w:r>
          <w:r w:rsidRPr="005A7442">
            <w:rPr>
              <w:rStyle w:val="a7"/>
              <w:rFonts w:cs="Tahoma" w:hint="cs"/>
              <w:color w:val="0070C0"/>
              <w:szCs w:val="20"/>
              <w:rtl/>
            </w:rPr>
            <w:t>&gt;</w:t>
          </w:r>
        </w:sdtContent>
      </w:sdt>
      <w:r>
        <w:rPr>
          <w:rFonts w:cs="Tahoma" w:hint="cs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בעל היתר הבנייה או העבודה מודיע בזאת לרשות הרישוי </w:t>
      </w:r>
      <w:sdt>
        <w:sdtPr>
          <w:rPr>
            <w:rStyle w:val="Style20"/>
            <w:rtl/>
          </w:rPr>
          <w:id w:val="11507120"/>
          <w:placeholder>
            <w:docPart w:val="E8FC4F51D6CE4964B51081630DC72DF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7"/>
              <w:rFonts w:cs="Tahoma" w:hint="cs"/>
              <w:color w:val="0070C0"/>
              <w:szCs w:val="20"/>
              <w:rtl/>
            </w:rPr>
            <w:t>שם רשות רישוי</w:t>
          </w:r>
          <w:r w:rsidRPr="005A7442">
            <w:rPr>
              <w:rStyle w:val="a7"/>
              <w:rFonts w:cs="Tahoma" w:hint="cs"/>
              <w:color w:val="0070C0"/>
              <w:szCs w:val="20"/>
              <w:rtl/>
            </w:rPr>
            <w:t>&gt;</w:t>
          </w:r>
        </w:sdtContent>
      </w:sdt>
      <w:r>
        <w:rPr>
          <w:rFonts w:cs="Tahoma" w:hint="cs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על מינוי </w:t>
      </w:r>
      <w:sdt>
        <w:sdtPr>
          <w:rPr>
            <w:rStyle w:val="Style20"/>
            <w:rtl/>
          </w:rPr>
          <w:id w:val="-831293367"/>
          <w:placeholder>
            <w:docPart w:val="6C9A4B49B94C4605921E17FF5C9A389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7"/>
              <w:rFonts w:cs="Tahoma" w:hint="cs"/>
              <w:color w:val="0070C0"/>
              <w:szCs w:val="20"/>
              <w:rtl/>
            </w:rPr>
            <w:t>שם קבלן רשום</w:t>
          </w:r>
          <w:r w:rsidRPr="005A7442">
            <w:rPr>
              <w:rStyle w:val="a7"/>
              <w:rFonts w:cs="Tahoma" w:hint="cs"/>
              <w:color w:val="0070C0"/>
              <w:szCs w:val="20"/>
              <w:rtl/>
            </w:rPr>
            <w:t>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מס' ח.פ./ ע.מ. </w:t>
      </w:r>
      <w:sdt>
        <w:sdtPr>
          <w:rPr>
            <w:rStyle w:val="Style20"/>
            <w:rtl/>
          </w:rPr>
          <w:id w:val="-279413714"/>
          <w:placeholder>
            <w:docPart w:val="DD916AC012EB486499734529210C9E6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E405A8">
        <w:rPr>
          <w:rFonts w:ascii="Tahoma" w:hAnsi="Tahoma" w:cs="Tahoma" w:hint="cs"/>
          <w:sz w:val="20"/>
          <w:szCs w:val="20"/>
          <w:rtl/>
          <w:lang w:val="en-GB"/>
        </w:rPr>
        <w:t xml:space="preserve"> מ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ס' רישיון קבלן </w:t>
      </w:r>
      <w:sdt>
        <w:sdtPr>
          <w:rPr>
            <w:rStyle w:val="Style20"/>
            <w:rtl/>
          </w:rPr>
          <w:id w:val="1530761290"/>
          <w:placeholder>
            <w:docPart w:val="DEEB0C3CE0014349B22AD65A4A2D233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תוקף רישיון קבלן </w:t>
      </w:r>
      <w:sdt>
        <w:sdtPr>
          <w:rPr>
            <w:rStyle w:val="Style20"/>
            <w:rFonts w:hint="cs"/>
            <w:rtl/>
          </w:rPr>
          <w:id w:val="-1090615571"/>
          <w:placeholder>
            <w:docPart w:val="118469ADB9A64751803180CD60BB3308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טלפון </w:t>
      </w:r>
      <w:sdt>
        <w:sdtPr>
          <w:rPr>
            <w:rStyle w:val="Style20"/>
            <w:rtl/>
          </w:rPr>
          <w:id w:val="2119019999"/>
          <w:placeholder>
            <w:docPart w:val="77AEDA7938634F96B409E36FB1592090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מייל </w:t>
      </w:r>
      <w:sdt>
        <w:sdtPr>
          <w:rPr>
            <w:rStyle w:val="Style20"/>
            <w:rtl/>
          </w:rPr>
          <w:id w:val="-1761209481"/>
          <w:placeholder>
            <w:docPart w:val="98DC24F753E84D37BD81B51C0F8E4B76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כתובת </w:t>
      </w:r>
      <w:sdt>
        <w:sdtPr>
          <w:rPr>
            <w:rStyle w:val="Style20"/>
            <w:rtl/>
          </w:rPr>
          <w:id w:val="6493973"/>
          <w:placeholder>
            <w:docPart w:val="901C615795B443A88AED526EFDB1C82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לשמש קבלן </w:t>
      </w:r>
      <w:r w:rsidRPr="00E459E8">
        <w:rPr>
          <w:rFonts w:ascii="Tahoma" w:hAnsi="Tahoma" w:cs="Tahoma"/>
          <w:sz w:val="20"/>
          <w:szCs w:val="20"/>
          <w:rtl/>
          <w:lang w:val="en-GB"/>
        </w:rPr>
        <w:t xml:space="preserve">לביצוע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הבנייה או העבודה </w:t>
      </w:r>
      <w:r w:rsidRPr="00E459E8">
        <w:rPr>
          <w:rFonts w:ascii="Tahoma" w:hAnsi="Tahoma" w:cs="Tahoma"/>
          <w:sz w:val="20"/>
          <w:szCs w:val="20"/>
          <w:rtl/>
          <w:lang w:val="en-GB"/>
        </w:rPr>
        <w:t>נושא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E459E8">
        <w:rPr>
          <w:rFonts w:ascii="Tahoma" w:hAnsi="Tahoma" w:cs="Tahoma"/>
          <w:sz w:val="20"/>
          <w:szCs w:val="20"/>
          <w:rtl/>
          <w:lang w:val="en-GB"/>
        </w:rPr>
        <w:t>ההיתר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בהתאם לתקנה 71 (א) לתקנות התכנון והבנייה (רישוי בנייה) התשע"ו-2016.</w:t>
      </w:r>
    </w:p>
    <w:p w14:paraId="05ABC5E8" w14:textId="77777777" w:rsidR="00D461EA" w:rsidRDefault="00D461EA" w:rsidP="00D461EA">
      <w:pPr>
        <w:spacing w:before="60" w:after="60" w:line="240" w:lineRule="auto"/>
        <w:rPr>
          <w:rFonts w:ascii="Tahoma" w:hAnsi="Tahoma" w:cs="Tahoma"/>
          <w:sz w:val="20"/>
          <w:szCs w:val="20"/>
          <w:rtl/>
          <w:lang w:val="en-GB"/>
        </w:rPr>
      </w:pPr>
    </w:p>
    <w:p w14:paraId="479FDDCB" w14:textId="77777777" w:rsidR="00D461EA" w:rsidRPr="00B9724B" w:rsidRDefault="00D461EA" w:rsidP="00D461EA">
      <w:pPr>
        <w:spacing w:before="240" w:after="240" w:line="240" w:lineRule="auto"/>
        <w:ind w:left="6033"/>
        <w:rPr>
          <w:rFonts w:ascii="Tahoma" w:hAnsi="Tahoma" w:cs="Tahoma"/>
          <w:sz w:val="20"/>
          <w:szCs w:val="20"/>
          <w:rtl/>
        </w:rPr>
      </w:pPr>
      <w:r w:rsidRPr="00B9724B">
        <w:rPr>
          <w:rFonts w:ascii="Tahoma" w:hAnsi="Tahoma" w:cs="Tahoma" w:hint="cs"/>
          <w:sz w:val="20"/>
          <w:szCs w:val="20"/>
          <w:rtl/>
        </w:rPr>
        <w:t xml:space="preserve">שם: </w:t>
      </w:r>
      <w:sdt>
        <w:sdtPr>
          <w:rPr>
            <w:rStyle w:val="Style20"/>
            <w:rtl/>
          </w:rPr>
          <w:id w:val="-843787254"/>
          <w:placeholder>
            <w:docPart w:val="6B9D0FD260BA47619D6647F79C6F6A1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B9724B">
        <w:rPr>
          <w:rFonts w:ascii="Tahoma" w:hAnsi="Tahoma" w:cs="Tahoma" w:hint="cs"/>
          <w:sz w:val="20"/>
          <w:szCs w:val="20"/>
          <w:rtl/>
        </w:rPr>
        <w:t xml:space="preserve">                    </w:t>
      </w:r>
    </w:p>
    <w:p w14:paraId="5B0C910E" w14:textId="77777777" w:rsidR="00D461EA" w:rsidRPr="00B9724B" w:rsidRDefault="00D461EA" w:rsidP="00D461EA">
      <w:pPr>
        <w:spacing w:before="240" w:after="240" w:line="240" w:lineRule="auto"/>
        <w:ind w:left="6033"/>
        <w:rPr>
          <w:rFonts w:ascii="Tahoma" w:hAnsi="Tahoma" w:cs="Tahoma"/>
          <w:sz w:val="20"/>
          <w:szCs w:val="20"/>
          <w:rtl/>
        </w:rPr>
      </w:pPr>
      <w:r w:rsidRPr="00B9724B">
        <w:rPr>
          <w:rFonts w:ascii="Tahoma" w:hAnsi="Tahoma" w:cs="Tahoma" w:hint="cs"/>
          <w:sz w:val="20"/>
          <w:szCs w:val="20"/>
          <w:rtl/>
        </w:rPr>
        <w:t xml:space="preserve">תאריך: </w:t>
      </w:r>
      <w:sdt>
        <w:sdtPr>
          <w:rPr>
            <w:rStyle w:val="Style20"/>
            <w:rFonts w:hint="cs"/>
            <w:rtl/>
          </w:rPr>
          <w:id w:val="-342084660"/>
          <w:placeholder>
            <w:docPart w:val="C505F9CCCE9B4A0F8A2489E100592408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sdtContent>
      </w:sdt>
    </w:p>
    <w:p w14:paraId="0C25BDE6" w14:textId="77777777" w:rsidR="00D461EA" w:rsidRPr="00B9724B" w:rsidRDefault="00D461EA" w:rsidP="00D461EA">
      <w:pPr>
        <w:spacing w:before="240" w:after="240" w:line="240" w:lineRule="auto"/>
        <w:ind w:left="6033"/>
        <w:rPr>
          <w:rFonts w:ascii="Tahoma" w:hAnsi="Tahoma" w:cs="Tahoma"/>
          <w:sz w:val="20"/>
          <w:szCs w:val="20"/>
          <w:rtl/>
        </w:rPr>
      </w:pPr>
      <w:r w:rsidRPr="00B9724B">
        <w:rPr>
          <w:rFonts w:ascii="Tahoma" w:hAnsi="Tahoma" w:cs="Tahoma" w:hint="cs"/>
          <w:sz w:val="20"/>
          <w:szCs w:val="20"/>
          <w:rtl/>
        </w:rPr>
        <w:t xml:space="preserve">חתימה: ____________________                                      </w:t>
      </w:r>
    </w:p>
    <w:p w14:paraId="1EF2E50B" w14:textId="77777777" w:rsidR="00D461EA" w:rsidRDefault="00D461EA" w:rsidP="00D461EA">
      <w:pPr>
        <w:spacing w:before="60" w:after="60" w:line="240" w:lineRule="auto"/>
        <w:ind w:left="6885"/>
        <w:rPr>
          <w:rFonts w:ascii="Tahoma" w:hAnsi="Tahoma" w:cs="Tahoma"/>
          <w:b/>
          <w:bCs/>
          <w:sz w:val="20"/>
          <w:szCs w:val="20"/>
          <w:rtl/>
        </w:rPr>
      </w:pPr>
      <w:r w:rsidRPr="00B9724B">
        <w:rPr>
          <w:rFonts w:ascii="Tahoma" w:hAnsi="Tahoma" w:cs="Tahoma" w:hint="cs"/>
          <w:b/>
          <w:bCs/>
          <w:sz w:val="20"/>
          <w:szCs w:val="20"/>
          <w:rtl/>
        </w:rPr>
        <w:t>בעל ההיתר</w:t>
      </w:r>
    </w:p>
    <w:p w14:paraId="7E8FCCB8" w14:textId="77777777" w:rsidR="00D461EA" w:rsidRDefault="00D461EA" w:rsidP="00D461EA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3CB0BF35" w14:textId="77777777" w:rsidR="00D461EA" w:rsidRDefault="00D461EA" w:rsidP="00D461EA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293646AC" w14:textId="77777777" w:rsidR="00D461EA" w:rsidRDefault="00D461EA" w:rsidP="00D461EA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59F0260C" w14:textId="77777777" w:rsidR="00D461EA" w:rsidRDefault="00D461EA" w:rsidP="00D461EA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0B1D7AB4" w14:textId="77777777" w:rsidR="00D461EA" w:rsidRDefault="00D461EA" w:rsidP="00D461EA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62083D48" w14:textId="77777777" w:rsidR="00D461EA" w:rsidRDefault="00D461EA" w:rsidP="00D461EA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7AF18F27" w14:textId="2FB19C80" w:rsidR="00D461EA" w:rsidRDefault="00D461EA" w:rsidP="00D461EA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 w:rsidRPr="000A1241">
        <w:rPr>
          <w:rFonts w:ascii="Tahoma" w:hAnsi="Tahoma" w:cs="Tahoma" w:hint="cs"/>
          <w:b/>
          <w:bCs/>
          <w:sz w:val="28"/>
          <w:szCs w:val="28"/>
          <w:rtl/>
          <w:lang w:val="en-GB"/>
        </w:rPr>
        <w:t xml:space="preserve">הודעה על מינוי האחראי לביצוע שלד הבניין, </w:t>
      </w:r>
    </w:p>
    <w:p w14:paraId="200DB472" w14:textId="77777777" w:rsidR="00D461EA" w:rsidRPr="000A1241" w:rsidRDefault="00D461EA" w:rsidP="00D461EA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 w:rsidRPr="000A1241">
        <w:rPr>
          <w:rFonts w:ascii="Tahoma" w:hAnsi="Tahoma" w:cs="Tahoma" w:hint="cs"/>
          <w:b/>
          <w:bCs/>
          <w:sz w:val="28"/>
          <w:szCs w:val="28"/>
          <w:rtl/>
          <w:lang w:val="en-GB"/>
        </w:rPr>
        <w:t>תחילת עבודות</w:t>
      </w:r>
    </w:p>
    <w:p w14:paraId="48D034D5" w14:textId="77777777" w:rsidR="00D461EA" w:rsidRPr="008C6C27" w:rsidRDefault="00D461EA" w:rsidP="00D461EA">
      <w:pPr>
        <w:spacing w:before="60" w:after="60" w:line="240" w:lineRule="auto"/>
        <w:jc w:val="center"/>
        <w:rPr>
          <w:rFonts w:ascii="Tahoma" w:hAnsi="Tahoma" w:cs="Tahoma"/>
          <w:b/>
          <w:bCs/>
          <w:sz w:val="24"/>
          <w:rtl/>
          <w:lang w:val="en-GB"/>
        </w:rPr>
      </w:pPr>
      <w:r w:rsidRPr="008C6C27">
        <w:rPr>
          <w:rFonts w:ascii="Tahoma" w:hAnsi="Tahoma" w:cs="Tahoma" w:hint="cs"/>
          <w:b/>
          <w:bCs/>
          <w:sz w:val="24"/>
          <w:rtl/>
          <w:lang w:val="en-GB"/>
        </w:rPr>
        <w:t>היתר בנייה או שימוש במקרקעין</w:t>
      </w:r>
    </w:p>
    <w:p w14:paraId="7687AACA" w14:textId="2BD1648E" w:rsidR="00D461EA" w:rsidRPr="008C6C27" w:rsidRDefault="00D461EA" w:rsidP="00D461EA">
      <w:pPr>
        <w:spacing w:before="60" w:after="60" w:line="240" w:lineRule="auto"/>
        <w:jc w:val="center"/>
        <w:rPr>
          <w:rFonts w:ascii="Tahoma" w:hAnsi="Tahoma" w:cs="Tahoma"/>
          <w:b/>
          <w:bCs/>
          <w:sz w:val="24"/>
          <w:rtl/>
          <w:lang w:val="en-GB"/>
        </w:rPr>
      </w:pPr>
      <w:r w:rsidRPr="008C6C27">
        <w:rPr>
          <w:rFonts w:ascii="Tahoma" w:hAnsi="Tahoma" w:cs="Tahoma" w:hint="cs"/>
          <w:b/>
          <w:bCs/>
          <w:sz w:val="24"/>
          <w:rtl/>
          <w:lang w:val="en-GB"/>
        </w:rPr>
        <w:t>ועדה מקומית לתכנון ובנייה</w:t>
      </w:r>
      <w:r>
        <w:rPr>
          <w:rFonts w:ascii="Tahoma" w:hAnsi="Tahoma" w:cs="Tahoma" w:hint="cs"/>
          <w:b/>
          <w:bCs/>
          <w:sz w:val="24"/>
          <w:rtl/>
          <w:lang w:val="en-GB"/>
        </w:rPr>
        <w:t xml:space="preserve"> קריית מלאכי</w:t>
      </w:r>
      <w:r w:rsidRPr="008C6C27">
        <w:rPr>
          <w:rFonts w:ascii="Tahoma" w:hAnsi="Tahoma" w:cs="Tahoma" w:hint="cs"/>
          <w:b/>
          <w:bCs/>
          <w:sz w:val="24"/>
          <w:rtl/>
          <w:lang w:val="en-GB"/>
        </w:rPr>
        <w:t xml:space="preserve"> </w:t>
      </w:r>
    </w:p>
    <w:p w14:paraId="4DAFF84D" w14:textId="77777777" w:rsidR="00D461EA" w:rsidRPr="008C6C27" w:rsidRDefault="00D461EA" w:rsidP="00D461EA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8C6C27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הבקשה והמקרקעין </w:t>
      </w:r>
    </w:p>
    <w:p w14:paraId="72D5719E" w14:textId="77777777" w:rsidR="00D461EA" w:rsidRPr="008C6C27" w:rsidRDefault="00D461EA" w:rsidP="00D461E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8C6C27">
        <w:rPr>
          <w:rFonts w:ascii="Tahoma" w:hAnsi="Tahoma" w:cs="Tahoma"/>
          <w:sz w:val="20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1915582397"/>
          <w:placeholder>
            <w:docPart w:val="E573DD9A4A3E4CDC84F8A7EA2FEAFBE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8C6C27"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14:paraId="0174BDD4" w14:textId="77777777" w:rsidR="00D461EA" w:rsidRPr="008C6C27" w:rsidRDefault="00D461EA" w:rsidP="00D461E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8C6C27">
        <w:rPr>
          <w:rFonts w:ascii="Tahoma" w:hAnsi="Tahoma" w:cs="Tahoma"/>
          <w:sz w:val="20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-623618281"/>
          <w:placeholder>
            <w:docPart w:val="692942E281D04684931392D9C082DC52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8C6C27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8C6C27">
        <w:rPr>
          <w:rFonts w:ascii="Tahoma" w:hAnsi="Tahoma" w:cs="Tahoma"/>
          <w:sz w:val="20"/>
          <w:szCs w:val="20"/>
          <w:rtl/>
          <w:lang w:val="en-GB"/>
        </w:rPr>
        <w:t xml:space="preserve">רחוב: </w:t>
      </w:r>
      <w:sdt>
        <w:sdtPr>
          <w:rPr>
            <w:rStyle w:val="Style20"/>
            <w:rtl/>
          </w:rPr>
          <w:id w:val="1508245172"/>
          <w:placeholder>
            <w:docPart w:val="2E00E198BA884CCDAAB5C0888CD86B2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8C6C27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8C6C27">
        <w:rPr>
          <w:rFonts w:ascii="Tahoma" w:hAnsi="Tahoma" w:cs="Tahoma"/>
          <w:sz w:val="20"/>
          <w:szCs w:val="20"/>
          <w:rtl/>
          <w:lang w:val="en-GB"/>
        </w:rPr>
        <w:t xml:space="preserve">מס' בית: </w:t>
      </w:r>
      <w:sdt>
        <w:sdtPr>
          <w:rPr>
            <w:rStyle w:val="Style20"/>
            <w:rtl/>
          </w:rPr>
          <w:id w:val="-1641337232"/>
          <w:placeholder>
            <w:docPart w:val="676AB534DC72469F81B054283C84A0A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76A31234" w14:textId="77777777" w:rsidR="00D461EA" w:rsidRPr="008C6C27" w:rsidRDefault="00D461EA" w:rsidP="00D461E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8C6C27">
        <w:rPr>
          <w:rFonts w:ascii="Tahoma" w:hAnsi="Tahoma" w:cs="Tahoma"/>
          <w:sz w:val="20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-640728049"/>
          <w:placeholder>
            <w:docPart w:val="33C6A30286064E3AA6A9C0246B12A61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8C6C27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8C6C27">
        <w:rPr>
          <w:rFonts w:ascii="Tahoma" w:hAnsi="Tahoma" w:cs="Tahoma"/>
          <w:sz w:val="20"/>
          <w:szCs w:val="20"/>
          <w:rtl/>
          <w:lang w:val="en-GB"/>
        </w:rPr>
        <w:t xml:space="preserve">חלקה: </w:t>
      </w:r>
      <w:sdt>
        <w:sdtPr>
          <w:rPr>
            <w:rStyle w:val="Style20"/>
            <w:rtl/>
          </w:rPr>
          <w:id w:val="1269510687"/>
          <w:placeholder>
            <w:docPart w:val="3769F04C715841E484EEF26D236717D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8C6C27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8C6C27">
        <w:rPr>
          <w:rFonts w:ascii="Tahoma" w:hAnsi="Tahoma" w:cs="Tahoma"/>
          <w:sz w:val="20"/>
          <w:szCs w:val="20"/>
          <w:rtl/>
          <w:lang w:val="en-GB"/>
        </w:rPr>
        <w:t xml:space="preserve">מגרש לפי תכנית: </w:t>
      </w:r>
      <w:sdt>
        <w:sdtPr>
          <w:rPr>
            <w:rStyle w:val="Style20"/>
            <w:rtl/>
          </w:rPr>
          <w:id w:val="464791308"/>
          <w:placeholder>
            <w:docPart w:val="3DF1CDE3D0714C519B94375A948C29D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68FE4AD4" w14:textId="77777777" w:rsidR="00D461EA" w:rsidRPr="008C6C27" w:rsidRDefault="00D461EA" w:rsidP="00D461E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8C6C27">
        <w:rPr>
          <w:rFonts w:ascii="Tahoma" w:hAnsi="Tahoma" w:cs="Tahoma"/>
          <w:sz w:val="20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1042012395"/>
          <w:placeholder>
            <w:docPart w:val="2EACD439AAD94A158ADDFB26E49AF4D2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8C6C27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8C6C27">
        <w:rPr>
          <w:rFonts w:ascii="Tahoma" w:eastAsiaTheme="minorHAnsi" w:hAnsi="Tahoma" w:cs="Tahoma"/>
          <w:sz w:val="20"/>
          <w:szCs w:val="20"/>
          <w:rtl/>
        </w:rPr>
        <w:t>שם מכון הבקרה:</w:t>
      </w:r>
      <w:r w:rsidRPr="008C6C27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516734477"/>
          <w:placeholder>
            <w:docPart w:val="1EA0C3D6A0514E13BAD18BA9F3C3B14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8C6C27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</w:p>
    <w:p w14:paraId="7E8988A5" w14:textId="77777777" w:rsidR="00D461EA" w:rsidRPr="008C6C27" w:rsidRDefault="00D461EA" w:rsidP="00D461EA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8C6C27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פרטי בעל ההיתר</w:t>
      </w:r>
    </w:p>
    <w:p w14:paraId="7D4C15C7" w14:textId="77777777" w:rsidR="00D461EA" w:rsidRPr="008C6C27" w:rsidRDefault="00D461EA" w:rsidP="00D461EA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  <w:r w:rsidRPr="008C6C27"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sdt>
        <w:sdtPr>
          <w:rPr>
            <w:rStyle w:val="Style20"/>
            <w:rtl/>
          </w:rPr>
          <w:id w:val="1771735233"/>
          <w:placeholder>
            <w:docPart w:val="62C686E89A2F4A7DBD13A273EC44CD7A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6AEC6C99" w14:textId="77777777" w:rsidR="00D461EA" w:rsidRPr="008C6C27" w:rsidRDefault="00653853" w:rsidP="00D461E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16031715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1EA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D461EA" w:rsidRPr="008C6C27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אדם פרטי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136101451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1EA" w:rsidRPr="008C6C27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D461EA" w:rsidRPr="008C6C27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D461EA" w:rsidRPr="008C6C27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תאגיד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656233247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1EA" w:rsidRPr="008C6C27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D461EA" w:rsidRPr="008C6C27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גוף כהגדרתו בסעיף 261 ד' לחוק התכנון והבנייה או רשות מקומית</w:t>
      </w:r>
    </w:p>
    <w:p w14:paraId="0B0F2CC9" w14:textId="77777777" w:rsidR="00D461EA" w:rsidRPr="008C6C27" w:rsidRDefault="00D461EA" w:rsidP="00D461E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8C6C27">
        <w:rPr>
          <w:rFonts w:ascii="Tahoma" w:hAnsi="Tahoma" w:cs="Tahoma" w:hint="cs"/>
          <w:sz w:val="20"/>
          <w:szCs w:val="20"/>
          <w:rtl/>
          <w:lang w:val="en-GB"/>
        </w:rPr>
        <w:t xml:space="preserve">מס' </w:t>
      </w:r>
      <w:r w:rsidRPr="008C6C27">
        <w:rPr>
          <w:rFonts w:ascii="Tahoma" w:hAnsi="Tahoma" w:cs="Tahoma"/>
          <w:sz w:val="20"/>
          <w:szCs w:val="20"/>
          <w:rtl/>
          <w:lang w:val="en-GB"/>
        </w:rPr>
        <w:t>ת.ז.</w:t>
      </w:r>
      <w:r w:rsidRPr="008C6C27">
        <w:rPr>
          <w:rFonts w:ascii="Tahoma" w:hAnsi="Tahoma" w:cs="Tahoma" w:hint="cs"/>
          <w:sz w:val="20"/>
          <w:szCs w:val="20"/>
          <w:rtl/>
          <w:lang w:val="en-GB"/>
        </w:rPr>
        <w:t>/ מס' דרכון/  תאגיד</w:t>
      </w:r>
      <w:r w:rsidRPr="008C6C27">
        <w:rPr>
          <w:rFonts w:ascii="Tahoma" w:hAnsi="Tahoma" w:cs="Tahoma"/>
          <w:sz w:val="20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-1917384670"/>
          <w:placeholder>
            <w:docPart w:val="6B5DE6ABDAC74409927C05B9F2E2A16A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8C6C27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8C6C27">
        <w:rPr>
          <w:rFonts w:ascii="Tahoma" w:hAnsi="Tahoma" w:cs="Tahoma"/>
          <w:sz w:val="20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1029682687"/>
          <w:placeholder>
            <w:docPart w:val="75E2AA9FF3034D0A92D39CF3B111D66A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6035D097" w14:textId="77777777" w:rsidR="00D461EA" w:rsidRPr="008C6C27" w:rsidRDefault="00D461EA" w:rsidP="00D461E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8C6C27">
        <w:rPr>
          <w:rFonts w:ascii="Tahoma" w:hAnsi="Tahoma" w:cs="Tahoma" w:hint="cs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1604611481"/>
          <w:placeholder>
            <w:docPart w:val="76D58256A53244048ABE8F61188E3BE2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 כתובת: </w:t>
      </w:r>
      <w:sdt>
        <w:sdtPr>
          <w:rPr>
            <w:rStyle w:val="Style20"/>
            <w:rtl/>
          </w:rPr>
          <w:id w:val="-1871529619"/>
          <w:placeholder>
            <w:docPart w:val="35E5C6C341DF40B89CC3F2800BA2335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8C6C27">
        <w:rPr>
          <w:rFonts w:ascii="Tahoma" w:hAnsi="Tahoma" w:cs="Tahoma" w:hint="cs"/>
          <w:sz w:val="20"/>
          <w:szCs w:val="20"/>
          <w:rtl/>
          <w:lang w:val="en-GB"/>
        </w:rPr>
        <w:t xml:space="preserve">                            </w:t>
      </w:r>
    </w:p>
    <w:p w14:paraId="0B902C31" w14:textId="77777777" w:rsidR="00D461EA" w:rsidRPr="00596671" w:rsidRDefault="00D461EA" w:rsidP="00D461EA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הודעה </w:t>
      </w:r>
    </w:p>
    <w:p w14:paraId="34FC0687" w14:textId="77777777" w:rsidR="00D461EA" w:rsidRDefault="00D461EA" w:rsidP="00D461E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>אני הח"מ</w:t>
      </w:r>
      <w:r>
        <w:rPr>
          <w:rFonts w:ascii="Tahoma" w:hAnsi="Tahoma" w:cs="Tahoma" w:hint="cs"/>
          <w:sz w:val="20"/>
          <w:szCs w:val="20"/>
          <w:rtl/>
          <w:lang w:val="en-GB"/>
        </w:rPr>
        <w:t>:</w:t>
      </w:r>
    </w:p>
    <w:p w14:paraId="439341C2" w14:textId="77777777" w:rsidR="00D461EA" w:rsidRDefault="00653853" w:rsidP="00D461E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63699165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1EA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D461EA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708116896"/>
          <w:placeholder>
            <w:docPart w:val="A281A556EE034C6A856C9CFBD97C3C8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="00D461EA"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="00D461EA">
            <w:rPr>
              <w:rStyle w:val="a7"/>
              <w:rFonts w:cs="Tahoma" w:hint="cs"/>
              <w:color w:val="0070C0"/>
              <w:szCs w:val="20"/>
              <w:rtl/>
            </w:rPr>
            <w:t>שם בעל ההיתר</w:t>
          </w:r>
          <w:r w:rsidR="00D461EA" w:rsidRPr="005A7442">
            <w:rPr>
              <w:rStyle w:val="a7"/>
              <w:rFonts w:cs="Tahoma" w:hint="cs"/>
              <w:color w:val="0070C0"/>
              <w:szCs w:val="20"/>
              <w:rtl/>
            </w:rPr>
            <w:t>&gt;</w:t>
          </w:r>
        </w:sdtContent>
      </w:sdt>
      <w:r w:rsidR="00D461EA">
        <w:rPr>
          <w:rFonts w:cs="Tahoma" w:hint="cs"/>
          <w:szCs w:val="20"/>
          <w:rtl/>
          <w:lang w:val="en-GB"/>
        </w:rPr>
        <w:t xml:space="preserve"> </w:t>
      </w:r>
      <w:r w:rsidR="00D461EA">
        <w:rPr>
          <w:rFonts w:ascii="Tahoma" w:hAnsi="Tahoma" w:cs="Tahoma" w:hint="cs"/>
          <w:sz w:val="20"/>
          <w:szCs w:val="20"/>
          <w:rtl/>
          <w:lang w:val="en-GB"/>
        </w:rPr>
        <w:t xml:space="preserve">בעל ההיתר בבנייה או העבודה נשוא ההיתר. </w:t>
      </w:r>
    </w:p>
    <w:p w14:paraId="034E8BB8" w14:textId="77777777" w:rsidR="00D461EA" w:rsidRDefault="00653853" w:rsidP="00D461E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1190490448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1EA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D461EA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bookmarkStart w:id="4" w:name="_Hlk482786327"/>
      <w:sdt>
        <w:sdtPr>
          <w:rPr>
            <w:rStyle w:val="Style20"/>
            <w:rtl/>
          </w:rPr>
          <w:id w:val="-2043893592"/>
          <w:placeholder>
            <w:docPart w:val="2E4679E7BDF044878114DFB3D7D7FB2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="00D461EA"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="00D461EA">
            <w:rPr>
              <w:rStyle w:val="a7"/>
              <w:rFonts w:cs="Tahoma" w:hint="cs"/>
              <w:color w:val="0070C0"/>
              <w:szCs w:val="20"/>
              <w:rtl/>
            </w:rPr>
            <w:t>שם קבלן רשום</w:t>
          </w:r>
          <w:r w:rsidR="00D461EA" w:rsidRPr="005A7442">
            <w:rPr>
              <w:rStyle w:val="a7"/>
              <w:rFonts w:cs="Tahoma" w:hint="cs"/>
              <w:color w:val="0070C0"/>
              <w:szCs w:val="20"/>
              <w:rtl/>
            </w:rPr>
            <w:t>&gt;</w:t>
          </w:r>
        </w:sdtContent>
      </w:sdt>
      <w:r w:rsidR="00D461EA">
        <w:rPr>
          <w:rFonts w:ascii="Tahoma" w:hAnsi="Tahoma" w:cs="Tahoma" w:hint="cs"/>
          <w:sz w:val="20"/>
          <w:szCs w:val="20"/>
          <w:rtl/>
          <w:lang w:val="en-GB"/>
        </w:rPr>
        <w:t xml:space="preserve"> מס' ח.פ./ ת.ז. </w:t>
      </w:r>
      <w:sdt>
        <w:sdtPr>
          <w:rPr>
            <w:rStyle w:val="Style20"/>
            <w:rtl/>
          </w:rPr>
          <w:id w:val="1522973903"/>
          <w:placeholder>
            <w:docPart w:val="D19D7E9D342F4F82B758D8000DD8A35B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="00D461EA"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="00D461EA" w:rsidRPr="005A7442">
            <w:rPr>
              <w:rStyle w:val="a7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="00D461EA">
        <w:rPr>
          <w:rFonts w:ascii="Tahoma" w:hAnsi="Tahoma" w:cs="Tahoma" w:hint="cs"/>
          <w:sz w:val="20"/>
          <w:szCs w:val="20"/>
          <w:rtl/>
          <w:lang w:val="en-GB"/>
        </w:rPr>
        <w:t xml:space="preserve"> מס' רישיון קבלן </w:t>
      </w:r>
      <w:sdt>
        <w:sdtPr>
          <w:rPr>
            <w:rStyle w:val="Style20"/>
            <w:rtl/>
          </w:rPr>
          <w:id w:val="1966545783"/>
          <w:placeholder>
            <w:docPart w:val="AE529566798A4A0081472ECF96D4EDA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="00D461EA"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="00D461EA" w:rsidRPr="005A7442">
            <w:rPr>
              <w:rStyle w:val="a7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="00D461EA">
        <w:rPr>
          <w:rFonts w:ascii="Tahoma" w:hAnsi="Tahoma" w:cs="Tahoma" w:hint="cs"/>
          <w:sz w:val="20"/>
          <w:szCs w:val="20"/>
          <w:rtl/>
          <w:lang w:val="en-GB"/>
        </w:rPr>
        <w:t xml:space="preserve"> תוקף רישיון קבלן </w:t>
      </w:r>
      <w:sdt>
        <w:sdtPr>
          <w:rPr>
            <w:rStyle w:val="Style20"/>
            <w:rFonts w:hint="cs"/>
            <w:rtl/>
          </w:rPr>
          <w:id w:val="-887493432"/>
          <w:placeholder>
            <w:docPart w:val="977B607F071C4D41B4E567AF0C6C62A0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</w:rPr>
        </w:sdtEndPr>
        <w:sdtContent>
          <w:r w:rsidR="00D461EA" w:rsidRPr="008C6C27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sdtContent>
      </w:sdt>
      <w:r w:rsidR="00D461EA">
        <w:rPr>
          <w:rFonts w:ascii="Tahoma" w:hAnsi="Tahoma" w:cs="Tahoma" w:hint="cs"/>
          <w:sz w:val="20"/>
          <w:szCs w:val="20"/>
          <w:rtl/>
          <w:lang w:val="en-GB"/>
        </w:rPr>
        <w:t xml:space="preserve"> טלפון </w:t>
      </w:r>
      <w:sdt>
        <w:sdtPr>
          <w:rPr>
            <w:rStyle w:val="Style20"/>
            <w:rtl/>
          </w:rPr>
          <w:id w:val="1884668286"/>
          <w:placeholder>
            <w:docPart w:val="B4D77EA327F144FA866FFE017B06759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="00D461EA"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="00D461EA" w:rsidRPr="005A7442">
            <w:rPr>
              <w:rStyle w:val="a7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="00D461EA">
        <w:rPr>
          <w:rFonts w:ascii="Tahoma" w:hAnsi="Tahoma" w:cs="Tahoma" w:hint="cs"/>
          <w:sz w:val="20"/>
          <w:szCs w:val="20"/>
          <w:rtl/>
          <w:lang w:val="en-GB"/>
        </w:rPr>
        <w:t xml:space="preserve"> מייל </w:t>
      </w:r>
      <w:sdt>
        <w:sdtPr>
          <w:rPr>
            <w:rStyle w:val="Style20"/>
            <w:rtl/>
          </w:rPr>
          <w:id w:val="1663047761"/>
          <w:placeholder>
            <w:docPart w:val="408368F2DDFE413891D50887A495D4A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="00D461EA"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="00D461EA" w:rsidRPr="005A7442">
            <w:rPr>
              <w:rStyle w:val="a7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="00D461EA">
        <w:rPr>
          <w:rFonts w:ascii="Tahoma" w:hAnsi="Tahoma" w:cs="Tahoma" w:hint="cs"/>
          <w:sz w:val="20"/>
          <w:szCs w:val="20"/>
          <w:rtl/>
          <w:lang w:val="en-GB"/>
        </w:rPr>
        <w:t xml:space="preserve"> כתובת </w:t>
      </w:r>
      <w:sdt>
        <w:sdtPr>
          <w:rPr>
            <w:rStyle w:val="Style20"/>
            <w:rtl/>
          </w:rPr>
          <w:id w:val="31231873"/>
          <w:placeholder>
            <w:docPart w:val="D384C454BDD3447783EC0ACE784B742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="00D461EA"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="00D461EA" w:rsidRPr="005A7442">
            <w:rPr>
              <w:rStyle w:val="a7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="00D461EA">
        <w:rPr>
          <w:rFonts w:ascii="Tahoma" w:hAnsi="Tahoma" w:cs="Tahoma" w:hint="cs"/>
          <w:sz w:val="20"/>
          <w:szCs w:val="20"/>
          <w:rtl/>
          <w:lang w:val="en-GB"/>
        </w:rPr>
        <w:t xml:space="preserve"> קבלן לביצוע הבנייה או העבודה נשוא ההיתר. </w:t>
      </w:r>
    </w:p>
    <w:p w14:paraId="7752B5F5" w14:textId="77777777" w:rsidR="00D461EA" w:rsidRDefault="00D461EA" w:rsidP="00D461E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מודיע בזאת לרשות הרישוי </w:t>
      </w:r>
      <w:sdt>
        <w:sdtPr>
          <w:rPr>
            <w:rStyle w:val="Style20"/>
            <w:rtl/>
          </w:rPr>
          <w:id w:val="558674886"/>
          <w:placeholder>
            <w:docPart w:val="3A361EF268674371ACDA555594441C3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7"/>
              <w:rFonts w:cs="Tahoma" w:hint="cs"/>
              <w:color w:val="0070C0"/>
              <w:szCs w:val="20"/>
              <w:rtl/>
            </w:rPr>
            <w:t>שם רשות רישוי</w:t>
          </w:r>
          <w:r w:rsidRPr="005A7442">
            <w:rPr>
              <w:rStyle w:val="a7"/>
              <w:rFonts w:cs="Tahoma" w:hint="cs"/>
              <w:color w:val="0070C0"/>
              <w:szCs w:val="20"/>
              <w:rtl/>
            </w:rPr>
            <w:t>&gt;</w:t>
          </w:r>
        </w:sdtContent>
      </w:sdt>
      <w:r>
        <w:rPr>
          <w:rFonts w:cs="Tahoma" w:hint="cs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על מינוי </w:t>
      </w:r>
      <w:sdt>
        <w:sdtPr>
          <w:rPr>
            <w:rStyle w:val="Style20"/>
            <w:rtl/>
          </w:rPr>
          <w:id w:val="-1763822692"/>
          <w:placeholder>
            <w:docPart w:val="27EB6A5FD63747A8BAFD2F1A364C1B36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7"/>
              <w:rFonts w:cs="Tahoma" w:hint="cs"/>
              <w:color w:val="0070C0"/>
              <w:szCs w:val="20"/>
              <w:rtl/>
            </w:rPr>
            <w:t>שם האחראי לביצוע שלד הבניין</w:t>
          </w:r>
          <w:r w:rsidRPr="005A7442">
            <w:rPr>
              <w:rStyle w:val="a7"/>
              <w:rFonts w:cs="Tahoma" w:hint="cs"/>
              <w:color w:val="0070C0"/>
              <w:szCs w:val="20"/>
              <w:rtl/>
            </w:rPr>
            <w:t>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ת.ז. </w:t>
      </w:r>
      <w:sdt>
        <w:sdtPr>
          <w:rPr>
            <w:rStyle w:val="Style20"/>
            <w:rtl/>
          </w:rPr>
          <w:id w:val="-1380241441"/>
          <w:placeholder>
            <w:docPart w:val="A9BEADDA0A6A477DB251FD9693EE0F7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7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proofErr w:type="spellStart"/>
      <w:r>
        <w:rPr>
          <w:rFonts w:ascii="Tahoma" w:hAnsi="Tahoma" w:cs="Tahoma" w:hint="cs"/>
          <w:sz w:val="20"/>
          <w:szCs w:val="20"/>
          <w:rtl/>
          <w:lang w:val="en-GB"/>
        </w:rPr>
        <w:t>מ.ר</w:t>
      </w:r>
      <w:proofErr w:type="spellEnd"/>
      <w:r>
        <w:rPr>
          <w:rFonts w:ascii="Tahoma" w:hAnsi="Tahoma" w:cs="Tahoma" w:hint="cs"/>
          <w:sz w:val="20"/>
          <w:szCs w:val="20"/>
          <w:rtl/>
          <w:lang w:val="en-GB"/>
        </w:rPr>
        <w:t xml:space="preserve">. </w:t>
      </w:r>
      <w:sdt>
        <w:sdtPr>
          <w:rPr>
            <w:rStyle w:val="Style20"/>
            <w:rtl/>
          </w:rPr>
          <w:id w:val="-52626445"/>
          <w:placeholder>
            <w:docPart w:val="63409536C64E4D539F42EA1D2EE20CA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7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טלפון </w:t>
      </w:r>
      <w:sdt>
        <w:sdtPr>
          <w:rPr>
            <w:rStyle w:val="Style20"/>
            <w:rtl/>
          </w:rPr>
          <w:id w:val="-524179036"/>
          <w:placeholder>
            <w:docPart w:val="9FB0CF01A1AC474FB73939111E95F41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7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מייל </w:t>
      </w:r>
      <w:sdt>
        <w:sdtPr>
          <w:rPr>
            <w:rStyle w:val="Style20"/>
            <w:rtl/>
          </w:rPr>
          <w:id w:val="1372959394"/>
          <w:placeholder>
            <w:docPart w:val="A3935AA2725646838B98B6681A4D426A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7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כתובת </w:t>
      </w:r>
      <w:sdt>
        <w:sdtPr>
          <w:rPr>
            <w:rStyle w:val="Style20"/>
            <w:rtl/>
          </w:rPr>
          <w:id w:val="1255482822"/>
          <w:placeholder>
            <w:docPart w:val="4A961004252D4F22A626E9F3CD628516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7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לשמש אחראי לביצוע שלד הבניין בבנייה או העבודה נשוא ההיתר בהתאם לתקנה 71 (א) לתקנות התכנון והבנייה (רישוי בנייה)</w:t>
      </w:r>
      <w:r w:rsidRPr="00004B9E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>התשע"ו-2016.</w:t>
      </w:r>
      <w:bookmarkEnd w:id="4"/>
    </w:p>
    <w:p w14:paraId="3B1B66FA" w14:textId="77777777" w:rsidR="00D461EA" w:rsidRPr="008C6C27" w:rsidRDefault="00D461EA" w:rsidP="00D461EA">
      <w:pPr>
        <w:spacing w:before="240" w:after="240" w:line="240" w:lineRule="auto"/>
        <w:ind w:left="6033"/>
        <w:rPr>
          <w:rFonts w:ascii="Tahoma" w:hAnsi="Tahoma" w:cs="Tahoma"/>
          <w:sz w:val="20"/>
          <w:szCs w:val="20"/>
          <w:rtl/>
        </w:rPr>
      </w:pPr>
      <w:r w:rsidRPr="008C6C27">
        <w:rPr>
          <w:rFonts w:ascii="Tahoma" w:hAnsi="Tahoma" w:cs="Tahoma" w:hint="cs"/>
          <w:sz w:val="20"/>
          <w:szCs w:val="20"/>
          <w:rtl/>
        </w:rPr>
        <w:t xml:space="preserve">שם: </w:t>
      </w:r>
      <w:sdt>
        <w:sdtPr>
          <w:rPr>
            <w:rStyle w:val="Style20"/>
            <w:rtl/>
          </w:rPr>
          <w:id w:val="239134964"/>
          <w:placeholder>
            <w:docPart w:val="02C7947C29BE4EFD885F2146DBD2A9D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8C6C27">
        <w:rPr>
          <w:rFonts w:ascii="Tahoma" w:hAnsi="Tahoma" w:cs="Tahoma" w:hint="cs"/>
          <w:sz w:val="20"/>
          <w:szCs w:val="20"/>
          <w:rtl/>
        </w:rPr>
        <w:t xml:space="preserve">                    </w:t>
      </w:r>
    </w:p>
    <w:p w14:paraId="254A4FAD" w14:textId="77777777" w:rsidR="00D461EA" w:rsidRPr="008C6C27" w:rsidRDefault="00D461EA" w:rsidP="00D461EA">
      <w:pPr>
        <w:spacing w:before="240" w:after="240" w:line="240" w:lineRule="auto"/>
        <w:ind w:left="6033"/>
        <w:rPr>
          <w:rFonts w:ascii="Tahoma" w:hAnsi="Tahoma" w:cs="Tahoma"/>
          <w:sz w:val="20"/>
          <w:szCs w:val="20"/>
          <w:rtl/>
        </w:rPr>
      </w:pPr>
      <w:r w:rsidRPr="008C6C27">
        <w:rPr>
          <w:rFonts w:ascii="Tahoma" w:hAnsi="Tahoma" w:cs="Tahoma" w:hint="cs"/>
          <w:sz w:val="20"/>
          <w:szCs w:val="20"/>
          <w:rtl/>
        </w:rPr>
        <w:t xml:space="preserve">תאריך: </w:t>
      </w:r>
      <w:sdt>
        <w:sdtPr>
          <w:rPr>
            <w:rStyle w:val="Style20"/>
            <w:rFonts w:hint="cs"/>
            <w:rtl/>
          </w:rPr>
          <w:id w:val="852462757"/>
          <w:placeholder>
            <w:docPart w:val="0F7B727AB13243AAA32F72B00BDB516F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sdtContent>
      </w:sdt>
    </w:p>
    <w:p w14:paraId="2EDF64EF" w14:textId="77777777" w:rsidR="00D461EA" w:rsidRPr="008C6C27" w:rsidRDefault="00D461EA" w:rsidP="00D461EA">
      <w:pPr>
        <w:spacing w:before="240" w:after="240" w:line="240" w:lineRule="auto"/>
        <w:ind w:left="6033"/>
        <w:rPr>
          <w:rFonts w:ascii="Tahoma" w:hAnsi="Tahoma" w:cs="Tahoma"/>
          <w:sz w:val="20"/>
          <w:szCs w:val="20"/>
          <w:rtl/>
        </w:rPr>
      </w:pPr>
      <w:r w:rsidRPr="008C6C27">
        <w:rPr>
          <w:rFonts w:ascii="Tahoma" w:hAnsi="Tahoma" w:cs="Tahoma" w:hint="cs"/>
          <w:sz w:val="20"/>
          <w:szCs w:val="20"/>
          <w:rtl/>
        </w:rPr>
        <w:t xml:space="preserve">חתימה: ____________________                                      </w:t>
      </w:r>
    </w:p>
    <w:p w14:paraId="4B2FEA6F" w14:textId="77777777" w:rsidR="00D461EA" w:rsidRPr="008C6C27" w:rsidRDefault="00D461EA" w:rsidP="00D461EA">
      <w:pPr>
        <w:spacing w:before="60" w:after="60" w:line="240" w:lineRule="auto"/>
        <w:ind w:left="6318"/>
        <w:rPr>
          <w:rFonts w:ascii="Tahoma" w:hAnsi="Tahoma" w:cs="Tahoma"/>
          <w:sz w:val="20"/>
          <w:szCs w:val="20"/>
          <w:rtl/>
        </w:rPr>
      </w:pPr>
      <w:r w:rsidRPr="008C6C27">
        <w:rPr>
          <w:rFonts w:ascii="Tahoma" w:hAnsi="Tahoma" w:cs="Tahoma" w:hint="cs"/>
          <w:b/>
          <w:bCs/>
          <w:sz w:val="20"/>
          <w:szCs w:val="20"/>
          <w:rtl/>
        </w:rPr>
        <w:t>בעל ההיתר</w:t>
      </w:r>
      <w:r>
        <w:rPr>
          <w:rFonts w:ascii="Tahoma" w:hAnsi="Tahoma" w:cs="Tahoma" w:hint="cs"/>
          <w:b/>
          <w:bCs/>
          <w:sz w:val="20"/>
          <w:szCs w:val="20"/>
          <w:rtl/>
        </w:rPr>
        <w:t>/ קבלן רשום</w:t>
      </w:r>
    </w:p>
    <w:p w14:paraId="0841745A" w14:textId="77777777" w:rsidR="00D461EA" w:rsidRDefault="00D461EA" w:rsidP="00D461EA">
      <w:pPr>
        <w:pStyle w:val="a8"/>
        <w:spacing w:before="60" w:after="60" w:line="240" w:lineRule="auto"/>
        <w:ind w:left="19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0B36E2D" w14:textId="77777777" w:rsidR="00D461EA" w:rsidRPr="0065694F" w:rsidRDefault="00D461EA" w:rsidP="00D461EA">
      <w:pPr>
        <w:spacing w:before="60" w:after="60" w:line="240" w:lineRule="auto"/>
        <w:rPr>
          <w:rFonts w:ascii="Tahoma" w:hAnsi="Tahoma" w:cs="Tahoma"/>
          <w:sz w:val="20"/>
          <w:szCs w:val="20"/>
        </w:rPr>
      </w:pPr>
    </w:p>
    <w:p w14:paraId="15CB7366" w14:textId="77777777" w:rsidR="00D461EA" w:rsidRPr="00D461EA" w:rsidRDefault="00D461EA" w:rsidP="00D461EA">
      <w:pPr>
        <w:spacing w:before="60" w:after="60" w:line="240" w:lineRule="auto"/>
        <w:ind w:left="6885"/>
        <w:rPr>
          <w:rFonts w:ascii="Tahoma" w:hAnsi="Tahoma" w:cs="Tahoma"/>
          <w:sz w:val="20"/>
          <w:szCs w:val="20"/>
          <w:rtl/>
        </w:rPr>
      </w:pPr>
    </w:p>
    <w:p w14:paraId="3B9F700E" w14:textId="77777777" w:rsidR="00D461EA" w:rsidRDefault="00D461EA" w:rsidP="00D461EA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1BF6AFFB" w14:textId="77777777" w:rsidR="00D461EA" w:rsidRDefault="00D461EA" w:rsidP="00D461EA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09B12F36" w14:textId="480FA9EC" w:rsidR="00D461EA" w:rsidRDefault="00D461EA" w:rsidP="00D461EA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 w:rsidRPr="000A1241">
        <w:rPr>
          <w:rFonts w:ascii="Tahoma" w:hAnsi="Tahoma" w:cs="Tahoma" w:hint="cs"/>
          <w:b/>
          <w:bCs/>
          <w:sz w:val="28"/>
          <w:szCs w:val="28"/>
          <w:rtl/>
          <w:lang w:val="en-GB"/>
        </w:rPr>
        <w:t xml:space="preserve">הודעה על מינוי האחראי לביצוע שלד הבניין, </w:t>
      </w:r>
    </w:p>
    <w:p w14:paraId="6D6CD0E7" w14:textId="77777777" w:rsidR="00D461EA" w:rsidRPr="000A1241" w:rsidRDefault="00D461EA" w:rsidP="00D461EA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 w:rsidRPr="000A1241">
        <w:rPr>
          <w:rFonts w:ascii="Tahoma" w:hAnsi="Tahoma" w:cs="Tahoma" w:hint="cs"/>
          <w:b/>
          <w:bCs/>
          <w:sz w:val="28"/>
          <w:szCs w:val="28"/>
          <w:rtl/>
          <w:lang w:val="en-GB"/>
        </w:rPr>
        <w:t>תחילת עבודות</w:t>
      </w:r>
    </w:p>
    <w:p w14:paraId="02972728" w14:textId="77777777" w:rsidR="00D461EA" w:rsidRPr="008C6C27" w:rsidRDefault="00D461EA" w:rsidP="00D461EA">
      <w:pPr>
        <w:spacing w:before="60" w:after="60" w:line="240" w:lineRule="auto"/>
        <w:jc w:val="center"/>
        <w:rPr>
          <w:rFonts w:ascii="Tahoma" w:hAnsi="Tahoma" w:cs="Tahoma"/>
          <w:b/>
          <w:bCs/>
          <w:sz w:val="24"/>
          <w:rtl/>
          <w:lang w:val="en-GB"/>
        </w:rPr>
      </w:pPr>
      <w:r w:rsidRPr="008C6C27">
        <w:rPr>
          <w:rFonts w:ascii="Tahoma" w:hAnsi="Tahoma" w:cs="Tahoma" w:hint="cs"/>
          <w:b/>
          <w:bCs/>
          <w:sz w:val="24"/>
          <w:rtl/>
          <w:lang w:val="en-GB"/>
        </w:rPr>
        <w:t>היתר בנייה או שימוש במקרקעין</w:t>
      </w:r>
    </w:p>
    <w:p w14:paraId="7BC5D91B" w14:textId="1DDB0DD5" w:rsidR="00D461EA" w:rsidRPr="00AD3806" w:rsidRDefault="00D461EA" w:rsidP="00D461EA">
      <w:pPr>
        <w:spacing w:before="60" w:after="60" w:line="240" w:lineRule="auto"/>
        <w:jc w:val="center"/>
        <w:rPr>
          <w:rFonts w:ascii="Tahoma" w:hAnsi="Tahoma" w:cs="Tahoma"/>
          <w:b/>
          <w:bCs/>
          <w:sz w:val="24"/>
          <w:rtl/>
        </w:rPr>
      </w:pPr>
      <w:r w:rsidRPr="008C6C27">
        <w:rPr>
          <w:rFonts w:ascii="Tahoma" w:hAnsi="Tahoma" w:cs="Tahoma" w:hint="cs"/>
          <w:b/>
          <w:bCs/>
          <w:sz w:val="24"/>
          <w:rtl/>
          <w:lang w:val="en-GB"/>
        </w:rPr>
        <w:t>ועדה מקומית לתכנון ובנייה</w:t>
      </w:r>
      <w:r w:rsidR="00CB77E1">
        <w:rPr>
          <w:rFonts w:ascii="Tahoma" w:hAnsi="Tahoma" w:cs="Tahoma" w:hint="cs"/>
          <w:b/>
          <w:bCs/>
          <w:sz w:val="24"/>
          <w:rtl/>
          <w:lang w:val="en-GB"/>
        </w:rPr>
        <w:t xml:space="preserve"> קריית מלאכי</w:t>
      </w:r>
    </w:p>
    <w:p w14:paraId="7026EE20" w14:textId="77777777" w:rsidR="00D461EA" w:rsidRPr="008C6C27" w:rsidRDefault="00D461EA" w:rsidP="00D461EA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8C6C27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הבקשה והמקרקעין </w:t>
      </w:r>
    </w:p>
    <w:p w14:paraId="208A2236" w14:textId="77777777" w:rsidR="00D461EA" w:rsidRPr="008C6C27" w:rsidRDefault="00D461EA" w:rsidP="00D461E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8C6C27">
        <w:rPr>
          <w:rFonts w:ascii="Tahoma" w:hAnsi="Tahoma" w:cs="Tahoma"/>
          <w:sz w:val="20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1164209366"/>
          <w:placeholder>
            <w:docPart w:val="31E15733792A4FFEA58ADD128F529B02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8C6C27"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14:paraId="6E4F2A56" w14:textId="77777777" w:rsidR="00D461EA" w:rsidRPr="008C6C27" w:rsidRDefault="00D461EA" w:rsidP="00D461E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8C6C27">
        <w:rPr>
          <w:rFonts w:ascii="Tahoma" w:hAnsi="Tahoma" w:cs="Tahoma"/>
          <w:sz w:val="20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-1641498861"/>
          <w:placeholder>
            <w:docPart w:val="CB8B5C41E9B54FFCBE1B420624C8BC1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8C6C27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8C6C27">
        <w:rPr>
          <w:rFonts w:ascii="Tahoma" w:hAnsi="Tahoma" w:cs="Tahoma"/>
          <w:sz w:val="20"/>
          <w:szCs w:val="20"/>
          <w:rtl/>
          <w:lang w:val="en-GB"/>
        </w:rPr>
        <w:t xml:space="preserve">רחוב: </w:t>
      </w:r>
      <w:sdt>
        <w:sdtPr>
          <w:rPr>
            <w:rStyle w:val="Style20"/>
            <w:rtl/>
          </w:rPr>
          <w:id w:val="-1244951937"/>
          <w:placeholder>
            <w:docPart w:val="227A984178534E3E8E32ACD8DA89923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8C6C27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8C6C27">
        <w:rPr>
          <w:rFonts w:ascii="Tahoma" w:hAnsi="Tahoma" w:cs="Tahoma"/>
          <w:sz w:val="20"/>
          <w:szCs w:val="20"/>
          <w:rtl/>
          <w:lang w:val="en-GB"/>
        </w:rPr>
        <w:t xml:space="preserve">מס' בית: </w:t>
      </w:r>
      <w:sdt>
        <w:sdtPr>
          <w:rPr>
            <w:rStyle w:val="Style20"/>
            <w:rtl/>
          </w:rPr>
          <w:id w:val="-2014678462"/>
          <w:placeholder>
            <w:docPart w:val="3C5259191147433788E70ED243AD882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6E181256" w14:textId="77777777" w:rsidR="00D461EA" w:rsidRPr="008C6C27" w:rsidRDefault="00D461EA" w:rsidP="00D461E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8C6C27">
        <w:rPr>
          <w:rFonts w:ascii="Tahoma" w:hAnsi="Tahoma" w:cs="Tahoma"/>
          <w:sz w:val="20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-1213643207"/>
          <w:placeholder>
            <w:docPart w:val="8485035E9CD946A39846D6AB5269191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8C6C27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8C6C27">
        <w:rPr>
          <w:rFonts w:ascii="Tahoma" w:hAnsi="Tahoma" w:cs="Tahoma"/>
          <w:sz w:val="20"/>
          <w:szCs w:val="20"/>
          <w:rtl/>
          <w:lang w:val="en-GB"/>
        </w:rPr>
        <w:t xml:space="preserve">חלקה: </w:t>
      </w:r>
      <w:sdt>
        <w:sdtPr>
          <w:rPr>
            <w:rStyle w:val="Style20"/>
            <w:rtl/>
          </w:rPr>
          <w:id w:val="1107393892"/>
          <w:placeholder>
            <w:docPart w:val="08513813823E4BEAB0BB1DA4C5781DF6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8C6C27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8C6C27">
        <w:rPr>
          <w:rFonts w:ascii="Tahoma" w:hAnsi="Tahoma" w:cs="Tahoma"/>
          <w:sz w:val="20"/>
          <w:szCs w:val="20"/>
          <w:rtl/>
          <w:lang w:val="en-GB"/>
        </w:rPr>
        <w:t xml:space="preserve">מגרש לפי תכנית: </w:t>
      </w:r>
      <w:sdt>
        <w:sdtPr>
          <w:rPr>
            <w:rStyle w:val="Style20"/>
            <w:rtl/>
          </w:rPr>
          <w:id w:val="-764845819"/>
          <w:placeholder>
            <w:docPart w:val="867DCEFBD57A4F37864FE4D4E97B6E5B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2C845911" w14:textId="77777777" w:rsidR="00D461EA" w:rsidRPr="008C6C27" w:rsidRDefault="00D461EA" w:rsidP="00D461E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8C6C27">
        <w:rPr>
          <w:rFonts w:ascii="Tahoma" w:hAnsi="Tahoma" w:cs="Tahoma"/>
          <w:sz w:val="20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1618254601"/>
          <w:placeholder>
            <w:docPart w:val="95088009888D469DA32AC8455641563C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8C6C27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8C6C27">
        <w:rPr>
          <w:rFonts w:ascii="Tahoma" w:eastAsiaTheme="minorHAnsi" w:hAnsi="Tahoma" w:cs="Tahoma"/>
          <w:sz w:val="20"/>
          <w:szCs w:val="20"/>
          <w:rtl/>
        </w:rPr>
        <w:t>שם מכון הבקרה:</w:t>
      </w:r>
      <w:r w:rsidRPr="008C6C27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229275775"/>
          <w:placeholder>
            <w:docPart w:val="0C958983ABBB47269E6C4950D21A2322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8C6C27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</w:p>
    <w:p w14:paraId="6C59A356" w14:textId="77777777" w:rsidR="00D461EA" w:rsidRPr="008C6C27" w:rsidRDefault="00D461EA" w:rsidP="00D461EA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8C6C27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פרטי בעל ההיתר</w:t>
      </w:r>
    </w:p>
    <w:p w14:paraId="45DC02FE" w14:textId="77777777" w:rsidR="00D461EA" w:rsidRPr="008C6C27" w:rsidRDefault="00D461EA" w:rsidP="00D461EA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  <w:r w:rsidRPr="008C6C27"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sdt>
        <w:sdtPr>
          <w:rPr>
            <w:rStyle w:val="Style20"/>
            <w:rtl/>
          </w:rPr>
          <w:id w:val="-123470039"/>
          <w:placeholder>
            <w:docPart w:val="6888484FBEB64C85941843F5F3DADE2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246BA1B7" w14:textId="77777777" w:rsidR="00D461EA" w:rsidRPr="008C6C27" w:rsidRDefault="00653853" w:rsidP="00D461E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969403238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1EA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D461EA" w:rsidRPr="008C6C27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אדם פרטי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41312842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1EA" w:rsidRPr="008C6C27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D461EA" w:rsidRPr="008C6C27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D461EA" w:rsidRPr="008C6C27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תאגיד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48577840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1EA" w:rsidRPr="008C6C27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D461EA" w:rsidRPr="008C6C27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גוף כהגדרתו בסעיף 261 ד' לחוק התכנון והבנייה או רשות מקומית</w:t>
      </w:r>
    </w:p>
    <w:p w14:paraId="5027C258" w14:textId="77777777" w:rsidR="00D461EA" w:rsidRPr="008C6C27" w:rsidRDefault="00D461EA" w:rsidP="00D461E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8C6C27">
        <w:rPr>
          <w:rFonts w:ascii="Tahoma" w:hAnsi="Tahoma" w:cs="Tahoma" w:hint="cs"/>
          <w:sz w:val="20"/>
          <w:szCs w:val="20"/>
          <w:rtl/>
          <w:lang w:val="en-GB"/>
        </w:rPr>
        <w:t xml:space="preserve">מס' </w:t>
      </w:r>
      <w:r w:rsidRPr="008C6C27">
        <w:rPr>
          <w:rFonts w:ascii="Tahoma" w:hAnsi="Tahoma" w:cs="Tahoma"/>
          <w:sz w:val="20"/>
          <w:szCs w:val="20"/>
          <w:rtl/>
          <w:lang w:val="en-GB"/>
        </w:rPr>
        <w:t>ת.ז.</w:t>
      </w:r>
      <w:r w:rsidRPr="008C6C27">
        <w:rPr>
          <w:rFonts w:ascii="Tahoma" w:hAnsi="Tahoma" w:cs="Tahoma" w:hint="cs"/>
          <w:sz w:val="20"/>
          <w:szCs w:val="20"/>
          <w:rtl/>
          <w:lang w:val="en-GB"/>
        </w:rPr>
        <w:t>/ מס' דרכון/  תאגיד</w:t>
      </w:r>
      <w:r w:rsidRPr="008C6C27">
        <w:rPr>
          <w:rFonts w:ascii="Tahoma" w:hAnsi="Tahoma" w:cs="Tahoma"/>
          <w:sz w:val="20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2644714"/>
          <w:placeholder>
            <w:docPart w:val="2011A5A5172A4493BB77115709DCF2DB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8C6C27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8C6C27">
        <w:rPr>
          <w:rFonts w:ascii="Tahoma" w:hAnsi="Tahoma" w:cs="Tahoma"/>
          <w:sz w:val="20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437104026"/>
          <w:placeholder>
            <w:docPart w:val="5BBE4DF32F9D4E56B69468BA76F1B47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20579425" w14:textId="77777777" w:rsidR="00D461EA" w:rsidRPr="008C6C27" w:rsidRDefault="00D461EA" w:rsidP="00D461E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8C6C27">
        <w:rPr>
          <w:rFonts w:ascii="Tahoma" w:hAnsi="Tahoma" w:cs="Tahoma" w:hint="cs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1179390583"/>
          <w:placeholder>
            <w:docPart w:val="7AA5ED3223E649E6809D21E17A34689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 כתובת: </w:t>
      </w:r>
      <w:sdt>
        <w:sdtPr>
          <w:rPr>
            <w:rStyle w:val="Style20"/>
            <w:rtl/>
          </w:rPr>
          <w:id w:val="-1718728893"/>
          <w:placeholder>
            <w:docPart w:val="5EEE1F5D13AB4C88A9678BCA9E72DF2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8C6C27">
        <w:rPr>
          <w:rFonts w:ascii="Tahoma" w:hAnsi="Tahoma" w:cs="Tahoma" w:hint="cs"/>
          <w:sz w:val="20"/>
          <w:szCs w:val="20"/>
          <w:rtl/>
          <w:lang w:val="en-GB"/>
        </w:rPr>
        <w:t xml:space="preserve">                            </w:t>
      </w:r>
    </w:p>
    <w:p w14:paraId="5ADB11AD" w14:textId="77777777" w:rsidR="00D461EA" w:rsidRPr="00596671" w:rsidRDefault="00D461EA" w:rsidP="00D461EA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הודעה </w:t>
      </w:r>
    </w:p>
    <w:p w14:paraId="21420991" w14:textId="77777777" w:rsidR="00D461EA" w:rsidRDefault="00D461EA" w:rsidP="00D461E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>אני הח"מ</w:t>
      </w:r>
      <w:r>
        <w:rPr>
          <w:rFonts w:ascii="Tahoma" w:hAnsi="Tahoma" w:cs="Tahoma" w:hint="cs"/>
          <w:sz w:val="20"/>
          <w:szCs w:val="20"/>
          <w:rtl/>
          <w:lang w:val="en-GB"/>
        </w:rPr>
        <w:t>:</w:t>
      </w:r>
    </w:p>
    <w:p w14:paraId="7D75D2D8" w14:textId="77777777" w:rsidR="00D461EA" w:rsidRDefault="00653853" w:rsidP="00D461E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391089909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1EA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D461EA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1683350685"/>
          <w:placeholder>
            <w:docPart w:val="B417373CD305480E89862E5A215DDC6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="00D461EA"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="00D461EA">
            <w:rPr>
              <w:rStyle w:val="a7"/>
              <w:rFonts w:cs="Tahoma" w:hint="cs"/>
              <w:color w:val="0070C0"/>
              <w:szCs w:val="20"/>
              <w:rtl/>
            </w:rPr>
            <w:t>שם בעל ההיתר</w:t>
          </w:r>
          <w:r w:rsidR="00D461EA" w:rsidRPr="005A7442">
            <w:rPr>
              <w:rStyle w:val="a7"/>
              <w:rFonts w:cs="Tahoma" w:hint="cs"/>
              <w:color w:val="0070C0"/>
              <w:szCs w:val="20"/>
              <w:rtl/>
            </w:rPr>
            <w:t>&gt;</w:t>
          </w:r>
        </w:sdtContent>
      </w:sdt>
      <w:r w:rsidR="00D461EA">
        <w:rPr>
          <w:rFonts w:cs="Tahoma" w:hint="cs"/>
          <w:szCs w:val="20"/>
          <w:rtl/>
          <w:lang w:val="en-GB"/>
        </w:rPr>
        <w:t xml:space="preserve"> </w:t>
      </w:r>
      <w:r w:rsidR="00D461EA">
        <w:rPr>
          <w:rFonts w:ascii="Tahoma" w:hAnsi="Tahoma" w:cs="Tahoma" w:hint="cs"/>
          <w:sz w:val="20"/>
          <w:szCs w:val="20"/>
          <w:rtl/>
          <w:lang w:val="en-GB"/>
        </w:rPr>
        <w:t xml:space="preserve">בעל ההיתר בבנייה או העבודה נשוא ההיתר. </w:t>
      </w:r>
    </w:p>
    <w:p w14:paraId="2C269A23" w14:textId="77777777" w:rsidR="00D461EA" w:rsidRDefault="00653853" w:rsidP="00D461E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6642392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1EA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D461EA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1030564933"/>
          <w:placeholder>
            <w:docPart w:val="FCCFF191C28D423385811E00207FBA4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="00D461EA"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="00D461EA">
            <w:rPr>
              <w:rStyle w:val="a7"/>
              <w:rFonts w:cs="Tahoma" w:hint="cs"/>
              <w:color w:val="0070C0"/>
              <w:szCs w:val="20"/>
              <w:rtl/>
            </w:rPr>
            <w:t>שם קבלן רשום</w:t>
          </w:r>
          <w:r w:rsidR="00D461EA" w:rsidRPr="005A7442">
            <w:rPr>
              <w:rStyle w:val="a7"/>
              <w:rFonts w:cs="Tahoma" w:hint="cs"/>
              <w:color w:val="0070C0"/>
              <w:szCs w:val="20"/>
              <w:rtl/>
            </w:rPr>
            <w:t>&gt;</w:t>
          </w:r>
        </w:sdtContent>
      </w:sdt>
      <w:r w:rsidR="00D461EA">
        <w:rPr>
          <w:rFonts w:ascii="Tahoma" w:hAnsi="Tahoma" w:cs="Tahoma" w:hint="cs"/>
          <w:sz w:val="20"/>
          <w:szCs w:val="20"/>
          <w:rtl/>
          <w:lang w:val="en-GB"/>
        </w:rPr>
        <w:t xml:space="preserve"> מס' ח.פ./ ת.ז. </w:t>
      </w:r>
      <w:sdt>
        <w:sdtPr>
          <w:rPr>
            <w:rStyle w:val="Style20"/>
            <w:rtl/>
          </w:rPr>
          <w:id w:val="243692307"/>
          <w:placeholder>
            <w:docPart w:val="BF596B3463784DE483E265C647041A7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="00D461EA"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="00D461EA" w:rsidRPr="005A7442">
            <w:rPr>
              <w:rStyle w:val="a7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="00D461EA">
        <w:rPr>
          <w:rFonts w:ascii="Tahoma" w:hAnsi="Tahoma" w:cs="Tahoma" w:hint="cs"/>
          <w:sz w:val="20"/>
          <w:szCs w:val="20"/>
          <w:rtl/>
          <w:lang w:val="en-GB"/>
        </w:rPr>
        <w:t xml:space="preserve"> מס' רישיון קבלן </w:t>
      </w:r>
      <w:sdt>
        <w:sdtPr>
          <w:rPr>
            <w:rStyle w:val="Style20"/>
            <w:rtl/>
          </w:rPr>
          <w:id w:val="194356530"/>
          <w:placeholder>
            <w:docPart w:val="43382451855A4109A98F0D33DEA4FDD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="00D461EA"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="00D461EA" w:rsidRPr="005A7442">
            <w:rPr>
              <w:rStyle w:val="a7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="00D461EA">
        <w:rPr>
          <w:rFonts w:ascii="Tahoma" w:hAnsi="Tahoma" w:cs="Tahoma" w:hint="cs"/>
          <w:sz w:val="20"/>
          <w:szCs w:val="20"/>
          <w:rtl/>
          <w:lang w:val="en-GB"/>
        </w:rPr>
        <w:t xml:space="preserve"> תוקף רישיון קבלן </w:t>
      </w:r>
      <w:sdt>
        <w:sdtPr>
          <w:rPr>
            <w:rStyle w:val="Style20"/>
            <w:rFonts w:hint="cs"/>
            <w:rtl/>
          </w:rPr>
          <w:id w:val="-739870173"/>
          <w:placeholder>
            <w:docPart w:val="7995F920ECBF42C0A6E7B941358DA088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</w:rPr>
        </w:sdtEndPr>
        <w:sdtContent>
          <w:r w:rsidR="00D461EA" w:rsidRPr="008C6C27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sdtContent>
      </w:sdt>
      <w:r w:rsidR="00D461EA">
        <w:rPr>
          <w:rFonts w:ascii="Tahoma" w:hAnsi="Tahoma" w:cs="Tahoma" w:hint="cs"/>
          <w:sz w:val="20"/>
          <w:szCs w:val="20"/>
          <w:rtl/>
          <w:lang w:val="en-GB"/>
        </w:rPr>
        <w:t xml:space="preserve"> טלפון </w:t>
      </w:r>
      <w:sdt>
        <w:sdtPr>
          <w:rPr>
            <w:rStyle w:val="Style20"/>
            <w:rtl/>
          </w:rPr>
          <w:id w:val="-246807116"/>
          <w:placeholder>
            <w:docPart w:val="11E44FA09A85496FB85ECE2048D09C76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="00D461EA"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="00D461EA" w:rsidRPr="005A7442">
            <w:rPr>
              <w:rStyle w:val="a7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="00D461EA">
        <w:rPr>
          <w:rFonts w:ascii="Tahoma" w:hAnsi="Tahoma" w:cs="Tahoma" w:hint="cs"/>
          <w:sz w:val="20"/>
          <w:szCs w:val="20"/>
          <w:rtl/>
          <w:lang w:val="en-GB"/>
        </w:rPr>
        <w:t xml:space="preserve"> מייל </w:t>
      </w:r>
      <w:sdt>
        <w:sdtPr>
          <w:rPr>
            <w:rStyle w:val="Style20"/>
            <w:rtl/>
          </w:rPr>
          <w:id w:val="337586461"/>
          <w:placeholder>
            <w:docPart w:val="4D93A527D33A4DC382CEDBD0D47913D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="00D461EA"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="00D461EA" w:rsidRPr="005A7442">
            <w:rPr>
              <w:rStyle w:val="a7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="00D461EA">
        <w:rPr>
          <w:rFonts w:ascii="Tahoma" w:hAnsi="Tahoma" w:cs="Tahoma" w:hint="cs"/>
          <w:sz w:val="20"/>
          <w:szCs w:val="20"/>
          <w:rtl/>
          <w:lang w:val="en-GB"/>
        </w:rPr>
        <w:t xml:space="preserve"> כתובת </w:t>
      </w:r>
      <w:sdt>
        <w:sdtPr>
          <w:rPr>
            <w:rStyle w:val="Style20"/>
            <w:rtl/>
          </w:rPr>
          <w:id w:val="-1929799308"/>
          <w:placeholder>
            <w:docPart w:val="E41589B7BC2C4532A433AE99DD5C8B5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="00D461EA"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="00D461EA" w:rsidRPr="005A7442">
            <w:rPr>
              <w:rStyle w:val="a7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="00D461EA">
        <w:rPr>
          <w:rFonts w:ascii="Tahoma" w:hAnsi="Tahoma" w:cs="Tahoma" w:hint="cs"/>
          <w:sz w:val="20"/>
          <w:szCs w:val="20"/>
          <w:rtl/>
          <w:lang w:val="en-GB"/>
        </w:rPr>
        <w:t xml:space="preserve"> קבלן לביצוע הבנייה או העבודה נשוא ההיתר. </w:t>
      </w:r>
    </w:p>
    <w:p w14:paraId="5FF3F952" w14:textId="77777777" w:rsidR="00D461EA" w:rsidRDefault="00D461EA" w:rsidP="00D461E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מודיע בזאת לרשות הרישוי </w:t>
      </w:r>
      <w:sdt>
        <w:sdtPr>
          <w:rPr>
            <w:rStyle w:val="Style20"/>
            <w:rtl/>
          </w:rPr>
          <w:id w:val="1390770029"/>
          <w:placeholder>
            <w:docPart w:val="8ACC24A8104344DFA82B796D07E02A3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7"/>
              <w:rFonts w:cs="Tahoma" w:hint="cs"/>
              <w:color w:val="0070C0"/>
              <w:szCs w:val="20"/>
              <w:rtl/>
            </w:rPr>
            <w:t>שם רשות רישוי</w:t>
          </w:r>
          <w:r w:rsidRPr="005A7442">
            <w:rPr>
              <w:rStyle w:val="a7"/>
              <w:rFonts w:cs="Tahoma" w:hint="cs"/>
              <w:color w:val="0070C0"/>
              <w:szCs w:val="20"/>
              <w:rtl/>
            </w:rPr>
            <w:t>&gt;</w:t>
          </w:r>
        </w:sdtContent>
      </w:sdt>
      <w:r>
        <w:rPr>
          <w:rFonts w:cs="Tahoma" w:hint="cs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על מינוי </w:t>
      </w:r>
      <w:sdt>
        <w:sdtPr>
          <w:rPr>
            <w:rStyle w:val="Style20"/>
            <w:rtl/>
          </w:rPr>
          <w:id w:val="-66109139"/>
          <w:placeholder>
            <w:docPart w:val="133BD276042048FD8C36DD6DC91EEB6B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7"/>
              <w:rFonts w:cs="Tahoma" w:hint="cs"/>
              <w:color w:val="0070C0"/>
              <w:szCs w:val="20"/>
              <w:rtl/>
            </w:rPr>
            <w:t>שם האחראי לביצוע שלד הבניין</w:t>
          </w:r>
          <w:r w:rsidRPr="005A7442">
            <w:rPr>
              <w:rStyle w:val="a7"/>
              <w:rFonts w:cs="Tahoma" w:hint="cs"/>
              <w:color w:val="0070C0"/>
              <w:szCs w:val="20"/>
              <w:rtl/>
            </w:rPr>
            <w:t>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ת.ז. </w:t>
      </w:r>
      <w:sdt>
        <w:sdtPr>
          <w:rPr>
            <w:rStyle w:val="Style20"/>
            <w:rtl/>
          </w:rPr>
          <w:id w:val="-1521928408"/>
          <w:placeholder>
            <w:docPart w:val="F7A1538A0E524A4482D4F012FF8BC0C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7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proofErr w:type="spellStart"/>
      <w:r>
        <w:rPr>
          <w:rFonts w:ascii="Tahoma" w:hAnsi="Tahoma" w:cs="Tahoma" w:hint="cs"/>
          <w:sz w:val="20"/>
          <w:szCs w:val="20"/>
          <w:rtl/>
          <w:lang w:val="en-GB"/>
        </w:rPr>
        <w:t>מ.ר</w:t>
      </w:r>
      <w:proofErr w:type="spellEnd"/>
      <w:r>
        <w:rPr>
          <w:rFonts w:ascii="Tahoma" w:hAnsi="Tahoma" w:cs="Tahoma" w:hint="cs"/>
          <w:sz w:val="20"/>
          <w:szCs w:val="20"/>
          <w:rtl/>
          <w:lang w:val="en-GB"/>
        </w:rPr>
        <w:t xml:space="preserve">. </w:t>
      </w:r>
      <w:sdt>
        <w:sdtPr>
          <w:rPr>
            <w:rStyle w:val="Style20"/>
            <w:rtl/>
          </w:rPr>
          <w:id w:val="1251389795"/>
          <w:placeholder>
            <w:docPart w:val="E45809C729CB4CF7B3A6EAEA2C5C291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7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טלפון </w:t>
      </w:r>
      <w:sdt>
        <w:sdtPr>
          <w:rPr>
            <w:rStyle w:val="Style20"/>
            <w:rtl/>
          </w:rPr>
          <w:id w:val="-1853020324"/>
          <w:placeholder>
            <w:docPart w:val="A511653BD83D46DAAA5D9A0FEFDA981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7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מייל </w:t>
      </w:r>
      <w:sdt>
        <w:sdtPr>
          <w:rPr>
            <w:rStyle w:val="Style20"/>
            <w:rtl/>
          </w:rPr>
          <w:id w:val="878909822"/>
          <w:placeholder>
            <w:docPart w:val="BED26574760649FF9F86E5F8EC7CC07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7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כתובת </w:t>
      </w:r>
      <w:sdt>
        <w:sdtPr>
          <w:rPr>
            <w:rStyle w:val="Style20"/>
            <w:rtl/>
          </w:rPr>
          <w:id w:val="896868988"/>
          <w:placeholder>
            <w:docPart w:val="6D568512031F4055BB095254185A506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7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לשמש אחראי לביצוע שלד הבניין בבנייה או העבודה נשוא ההיתר בהתאם לתקנה 71 (א) לתקנות התכנון והבנייה (רישוי בנייה)</w:t>
      </w:r>
      <w:r w:rsidRPr="00004B9E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>התשע"ו-2016.</w:t>
      </w:r>
    </w:p>
    <w:p w14:paraId="2DB09901" w14:textId="77777777" w:rsidR="00D461EA" w:rsidRPr="008C6C27" w:rsidRDefault="00D461EA" w:rsidP="00D461EA">
      <w:pPr>
        <w:spacing w:before="240" w:after="240" w:line="240" w:lineRule="auto"/>
        <w:ind w:left="6033"/>
        <w:rPr>
          <w:rFonts w:ascii="Tahoma" w:hAnsi="Tahoma" w:cs="Tahoma"/>
          <w:sz w:val="20"/>
          <w:szCs w:val="20"/>
          <w:rtl/>
        </w:rPr>
      </w:pPr>
      <w:r w:rsidRPr="008C6C27">
        <w:rPr>
          <w:rFonts w:ascii="Tahoma" w:hAnsi="Tahoma" w:cs="Tahoma" w:hint="cs"/>
          <w:sz w:val="20"/>
          <w:szCs w:val="20"/>
          <w:rtl/>
        </w:rPr>
        <w:t xml:space="preserve">שם: </w:t>
      </w:r>
      <w:sdt>
        <w:sdtPr>
          <w:rPr>
            <w:rStyle w:val="Style20"/>
            <w:rtl/>
          </w:rPr>
          <w:id w:val="716471685"/>
          <w:placeholder>
            <w:docPart w:val="90FA234A33CA44C8B942EE52B24CBFBB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8C6C27">
        <w:rPr>
          <w:rFonts w:ascii="Tahoma" w:hAnsi="Tahoma" w:cs="Tahoma" w:hint="cs"/>
          <w:sz w:val="20"/>
          <w:szCs w:val="20"/>
          <w:rtl/>
        </w:rPr>
        <w:t xml:space="preserve">                    </w:t>
      </w:r>
    </w:p>
    <w:p w14:paraId="6AEA8983" w14:textId="77777777" w:rsidR="00D461EA" w:rsidRPr="008C6C27" w:rsidRDefault="00D461EA" w:rsidP="00D461EA">
      <w:pPr>
        <w:spacing w:before="240" w:after="240" w:line="240" w:lineRule="auto"/>
        <w:ind w:left="6033"/>
        <w:rPr>
          <w:rFonts w:ascii="Tahoma" w:hAnsi="Tahoma" w:cs="Tahoma"/>
          <w:sz w:val="20"/>
          <w:szCs w:val="20"/>
          <w:rtl/>
        </w:rPr>
      </w:pPr>
      <w:r w:rsidRPr="008C6C27">
        <w:rPr>
          <w:rFonts w:ascii="Tahoma" w:hAnsi="Tahoma" w:cs="Tahoma" w:hint="cs"/>
          <w:sz w:val="20"/>
          <w:szCs w:val="20"/>
          <w:rtl/>
        </w:rPr>
        <w:t xml:space="preserve">תאריך: </w:t>
      </w:r>
      <w:sdt>
        <w:sdtPr>
          <w:rPr>
            <w:rStyle w:val="Style20"/>
            <w:rFonts w:hint="cs"/>
            <w:rtl/>
          </w:rPr>
          <w:id w:val="-1073359134"/>
          <w:placeholder>
            <w:docPart w:val="B6C98A497AF64F39A3E3B1A15CA51D54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sdtContent>
      </w:sdt>
    </w:p>
    <w:p w14:paraId="42AA51BD" w14:textId="77777777" w:rsidR="00D461EA" w:rsidRPr="008C6C27" w:rsidRDefault="00D461EA" w:rsidP="00D461EA">
      <w:pPr>
        <w:spacing w:before="240" w:after="240" w:line="240" w:lineRule="auto"/>
        <w:ind w:left="6033"/>
        <w:rPr>
          <w:rFonts w:ascii="Tahoma" w:hAnsi="Tahoma" w:cs="Tahoma"/>
          <w:sz w:val="20"/>
          <w:szCs w:val="20"/>
          <w:rtl/>
        </w:rPr>
      </w:pPr>
      <w:r w:rsidRPr="008C6C27">
        <w:rPr>
          <w:rFonts w:ascii="Tahoma" w:hAnsi="Tahoma" w:cs="Tahoma" w:hint="cs"/>
          <w:sz w:val="20"/>
          <w:szCs w:val="20"/>
          <w:rtl/>
        </w:rPr>
        <w:t xml:space="preserve">חתימה: ____________________                                      </w:t>
      </w:r>
    </w:p>
    <w:p w14:paraId="1B0E8FE9" w14:textId="77777777" w:rsidR="00D461EA" w:rsidRPr="008C6C27" w:rsidRDefault="00D461EA" w:rsidP="00D461EA">
      <w:pPr>
        <w:spacing w:before="60" w:after="60" w:line="240" w:lineRule="auto"/>
        <w:ind w:left="6318"/>
        <w:rPr>
          <w:rFonts w:ascii="Tahoma" w:hAnsi="Tahoma" w:cs="Tahoma"/>
          <w:sz w:val="20"/>
          <w:szCs w:val="20"/>
          <w:rtl/>
        </w:rPr>
      </w:pPr>
      <w:r w:rsidRPr="008C6C27">
        <w:rPr>
          <w:rFonts w:ascii="Tahoma" w:hAnsi="Tahoma" w:cs="Tahoma" w:hint="cs"/>
          <w:b/>
          <w:bCs/>
          <w:sz w:val="20"/>
          <w:szCs w:val="20"/>
          <w:rtl/>
        </w:rPr>
        <w:t>בעל ההיתר</w:t>
      </w:r>
      <w:r>
        <w:rPr>
          <w:rFonts w:ascii="Tahoma" w:hAnsi="Tahoma" w:cs="Tahoma" w:hint="cs"/>
          <w:b/>
          <w:bCs/>
          <w:sz w:val="20"/>
          <w:szCs w:val="20"/>
          <w:rtl/>
        </w:rPr>
        <w:t>/ קבלן רשום</w:t>
      </w:r>
    </w:p>
    <w:p w14:paraId="18B3A5BA" w14:textId="77777777" w:rsidR="00D461EA" w:rsidRDefault="00D461EA" w:rsidP="00D461EA">
      <w:pPr>
        <w:pStyle w:val="a8"/>
        <w:spacing w:before="60" w:after="60" w:line="240" w:lineRule="auto"/>
        <w:ind w:left="19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3BA2126" w14:textId="77777777" w:rsidR="00D461EA" w:rsidRDefault="00D461EA" w:rsidP="00D461EA">
      <w:pPr>
        <w:spacing w:before="60" w:after="60" w:line="240" w:lineRule="auto"/>
        <w:rPr>
          <w:rFonts w:ascii="Tahoma" w:hAnsi="Tahoma" w:cs="Tahoma"/>
          <w:sz w:val="20"/>
          <w:szCs w:val="20"/>
          <w:rtl/>
        </w:rPr>
      </w:pPr>
    </w:p>
    <w:p w14:paraId="2EE284BA" w14:textId="77777777" w:rsidR="00AD3806" w:rsidRDefault="00AD3806" w:rsidP="00AD3806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0BD3A502" w14:textId="77777777" w:rsidR="00AD3806" w:rsidRDefault="00AD3806" w:rsidP="00AD3806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0494097E" w14:textId="77777777" w:rsidR="00AD3806" w:rsidRDefault="00AD3806" w:rsidP="00AD3806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63B30265" w14:textId="516E03C9" w:rsidR="00AD3806" w:rsidRPr="002C7C8A" w:rsidRDefault="00AD3806" w:rsidP="00AD3806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 w:rsidRPr="002C7C8A">
        <w:rPr>
          <w:rFonts w:ascii="Tahoma" w:hAnsi="Tahoma" w:cs="Tahoma" w:hint="cs"/>
          <w:b/>
          <w:bCs/>
          <w:sz w:val="28"/>
          <w:szCs w:val="28"/>
          <w:rtl/>
          <w:lang w:val="en-GB"/>
        </w:rPr>
        <w:t>הצהרת אחראי לביקורת על הביצוע, תחילת עבודות</w:t>
      </w:r>
    </w:p>
    <w:p w14:paraId="656FD207" w14:textId="77777777" w:rsidR="00AD3806" w:rsidRPr="00B9724B" w:rsidRDefault="00AD3806" w:rsidP="00AD3806">
      <w:pPr>
        <w:spacing w:before="60" w:after="60" w:line="240" w:lineRule="auto"/>
        <w:jc w:val="center"/>
        <w:rPr>
          <w:rFonts w:ascii="Tahoma" w:hAnsi="Tahoma" w:cs="Tahoma"/>
          <w:b/>
          <w:bCs/>
          <w:sz w:val="24"/>
          <w:rtl/>
          <w:lang w:val="en-GB"/>
        </w:rPr>
      </w:pPr>
      <w:r w:rsidRPr="00B9724B">
        <w:rPr>
          <w:rFonts w:ascii="Tahoma" w:hAnsi="Tahoma" w:cs="Tahoma" w:hint="cs"/>
          <w:b/>
          <w:bCs/>
          <w:sz w:val="24"/>
          <w:rtl/>
          <w:lang w:val="en-GB"/>
        </w:rPr>
        <w:t>היתר בנייה או שימוש במקרקעין</w:t>
      </w:r>
    </w:p>
    <w:p w14:paraId="0DD9419E" w14:textId="5D69AFFA" w:rsidR="00AD3806" w:rsidRPr="00B9724B" w:rsidRDefault="00AD3806" w:rsidP="00AD3806">
      <w:pPr>
        <w:spacing w:before="60" w:after="60" w:line="240" w:lineRule="auto"/>
        <w:jc w:val="center"/>
        <w:rPr>
          <w:rFonts w:ascii="Tahoma" w:hAnsi="Tahoma" w:cs="Tahoma"/>
          <w:b/>
          <w:bCs/>
          <w:sz w:val="24"/>
          <w:rtl/>
          <w:lang w:val="en-GB"/>
        </w:rPr>
      </w:pPr>
      <w:r w:rsidRPr="00B9724B">
        <w:rPr>
          <w:rFonts w:ascii="Tahoma" w:hAnsi="Tahoma" w:cs="Tahoma" w:hint="cs"/>
          <w:b/>
          <w:bCs/>
          <w:sz w:val="24"/>
          <w:rtl/>
          <w:lang w:val="en-GB"/>
        </w:rPr>
        <w:t>ועדה מקומית לתכנון ובנייה</w:t>
      </w:r>
      <w:r>
        <w:rPr>
          <w:rFonts w:ascii="Tahoma" w:hAnsi="Tahoma" w:cs="Tahoma" w:hint="cs"/>
          <w:b/>
          <w:bCs/>
          <w:sz w:val="24"/>
          <w:rtl/>
          <w:lang w:val="en-GB"/>
        </w:rPr>
        <w:t xml:space="preserve"> קריית מלאכי</w:t>
      </w:r>
      <w:r w:rsidRPr="00B9724B">
        <w:rPr>
          <w:rFonts w:ascii="Tahoma" w:hAnsi="Tahoma" w:cs="Tahoma" w:hint="cs"/>
          <w:b/>
          <w:bCs/>
          <w:sz w:val="24"/>
          <w:rtl/>
          <w:lang w:val="en-GB"/>
        </w:rPr>
        <w:t xml:space="preserve"> </w:t>
      </w:r>
    </w:p>
    <w:p w14:paraId="62B71387" w14:textId="77777777" w:rsidR="00AD3806" w:rsidRPr="002538E8" w:rsidRDefault="00AD3806" w:rsidP="00AD3806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הבקשה והמקרקעין </w:t>
      </w:r>
    </w:p>
    <w:p w14:paraId="247506AC" w14:textId="77777777" w:rsidR="00AD3806" w:rsidRDefault="00AD3806" w:rsidP="00AD38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bookmarkStart w:id="5" w:name="_Hlk535330835"/>
      <w:r>
        <w:rPr>
          <w:rFonts w:ascii="Tahoma" w:hAnsi="Tahoma" w:cs="Tahoma" w:hint="cs"/>
          <w:sz w:val="20"/>
          <w:szCs w:val="20"/>
          <w:rtl/>
          <w:lang w:val="en-GB"/>
        </w:rPr>
        <w:t xml:space="preserve">מהות הבקשה: </w:t>
      </w:r>
      <w:bookmarkStart w:id="6" w:name="_Hlk7535117"/>
      <w:sdt>
        <w:sdtPr>
          <w:rPr>
            <w:rStyle w:val="Style20"/>
            <w:rtl/>
          </w:rPr>
          <w:id w:val="1012032063"/>
          <w:placeholder>
            <w:docPart w:val="EEB39AD12B134736A5C3393C19C55EA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bookmarkEnd w:id="6"/>
    </w:p>
    <w:bookmarkEnd w:id="5"/>
    <w:p w14:paraId="388DCC27" w14:textId="77777777" w:rsidR="00AD3806" w:rsidRDefault="00AD3806" w:rsidP="00AD38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-2045664717"/>
          <w:placeholder>
            <w:docPart w:val="71BFD5D3C4F5424CB94B9B9B160B412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 רחוב: </w:t>
      </w:r>
      <w:sdt>
        <w:sdtPr>
          <w:rPr>
            <w:rStyle w:val="Style20"/>
            <w:rtl/>
          </w:rPr>
          <w:id w:val="1361396421"/>
          <w:placeholder>
            <w:docPart w:val="881AD980C93343C4886FE1E8805CDAEA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 מס' בית: </w:t>
      </w:r>
      <w:sdt>
        <w:sdtPr>
          <w:rPr>
            <w:rStyle w:val="Style20"/>
            <w:rtl/>
          </w:rPr>
          <w:id w:val="189271799"/>
          <w:placeholder>
            <w:docPart w:val="895638371F27429C9A0CFBC02034B3BA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32DDBB93" w14:textId="77777777" w:rsidR="00AD3806" w:rsidRPr="002538E8" w:rsidRDefault="00AD3806" w:rsidP="00AD38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927239249"/>
          <w:placeholder>
            <w:docPart w:val="C4843C7166D14355AFF8882CE8367CF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   חלקה: </w:t>
      </w:r>
      <w:sdt>
        <w:sdtPr>
          <w:rPr>
            <w:rStyle w:val="Style20"/>
            <w:rtl/>
          </w:rPr>
          <w:id w:val="-25718486"/>
          <w:placeholder>
            <w:docPart w:val="E727D32143064F22B306A9E85825F4D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מגרש לפי תכנית: </w:t>
      </w:r>
      <w:sdt>
        <w:sdtPr>
          <w:rPr>
            <w:rStyle w:val="Style20"/>
            <w:rtl/>
          </w:rPr>
          <w:id w:val="1814819885"/>
          <w:placeholder>
            <w:docPart w:val="FD397CD253B04F90908443BF3F36F7C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7F71D436" w14:textId="77777777" w:rsidR="00AD3806" w:rsidRPr="009145A5" w:rsidRDefault="00AD3806" w:rsidP="00AD38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-815803550"/>
          <w:placeholder>
            <w:docPart w:val="74EFB6664BE54A9898661B9B19657A7C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eastAsiaTheme="minorHAnsi" w:hAnsi="Tahoma" w:cs="Tahoma" w:hint="cs"/>
          <w:sz w:val="18"/>
          <w:szCs w:val="18"/>
          <w:rtl/>
        </w:rPr>
        <w:t xml:space="preserve">          שם </w:t>
      </w:r>
      <w:r w:rsidRPr="002538E8">
        <w:rPr>
          <w:rFonts w:ascii="Tahoma" w:eastAsiaTheme="minorHAnsi" w:hAnsi="Tahoma" w:cs="Tahoma" w:hint="cs"/>
          <w:sz w:val="18"/>
          <w:szCs w:val="18"/>
          <w:rtl/>
        </w:rPr>
        <w:t xml:space="preserve">מכון </w:t>
      </w:r>
      <w:r>
        <w:rPr>
          <w:rFonts w:ascii="Tahoma" w:eastAsiaTheme="minorHAnsi" w:hAnsi="Tahoma" w:cs="Tahoma" w:hint="cs"/>
          <w:sz w:val="18"/>
          <w:szCs w:val="18"/>
          <w:rtl/>
        </w:rPr>
        <w:t>ה</w:t>
      </w:r>
      <w:r w:rsidRPr="002538E8">
        <w:rPr>
          <w:rFonts w:ascii="Tahoma" w:eastAsiaTheme="minorHAnsi" w:hAnsi="Tahoma" w:cs="Tahoma" w:hint="cs"/>
          <w:sz w:val="18"/>
          <w:szCs w:val="18"/>
          <w:rtl/>
        </w:rPr>
        <w:t>בקרה</w:t>
      </w:r>
      <w:r>
        <w:rPr>
          <w:rFonts w:ascii="Tahoma" w:eastAsiaTheme="minorHAnsi" w:hAnsi="Tahoma" w:cs="Tahoma" w:hint="cs"/>
          <w:sz w:val="18"/>
          <w:szCs w:val="18"/>
          <w:rtl/>
        </w:rPr>
        <w:t xml:space="preserve">: </w:t>
      </w:r>
      <w:sdt>
        <w:sdtPr>
          <w:rPr>
            <w:rStyle w:val="Style20"/>
            <w:rtl/>
          </w:rPr>
          <w:id w:val="50282548"/>
          <w:placeholder>
            <w:docPart w:val="A80D307E97D04867AF783AAAE6102DA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4CE70557" w14:textId="77777777" w:rsidR="00AD3806" w:rsidRPr="002538E8" w:rsidRDefault="00AD3806" w:rsidP="00AD3806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בעל ההיתר</w:t>
      </w:r>
    </w:p>
    <w:p w14:paraId="55C4BFD5" w14:textId="77777777" w:rsidR="00AD3806" w:rsidRDefault="00AD3806" w:rsidP="00AD3806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sdt>
        <w:sdtPr>
          <w:rPr>
            <w:rStyle w:val="Style20"/>
            <w:rtl/>
          </w:rPr>
          <w:id w:val="1944566475"/>
          <w:placeholder>
            <w:docPart w:val="03926D5E4D6C45E5BE7F82F0A3F77B5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bookmarkStart w:id="7" w:name="_Hlk7538449"/>
    <w:p w14:paraId="7800376D" w14:textId="77777777" w:rsidR="00AD3806" w:rsidRDefault="00653853" w:rsidP="00AD38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161009296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806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AD3806" w:rsidRPr="00B9724B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</w:t>
      </w:r>
      <w:r w:rsidR="00AD3806"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>אדם פרטי</w:t>
      </w:r>
      <w:r w:rsidR="00AD3806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021470449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806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AD3806" w:rsidRPr="00B9724B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</w:t>
      </w:r>
      <w:r w:rsidR="00AD3806"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>תאגיד</w:t>
      </w:r>
      <w:r w:rsidR="00AD3806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05647296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806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AD3806" w:rsidRPr="00B9724B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</w:t>
      </w:r>
      <w:r w:rsidR="00AD3806"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>גוף כהגדרתו בסעיף 261</w:t>
      </w:r>
      <w:r w:rsidR="00AD3806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</w:t>
      </w:r>
      <w:r w:rsidR="00AD3806"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>ד</w:t>
      </w:r>
      <w:r w:rsidR="00AD3806">
        <w:rPr>
          <w:rFonts w:ascii="Tahoma" w:eastAsiaTheme="minorHAnsi" w:hAnsi="Tahoma" w:cs="Tahoma" w:hint="cs"/>
          <w:sz w:val="18"/>
          <w:szCs w:val="18"/>
          <w:rtl/>
          <w:lang w:val="en-GB"/>
        </w:rPr>
        <w:t>'</w:t>
      </w:r>
      <w:r w:rsidR="00AD3806"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לחוק התכנון והבנייה או רשות מקומית</w:t>
      </w:r>
    </w:p>
    <w:bookmarkEnd w:id="7"/>
    <w:p w14:paraId="3B5B43C3" w14:textId="77777777" w:rsidR="00AD3806" w:rsidRDefault="00AD3806" w:rsidP="00AD38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מס' </w:t>
      </w:r>
      <w:r>
        <w:rPr>
          <w:rFonts w:ascii="Tahoma" w:hAnsi="Tahoma" w:cs="Tahoma"/>
          <w:sz w:val="20"/>
          <w:szCs w:val="20"/>
          <w:rtl/>
          <w:lang w:val="en-GB"/>
        </w:rPr>
        <w:t>ת.ז.</w:t>
      </w:r>
      <w:r>
        <w:rPr>
          <w:rFonts w:ascii="Tahoma" w:hAnsi="Tahoma" w:cs="Tahoma" w:hint="cs"/>
          <w:sz w:val="20"/>
          <w:szCs w:val="20"/>
          <w:rtl/>
          <w:lang w:val="en-GB"/>
        </w:rPr>
        <w:t>/ מס' דרכון/  תאגיד</w:t>
      </w:r>
      <w:r>
        <w:rPr>
          <w:rFonts w:ascii="Tahoma" w:hAnsi="Tahoma" w:cs="Tahoma"/>
          <w:sz w:val="20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-1766995408"/>
          <w:placeholder>
            <w:docPart w:val="17F0559408AB4C749A1E107554007C0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</w:t>
      </w:r>
      <w:r>
        <w:rPr>
          <w:rFonts w:ascii="Tahoma" w:hAnsi="Tahoma" w:cs="Tahoma"/>
          <w:sz w:val="20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-838309132"/>
          <w:placeholder>
            <w:docPart w:val="2AD2E6D42D6B4A82B4A6EEFE43C7A21C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374370B9" w14:textId="77777777" w:rsidR="00AD3806" w:rsidRPr="002538E8" w:rsidRDefault="00AD3806" w:rsidP="00AD38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505485077"/>
          <w:placeholder>
            <w:docPart w:val="C997977345E64B359746065F34BA7EA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 כתובת: </w:t>
      </w:r>
      <w:sdt>
        <w:sdtPr>
          <w:rPr>
            <w:rStyle w:val="Style20"/>
            <w:rtl/>
          </w:rPr>
          <w:id w:val="-106587464"/>
          <w:placeholder>
            <w:docPart w:val="79D6549F8E714591984395023E733B7B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31483DBA" w14:textId="77777777" w:rsidR="00AD3806" w:rsidRPr="001E2072" w:rsidRDefault="00AD3806" w:rsidP="00AD3806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הצהרה </w:t>
      </w:r>
    </w:p>
    <w:p w14:paraId="3B74DE37" w14:textId="77777777" w:rsidR="00AD3806" w:rsidRPr="009F38C5" w:rsidRDefault="00AD3806" w:rsidP="00AD3806">
      <w:pPr>
        <w:spacing w:before="60" w:after="60"/>
        <w:rPr>
          <w:rFonts w:ascii="Tahoma" w:hAnsi="Tahoma" w:cs="Tahoma"/>
          <w:sz w:val="20"/>
          <w:szCs w:val="20"/>
          <w:rtl/>
        </w:rPr>
      </w:pPr>
      <w:bookmarkStart w:id="8" w:name="_Hlk516129"/>
      <w:r>
        <w:rPr>
          <w:rFonts w:ascii="Tahoma" w:hAnsi="Tahoma" w:cs="Tahoma"/>
          <w:sz w:val="20"/>
          <w:szCs w:val="20"/>
          <w:rtl/>
          <w:lang w:val="en-GB"/>
        </w:rPr>
        <w:t>אני הח"מ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1726056330"/>
          <w:placeholder>
            <w:docPart w:val="48FEAA1BAFA54295B637943B48EFD152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האחראי לביקורת על הביצוע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ת.ז. </w:t>
      </w:r>
      <w:sdt>
        <w:sdtPr>
          <w:rPr>
            <w:rStyle w:val="Style20"/>
            <w:rtl/>
          </w:rPr>
          <w:id w:val="646403883"/>
          <w:placeholder>
            <w:docPart w:val="906AAB9E294847B088E6BBB33AC0481B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C3705B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proofErr w:type="spellStart"/>
      <w:r w:rsidRPr="00C3705B">
        <w:rPr>
          <w:rFonts w:ascii="Tahoma" w:hAnsi="Tahoma" w:cs="Tahoma" w:hint="cs"/>
          <w:sz w:val="20"/>
          <w:szCs w:val="20"/>
          <w:rtl/>
          <w:lang w:val="en-GB"/>
        </w:rPr>
        <w:t>מ</w:t>
      </w:r>
      <w:r>
        <w:rPr>
          <w:rFonts w:ascii="Tahoma" w:hAnsi="Tahoma" w:cs="Tahoma" w:hint="cs"/>
          <w:sz w:val="20"/>
          <w:szCs w:val="20"/>
          <w:rtl/>
          <w:lang w:val="en-GB"/>
        </w:rPr>
        <w:t>.ר</w:t>
      </w:r>
      <w:proofErr w:type="spellEnd"/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25671886"/>
          <w:placeholder>
            <w:docPart w:val="D666DEB921924DACA1DC135129C8D82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טלפון </w:t>
      </w:r>
      <w:bookmarkStart w:id="9" w:name="_Hlk482889747"/>
      <w:sdt>
        <w:sdtPr>
          <w:rPr>
            <w:rStyle w:val="Style20"/>
            <w:rtl/>
          </w:rPr>
          <w:id w:val="527678447"/>
          <w:placeholder>
            <w:docPart w:val="4CD875417F974630AAA8B87A4BA89A3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מייל </w:t>
      </w:r>
      <w:sdt>
        <w:sdtPr>
          <w:rPr>
            <w:rStyle w:val="Style20"/>
            <w:rtl/>
          </w:rPr>
          <w:id w:val="173458392"/>
          <w:placeholder>
            <w:docPart w:val="FEA3CBEDDB1D400AA7A101ACEDB6B74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כתובת </w:t>
      </w:r>
      <w:bookmarkStart w:id="10" w:name="_Hlk517289"/>
      <w:bookmarkEnd w:id="9"/>
      <w:sdt>
        <w:sdtPr>
          <w:rPr>
            <w:rStyle w:val="Style20"/>
            <w:rtl/>
          </w:rPr>
          <w:id w:val="720024686"/>
          <w:placeholder>
            <w:docPart w:val="32C6EB28119B4770B3C11F7CD90D5C9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CF63E8">
        <w:rPr>
          <w:rFonts w:ascii="Tahoma" w:hAnsi="Tahoma" w:cs="Tahoma"/>
          <w:sz w:val="20"/>
          <w:szCs w:val="20"/>
          <w:rtl/>
          <w:lang w:val="en-GB"/>
        </w:rPr>
        <w:t xml:space="preserve"> מצהיר בזאת</w:t>
      </w:r>
      <w:bookmarkStart w:id="11" w:name="_Hlk511825331"/>
      <w:r>
        <w:rPr>
          <w:rFonts w:ascii="Tahoma" w:hAnsi="Tahoma" w:cs="Tahoma" w:hint="cs"/>
          <w:sz w:val="20"/>
          <w:szCs w:val="20"/>
          <w:rtl/>
        </w:rPr>
        <w:t xml:space="preserve"> כי </w:t>
      </w:r>
      <w:r w:rsidRPr="009F38C5">
        <w:rPr>
          <w:rFonts w:ascii="Tahoma" w:hAnsi="Tahoma" w:cs="Tahoma"/>
          <w:sz w:val="20"/>
          <w:szCs w:val="20"/>
          <w:rtl/>
        </w:rPr>
        <w:t xml:space="preserve">אני בעל הכישורים המקצועיים הנדרשים למלא </w:t>
      </w:r>
      <w:r>
        <w:rPr>
          <w:rFonts w:ascii="Tahoma" w:hAnsi="Tahoma" w:cs="Tahoma" w:hint="cs"/>
          <w:sz w:val="20"/>
          <w:szCs w:val="20"/>
          <w:rtl/>
        </w:rPr>
        <w:t xml:space="preserve">את </w:t>
      </w:r>
      <w:r w:rsidRPr="009F38C5">
        <w:rPr>
          <w:rFonts w:ascii="Tahoma" w:hAnsi="Tahoma" w:cs="Tahoma"/>
          <w:sz w:val="20"/>
          <w:szCs w:val="20"/>
          <w:rtl/>
        </w:rPr>
        <w:t>תפקיד</w:t>
      </w:r>
      <w:r>
        <w:rPr>
          <w:rFonts w:ascii="Tahoma" w:hAnsi="Tahoma" w:cs="Tahoma" w:hint="cs"/>
          <w:sz w:val="20"/>
          <w:szCs w:val="20"/>
          <w:rtl/>
        </w:rPr>
        <w:t xml:space="preserve"> האחראי לביקורת על הביצוע בבנייה או העבודה נשוא ההיתר ומקבל על עצמי את המינוי לתפקיד בהתאם לתקנה 71 (א) ל</w:t>
      </w:r>
      <w:r w:rsidRPr="006E056E">
        <w:rPr>
          <w:rFonts w:ascii="Tahoma" w:hAnsi="Tahoma" w:cs="Tahoma" w:hint="cs"/>
          <w:sz w:val="20"/>
          <w:szCs w:val="20"/>
          <w:rtl/>
        </w:rPr>
        <w:t>תקנות התכנון והבנייה (רישוי בנייה) התשע"ו</w:t>
      </w:r>
      <w:r>
        <w:rPr>
          <w:rFonts w:ascii="Tahoma" w:hAnsi="Tahoma" w:cs="Tahoma" w:hint="cs"/>
          <w:sz w:val="20"/>
          <w:szCs w:val="20"/>
          <w:rtl/>
        </w:rPr>
        <w:t>-2016 (להלן: תקנות הרישוי) ובכלל זה:</w:t>
      </w:r>
    </w:p>
    <w:p w14:paraId="0D7DAF10" w14:textId="77777777" w:rsidR="00AD3806" w:rsidRDefault="00AD3806" w:rsidP="00AD3806">
      <w:pPr>
        <w:pStyle w:val="a8"/>
        <w:numPr>
          <w:ilvl w:val="0"/>
          <w:numId w:val="1"/>
        </w:numPr>
        <w:spacing w:before="60" w:after="60"/>
        <w:ind w:left="270" w:hanging="270"/>
        <w:rPr>
          <w:rFonts w:ascii="Tahoma" w:hAnsi="Tahoma" w:cs="Tahoma"/>
          <w:sz w:val="20"/>
          <w:szCs w:val="20"/>
        </w:rPr>
      </w:pPr>
      <w:bookmarkStart w:id="12" w:name="_Hlk511825412"/>
      <w:bookmarkEnd w:id="8"/>
      <w:bookmarkEnd w:id="10"/>
      <w:bookmarkEnd w:id="11"/>
      <w:r>
        <w:rPr>
          <w:rFonts w:ascii="Tahoma" w:hAnsi="Tahoma" w:cs="Tahoma" w:hint="cs"/>
          <w:sz w:val="20"/>
          <w:szCs w:val="20"/>
          <w:rtl/>
        </w:rPr>
        <w:t>אמלא אחר הוראות תקנות הרישוי, אבדוק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האם </w:t>
      </w:r>
      <w:r w:rsidRPr="00E529D7">
        <w:rPr>
          <w:rFonts w:ascii="Tahoma" w:hAnsi="Tahoma" w:cs="Tahoma"/>
          <w:sz w:val="20"/>
          <w:szCs w:val="20"/>
          <w:rtl/>
        </w:rPr>
        <w:t>עבודות הבנייה בוצעו בהתאם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bookmarkStart w:id="13" w:name="_Hlk516755"/>
      <w:r w:rsidRPr="00E529D7">
        <w:rPr>
          <w:rFonts w:ascii="Tahoma" w:hAnsi="Tahoma" w:cs="Tahoma"/>
          <w:sz w:val="20"/>
          <w:szCs w:val="20"/>
          <w:rtl/>
        </w:rPr>
        <w:t>לתנאי</w:t>
      </w:r>
      <w:r w:rsidRPr="0073047A">
        <w:rPr>
          <w:rFonts w:ascii="Tahoma" w:hAnsi="Tahoma" w:cs="Tahoma"/>
          <w:sz w:val="20"/>
          <w:szCs w:val="20"/>
          <w:rtl/>
          <w:lang w:val="en-GB"/>
        </w:rPr>
        <w:t xml:space="preserve"> ההיתר</w:t>
      </w:r>
      <w:r w:rsidRPr="0073047A">
        <w:rPr>
          <w:rFonts w:ascii="Tahoma" w:hAnsi="Tahoma" w:cs="Tahoma"/>
          <w:sz w:val="20"/>
          <w:szCs w:val="20"/>
          <w:rtl/>
        </w:rPr>
        <w:t xml:space="preserve">, </w:t>
      </w:r>
      <w:r>
        <w:rPr>
          <w:rFonts w:ascii="Tahoma" w:hAnsi="Tahoma" w:cs="Tahoma" w:hint="cs"/>
          <w:sz w:val="20"/>
          <w:szCs w:val="20"/>
          <w:rtl/>
        </w:rPr>
        <w:t>לתכן הבנייה</w:t>
      </w:r>
      <w:r w:rsidRPr="0073047A">
        <w:rPr>
          <w:rFonts w:ascii="Tahoma" w:hAnsi="Tahoma" w:cs="Tahoma"/>
          <w:sz w:val="20"/>
          <w:szCs w:val="20"/>
          <w:rtl/>
        </w:rPr>
        <w:t xml:space="preserve"> והוראות אחרות לפי </w:t>
      </w:r>
      <w:r>
        <w:rPr>
          <w:rFonts w:ascii="Tahoma" w:hAnsi="Tahoma" w:cs="Tahoma" w:hint="cs"/>
          <w:sz w:val="20"/>
          <w:szCs w:val="20"/>
          <w:rtl/>
        </w:rPr>
        <w:t>חוק התכנון והבנייה והתקנות שהותקנו לפיו.</w:t>
      </w:r>
      <w:bookmarkEnd w:id="13"/>
    </w:p>
    <w:bookmarkEnd w:id="12"/>
    <w:p w14:paraId="29B1AC71" w14:textId="77777777" w:rsidR="00AD3806" w:rsidRPr="0073047A" w:rsidRDefault="00AD3806" w:rsidP="00AD3806">
      <w:pPr>
        <w:pStyle w:val="a8"/>
        <w:numPr>
          <w:ilvl w:val="0"/>
          <w:numId w:val="1"/>
        </w:numPr>
        <w:spacing w:before="60" w:after="60"/>
        <w:ind w:left="270" w:hanging="27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אוודא מילוי </w:t>
      </w:r>
      <w:r w:rsidRPr="0073047A">
        <w:rPr>
          <w:rFonts w:ascii="Tahoma" w:hAnsi="Tahoma" w:cs="Tahoma"/>
          <w:sz w:val="20"/>
          <w:szCs w:val="20"/>
          <w:rtl/>
        </w:rPr>
        <w:t>התנאי</w:t>
      </w:r>
      <w:r w:rsidRPr="0073047A">
        <w:rPr>
          <w:rFonts w:ascii="Tahoma" w:hAnsi="Tahoma" w:cs="Tahoma" w:hint="cs"/>
          <w:sz w:val="20"/>
          <w:szCs w:val="20"/>
          <w:rtl/>
        </w:rPr>
        <w:t>ם</w:t>
      </w:r>
      <w:r w:rsidRPr="0073047A">
        <w:rPr>
          <w:rFonts w:ascii="Tahoma" w:hAnsi="Tahoma" w:cs="Tahoma"/>
          <w:sz w:val="20"/>
          <w:szCs w:val="20"/>
          <w:rtl/>
        </w:rPr>
        <w:t xml:space="preserve"> בדבר העסקת קבלן </w:t>
      </w:r>
      <w:r>
        <w:rPr>
          <w:rFonts w:ascii="Tahoma" w:hAnsi="Tahoma" w:cs="Tahoma" w:hint="cs"/>
          <w:sz w:val="20"/>
          <w:szCs w:val="20"/>
          <w:rtl/>
        </w:rPr>
        <w:t>ה</w:t>
      </w:r>
      <w:r w:rsidRPr="0073047A">
        <w:rPr>
          <w:rFonts w:ascii="Tahoma" w:hAnsi="Tahoma" w:cs="Tahoma"/>
          <w:sz w:val="20"/>
          <w:szCs w:val="20"/>
          <w:rtl/>
        </w:rPr>
        <w:t>רשום</w:t>
      </w:r>
      <w:r w:rsidRPr="004D0130">
        <w:rPr>
          <w:rFonts w:ascii="Tahoma" w:hAnsi="Tahoma" w:cs="Tahoma"/>
          <w:color w:val="000000"/>
          <w:sz w:val="20"/>
          <w:szCs w:val="20"/>
          <w:rtl/>
        </w:rPr>
        <w:t xml:space="preserve"> בפנקס </w:t>
      </w:r>
      <w:r>
        <w:rPr>
          <w:rFonts w:ascii="Tahoma" w:hAnsi="Tahoma" w:cs="Tahoma" w:hint="cs"/>
          <w:color w:val="000000"/>
          <w:sz w:val="20"/>
          <w:szCs w:val="20"/>
          <w:rtl/>
        </w:rPr>
        <w:t>ה</w:t>
      </w:r>
      <w:r w:rsidRPr="004D0130">
        <w:rPr>
          <w:rFonts w:ascii="Tahoma" w:hAnsi="Tahoma" w:cs="Tahoma"/>
          <w:color w:val="000000"/>
          <w:sz w:val="20"/>
          <w:szCs w:val="20"/>
          <w:rtl/>
        </w:rPr>
        <w:t>קבלנים</w:t>
      </w:r>
      <w:r>
        <w:rPr>
          <w:rFonts w:ascii="Tahoma" w:hAnsi="Tahoma" w:cs="Tahoma" w:hint="cs"/>
          <w:color w:val="000000"/>
          <w:sz w:val="20"/>
          <w:szCs w:val="20"/>
          <w:rtl/>
        </w:rPr>
        <w:t>,</w:t>
      </w:r>
      <w:r w:rsidRPr="004D0130">
        <w:rPr>
          <w:rFonts w:ascii="Tahoma" w:hAnsi="Tahoma" w:cs="Tahoma"/>
          <w:color w:val="000000"/>
          <w:sz w:val="20"/>
          <w:szCs w:val="20"/>
          <w:rtl/>
        </w:rPr>
        <w:t xml:space="preserve"> בתחום ובסיווג המתאים לביצוע הבנייה או העבודה נשוא ההיתר</w:t>
      </w:r>
      <w:r>
        <w:rPr>
          <w:rFonts w:ascii="Tahoma" w:hAnsi="Tahoma" w:cs="Tahoma" w:hint="cs"/>
          <w:color w:val="000000"/>
          <w:sz w:val="20"/>
          <w:szCs w:val="20"/>
          <w:rtl/>
        </w:rPr>
        <w:t>.</w:t>
      </w:r>
    </w:p>
    <w:p w14:paraId="2031244C" w14:textId="77777777" w:rsidR="00AD3806" w:rsidRPr="006B2603" w:rsidRDefault="00AD3806" w:rsidP="00AD3806">
      <w:pPr>
        <w:pStyle w:val="a8"/>
        <w:numPr>
          <w:ilvl w:val="0"/>
          <w:numId w:val="1"/>
        </w:numPr>
        <w:spacing w:before="60" w:after="60"/>
        <w:ind w:left="270" w:hanging="270"/>
        <w:rPr>
          <w:rFonts w:ascii="Tahoma" w:hAnsi="Tahoma" w:cs="Tahoma"/>
          <w:sz w:val="20"/>
          <w:szCs w:val="20"/>
        </w:rPr>
      </w:pPr>
      <w:bookmarkStart w:id="14" w:name="_Hlk516814"/>
      <w:bookmarkStart w:id="15" w:name="_Hlk511825456"/>
      <w:r>
        <w:rPr>
          <w:rFonts w:ascii="Tahoma" w:hAnsi="Tahoma" w:cs="Tahoma" w:hint="cs"/>
          <w:sz w:val="20"/>
          <w:szCs w:val="20"/>
          <w:rtl/>
        </w:rPr>
        <w:t xml:space="preserve">אערוך ביקורות באתר הבנייה </w:t>
      </w:r>
      <w:r w:rsidRPr="002B36F2">
        <w:rPr>
          <w:rFonts w:ascii="Tahoma" w:hAnsi="Tahoma" w:cs="Tahoma"/>
          <w:sz w:val="20"/>
          <w:szCs w:val="20"/>
          <w:rtl/>
        </w:rPr>
        <w:t>כ</w:t>
      </w:r>
      <w:r>
        <w:rPr>
          <w:rFonts w:ascii="Tahoma" w:hAnsi="Tahoma" w:cs="Tahoma" w:hint="cs"/>
          <w:sz w:val="20"/>
          <w:szCs w:val="20"/>
          <w:rtl/>
        </w:rPr>
        <w:t>נדרש</w:t>
      </w:r>
      <w:r w:rsidRPr="002B36F2">
        <w:rPr>
          <w:rFonts w:ascii="Tahoma" w:hAnsi="Tahoma" w:cs="Tahoma"/>
          <w:sz w:val="20"/>
          <w:szCs w:val="20"/>
          <w:rtl/>
        </w:rPr>
        <w:t xml:space="preserve"> </w:t>
      </w:r>
      <w:r w:rsidRPr="002B36F2">
        <w:rPr>
          <w:rFonts w:ascii="Tahoma" w:hAnsi="Tahoma" w:cs="Tahoma" w:hint="cs"/>
          <w:sz w:val="20"/>
          <w:szCs w:val="20"/>
          <w:rtl/>
        </w:rPr>
        <w:t>בתקנות ה</w:t>
      </w:r>
      <w:r>
        <w:rPr>
          <w:rFonts w:ascii="Tahoma" w:hAnsi="Tahoma" w:cs="Tahoma" w:hint="cs"/>
          <w:sz w:val="20"/>
          <w:szCs w:val="20"/>
          <w:rtl/>
        </w:rPr>
        <w:t>רישוי ו</w:t>
      </w:r>
      <w:r w:rsidRPr="001E1D99">
        <w:rPr>
          <w:rFonts w:ascii="Tahoma" w:hAnsi="Tahoma" w:cs="Tahoma" w:hint="cs"/>
          <w:sz w:val="20"/>
          <w:szCs w:val="20"/>
          <w:rtl/>
        </w:rPr>
        <w:t>אדווח לרשות הרישוי</w:t>
      </w:r>
      <w:r>
        <w:rPr>
          <w:rFonts w:ascii="Tahoma" w:hAnsi="Tahoma" w:cs="Tahoma" w:hint="cs"/>
          <w:sz w:val="20"/>
          <w:szCs w:val="20"/>
          <w:rtl/>
        </w:rPr>
        <w:t xml:space="preserve">, </w:t>
      </w:r>
      <w:r w:rsidRPr="001E1D99">
        <w:rPr>
          <w:rFonts w:ascii="Tahoma" w:hAnsi="Tahoma" w:cs="Tahoma"/>
          <w:sz w:val="20"/>
          <w:szCs w:val="20"/>
          <w:rtl/>
        </w:rPr>
        <w:t>לא יאוחר מחמישה ימים לאחר המועד של עריכת הביקורת</w:t>
      </w:r>
      <w:r>
        <w:rPr>
          <w:rFonts w:ascii="Tahoma" w:hAnsi="Tahoma" w:cs="Tahoma" w:hint="cs"/>
          <w:sz w:val="20"/>
          <w:szCs w:val="20"/>
          <w:rtl/>
        </w:rPr>
        <w:t xml:space="preserve">, </w:t>
      </w:r>
      <w:r w:rsidRPr="001E1D99">
        <w:rPr>
          <w:rFonts w:ascii="Tahoma" w:hAnsi="Tahoma" w:cs="Tahoma"/>
          <w:sz w:val="20"/>
          <w:szCs w:val="20"/>
          <w:rtl/>
        </w:rPr>
        <w:t>על מועד עריכתה ועל תוצאותיה</w:t>
      </w:r>
      <w:r>
        <w:rPr>
          <w:rFonts w:ascii="Tahoma" w:hAnsi="Tahoma" w:cs="Tahoma" w:hint="cs"/>
          <w:sz w:val="20"/>
          <w:szCs w:val="20"/>
          <w:rtl/>
        </w:rPr>
        <w:t>.</w:t>
      </w:r>
      <w:bookmarkEnd w:id="14"/>
    </w:p>
    <w:bookmarkStart w:id="16" w:name="_Hlk520409"/>
    <w:p w14:paraId="184A48C2" w14:textId="77777777" w:rsidR="00AD3806" w:rsidRDefault="00653853" w:rsidP="00AD3806">
      <w:pPr>
        <w:shd w:val="clear" w:color="auto" w:fill="FFFFFF"/>
        <w:spacing w:before="120" w:after="120"/>
        <w:ind w:left="360" w:hanging="360"/>
        <w:rPr>
          <w:rFonts w:ascii="Tahoma" w:hAnsi="Tahoma" w:cs="Tahoma"/>
          <w:sz w:val="20"/>
          <w:szCs w:val="20"/>
          <w:rtl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19898751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806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AD3806" w:rsidRPr="00A75652">
        <w:rPr>
          <w:rFonts w:ascii="Tahoma" w:hAnsi="Tahoma" w:cs="Tahoma" w:hint="cs"/>
          <w:sz w:val="20"/>
          <w:szCs w:val="20"/>
          <w:rtl/>
        </w:rPr>
        <w:t xml:space="preserve"> </w:t>
      </w:r>
      <w:r w:rsidR="00AD3806" w:rsidRPr="00A75652">
        <w:rPr>
          <w:rFonts w:ascii="Tahoma" w:hAnsi="Tahoma" w:cs="Tahoma"/>
          <w:sz w:val="20"/>
          <w:szCs w:val="20"/>
          <w:rtl/>
        </w:rPr>
        <w:t>היה ההיתר מסוג ההיתרים שלגביהם קבע שר האוצר לפי סעיף 157ג לחוק כי נדרשת</w:t>
      </w:r>
      <w:r w:rsidR="00AD3806" w:rsidRPr="00A75652">
        <w:rPr>
          <w:rFonts w:ascii="Tahoma" w:hAnsi="Tahoma" w:cs="Tahoma" w:hint="cs"/>
          <w:sz w:val="20"/>
          <w:szCs w:val="20"/>
          <w:rtl/>
        </w:rPr>
        <w:t xml:space="preserve"> </w:t>
      </w:r>
      <w:r w:rsidR="00AD3806" w:rsidRPr="00A75652">
        <w:rPr>
          <w:rFonts w:ascii="Tahoma" w:hAnsi="Tahoma" w:cs="Tahoma"/>
          <w:sz w:val="20"/>
          <w:szCs w:val="20"/>
          <w:rtl/>
        </w:rPr>
        <w:t>בקרת ביצוע של מכון בקרה</w:t>
      </w:r>
      <w:r w:rsidR="00AD3806">
        <w:rPr>
          <w:rFonts w:ascii="Tahoma" w:hAnsi="Tahoma" w:cs="Tahoma" w:hint="cs"/>
          <w:sz w:val="20"/>
          <w:szCs w:val="20"/>
          <w:rtl/>
        </w:rPr>
        <w:t>:</w:t>
      </w:r>
      <w:r w:rsidR="00AD3806" w:rsidRPr="00A75652">
        <w:rPr>
          <w:rFonts w:ascii="Tahoma" w:hAnsi="Tahoma" w:cs="Tahoma"/>
          <w:sz w:val="20"/>
          <w:szCs w:val="20"/>
          <w:rtl/>
        </w:rPr>
        <w:t xml:space="preserve"> </w:t>
      </w:r>
    </w:p>
    <w:bookmarkEnd w:id="16"/>
    <w:p w14:paraId="74D60973" w14:textId="77777777" w:rsidR="00AD3806" w:rsidRDefault="00AD3806" w:rsidP="00AD3806">
      <w:pPr>
        <w:numPr>
          <w:ilvl w:val="0"/>
          <w:numId w:val="3"/>
        </w:numPr>
        <w:spacing w:before="120" w:after="120" w:line="259" w:lineRule="auto"/>
        <w:ind w:left="646" w:hanging="289"/>
        <w:jc w:val="left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</w:rPr>
        <w:t>אגיש</w:t>
      </w:r>
      <w:r w:rsidRPr="00A75652"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 xml:space="preserve">למכון הבקרה </w:t>
      </w:r>
      <w:r w:rsidRPr="00A75652">
        <w:rPr>
          <w:rFonts w:ascii="Tahoma" w:hAnsi="Tahoma" w:cs="Tahoma" w:hint="cs"/>
          <w:sz w:val="20"/>
          <w:szCs w:val="20"/>
          <w:rtl/>
        </w:rPr>
        <w:t>בקש</w:t>
      </w:r>
      <w:r>
        <w:rPr>
          <w:rFonts w:ascii="Tahoma" w:hAnsi="Tahoma" w:cs="Tahoma" w:hint="cs"/>
          <w:sz w:val="20"/>
          <w:szCs w:val="20"/>
          <w:rtl/>
        </w:rPr>
        <w:t>ה</w:t>
      </w:r>
      <w:r w:rsidRPr="00A75652">
        <w:rPr>
          <w:rFonts w:ascii="Tahoma" w:hAnsi="Tahoma" w:cs="Tahoma" w:hint="cs"/>
          <w:sz w:val="20"/>
          <w:szCs w:val="20"/>
          <w:rtl/>
        </w:rPr>
        <w:t xml:space="preserve"> </w:t>
      </w:r>
      <w:r w:rsidRPr="00A75652">
        <w:rPr>
          <w:rFonts w:ascii="Tahoma" w:hAnsi="Tahoma" w:cs="Tahoma" w:hint="cs"/>
          <w:sz w:val="20"/>
          <w:szCs w:val="20"/>
          <w:rtl/>
          <w:lang w:val="en-GB"/>
        </w:rPr>
        <w:t>לבקרת ביצוע בצרוף כל המסמכים הנדרשים</w:t>
      </w:r>
      <w:r>
        <w:rPr>
          <w:rFonts w:ascii="Tahoma" w:hAnsi="Tahoma" w:cs="Tahoma" w:hint="cs"/>
          <w:sz w:val="20"/>
          <w:szCs w:val="20"/>
          <w:rtl/>
          <w:lang w:val="en-GB"/>
        </w:rPr>
        <w:t>.</w:t>
      </w:r>
    </w:p>
    <w:p w14:paraId="62E522CA" w14:textId="77777777" w:rsidR="00AD3806" w:rsidRDefault="00AD3806" w:rsidP="00AD3806">
      <w:pPr>
        <w:spacing w:before="120" w:after="120" w:line="259" w:lineRule="auto"/>
        <w:jc w:val="left"/>
        <w:rPr>
          <w:rFonts w:ascii="Tahoma" w:hAnsi="Tahoma" w:cs="Tahoma"/>
          <w:sz w:val="20"/>
          <w:szCs w:val="20"/>
          <w:rtl/>
          <w:lang w:val="en-GB"/>
        </w:rPr>
      </w:pPr>
    </w:p>
    <w:p w14:paraId="11A86B5C" w14:textId="77777777" w:rsidR="00AD3806" w:rsidRDefault="00AD3806" w:rsidP="00AD3806">
      <w:pPr>
        <w:spacing w:before="120" w:after="120" w:line="259" w:lineRule="auto"/>
        <w:jc w:val="left"/>
        <w:rPr>
          <w:rFonts w:ascii="Tahoma" w:hAnsi="Tahoma" w:cs="Tahoma"/>
          <w:sz w:val="20"/>
          <w:szCs w:val="20"/>
          <w:rtl/>
          <w:lang w:val="en-GB"/>
        </w:rPr>
      </w:pPr>
    </w:p>
    <w:p w14:paraId="6DC73D53" w14:textId="77777777" w:rsidR="00AD3806" w:rsidRDefault="00AD3806" w:rsidP="00AD3806">
      <w:pPr>
        <w:spacing w:before="120" w:after="120" w:line="259" w:lineRule="auto"/>
        <w:jc w:val="left"/>
        <w:rPr>
          <w:rFonts w:ascii="Tahoma" w:hAnsi="Tahoma" w:cs="Tahoma"/>
          <w:sz w:val="20"/>
          <w:szCs w:val="20"/>
          <w:rtl/>
          <w:lang w:val="en-GB"/>
        </w:rPr>
      </w:pPr>
    </w:p>
    <w:p w14:paraId="0464E159" w14:textId="77777777" w:rsidR="00AD3806" w:rsidRDefault="00AD3806" w:rsidP="00AD3806">
      <w:pPr>
        <w:spacing w:before="120" w:after="120" w:line="259" w:lineRule="auto"/>
        <w:jc w:val="left"/>
        <w:rPr>
          <w:rFonts w:ascii="Tahoma" w:hAnsi="Tahoma" w:cs="Tahoma"/>
          <w:sz w:val="20"/>
          <w:szCs w:val="20"/>
          <w:rtl/>
          <w:lang w:val="en-GB"/>
        </w:rPr>
      </w:pPr>
    </w:p>
    <w:p w14:paraId="1BADB75E" w14:textId="77777777" w:rsidR="00AD3806" w:rsidRDefault="00AD3806" w:rsidP="00AD3806">
      <w:pPr>
        <w:spacing w:before="120" w:after="120" w:line="259" w:lineRule="auto"/>
        <w:jc w:val="left"/>
        <w:rPr>
          <w:rFonts w:ascii="Tahoma" w:hAnsi="Tahoma" w:cs="Tahoma"/>
          <w:sz w:val="20"/>
          <w:szCs w:val="20"/>
          <w:rtl/>
          <w:lang w:val="en-GB"/>
        </w:rPr>
      </w:pPr>
    </w:p>
    <w:p w14:paraId="7E54F054" w14:textId="77777777" w:rsidR="008D44B0" w:rsidRDefault="008D44B0" w:rsidP="008D44B0">
      <w:pPr>
        <w:bidi w:val="0"/>
        <w:spacing w:before="0" w:line="240" w:lineRule="auto"/>
        <w:jc w:val="left"/>
        <w:rPr>
          <w:rFonts w:ascii="Tahoma" w:hAnsi="Tahoma" w:cs="Tahoma"/>
          <w:b/>
          <w:bCs/>
          <w:sz w:val="16"/>
          <w:szCs w:val="16"/>
          <w:lang w:val="en-GB"/>
        </w:rPr>
      </w:pPr>
    </w:p>
    <w:p w14:paraId="366FE8F8" w14:textId="77777777" w:rsidR="008D44B0" w:rsidRDefault="008D44B0" w:rsidP="008D44B0">
      <w:pPr>
        <w:bidi w:val="0"/>
        <w:spacing w:before="0" w:line="240" w:lineRule="auto"/>
        <w:jc w:val="left"/>
        <w:rPr>
          <w:rFonts w:ascii="Tahoma" w:hAnsi="Tahoma" w:cs="Tahoma"/>
          <w:b/>
          <w:bCs/>
          <w:sz w:val="16"/>
          <w:szCs w:val="16"/>
          <w:lang w:val="en-GB"/>
        </w:rPr>
      </w:pPr>
    </w:p>
    <w:p w14:paraId="345135F1" w14:textId="77777777" w:rsidR="008D44B0" w:rsidRDefault="008D44B0" w:rsidP="008D44B0">
      <w:pPr>
        <w:bidi w:val="0"/>
        <w:spacing w:before="0" w:line="240" w:lineRule="auto"/>
        <w:jc w:val="left"/>
        <w:rPr>
          <w:rFonts w:ascii="Tahoma" w:hAnsi="Tahoma" w:cs="Tahoma"/>
          <w:b/>
          <w:bCs/>
          <w:sz w:val="16"/>
          <w:szCs w:val="16"/>
          <w:lang w:val="en-GB"/>
        </w:rPr>
      </w:pPr>
    </w:p>
    <w:p w14:paraId="0549AE57" w14:textId="6B764C12" w:rsidR="008D44B0" w:rsidRPr="008D44B0" w:rsidRDefault="008D44B0" w:rsidP="008D44B0">
      <w:pPr>
        <w:bidi w:val="0"/>
        <w:spacing w:before="0" w:line="240" w:lineRule="auto"/>
        <w:jc w:val="left"/>
        <w:rPr>
          <w:rFonts w:ascii="Tahoma" w:eastAsia="Tahoma" w:hAnsi="Tahoma" w:cs="Tahoma"/>
          <w:b/>
          <w:bCs/>
          <w:color w:val="000000" w:themeColor="text1"/>
          <w:sz w:val="16"/>
          <w:szCs w:val="16"/>
          <w:u w:val="single" w:color="000000" w:themeColor="text1"/>
        </w:rPr>
      </w:pPr>
      <w:r w:rsidRPr="008C6E85">
        <w:rPr>
          <w:rFonts w:ascii="Tahoma" w:hAnsi="Tahoma" w:cs="Tahoma"/>
          <w:b/>
          <w:bCs/>
          <w:sz w:val="16"/>
          <w:szCs w:val="16"/>
          <w:rtl/>
          <w:lang w:val="en-GB"/>
        </w:rPr>
        <w:t xml:space="preserve">מס' היתר: </w:t>
      </w:r>
      <w:sdt>
        <w:sdtPr>
          <w:rPr>
            <w:rFonts w:ascii="Tahoma" w:hAnsi="Tahoma" w:cs="Tahoma"/>
            <w:b/>
            <w:bCs/>
            <w:color w:val="000000" w:themeColor="text1"/>
            <w:sz w:val="16"/>
            <w:szCs w:val="16"/>
            <w:u w:val="single" w:color="000000" w:themeColor="text1"/>
          </w:rPr>
          <w:id w:val="-744498703"/>
          <w:placeholder>
            <w:docPart w:val="CC04D354B574480C8A4F8D34303434AE"/>
          </w:placeholder>
          <w:showingPlcHdr/>
          <w:text/>
        </w:sdtPr>
        <w:sdtEndPr>
          <w:rPr>
            <w:rFonts w:ascii="Times New Roman" w:hAnsi="Times New Roman" w:cs="David"/>
            <w:color w:val="auto"/>
            <w:sz w:val="18"/>
            <w:szCs w:val="20"/>
            <w:u w:val="none"/>
            <w:lang w:val="en-GB"/>
          </w:rPr>
        </w:sdtEndPr>
        <w:sdtContent>
          <w:r w:rsidRPr="008C6E85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8C6E85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sdtContent>
      </w:sdt>
    </w:p>
    <w:p w14:paraId="743808A5" w14:textId="77777777" w:rsidR="00AD3806" w:rsidRDefault="00AD3806" w:rsidP="00AD3806">
      <w:pPr>
        <w:spacing w:before="120" w:after="120" w:line="259" w:lineRule="auto"/>
        <w:jc w:val="left"/>
        <w:rPr>
          <w:rFonts w:ascii="Tahoma" w:hAnsi="Tahoma" w:cs="Tahoma"/>
          <w:sz w:val="20"/>
          <w:szCs w:val="20"/>
          <w:rtl/>
          <w:lang w:val="en-GB"/>
        </w:rPr>
      </w:pPr>
    </w:p>
    <w:p w14:paraId="52356BD9" w14:textId="77777777" w:rsidR="00AD3806" w:rsidRPr="00515164" w:rsidRDefault="00AD3806" w:rsidP="00AD3806">
      <w:pPr>
        <w:numPr>
          <w:ilvl w:val="0"/>
          <w:numId w:val="3"/>
        </w:numPr>
        <w:spacing w:before="120" w:after="120" w:line="259" w:lineRule="auto"/>
        <w:ind w:left="646" w:hanging="289"/>
        <w:jc w:val="left"/>
        <w:rPr>
          <w:rFonts w:ascii="Tahoma" w:hAnsi="Tahoma" w:cs="Tahoma"/>
          <w:sz w:val="20"/>
          <w:szCs w:val="20"/>
        </w:rPr>
      </w:pPr>
      <w:r w:rsidRPr="00A75652">
        <w:rPr>
          <w:rFonts w:ascii="Tahoma" w:hAnsi="Tahoma" w:cs="Tahoma" w:hint="cs"/>
          <w:sz w:val="20"/>
          <w:szCs w:val="20"/>
          <w:rtl/>
        </w:rPr>
        <w:t>אפעל בהתאם להוראות תקנות התכנון והבנייה (הקמת מכון בקרה ודרכי עבודתו), התשע"ח</w:t>
      </w:r>
      <w:r>
        <w:rPr>
          <w:rFonts w:ascii="Tahoma" w:hAnsi="Tahoma" w:cs="Tahoma" w:hint="cs"/>
          <w:sz w:val="20"/>
          <w:szCs w:val="20"/>
          <w:rtl/>
        </w:rPr>
        <w:t>-</w:t>
      </w:r>
      <w:r w:rsidRPr="00A75652">
        <w:rPr>
          <w:rFonts w:ascii="Tahoma" w:hAnsi="Tahoma" w:cs="Tahoma" w:hint="cs"/>
          <w:sz w:val="20"/>
          <w:szCs w:val="20"/>
          <w:rtl/>
        </w:rPr>
        <w:t>2018</w:t>
      </w:r>
      <w:r>
        <w:rPr>
          <w:rFonts w:ascii="Tahoma" w:hAnsi="Tahoma" w:cs="Tahoma" w:hint="cs"/>
          <w:sz w:val="20"/>
          <w:szCs w:val="20"/>
          <w:rtl/>
        </w:rPr>
        <w:t xml:space="preserve"> (להלן: תקנות מכוני בקרה).</w:t>
      </w:r>
    </w:p>
    <w:p w14:paraId="66775366" w14:textId="77777777" w:rsidR="00AD3806" w:rsidRPr="00A75652" w:rsidRDefault="00AD3806" w:rsidP="00AD3806">
      <w:pPr>
        <w:numPr>
          <w:ilvl w:val="0"/>
          <w:numId w:val="3"/>
        </w:numPr>
        <w:spacing w:before="120" w:after="120" w:line="259" w:lineRule="auto"/>
        <w:ind w:left="646" w:hanging="289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אעביר</w:t>
      </w:r>
      <w:r w:rsidRPr="00A75652">
        <w:rPr>
          <w:rFonts w:ascii="Tahoma" w:hAnsi="Tahoma" w:cs="Tahoma" w:hint="cs"/>
          <w:sz w:val="20"/>
          <w:szCs w:val="20"/>
          <w:rtl/>
        </w:rPr>
        <w:t xml:space="preserve"> למכון הבקרה </w:t>
      </w:r>
      <w:proofErr w:type="spellStart"/>
      <w:r w:rsidRPr="00A75652">
        <w:rPr>
          <w:rFonts w:ascii="Tahoma" w:hAnsi="Tahoma" w:cs="Tahoma" w:hint="cs"/>
          <w:sz w:val="20"/>
          <w:szCs w:val="20"/>
          <w:rtl/>
        </w:rPr>
        <w:t>תכניות</w:t>
      </w:r>
      <w:proofErr w:type="spellEnd"/>
      <w:r w:rsidRPr="00A75652">
        <w:rPr>
          <w:rFonts w:ascii="Tahoma" w:hAnsi="Tahoma" w:cs="Tahoma" w:hint="cs"/>
          <w:sz w:val="20"/>
          <w:szCs w:val="20"/>
          <w:rtl/>
        </w:rPr>
        <w:t>, אישורים ומסמכים נוספים כנדרש בתקנות הת</w:t>
      </w:r>
      <w:r>
        <w:rPr>
          <w:rFonts w:ascii="Tahoma" w:hAnsi="Tahoma" w:cs="Tahoma" w:hint="cs"/>
          <w:sz w:val="20"/>
          <w:szCs w:val="20"/>
          <w:rtl/>
        </w:rPr>
        <w:t>כנון והבנייה</w:t>
      </w:r>
      <w:r w:rsidRPr="00A75652">
        <w:rPr>
          <w:rFonts w:ascii="Tahoma" w:hAnsi="Tahoma" w:cs="Tahoma" w:hint="cs"/>
          <w:sz w:val="20"/>
          <w:szCs w:val="20"/>
          <w:rtl/>
        </w:rPr>
        <w:t xml:space="preserve"> וכל הסבר או הבהרה הנדרשים לבקרת </w:t>
      </w:r>
      <w:r>
        <w:rPr>
          <w:rFonts w:ascii="Tahoma" w:hAnsi="Tahoma" w:cs="Tahoma" w:hint="cs"/>
          <w:sz w:val="20"/>
          <w:szCs w:val="20"/>
          <w:rtl/>
        </w:rPr>
        <w:t>הביצוע</w:t>
      </w:r>
      <w:r w:rsidRPr="00A75652">
        <w:rPr>
          <w:rFonts w:ascii="Tahoma" w:hAnsi="Tahoma" w:cs="Tahoma" w:hint="cs"/>
          <w:sz w:val="20"/>
          <w:szCs w:val="20"/>
          <w:rtl/>
        </w:rPr>
        <w:t xml:space="preserve">. </w:t>
      </w:r>
    </w:p>
    <w:p w14:paraId="0AC75BA8" w14:textId="77777777" w:rsidR="00AD3806" w:rsidRDefault="00AD3806" w:rsidP="00AD3806">
      <w:pPr>
        <w:numPr>
          <w:ilvl w:val="0"/>
          <w:numId w:val="3"/>
        </w:numPr>
        <w:spacing w:before="120" w:after="120" w:line="259" w:lineRule="auto"/>
        <w:ind w:left="646" w:hanging="289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אודיע</w:t>
      </w:r>
      <w:r w:rsidRPr="00A75652"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 xml:space="preserve">למכון הבקרה </w:t>
      </w:r>
      <w:r w:rsidRPr="00A75652">
        <w:rPr>
          <w:rFonts w:ascii="Tahoma" w:hAnsi="Tahoma" w:cs="Tahoma" w:hint="cs"/>
          <w:sz w:val="20"/>
          <w:szCs w:val="20"/>
          <w:rtl/>
        </w:rPr>
        <w:t xml:space="preserve">על </w:t>
      </w:r>
      <w:r>
        <w:rPr>
          <w:rFonts w:ascii="Tahoma" w:hAnsi="Tahoma" w:cs="Tahoma" w:hint="cs"/>
          <w:sz w:val="20"/>
          <w:szCs w:val="20"/>
          <w:rtl/>
        </w:rPr>
        <w:t>ה</w:t>
      </w:r>
      <w:r w:rsidRPr="00A75652">
        <w:rPr>
          <w:rFonts w:ascii="Tahoma" w:hAnsi="Tahoma" w:cs="Tahoma" w:hint="cs"/>
          <w:sz w:val="20"/>
          <w:szCs w:val="20"/>
          <w:rtl/>
        </w:rPr>
        <w:t xml:space="preserve">מועד </w:t>
      </w:r>
      <w:r>
        <w:rPr>
          <w:rFonts w:ascii="Tahoma" w:hAnsi="Tahoma" w:cs="Tahoma" w:hint="cs"/>
          <w:sz w:val="20"/>
          <w:szCs w:val="20"/>
          <w:rtl/>
        </w:rPr>
        <w:t>ה</w:t>
      </w:r>
      <w:r w:rsidRPr="00A75652">
        <w:rPr>
          <w:rFonts w:ascii="Tahoma" w:hAnsi="Tahoma" w:cs="Tahoma" w:hint="cs"/>
          <w:sz w:val="20"/>
          <w:szCs w:val="20"/>
          <w:rtl/>
        </w:rPr>
        <w:t>משוער לתחילת עבודות.</w:t>
      </w:r>
    </w:p>
    <w:bookmarkEnd w:id="15"/>
    <w:p w14:paraId="65CA281B" w14:textId="77777777" w:rsidR="00AD3806" w:rsidRDefault="00653853" w:rsidP="00AD3806">
      <w:pPr>
        <w:shd w:val="clear" w:color="auto" w:fill="FFFFFF"/>
        <w:spacing w:before="120" w:after="120"/>
        <w:ind w:left="360" w:hanging="360"/>
        <w:rPr>
          <w:rFonts w:ascii="Tahoma" w:hAnsi="Tahoma" w:cs="Tahoma"/>
          <w:sz w:val="20"/>
          <w:szCs w:val="20"/>
          <w:rtl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34154119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806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AD3806">
        <w:rPr>
          <w:rFonts w:ascii="Tahoma" w:hAnsi="Tahoma" w:cs="Tahoma" w:hint="cs"/>
          <w:sz w:val="20"/>
          <w:szCs w:val="20"/>
          <w:rtl/>
        </w:rPr>
        <w:t xml:space="preserve"> בנוסף למינוי אחראי לביקורת על הביצוע, </w:t>
      </w:r>
      <w:r w:rsidR="00AD3806" w:rsidRPr="007D06DE">
        <w:rPr>
          <w:rFonts w:ascii="Tahoma" w:hAnsi="Tahoma" w:cs="Tahoma"/>
          <w:color w:val="000000"/>
          <w:sz w:val="20"/>
          <w:szCs w:val="20"/>
          <w:rtl/>
        </w:rPr>
        <w:t xml:space="preserve">מקבל על עצמי </w:t>
      </w:r>
      <w:r w:rsidR="00AD3806">
        <w:rPr>
          <w:rFonts w:ascii="Tahoma" w:hAnsi="Tahoma" w:cs="Tahoma" w:hint="cs"/>
          <w:color w:val="000000"/>
          <w:sz w:val="20"/>
          <w:szCs w:val="20"/>
          <w:rtl/>
        </w:rPr>
        <w:t xml:space="preserve">את </w:t>
      </w:r>
      <w:r w:rsidR="00AD3806" w:rsidRPr="007D06DE">
        <w:rPr>
          <w:rFonts w:ascii="Tahoma" w:hAnsi="Tahoma" w:cs="Tahoma"/>
          <w:color w:val="000000"/>
          <w:sz w:val="20"/>
          <w:szCs w:val="20"/>
          <w:rtl/>
        </w:rPr>
        <w:t xml:space="preserve">המינוי לאחראי לתיאום עם מכון </w:t>
      </w:r>
      <w:r w:rsidR="00AD3806">
        <w:rPr>
          <w:rFonts w:ascii="Tahoma" w:hAnsi="Tahoma" w:cs="Tahoma" w:hint="cs"/>
          <w:color w:val="000000"/>
          <w:sz w:val="20"/>
          <w:szCs w:val="20"/>
          <w:rtl/>
        </w:rPr>
        <w:t>ה</w:t>
      </w:r>
      <w:r w:rsidR="00AD3806" w:rsidRPr="007D06DE">
        <w:rPr>
          <w:rFonts w:ascii="Tahoma" w:hAnsi="Tahoma" w:cs="Tahoma"/>
          <w:color w:val="000000"/>
          <w:sz w:val="20"/>
          <w:szCs w:val="20"/>
          <w:rtl/>
        </w:rPr>
        <w:t>בקרה בבנ</w:t>
      </w:r>
      <w:r w:rsidR="00AD3806" w:rsidRPr="007D06DE">
        <w:rPr>
          <w:rFonts w:ascii="Tahoma" w:hAnsi="Tahoma" w:cs="Tahoma" w:hint="cs"/>
          <w:color w:val="000000"/>
          <w:sz w:val="20"/>
          <w:szCs w:val="20"/>
          <w:rtl/>
        </w:rPr>
        <w:t>י</w:t>
      </w:r>
      <w:r w:rsidR="00AD3806" w:rsidRPr="007D06DE">
        <w:rPr>
          <w:rFonts w:ascii="Tahoma" w:hAnsi="Tahoma" w:cs="Tahoma"/>
          <w:color w:val="000000"/>
          <w:sz w:val="20"/>
          <w:szCs w:val="20"/>
          <w:rtl/>
        </w:rPr>
        <w:t>יה או העבודה נשוא ההיתר בהתאם</w:t>
      </w:r>
      <w:r w:rsidR="00AD3806">
        <w:rPr>
          <w:rFonts w:ascii="Tahoma" w:hAnsi="Tahoma" w:cs="Tahoma" w:hint="cs"/>
          <w:sz w:val="20"/>
          <w:szCs w:val="20"/>
          <w:rtl/>
          <w:lang w:val="en-GB"/>
        </w:rPr>
        <w:t xml:space="preserve"> ל</w:t>
      </w:r>
      <w:r w:rsidR="00AD3806" w:rsidRPr="007D06DE">
        <w:rPr>
          <w:rFonts w:ascii="Tahoma" w:hAnsi="Tahoma" w:cs="Tahoma" w:hint="cs"/>
          <w:sz w:val="20"/>
          <w:szCs w:val="20"/>
          <w:rtl/>
        </w:rPr>
        <w:t>תקנה 71 (א)</w:t>
      </w:r>
      <w:r w:rsidR="00AD3806">
        <w:rPr>
          <w:rFonts w:ascii="Tahoma" w:hAnsi="Tahoma" w:cs="Tahoma" w:hint="cs"/>
          <w:sz w:val="20"/>
          <w:szCs w:val="20"/>
          <w:rtl/>
        </w:rPr>
        <w:t xml:space="preserve"> </w:t>
      </w:r>
      <w:r w:rsidR="00AD3806" w:rsidRPr="007D06DE">
        <w:rPr>
          <w:rFonts w:ascii="Tahoma" w:hAnsi="Tahoma" w:cs="Tahoma"/>
          <w:sz w:val="20"/>
          <w:szCs w:val="20"/>
          <w:rtl/>
        </w:rPr>
        <w:t>לתקנות ה</w:t>
      </w:r>
      <w:r w:rsidR="00AD3806">
        <w:rPr>
          <w:rFonts w:ascii="Tahoma" w:hAnsi="Tahoma" w:cs="Tahoma" w:hint="cs"/>
          <w:sz w:val="20"/>
          <w:szCs w:val="20"/>
          <w:rtl/>
        </w:rPr>
        <w:t>רישוי, אפעל בהתאם להוראות תקנות הרישוי ותקנות מכוני בקרה ובכלל זה:</w:t>
      </w:r>
    </w:p>
    <w:p w14:paraId="17717AD6" w14:textId="77777777" w:rsidR="00AD3806" w:rsidRPr="00AC2959" w:rsidRDefault="00AD3806" w:rsidP="00AD3806">
      <w:pPr>
        <w:pStyle w:val="a8"/>
        <w:numPr>
          <w:ilvl w:val="0"/>
          <w:numId w:val="2"/>
        </w:numPr>
        <w:spacing w:before="60" w:after="60"/>
        <w:ind w:left="630" w:hanging="270"/>
        <w:rPr>
          <w:rFonts w:ascii="Tahoma" w:hAnsi="Tahoma" w:cs="Tahoma"/>
          <w:sz w:val="20"/>
          <w:szCs w:val="20"/>
          <w:rtl/>
        </w:rPr>
      </w:pPr>
      <w:bookmarkStart w:id="17" w:name="_Hlk514000028"/>
      <w:r w:rsidRPr="00AC2959">
        <w:rPr>
          <w:rFonts w:ascii="Tahoma" w:hAnsi="Tahoma" w:cs="Tahoma"/>
          <w:sz w:val="20"/>
          <w:szCs w:val="20"/>
          <w:rtl/>
        </w:rPr>
        <w:t xml:space="preserve">אחזיק באתר קובץ </w:t>
      </w:r>
      <w:proofErr w:type="spellStart"/>
      <w:r w:rsidRPr="00AC2959">
        <w:rPr>
          <w:rFonts w:ascii="Tahoma" w:hAnsi="Tahoma" w:cs="Tahoma"/>
          <w:sz w:val="20"/>
          <w:szCs w:val="20"/>
          <w:rtl/>
        </w:rPr>
        <w:t>תכניות</w:t>
      </w:r>
      <w:proofErr w:type="spellEnd"/>
      <w:r w:rsidRPr="00AC2959">
        <w:rPr>
          <w:rFonts w:ascii="Tahoma" w:hAnsi="Tahoma" w:cs="Tahoma"/>
          <w:sz w:val="20"/>
          <w:szCs w:val="20"/>
          <w:rtl/>
        </w:rPr>
        <w:t xml:space="preserve"> עבודה לביצוע עדכניות.</w:t>
      </w:r>
    </w:p>
    <w:p w14:paraId="77823436" w14:textId="77777777" w:rsidR="00AD3806" w:rsidRPr="00AC2959" w:rsidRDefault="00AD3806" w:rsidP="00AD3806">
      <w:pPr>
        <w:pStyle w:val="a8"/>
        <w:numPr>
          <w:ilvl w:val="0"/>
          <w:numId w:val="2"/>
        </w:numPr>
        <w:spacing w:before="60" w:after="60"/>
        <w:ind w:left="630" w:hanging="270"/>
        <w:rPr>
          <w:rFonts w:ascii="Tahoma" w:hAnsi="Tahoma" w:cs="Tahoma"/>
          <w:sz w:val="20"/>
          <w:szCs w:val="20"/>
          <w:rtl/>
        </w:rPr>
      </w:pPr>
      <w:r w:rsidRPr="00AC2959">
        <w:rPr>
          <w:rFonts w:ascii="Tahoma" w:hAnsi="Tahoma" w:cs="Tahoma"/>
          <w:sz w:val="20"/>
          <w:szCs w:val="20"/>
          <w:rtl/>
        </w:rPr>
        <w:t>א</w:t>
      </w:r>
      <w:r w:rsidRPr="00AC2959">
        <w:rPr>
          <w:rFonts w:ascii="Tahoma" w:hAnsi="Tahoma" w:cs="Tahoma" w:hint="cs"/>
          <w:sz w:val="20"/>
          <w:szCs w:val="20"/>
          <w:rtl/>
        </w:rPr>
        <w:t xml:space="preserve">תאם </w:t>
      </w:r>
      <w:r w:rsidRPr="00AC2959">
        <w:rPr>
          <w:rFonts w:ascii="Tahoma" w:hAnsi="Tahoma" w:cs="Tahoma"/>
          <w:sz w:val="20"/>
          <w:szCs w:val="20"/>
          <w:rtl/>
        </w:rPr>
        <w:t>תהליך הביצוע לרבות מעקב אחר בדיקות מעבדה מאושרת הנדרשות לפי כל דין.</w:t>
      </w:r>
    </w:p>
    <w:p w14:paraId="5919FEF7" w14:textId="77777777" w:rsidR="00AD3806" w:rsidRDefault="00AD3806" w:rsidP="00AD3806">
      <w:pPr>
        <w:pStyle w:val="a8"/>
        <w:numPr>
          <w:ilvl w:val="0"/>
          <w:numId w:val="2"/>
        </w:numPr>
        <w:spacing w:before="60" w:after="60"/>
        <w:ind w:left="630" w:hanging="270"/>
        <w:rPr>
          <w:rFonts w:ascii="Tahoma" w:hAnsi="Tahoma" w:cs="Tahoma"/>
          <w:sz w:val="20"/>
          <w:szCs w:val="20"/>
        </w:rPr>
      </w:pPr>
      <w:r w:rsidRPr="00AC2959">
        <w:rPr>
          <w:rFonts w:ascii="Tahoma" w:hAnsi="Tahoma" w:cs="Tahoma"/>
          <w:sz w:val="20"/>
          <w:szCs w:val="20"/>
          <w:rtl/>
        </w:rPr>
        <w:t>אתאם את העבודה ואת הבקרה עם מכון הבקרה, אלווה את הבקר בעת שהותו באתר ואוודא ביצוע של</w:t>
      </w:r>
      <w:r w:rsidRPr="00AC2959">
        <w:rPr>
          <w:rFonts w:ascii="Tahoma" w:hAnsi="Tahoma" w:cs="Tahoma" w:hint="cs"/>
          <w:sz w:val="20"/>
          <w:szCs w:val="20"/>
          <w:rtl/>
        </w:rPr>
        <w:t xml:space="preserve"> </w:t>
      </w:r>
      <w:r w:rsidRPr="00AC2959">
        <w:rPr>
          <w:rFonts w:ascii="Tahoma" w:hAnsi="Tahoma" w:cs="Tahoma"/>
          <w:sz w:val="20"/>
          <w:szCs w:val="20"/>
          <w:rtl/>
        </w:rPr>
        <w:t>הוראות מכון הבקרה.</w:t>
      </w:r>
    </w:p>
    <w:p w14:paraId="5557339A" w14:textId="77777777" w:rsidR="00AD3806" w:rsidRPr="00AC2959" w:rsidRDefault="00AD3806" w:rsidP="00AD3806">
      <w:pPr>
        <w:pStyle w:val="a8"/>
        <w:numPr>
          <w:ilvl w:val="0"/>
          <w:numId w:val="2"/>
        </w:numPr>
        <w:spacing w:before="60" w:after="60"/>
        <w:ind w:left="630" w:hanging="270"/>
        <w:rPr>
          <w:rFonts w:ascii="Tahoma" w:hAnsi="Tahoma" w:cs="Tahoma"/>
          <w:sz w:val="20"/>
          <w:szCs w:val="20"/>
          <w:rtl/>
        </w:rPr>
      </w:pPr>
      <w:r w:rsidRPr="00AC2959">
        <w:rPr>
          <w:rFonts w:ascii="Tahoma" w:hAnsi="Tahoma" w:cs="Tahoma"/>
          <w:sz w:val="20"/>
          <w:szCs w:val="20"/>
          <w:rtl/>
        </w:rPr>
        <w:t>אודיע למבצע</w:t>
      </w:r>
      <w:r w:rsidRPr="00AC2959">
        <w:rPr>
          <w:rFonts w:ascii="Tahoma" w:hAnsi="Tahoma" w:cs="Tahoma" w:hint="cs"/>
          <w:sz w:val="20"/>
          <w:szCs w:val="20"/>
          <w:rtl/>
        </w:rPr>
        <w:t>י</w:t>
      </w:r>
      <w:r w:rsidRPr="00AC2959">
        <w:rPr>
          <w:rFonts w:ascii="Tahoma" w:hAnsi="Tahoma" w:cs="Tahoma"/>
          <w:sz w:val="20"/>
          <w:szCs w:val="20"/>
          <w:rtl/>
        </w:rPr>
        <w:t xml:space="preserve"> הפיקוח העליון על שלבי הביצוע</w:t>
      </w:r>
      <w:r w:rsidRPr="00AC2959">
        <w:rPr>
          <w:rFonts w:ascii="Tahoma" w:hAnsi="Tahoma" w:cs="Tahoma" w:hint="cs"/>
          <w:sz w:val="20"/>
          <w:szCs w:val="20"/>
          <w:rtl/>
        </w:rPr>
        <w:t>.</w:t>
      </w:r>
    </w:p>
    <w:p w14:paraId="0D638E0A" w14:textId="77777777" w:rsidR="00AD3806" w:rsidRPr="00AC2959" w:rsidRDefault="00AD3806" w:rsidP="00AD3806">
      <w:pPr>
        <w:pStyle w:val="a8"/>
        <w:numPr>
          <w:ilvl w:val="0"/>
          <w:numId w:val="2"/>
        </w:numPr>
        <w:spacing w:before="60" w:after="60"/>
        <w:ind w:left="630" w:hanging="270"/>
        <w:rPr>
          <w:rFonts w:ascii="Tahoma" w:hAnsi="Tahoma" w:cs="Tahoma"/>
          <w:sz w:val="20"/>
          <w:szCs w:val="20"/>
          <w:rtl/>
        </w:rPr>
      </w:pPr>
      <w:r w:rsidRPr="00AC2959">
        <w:rPr>
          <w:rFonts w:ascii="Tahoma" w:hAnsi="Tahoma" w:cs="Tahoma" w:hint="cs"/>
          <w:sz w:val="20"/>
          <w:szCs w:val="20"/>
          <w:rtl/>
        </w:rPr>
        <w:t xml:space="preserve">אודיע למכון הבקרה </w:t>
      </w:r>
      <w:r w:rsidRPr="00AC2959">
        <w:rPr>
          <w:rFonts w:ascii="Tahoma" w:hAnsi="Tahoma" w:cs="Tahoma"/>
          <w:sz w:val="20"/>
          <w:szCs w:val="20"/>
          <w:rtl/>
        </w:rPr>
        <w:t>על מצב התקדמות העבודות והגעתן לשלב הבקרה המתוכנן לפי תכנית הביקורים</w:t>
      </w:r>
      <w:r w:rsidRPr="00AC2959">
        <w:rPr>
          <w:rFonts w:ascii="Tahoma" w:hAnsi="Tahoma" w:cs="Tahoma" w:hint="cs"/>
          <w:sz w:val="20"/>
          <w:szCs w:val="20"/>
          <w:rtl/>
        </w:rPr>
        <w:t>,</w:t>
      </w:r>
      <w:r w:rsidRPr="00AC2959">
        <w:rPr>
          <w:rFonts w:ascii="Tahoma" w:hAnsi="Tahoma" w:cs="Tahoma"/>
          <w:sz w:val="20"/>
          <w:szCs w:val="20"/>
          <w:rtl/>
        </w:rPr>
        <w:t xml:space="preserve"> </w:t>
      </w:r>
      <w:r w:rsidRPr="00AC2959">
        <w:rPr>
          <w:rFonts w:ascii="Tahoma" w:hAnsi="Tahoma" w:cs="Tahoma" w:hint="cs"/>
          <w:sz w:val="20"/>
          <w:szCs w:val="20"/>
          <w:rtl/>
        </w:rPr>
        <w:t>חמישה ימים לפחות לפני הגעת העבודות לשלב הבקרה הבא.</w:t>
      </w:r>
    </w:p>
    <w:p w14:paraId="3F4CC91C" w14:textId="77777777" w:rsidR="00AD3806" w:rsidRPr="00AC2959" w:rsidRDefault="00AD3806" w:rsidP="00AD3806">
      <w:pPr>
        <w:pStyle w:val="a8"/>
        <w:numPr>
          <w:ilvl w:val="0"/>
          <w:numId w:val="2"/>
        </w:numPr>
        <w:spacing w:before="60" w:after="60"/>
        <w:ind w:left="630" w:hanging="270"/>
        <w:rPr>
          <w:rFonts w:ascii="Tahoma" w:hAnsi="Tahoma" w:cs="Tahoma"/>
          <w:sz w:val="20"/>
          <w:szCs w:val="20"/>
        </w:rPr>
      </w:pPr>
      <w:r w:rsidRPr="00AC2959">
        <w:rPr>
          <w:rFonts w:ascii="Tahoma" w:hAnsi="Tahoma" w:cs="Tahoma" w:hint="eastAsia"/>
          <w:sz w:val="20"/>
          <w:szCs w:val="20"/>
          <w:rtl/>
        </w:rPr>
        <w:t>אודיע</w:t>
      </w:r>
      <w:r w:rsidRPr="00AC2959">
        <w:rPr>
          <w:rFonts w:ascii="Tahoma" w:hAnsi="Tahoma" w:cs="Tahoma"/>
          <w:sz w:val="20"/>
          <w:szCs w:val="20"/>
          <w:rtl/>
        </w:rPr>
        <w:t xml:space="preserve"> למכון הבקרה </w:t>
      </w:r>
      <w:r w:rsidRPr="00AC2959">
        <w:rPr>
          <w:rFonts w:ascii="Tahoma" w:hAnsi="Tahoma" w:cs="Tahoma" w:hint="eastAsia"/>
          <w:sz w:val="20"/>
          <w:szCs w:val="20"/>
          <w:rtl/>
        </w:rPr>
        <w:t>על</w:t>
      </w:r>
      <w:r w:rsidRPr="00AC2959">
        <w:rPr>
          <w:rFonts w:ascii="Tahoma" w:hAnsi="Tahoma" w:cs="Tahoma"/>
          <w:sz w:val="20"/>
          <w:szCs w:val="20"/>
          <w:rtl/>
        </w:rPr>
        <w:t xml:space="preserve"> </w:t>
      </w:r>
      <w:r w:rsidRPr="00AC2959">
        <w:rPr>
          <w:rFonts w:ascii="Tahoma" w:hAnsi="Tahoma" w:cs="Tahoma" w:hint="eastAsia"/>
          <w:sz w:val="20"/>
          <w:szCs w:val="20"/>
          <w:rtl/>
        </w:rPr>
        <w:t>הפסקת</w:t>
      </w:r>
      <w:r w:rsidRPr="00AC2959">
        <w:rPr>
          <w:rFonts w:ascii="Tahoma" w:hAnsi="Tahoma" w:cs="Tahoma"/>
          <w:sz w:val="20"/>
          <w:szCs w:val="20"/>
          <w:rtl/>
        </w:rPr>
        <w:t xml:space="preserve"> </w:t>
      </w:r>
      <w:r w:rsidRPr="00AC2959">
        <w:rPr>
          <w:rFonts w:ascii="Tahoma" w:hAnsi="Tahoma" w:cs="Tahoma" w:hint="eastAsia"/>
          <w:sz w:val="20"/>
          <w:szCs w:val="20"/>
          <w:rtl/>
        </w:rPr>
        <w:t>עבודות</w:t>
      </w:r>
      <w:r w:rsidRPr="00AC2959">
        <w:rPr>
          <w:rFonts w:ascii="Tahoma" w:hAnsi="Tahoma" w:cs="Tahoma"/>
          <w:sz w:val="20"/>
          <w:szCs w:val="20"/>
          <w:rtl/>
        </w:rPr>
        <w:t xml:space="preserve"> </w:t>
      </w:r>
      <w:r w:rsidRPr="00AC2959">
        <w:rPr>
          <w:rFonts w:ascii="Tahoma" w:hAnsi="Tahoma" w:cs="Tahoma" w:hint="eastAsia"/>
          <w:sz w:val="20"/>
          <w:szCs w:val="20"/>
          <w:rtl/>
        </w:rPr>
        <w:t>ועל</w:t>
      </w:r>
      <w:r w:rsidRPr="00AC2959">
        <w:rPr>
          <w:rFonts w:ascii="Tahoma" w:hAnsi="Tahoma" w:cs="Tahoma"/>
          <w:sz w:val="20"/>
          <w:szCs w:val="20"/>
          <w:rtl/>
        </w:rPr>
        <w:t xml:space="preserve"> </w:t>
      </w:r>
      <w:r w:rsidRPr="00AC2959">
        <w:rPr>
          <w:rFonts w:ascii="Tahoma" w:hAnsi="Tahoma" w:cs="Tahoma" w:hint="eastAsia"/>
          <w:sz w:val="20"/>
          <w:szCs w:val="20"/>
          <w:rtl/>
        </w:rPr>
        <w:t>חידושן</w:t>
      </w:r>
      <w:r w:rsidRPr="00AC2959">
        <w:rPr>
          <w:rFonts w:ascii="Tahoma" w:hAnsi="Tahoma" w:cs="Tahoma" w:hint="cs"/>
          <w:sz w:val="20"/>
          <w:szCs w:val="20"/>
          <w:rtl/>
        </w:rPr>
        <w:t>.</w:t>
      </w:r>
    </w:p>
    <w:p w14:paraId="7FCC08D7" w14:textId="77777777" w:rsidR="00AD3806" w:rsidRPr="00666EDA" w:rsidRDefault="00AD3806" w:rsidP="00AD3806">
      <w:pPr>
        <w:pStyle w:val="a8"/>
        <w:numPr>
          <w:ilvl w:val="0"/>
          <w:numId w:val="2"/>
        </w:numPr>
        <w:spacing w:before="60" w:after="60"/>
        <w:ind w:left="630" w:hanging="270"/>
        <w:rPr>
          <w:rFonts w:ascii="Tahoma" w:hAnsi="Tahoma" w:cs="Tahoma"/>
          <w:sz w:val="20"/>
          <w:szCs w:val="20"/>
          <w:rtl/>
        </w:rPr>
      </w:pPr>
      <w:r w:rsidRPr="00AC2959">
        <w:rPr>
          <w:rFonts w:ascii="Tahoma" w:hAnsi="Tahoma" w:cs="Tahoma" w:hint="cs"/>
          <w:sz w:val="20"/>
          <w:szCs w:val="20"/>
          <w:rtl/>
        </w:rPr>
        <w:t>אודיע למכון הבקרה על</w:t>
      </w:r>
      <w:r w:rsidRPr="00AC2959">
        <w:rPr>
          <w:rFonts w:ascii="Tahoma" w:hAnsi="Tahoma" w:cs="Tahoma"/>
          <w:sz w:val="20"/>
          <w:szCs w:val="20"/>
          <w:rtl/>
        </w:rPr>
        <w:t xml:space="preserve"> </w:t>
      </w:r>
      <w:r w:rsidRPr="00AC2959">
        <w:rPr>
          <w:rFonts w:ascii="Tahoma" w:hAnsi="Tahoma" w:cs="Tahoma" w:hint="cs"/>
          <w:sz w:val="20"/>
          <w:szCs w:val="20"/>
          <w:rtl/>
        </w:rPr>
        <w:t>תשלום האגרה שנקבעה במועד הזמנת מכון הבקרה לביצוע בקרה בשלב גמר שלד</w:t>
      </w:r>
      <w:r>
        <w:rPr>
          <w:rFonts w:ascii="Tahoma" w:hAnsi="Tahoma" w:cs="Tahoma" w:hint="cs"/>
          <w:sz w:val="20"/>
          <w:szCs w:val="20"/>
          <w:rtl/>
        </w:rPr>
        <w:t>.</w:t>
      </w:r>
      <w:bookmarkEnd w:id="17"/>
    </w:p>
    <w:p w14:paraId="517C1FDC" w14:textId="77777777" w:rsidR="00AD3806" w:rsidRPr="004C48D8" w:rsidRDefault="00AD3806" w:rsidP="00AD3806">
      <w:pPr>
        <w:spacing w:before="120" w:after="120" w:line="240" w:lineRule="auto"/>
        <w:jc w:val="left"/>
        <w:rPr>
          <w:rFonts w:ascii="Tahoma" w:hAnsi="Tahoma" w:cs="Tahoma"/>
          <w:sz w:val="20"/>
          <w:szCs w:val="20"/>
          <w:u w:val="single"/>
          <w:rtl/>
          <w:lang w:val="en-GB"/>
        </w:rPr>
      </w:pPr>
      <w:bookmarkStart w:id="18" w:name="_Hlk516833"/>
      <w:r w:rsidRPr="002043E4">
        <w:rPr>
          <w:rFonts w:ascii="Tahoma" w:hAnsi="Tahoma" w:cs="Tahoma" w:hint="cs"/>
          <w:sz w:val="20"/>
          <w:szCs w:val="20"/>
          <w:u w:val="single"/>
          <w:rtl/>
          <w:lang w:val="en-GB"/>
        </w:rPr>
        <w:t>נספחים</w:t>
      </w:r>
      <w:r>
        <w:rPr>
          <w:rFonts w:ascii="Tahoma" w:hAnsi="Tahoma" w:cs="Tahoma" w:hint="cs"/>
          <w:sz w:val="20"/>
          <w:szCs w:val="20"/>
          <w:u w:val="single"/>
          <w:rtl/>
          <w:lang w:val="en-GB"/>
        </w:rPr>
        <w:t xml:space="preserve"> מצורפים</w:t>
      </w:r>
      <w:r w:rsidRPr="002043E4">
        <w:rPr>
          <w:rFonts w:ascii="Tahoma" w:hAnsi="Tahoma" w:cs="Tahoma" w:hint="cs"/>
          <w:sz w:val="20"/>
          <w:szCs w:val="20"/>
          <w:u w:val="single"/>
          <w:rtl/>
          <w:lang w:val="en-GB"/>
        </w:rPr>
        <w:t>:</w:t>
      </w:r>
    </w:p>
    <w:bookmarkStart w:id="19" w:name="_Hlk517786"/>
    <w:p w14:paraId="21DF0939" w14:textId="77777777" w:rsidR="00AD3806" w:rsidRPr="00887649" w:rsidRDefault="00653853" w:rsidP="00AD3806">
      <w:pPr>
        <w:spacing w:before="120" w:after="120"/>
        <w:ind w:left="357" w:hanging="357"/>
        <w:jc w:val="left"/>
        <w:rPr>
          <w:rFonts w:ascii="Tahoma" w:hAnsi="Tahoma" w:cs="Tahoma"/>
          <w:sz w:val="20"/>
          <w:szCs w:val="20"/>
          <w:rtl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74595539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806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AD3806" w:rsidRPr="00531C6D">
        <w:rPr>
          <w:rFonts w:ascii="Tahoma" w:hAnsi="Tahoma" w:cs="Tahoma" w:hint="cs"/>
          <w:sz w:val="20"/>
          <w:szCs w:val="20"/>
          <w:rtl/>
          <w:lang w:val="en-GB"/>
        </w:rPr>
        <w:t xml:space="preserve">  תעודת </w:t>
      </w:r>
      <w:r w:rsidR="00AD3806">
        <w:rPr>
          <w:rFonts w:ascii="Tahoma" w:hAnsi="Tahoma" w:cs="Tahoma" w:hint="cs"/>
          <w:sz w:val="20"/>
          <w:szCs w:val="20"/>
          <w:rtl/>
          <w:lang w:val="en-GB"/>
        </w:rPr>
        <w:t xml:space="preserve">אדריכל </w:t>
      </w:r>
      <w:r w:rsidR="00AD3806">
        <w:rPr>
          <w:rFonts w:ascii="Tahoma" w:hAnsi="Tahoma" w:cs="Tahoma" w:hint="cs"/>
          <w:sz w:val="20"/>
          <w:szCs w:val="20"/>
          <w:rtl/>
        </w:rPr>
        <w:t>הרשום</w:t>
      </w:r>
      <w:r w:rsidR="00AD3806" w:rsidRPr="006310B4">
        <w:rPr>
          <w:rFonts w:ascii="Tahoma" w:hAnsi="Tahoma" w:cs="Tahoma"/>
          <w:sz w:val="20"/>
          <w:szCs w:val="20"/>
          <w:rtl/>
        </w:rPr>
        <w:t xml:space="preserve"> בפנקס המהנדסים והאדריכלים בענף ארכיטקטורה או </w:t>
      </w:r>
      <w:r w:rsidR="00AD3806">
        <w:rPr>
          <w:rFonts w:ascii="Tahoma" w:hAnsi="Tahoma" w:cs="Tahoma" w:hint="cs"/>
          <w:sz w:val="20"/>
          <w:szCs w:val="20"/>
          <w:rtl/>
        </w:rPr>
        <w:t>תעודת מהנדס הרשום</w:t>
      </w:r>
      <w:r w:rsidR="00AD3806" w:rsidRPr="006310B4">
        <w:rPr>
          <w:rFonts w:ascii="Tahoma" w:hAnsi="Tahoma" w:cs="Tahoma"/>
          <w:sz w:val="20"/>
          <w:szCs w:val="20"/>
          <w:rtl/>
        </w:rPr>
        <w:t xml:space="preserve"> בפנקס האמור בענף הנדסה אזרחית</w:t>
      </w:r>
      <w:r w:rsidR="00AD3806">
        <w:rPr>
          <w:rFonts w:ascii="Tahoma" w:hAnsi="Tahoma" w:cs="Tahoma" w:hint="cs"/>
          <w:sz w:val="20"/>
          <w:szCs w:val="20"/>
          <w:rtl/>
        </w:rPr>
        <w:t xml:space="preserve"> במדור </w:t>
      </w:r>
      <w:r w:rsidR="00AD3806" w:rsidRPr="006310B4">
        <w:rPr>
          <w:rFonts w:ascii="Tahoma" w:hAnsi="Tahoma" w:cs="Tahoma"/>
          <w:sz w:val="20"/>
          <w:szCs w:val="20"/>
          <w:rtl/>
        </w:rPr>
        <w:t>מבנים, ניהול וביצוע או ניהול הבנייה, ביצוע ופיקוח</w:t>
      </w:r>
      <w:r w:rsidR="00AD3806">
        <w:rPr>
          <w:rFonts w:ascii="Tahoma" w:hAnsi="Tahoma" w:cs="Tahoma" w:hint="cs"/>
          <w:sz w:val="20"/>
          <w:szCs w:val="20"/>
          <w:rtl/>
        </w:rPr>
        <w:t>.</w:t>
      </w:r>
    </w:p>
    <w:p w14:paraId="0471A26F" w14:textId="77777777" w:rsidR="00AD3806" w:rsidRPr="00887649" w:rsidRDefault="00653853" w:rsidP="00AD3806">
      <w:pPr>
        <w:spacing w:before="120" w:after="120"/>
        <w:ind w:left="357" w:hanging="357"/>
        <w:jc w:val="left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67369012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806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AD3806" w:rsidRPr="00531C6D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AD3806">
        <w:rPr>
          <w:rFonts w:ascii="Tahoma" w:hAnsi="Tahoma" w:cs="Tahoma" w:hint="cs"/>
          <w:sz w:val="20"/>
          <w:szCs w:val="20"/>
          <w:rtl/>
          <w:lang w:val="en-GB"/>
        </w:rPr>
        <w:t xml:space="preserve"> ביקורת על ביצוע </w:t>
      </w:r>
      <w:r w:rsidR="00AD3806" w:rsidRPr="00531C6D">
        <w:rPr>
          <w:rFonts w:ascii="Tahoma" w:hAnsi="Tahoma" w:cs="Tahoma" w:hint="cs"/>
          <w:sz w:val="20"/>
          <w:szCs w:val="20"/>
          <w:rtl/>
          <w:lang w:val="en-GB"/>
        </w:rPr>
        <w:t xml:space="preserve">במבנה פשוט, תעודת הנדסאי </w:t>
      </w:r>
      <w:r w:rsidR="00AD3806">
        <w:rPr>
          <w:rFonts w:ascii="Tahoma" w:hAnsi="Tahoma" w:cs="Tahoma" w:hint="cs"/>
          <w:sz w:val="20"/>
          <w:szCs w:val="20"/>
          <w:rtl/>
          <w:lang w:val="en-GB"/>
        </w:rPr>
        <w:t>ה</w:t>
      </w:r>
      <w:r w:rsidR="00AD3806" w:rsidRPr="00531C6D">
        <w:rPr>
          <w:rFonts w:ascii="Tahoma" w:hAnsi="Tahoma" w:cs="Tahoma"/>
          <w:sz w:val="20"/>
          <w:szCs w:val="20"/>
          <w:rtl/>
          <w:lang w:val="en-GB"/>
        </w:rPr>
        <w:t>רשום ב</w:t>
      </w:r>
      <w:r w:rsidR="00AD3806">
        <w:rPr>
          <w:rFonts w:ascii="Tahoma" w:hAnsi="Tahoma" w:cs="Tahoma" w:hint="cs"/>
          <w:sz w:val="20"/>
          <w:szCs w:val="20"/>
          <w:rtl/>
          <w:lang w:val="en-GB"/>
        </w:rPr>
        <w:t>מרשם</w:t>
      </w:r>
      <w:r w:rsidR="00AD3806" w:rsidRPr="00531C6D">
        <w:rPr>
          <w:rFonts w:ascii="Tahoma" w:hAnsi="Tahoma" w:cs="Tahoma"/>
          <w:sz w:val="20"/>
          <w:szCs w:val="20"/>
          <w:rtl/>
          <w:lang w:val="en-GB"/>
        </w:rPr>
        <w:t xml:space="preserve"> ההנדסאים והטכנאים המוסמכים בענף הנדסה אזרחית</w:t>
      </w:r>
      <w:r w:rsidR="00AD3806" w:rsidRPr="00531C6D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AD3806">
        <w:rPr>
          <w:rFonts w:ascii="Tahoma" w:hAnsi="Tahoma" w:cs="Tahoma" w:hint="cs"/>
          <w:sz w:val="20"/>
          <w:szCs w:val="20"/>
          <w:rtl/>
          <w:lang w:val="en-GB"/>
        </w:rPr>
        <w:t>במדור תכנון מבנים או במדור ניהול הבנייה, בענף הנדסת בניין במדור בניין או במדור אדריכלות ובענף אדריכלות במדור אדריכלות.</w:t>
      </w:r>
    </w:p>
    <w:bookmarkEnd w:id="18"/>
    <w:bookmarkEnd w:id="19"/>
    <w:p w14:paraId="16711DD2" w14:textId="77777777" w:rsidR="00AD3806" w:rsidRDefault="00AD3806" w:rsidP="00AD3806">
      <w:pPr>
        <w:spacing w:before="60" w:after="60" w:line="240" w:lineRule="auto"/>
        <w:ind w:right="450"/>
        <w:jc w:val="left"/>
        <w:rPr>
          <w:rFonts w:ascii="Tahoma" w:hAnsi="Tahoma" w:cs="Tahoma"/>
          <w:sz w:val="20"/>
          <w:szCs w:val="20"/>
          <w:rtl/>
        </w:rPr>
      </w:pPr>
    </w:p>
    <w:p w14:paraId="0C91BC30" w14:textId="77777777" w:rsidR="00AD3806" w:rsidRDefault="00AD3806" w:rsidP="00AD3806">
      <w:pPr>
        <w:spacing w:before="240" w:after="240" w:line="240" w:lineRule="auto"/>
        <w:ind w:firstLine="6033"/>
        <w:jc w:val="left"/>
        <w:rPr>
          <w:rFonts w:ascii="Tahoma" w:hAnsi="Tahoma" w:cs="Tahoma"/>
          <w:sz w:val="20"/>
          <w:szCs w:val="20"/>
          <w:rtl/>
        </w:rPr>
      </w:pPr>
      <w:bookmarkStart w:id="20" w:name="_Hlk7538553"/>
      <w:r>
        <w:rPr>
          <w:rFonts w:ascii="Tahoma" w:hAnsi="Tahoma" w:cs="Tahoma" w:hint="cs"/>
          <w:sz w:val="20"/>
          <w:szCs w:val="20"/>
          <w:rtl/>
        </w:rPr>
        <w:t xml:space="preserve">שם: </w:t>
      </w:r>
      <w:sdt>
        <w:sdtPr>
          <w:rPr>
            <w:rStyle w:val="Style20"/>
            <w:rtl/>
          </w:rPr>
          <w:id w:val="-1151516468"/>
          <w:placeholder>
            <w:docPart w:val="BA79B9BBCBAB4886B9735E48C26D0A90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</w:rPr>
        <w:t xml:space="preserve">      </w:t>
      </w:r>
    </w:p>
    <w:p w14:paraId="4DED2812" w14:textId="77777777" w:rsidR="00AD3806" w:rsidRDefault="00AD3806" w:rsidP="00AD3806">
      <w:pPr>
        <w:spacing w:before="240" w:after="240" w:line="240" w:lineRule="auto"/>
        <w:ind w:firstLine="6033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תאריך: </w:t>
      </w:r>
      <w:sdt>
        <w:sdtPr>
          <w:rPr>
            <w:rStyle w:val="Style20"/>
            <w:rFonts w:hint="cs"/>
            <w:rtl/>
          </w:rPr>
          <w:id w:val="1609394001"/>
          <w:placeholder>
            <w:docPart w:val="1AA6145D36484526B1BF65C081DB694B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sdtContent>
      </w:sdt>
      <w:r>
        <w:rPr>
          <w:rFonts w:ascii="Tahoma" w:hAnsi="Tahoma" w:cs="Tahoma" w:hint="cs"/>
          <w:sz w:val="20"/>
          <w:szCs w:val="20"/>
          <w:rtl/>
        </w:rPr>
        <w:t xml:space="preserve">     </w:t>
      </w:r>
    </w:p>
    <w:p w14:paraId="1E2721F1" w14:textId="77777777" w:rsidR="00AD3806" w:rsidRDefault="00AD3806" w:rsidP="00AD3806">
      <w:pPr>
        <w:spacing w:before="240" w:after="240" w:line="240" w:lineRule="auto"/>
        <w:ind w:firstLine="6033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חתימה: ____________________                                      </w:t>
      </w:r>
      <w:bookmarkEnd w:id="20"/>
      <w:r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5E4DE780" w14:textId="77777777" w:rsidR="00AD3806" w:rsidRPr="00A30DB3" w:rsidRDefault="00AD3806" w:rsidP="00AD3806">
      <w:pPr>
        <w:tabs>
          <w:tab w:val="right" w:pos="7920"/>
          <w:tab w:val="right" w:pos="9990"/>
          <w:tab w:val="right" w:pos="10440"/>
        </w:tabs>
        <w:spacing w:before="60" w:after="60" w:line="240" w:lineRule="auto"/>
        <w:ind w:right="450" w:firstLine="6176"/>
        <w:jc w:val="left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אחראי לביקורת על הביצוע</w:t>
      </w:r>
    </w:p>
    <w:p w14:paraId="6DB7083E" w14:textId="77777777" w:rsidR="00AD3806" w:rsidRDefault="00AD3806" w:rsidP="00AD3806">
      <w:pPr>
        <w:spacing w:before="60" w:after="60" w:line="240" w:lineRule="auto"/>
        <w:rPr>
          <w:rFonts w:ascii="Tahoma" w:hAnsi="Tahoma" w:cs="Tahoma"/>
          <w:sz w:val="20"/>
          <w:szCs w:val="20"/>
        </w:rPr>
      </w:pPr>
    </w:p>
    <w:p w14:paraId="21C41E33" w14:textId="77777777" w:rsidR="00AD3806" w:rsidRDefault="00AD3806" w:rsidP="00AD3806">
      <w:pPr>
        <w:spacing w:before="60" w:after="60" w:line="240" w:lineRule="auto"/>
        <w:rPr>
          <w:rFonts w:ascii="Tahoma" w:hAnsi="Tahoma" w:cs="Tahoma"/>
          <w:sz w:val="20"/>
          <w:szCs w:val="20"/>
        </w:rPr>
      </w:pPr>
    </w:p>
    <w:p w14:paraId="7BC73EC0" w14:textId="77777777" w:rsidR="00AD3806" w:rsidRDefault="00AD3806" w:rsidP="00AD3806">
      <w:pPr>
        <w:spacing w:before="60" w:after="60" w:line="240" w:lineRule="auto"/>
        <w:rPr>
          <w:rFonts w:ascii="Tahoma" w:hAnsi="Tahoma" w:cs="Tahoma"/>
          <w:sz w:val="20"/>
          <w:szCs w:val="20"/>
        </w:rPr>
      </w:pPr>
    </w:p>
    <w:p w14:paraId="137BA913" w14:textId="77777777" w:rsidR="00CB77E1" w:rsidRDefault="00CB77E1" w:rsidP="00CB77E1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bookmarkStart w:id="21" w:name="_Hlk532325351"/>
    </w:p>
    <w:p w14:paraId="4F866E3C" w14:textId="77777777" w:rsidR="00CB77E1" w:rsidRDefault="00CB77E1" w:rsidP="00CB77E1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5F83D426" w14:textId="686A4282" w:rsidR="00CB77E1" w:rsidRPr="00E23882" w:rsidRDefault="00CB77E1" w:rsidP="00CB77E1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 w:rsidRPr="00E23882">
        <w:rPr>
          <w:rFonts w:ascii="Tahoma" w:hAnsi="Tahoma" w:cs="Tahoma" w:hint="cs"/>
          <w:b/>
          <w:bCs/>
          <w:sz w:val="28"/>
          <w:szCs w:val="28"/>
          <w:rtl/>
          <w:lang w:val="en-GB"/>
        </w:rPr>
        <w:t>הצהרת אחראי משנה לביקורת על הביצוע, תחילת עבודות</w:t>
      </w:r>
    </w:p>
    <w:bookmarkEnd w:id="21"/>
    <w:p w14:paraId="5F6E9F2E" w14:textId="77777777" w:rsidR="00CB77E1" w:rsidRPr="006D0452" w:rsidRDefault="00CB77E1" w:rsidP="00CB77E1">
      <w:pPr>
        <w:spacing w:before="60" w:after="60" w:line="240" w:lineRule="auto"/>
        <w:jc w:val="center"/>
        <w:rPr>
          <w:rFonts w:ascii="Tahoma" w:hAnsi="Tahoma" w:cs="Tahoma"/>
          <w:b/>
          <w:bCs/>
          <w:sz w:val="24"/>
          <w:rtl/>
          <w:lang w:val="en-GB"/>
        </w:rPr>
      </w:pPr>
      <w:r w:rsidRPr="006D0452">
        <w:rPr>
          <w:rFonts w:ascii="Tahoma" w:hAnsi="Tahoma" w:cs="Tahoma" w:hint="cs"/>
          <w:b/>
          <w:bCs/>
          <w:sz w:val="24"/>
          <w:rtl/>
          <w:lang w:val="en-GB"/>
        </w:rPr>
        <w:t>היתר בנייה או שימוש במקרקעין</w:t>
      </w:r>
    </w:p>
    <w:p w14:paraId="31DD97CE" w14:textId="5BBF5D5C" w:rsidR="00CB77E1" w:rsidRPr="00FE09D9" w:rsidRDefault="00CB77E1" w:rsidP="00CB77E1">
      <w:pPr>
        <w:spacing w:before="60" w:after="60" w:line="240" w:lineRule="auto"/>
        <w:jc w:val="center"/>
        <w:rPr>
          <w:rFonts w:ascii="Tahoma" w:hAnsi="Tahoma" w:cs="Tahoma"/>
          <w:b/>
          <w:bCs/>
          <w:sz w:val="24"/>
          <w:rtl/>
          <w:lang w:val="en-GB"/>
        </w:rPr>
      </w:pPr>
      <w:r w:rsidRPr="006D0452">
        <w:rPr>
          <w:rFonts w:ascii="Tahoma" w:hAnsi="Tahoma" w:cs="Tahoma" w:hint="cs"/>
          <w:b/>
          <w:bCs/>
          <w:sz w:val="24"/>
          <w:rtl/>
          <w:lang w:val="en-GB"/>
        </w:rPr>
        <w:t>ועדה מקומית לתכנון ובנייה</w:t>
      </w:r>
      <w:r>
        <w:rPr>
          <w:rFonts w:ascii="Tahoma" w:hAnsi="Tahoma" w:cs="Tahoma" w:hint="cs"/>
          <w:b/>
          <w:bCs/>
          <w:sz w:val="24"/>
          <w:rtl/>
          <w:lang w:val="en-GB"/>
        </w:rPr>
        <w:t xml:space="preserve"> קריית מלאכי</w:t>
      </w:r>
      <w:r w:rsidRPr="006D0452">
        <w:rPr>
          <w:rFonts w:ascii="Tahoma" w:hAnsi="Tahoma" w:cs="Tahoma" w:hint="cs"/>
          <w:b/>
          <w:bCs/>
          <w:sz w:val="24"/>
          <w:rtl/>
          <w:lang w:val="en-GB"/>
        </w:rPr>
        <w:t xml:space="preserve"> </w:t>
      </w:r>
    </w:p>
    <w:p w14:paraId="1D15897D" w14:textId="77777777" w:rsidR="00CB77E1" w:rsidRPr="002538E8" w:rsidRDefault="00CB77E1" w:rsidP="00CB77E1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הבקשה והמקרקעין </w:t>
      </w:r>
    </w:p>
    <w:p w14:paraId="5E48371B" w14:textId="77777777" w:rsidR="00CB77E1" w:rsidRPr="006D0452" w:rsidRDefault="00CB77E1" w:rsidP="00CB77E1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-159772713"/>
          <w:placeholder>
            <w:docPart w:val="F769F9BEEEEB47A4BED9F320120BA000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14:paraId="1376F794" w14:textId="77777777" w:rsidR="00CB77E1" w:rsidRPr="006D0452" w:rsidRDefault="00CB77E1" w:rsidP="00CB77E1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-453628983"/>
          <w:placeholder>
            <w:docPart w:val="F341929A7D314D658A84E9077A518ABB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רחוב: </w:t>
      </w:r>
      <w:sdt>
        <w:sdtPr>
          <w:rPr>
            <w:rStyle w:val="Style20"/>
            <w:rtl/>
          </w:rPr>
          <w:id w:val="103553073"/>
          <w:placeholder>
            <w:docPart w:val="B32ECC4F71F74CE48F5EB66123B61462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בית: </w:t>
      </w:r>
      <w:sdt>
        <w:sdtPr>
          <w:rPr>
            <w:rStyle w:val="Style20"/>
            <w:rtl/>
          </w:rPr>
          <w:id w:val="1260873790"/>
          <w:placeholder>
            <w:docPart w:val="3D0AC9AD264B439E83F158B06E55DAD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5604AA67" w14:textId="77777777" w:rsidR="00CB77E1" w:rsidRPr="006D0452" w:rsidRDefault="00CB77E1" w:rsidP="00CB77E1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1832483559"/>
          <w:placeholder>
            <w:docPart w:val="258BC2D1648D4751876C11410B7ABBB6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חלקה: </w:t>
      </w:r>
      <w:sdt>
        <w:sdtPr>
          <w:rPr>
            <w:rStyle w:val="Style20"/>
            <w:rtl/>
          </w:rPr>
          <w:id w:val="1288932469"/>
          <w:placeholder>
            <w:docPart w:val="87C348E0F48F4D6E9611C64EB654545C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מגרש לפי תכנית: </w:t>
      </w:r>
      <w:sdt>
        <w:sdtPr>
          <w:rPr>
            <w:rStyle w:val="Style20"/>
            <w:rtl/>
          </w:rPr>
          <w:id w:val="-1255895805"/>
          <w:placeholder>
            <w:docPart w:val="D9B26C0068CC465197456949D1269FDC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0C0A0FC2" w14:textId="77777777" w:rsidR="00CB77E1" w:rsidRPr="006D0452" w:rsidRDefault="00CB77E1" w:rsidP="00CB77E1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-118772429"/>
          <w:placeholder>
            <w:docPart w:val="24D4173BB2ED4F2295D71A0B96A8333A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eastAsiaTheme="minorHAnsi" w:hAnsi="Tahoma" w:cs="Tahoma"/>
          <w:sz w:val="20"/>
          <w:szCs w:val="20"/>
          <w:rtl/>
        </w:rPr>
        <w:t>שם מכון הבקרה: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414089433"/>
          <w:placeholder>
            <w:docPart w:val="284407B1DB9C480ABD1EF69A248D977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</w:p>
    <w:p w14:paraId="790B2CE3" w14:textId="77777777" w:rsidR="00CB77E1" w:rsidRPr="002538E8" w:rsidRDefault="00CB77E1" w:rsidP="00CB77E1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בעל ההיתר</w:t>
      </w:r>
    </w:p>
    <w:p w14:paraId="3CC5EF22" w14:textId="77777777" w:rsidR="00CB77E1" w:rsidRPr="006D0452" w:rsidRDefault="00CB77E1" w:rsidP="00CB77E1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sdt>
        <w:sdtPr>
          <w:rPr>
            <w:rStyle w:val="Style20"/>
            <w:rtl/>
          </w:rPr>
          <w:id w:val="1610539471"/>
          <w:placeholder>
            <w:docPart w:val="64FF4CCFE4344A26B4D29771A12034B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1073D022" w14:textId="77777777" w:rsidR="00CB77E1" w:rsidRPr="006D0452" w:rsidRDefault="00653853" w:rsidP="00CB77E1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83387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7E1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CB77E1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אדם פרטי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137373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7E1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CB77E1" w:rsidRPr="006D0452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CB77E1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תאגיד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107196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7E1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CB77E1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גוף כהגדרתו בסעיף 261 ד' לחוק התכנון והבנייה או רשות מקומית</w:t>
      </w:r>
    </w:p>
    <w:p w14:paraId="46046797" w14:textId="77777777" w:rsidR="00CB77E1" w:rsidRPr="006D0452" w:rsidRDefault="00CB77E1" w:rsidP="00CB77E1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מס'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>ת.ז.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>/ מס' דרכון/  תאגיד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717637801"/>
          <w:placeholder>
            <w:docPart w:val="B8538BD46B0D4B41B4301FF4C8CBDDD2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-884637139"/>
          <w:placeholder>
            <w:docPart w:val="5638FEC4A4FB42899D110D46E0AA8160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3206F162" w14:textId="77777777" w:rsidR="00CB77E1" w:rsidRPr="006D0452" w:rsidRDefault="00CB77E1" w:rsidP="00CB77E1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1377037473"/>
          <w:placeholder>
            <w:docPart w:val="98F2927AD0D542A5AB657C72C1959C8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כתובת: </w:t>
      </w:r>
      <w:sdt>
        <w:sdtPr>
          <w:rPr>
            <w:rStyle w:val="Style20"/>
            <w:rtl/>
          </w:rPr>
          <w:id w:val="965395042"/>
          <w:placeholder>
            <w:docPart w:val="614F527358CF4B5E87A76290A2F06DEA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                             </w:t>
      </w:r>
    </w:p>
    <w:p w14:paraId="4F671B29" w14:textId="77777777" w:rsidR="00CB77E1" w:rsidRPr="00CB7434" w:rsidRDefault="00CB77E1" w:rsidP="00CB77E1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הצהרה </w:t>
      </w:r>
    </w:p>
    <w:p w14:paraId="4189D693" w14:textId="77777777" w:rsidR="00CB77E1" w:rsidRDefault="00CB77E1" w:rsidP="00CB77E1">
      <w:pPr>
        <w:spacing w:before="60" w:after="6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/>
          <w:sz w:val="20"/>
          <w:szCs w:val="20"/>
          <w:rtl/>
          <w:lang w:val="en-GB"/>
        </w:rPr>
        <w:t>אני הח"מ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462039240"/>
          <w:placeholder>
            <w:docPart w:val="7F140D32304E494FBA323E9EE05A9E50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אחראי משנה לביקורת על הביצוע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ת.ז. </w:t>
      </w:r>
      <w:sdt>
        <w:sdtPr>
          <w:rPr>
            <w:rStyle w:val="Style20"/>
            <w:rtl/>
          </w:rPr>
          <w:id w:val="-1549132869"/>
          <w:placeholder>
            <w:docPart w:val="497F104395864264B7D19046C264487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C3705B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proofErr w:type="spellStart"/>
      <w:r w:rsidRPr="00C3705B">
        <w:rPr>
          <w:rFonts w:ascii="Tahoma" w:hAnsi="Tahoma" w:cs="Tahoma" w:hint="cs"/>
          <w:sz w:val="20"/>
          <w:szCs w:val="20"/>
          <w:rtl/>
          <w:lang w:val="en-GB"/>
        </w:rPr>
        <w:t>מ</w:t>
      </w:r>
      <w:r>
        <w:rPr>
          <w:rFonts w:ascii="Tahoma" w:hAnsi="Tahoma" w:cs="Tahoma" w:hint="cs"/>
          <w:sz w:val="20"/>
          <w:szCs w:val="20"/>
          <w:rtl/>
          <w:lang w:val="en-GB"/>
        </w:rPr>
        <w:t>.ר</w:t>
      </w:r>
      <w:proofErr w:type="spellEnd"/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2054993660"/>
          <w:placeholder>
            <w:docPart w:val="2856E5AF86694408AE47B73EF40E1A7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טלפון </w:t>
      </w:r>
      <w:sdt>
        <w:sdtPr>
          <w:rPr>
            <w:rStyle w:val="Style20"/>
            <w:rtl/>
          </w:rPr>
          <w:id w:val="31549451"/>
          <w:placeholder>
            <w:docPart w:val="F0B2172FED3C45A3977EEE6321C1EEF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מייל </w:t>
      </w:r>
      <w:sdt>
        <w:sdtPr>
          <w:rPr>
            <w:rStyle w:val="Style20"/>
            <w:rtl/>
          </w:rPr>
          <w:id w:val="-1099253602"/>
          <w:placeholder>
            <w:docPart w:val="B119182463A84A4E9EDF8FF73CF5BB2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כתובת </w:t>
      </w:r>
      <w:sdt>
        <w:sdtPr>
          <w:rPr>
            <w:rStyle w:val="Style20"/>
            <w:rtl/>
          </w:rPr>
          <w:id w:val="-2132621735"/>
          <w:placeholder>
            <w:docPart w:val="B9364BA741C0404C89252BCCD26B0C9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CF63E8">
        <w:rPr>
          <w:rFonts w:ascii="Tahoma" w:hAnsi="Tahoma" w:cs="Tahoma"/>
          <w:sz w:val="20"/>
          <w:szCs w:val="20"/>
          <w:rtl/>
          <w:lang w:val="en-GB"/>
        </w:rPr>
        <w:t xml:space="preserve"> מצהיר בזאת</w:t>
      </w:r>
      <w:r>
        <w:rPr>
          <w:rFonts w:ascii="Tahoma" w:hAnsi="Tahoma" w:cs="Tahoma" w:hint="cs"/>
          <w:sz w:val="20"/>
          <w:szCs w:val="20"/>
          <w:rtl/>
        </w:rPr>
        <w:t xml:space="preserve"> כי </w:t>
      </w:r>
      <w:r w:rsidRPr="009F38C5">
        <w:rPr>
          <w:rFonts w:ascii="Tahoma" w:hAnsi="Tahoma" w:cs="Tahoma"/>
          <w:sz w:val="20"/>
          <w:szCs w:val="20"/>
          <w:rtl/>
        </w:rPr>
        <w:t xml:space="preserve">אני בעל הכישורים המקצועיים הנדרשים למלא </w:t>
      </w:r>
      <w:r>
        <w:rPr>
          <w:rFonts w:ascii="Tahoma" w:hAnsi="Tahoma" w:cs="Tahoma" w:hint="cs"/>
          <w:sz w:val="20"/>
          <w:szCs w:val="20"/>
          <w:rtl/>
        </w:rPr>
        <w:t xml:space="preserve">את </w:t>
      </w:r>
      <w:r w:rsidRPr="009F38C5">
        <w:rPr>
          <w:rFonts w:ascii="Tahoma" w:hAnsi="Tahoma" w:cs="Tahoma"/>
          <w:sz w:val="20"/>
          <w:szCs w:val="20"/>
          <w:rtl/>
        </w:rPr>
        <w:t>תפקיד</w:t>
      </w:r>
      <w:r>
        <w:rPr>
          <w:rFonts w:ascii="Tahoma" w:hAnsi="Tahoma" w:cs="Tahoma" w:hint="cs"/>
          <w:sz w:val="20"/>
          <w:szCs w:val="20"/>
          <w:rtl/>
        </w:rPr>
        <w:t xml:space="preserve"> האחראי משנה לביקורת על הביצוע, בתחומים בעבודת הבנייה המפורטים מטה, בבנייה או העבודה נשוא ההיתר ומקבל על עצמי את המינוי לתפקיד בהתאם לתקנה 71 (ב) ל</w:t>
      </w:r>
      <w:r w:rsidRPr="006E056E">
        <w:rPr>
          <w:rFonts w:ascii="Tahoma" w:hAnsi="Tahoma" w:cs="Tahoma" w:hint="cs"/>
          <w:sz w:val="20"/>
          <w:szCs w:val="20"/>
          <w:rtl/>
        </w:rPr>
        <w:t>תקנות התכנון והבנייה (רישוי בנייה) התשע"ו</w:t>
      </w:r>
      <w:r>
        <w:rPr>
          <w:rFonts w:ascii="Tahoma" w:hAnsi="Tahoma" w:cs="Tahoma" w:hint="cs"/>
          <w:sz w:val="20"/>
          <w:szCs w:val="20"/>
          <w:rtl/>
        </w:rPr>
        <w:t>-2016 (להלן: תקנות הרישוי).</w:t>
      </w:r>
    </w:p>
    <w:p w14:paraId="5FF9A7B5" w14:textId="77777777" w:rsidR="00CB77E1" w:rsidRPr="0031652A" w:rsidRDefault="00CB77E1" w:rsidP="00CB77E1">
      <w:pPr>
        <w:pStyle w:val="a8"/>
        <w:numPr>
          <w:ilvl w:val="0"/>
          <w:numId w:val="1"/>
        </w:numPr>
        <w:spacing w:before="60" w:after="60"/>
        <w:ind w:left="270" w:hanging="27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התחומים בעבודת הבנייה אשר באחריותי: </w:t>
      </w:r>
    </w:p>
    <w:bookmarkStart w:id="22" w:name="_Hlk7458835"/>
    <w:p w14:paraId="07A3B096" w14:textId="77777777" w:rsidR="00CB77E1" w:rsidRDefault="00653853" w:rsidP="00CB77E1">
      <w:pPr>
        <w:spacing w:before="60" w:after="60" w:line="240" w:lineRule="auto"/>
        <w:ind w:left="79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57039646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7E1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CB77E1">
        <w:rPr>
          <w:rFonts w:cs="Tahoma" w:hint="cs"/>
          <w:b/>
          <w:bCs/>
          <w:szCs w:val="20"/>
          <w:rtl/>
        </w:rPr>
        <w:t xml:space="preserve"> </w:t>
      </w:r>
      <w:bookmarkEnd w:id="22"/>
      <w:r w:rsidR="00CB77E1">
        <w:rPr>
          <w:rFonts w:ascii="Tahoma" w:hAnsi="Tahoma" w:cs="Tahoma" w:hint="cs"/>
          <w:sz w:val="20"/>
          <w:szCs w:val="20"/>
          <w:rtl/>
        </w:rPr>
        <w:t>אדריכלות</w:t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81569598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7E1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CB77E1">
        <w:rPr>
          <w:rFonts w:cs="Tahoma" w:hint="cs"/>
          <w:b/>
          <w:bCs/>
          <w:szCs w:val="20"/>
          <w:rtl/>
        </w:rPr>
        <w:t xml:space="preserve"> </w:t>
      </w:r>
      <w:r w:rsidR="00CB77E1">
        <w:rPr>
          <w:rFonts w:ascii="Tahoma" w:hAnsi="Tahoma" w:cs="Tahoma" w:hint="cs"/>
          <w:sz w:val="20"/>
          <w:szCs w:val="20"/>
          <w:rtl/>
        </w:rPr>
        <w:t>אוורור</w:t>
      </w:r>
    </w:p>
    <w:p w14:paraId="2DBA1833" w14:textId="77777777" w:rsidR="00CB77E1" w:rsidRPr="00990B16" w:rsidRDefault="00653853" w:rsidP="00CB77E1">
      <w:pPr>
        <w:spacing w:before="60" w:after="60" w:line="240" w:lineRule="auto"/>
        <w:ind w:left="79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1634318729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7E1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CB77E1">
        <w:rPr>
          <w:rFonts w:cs="Tahoma" w:hint="cs"/>
          <w:b/>
          <w:bCs/>
          <w:szCs w:val="20"/>
          <w:rtl/>
        </w:rPr>
        <w:t xml:space="preserve"> </w:t>
      </w:r>
      <w:r w:rsidR="00CB77E1">
        <w:rPr>
          <w:rFonts w:ascii="Tahoma" w:hAnsi="Tahoma" w:cs="Tahoma" w:hint="cs"/>
          <w:sz w:val="20"/>
          <w:szCs w:val="20"/>
          <w:rtl/>
        </w:rPr>
        <w:t>איטום</w:t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56560371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7E1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CB77E1">
        <w:rPr>
          <w:rFonts w:cs="Tahoma" w:hint="cs"/>
          <w:b/>
          <w:bCs/>
          <w:szCs w:val="20"/>
          <w:rtl/>
        </w:rPr>
        <w:t xml:space="preserve"> </w:t>
      </w:r>
      <w:r w:rsidR="00CB77E1">
        <w:rPr>
          <w:rFonts w:ascii="Tahoma" w:hAnsi="Tahoma" w:cs="Tahoma" w:hint="cs"/>
          <w:sz w:val="20"/>
          <w:szCs w:val="20"/>
          <w:rtl/>
        </w:rPr>
        <w:t xml:space="preserve">אקוסטיקה                                     </w:t>
      </w:r>
    </w:p>
    <w:p w14:paraId="573F2EB9" w14:textId="77777777" w:rsidR="00CB77E1" w:rsidRDefault="00653853" w:rsidP="00CB77E1">
      <w:pPr>
        <w:spacing w:before="60" w:after="60" w:line="240" w:lineRule="auto"/>
        <w:ind w:left="79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1829273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7E1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CB77E1">
        <w:rPr>
          <w:rFonts w:cs="Tahoma" w:hint="cs"/>
          <w:b/>
          <w:bCs/>
          <w:szCs w:val="20"/>
          <w:rtl/>
        </w:rPr>
        <w:t xml:space="preserve"> </w:t>
      </w:r>
      <w:r w:rsidR="00CB77E1">
        <w:rPr>
          <w:rFonts w:ascii="Tahoma" w:hAnsi="Tahoma" w:cs="Tahoma" w:hint="cs"/>
          <w:sz w:val="20"/>
          <w:szCs w:val="20"/>
          <w:rtl/>
        </w:rPr>
        <w:t>אקלום (תרמי)</w:t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1609954680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7E1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CB77E1">
        <w:rPr>
          <w:rFonts w:cs="Tahoma" w:hint="cs"/>
          <w:b/>
          <w:bCs/>
          <w:szCs w:val="20"/>
          <w:rtl/>
        </w:rPr>
        <w:t xml:space="preserve"> </w:t>
      </w:r>
      <w:r w:rsidR="00CB77E1">
        <w:rPr>
          <w:rFonts w:ascii="Tahoma" w:hAnsi="Tahoma" w:cs="Tahoma" w:hint="cs"/>
          <w:sz w:val="20"/>
          <w:szCs w:val="20"/>
          <w:rtl/>
        </w:rPr>
        <w:t>בטיחות אש</w:t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</w:p>
    <w:p w14:paraId="2DF05303" w14:textId="77777777" w:rsidR="00CB77E1" w:rsidRDefault="00653853" w:rsidP="00CB77E1">
      <w:pPr>
        <w:spacing w:before="60" w:after="60" w:line="240" w:lineRule="auto"/>
        <w:ind w:left="79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143003296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7E1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CB77E1">
        <w:rPr>
          <w:rFonts w:cs="Tahoma" w:hint="cs"/>
          <w:b/>
          <w:bCs/>
          <w:szCs w:val="20"/>
          <w:rtl/>
        </w:rPr>
        <w:t xml:space="preserve"> </w:t>
      </w:r>
      <w:r w:rsidR="00CB77E1">
        <w:rPr>
          <w:rFonts w:ascii="Tahoma" w:hAnsi="Tahoma" w:cs="Tahoma" w:hint="cs"/>
          <w:sz w:val="20"/>
          <w:szCs w:val="20"/>
          <w:rtl/>
        </w:rPr>
        <w:t xml:space="preserve">בטיחות </w:t>
      </w:r>
      <w:proofErr w:type="spellStart"/>
      <w:r w:rsidR="00CB77E1">
        <w:rPr>
          <w:rFonts w:ascii="Tahoma" w:hAnsi="Tahoma" w:cs="Tahoma" w:hint="cs"/>
          <w:sz w:val="20"/>
          <w:szCs w:val="20"/>
          <w:rtl/>
        </w:rPr>
        <w:t>וגיהות</w:t>
      </w:r>
      <w:proofErr w:type="spellEnd"/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212113378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7E1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CB77E1">
        <w:rPr>
          <w:rFonts w:cs="Tahoma" w:hint="cs"/>
          <w:b/>
          <w:bCs/>
          <w:szCs w:val="20"/>
          <w:rtl/>
        </w:rPr>
        <w:t xml:space="preserve"> </w:t>
      </w:r>
      <w:r w:rsidR="00CB77E1">
        <w:rPr>
          <w:rFonts w:ascii="Tahoma" w:hAnsi="Tahoma" w:cs="Tahoma" w:hint="cs"/>
          <w:sz w:val="20"/>
          <w:szCs w:val="20"/>
          <w:rtl/>
        </w:rPr>
        <w:t>גז</w:t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</w:p>
    <w:p w14:paraId="77AD71D4" w14:textId="77777777" w:rsidR="00CB77E1" w:rsidRDefault="00653853" w:rsidP="00CB77E1">
      <w:pPr>
        <w:spacing w:before="60" w:after="60" w:line="240" w:lineRule="auto"/>
        <w:ind w:left="79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94667100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7E1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CB77E1">
        <w:rPr>
          <w:rFonts w:cs="Tahoma" w:hint="cs"/>
          <w:b/>
          <w:bCs/>
          <w:szCs w:val="20"/>
          <w:rtl/>
        </w:rPr>
        <w:t xml:space="preserve"> </w:t>
      </w:r>
      <w:r w:rsidR="00CB77E1">
        <w:rPr>
          <w:rFonts w:ascii="Tahoma" w:hAnsi="Tahoma" w:cs="Tahoma" w:hint="cs"/>
          <w:sz w:val="20"/>
          <w:szCs w:val="20"/>
          <w:rtl/>
        </w:rPr>
        <w:t>הנדסת מבנים</w:t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2096815081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7E1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CB77E1">
        <w:rPr>
          <w:rFonts w:cs="Tahoma" w:hint="cs"/>
          <w:b/>
          <w:bCs/>
          <w:szCs w:val="20"/>
          <w:rtl/>
        </w:rPr>
        <w:t xml:space="preserve"> </w:t>
      </w:r>
      <w:r w:rsidR="00CB77E1">
        <w:rPr>
          <w:rFonts w:ascii="Tahoma" w:hAnsi="Tahoma" w:cs="Tahoma" w:hint="cs"/>
          <w:sz w:val="20"/>
          <w:szCs w:val="20"/>
          <w:rtl/>
        </w:rPr>
        <w:t>חשמל</w:t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</w:p>
    <w:p w14:paraId="53F4C6C1" w14:textId="77777777" w:rsidR="00CB77E1" w:rsidRDefault="00653853" w:rsidP="00CB77E1">
      <w:pPr>
        <w:spacing w:before="60" w:after="60" w:line="240" w:lineRule="auto"/>
        <w:ind w:left="79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30512740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7E1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CB77E1">
        <w:rPr>
          <w:rFonts w:cs="Tahoma" w:hint="cs"/>
          <w:b/>
          <w:bCs/>
          <w:szCs w:val="20"/>
          <w:rtl/>
        </w:rPr>
        <w:t xml:space="preserve"> </w:t>
      </w:r>
      <w:r w:rsidR="00CB77E1">
        <w:rPr>
          <w:rFonts w:ascii="Tahoma" w:hAnsi="Tahoma" w:cs="Tahoma" w:hint="cs"/>
          <w:sz w:val="20"/>
          <w:szCs w:val="20"/>
          <w:rtl/>
        </w:rPr>
        <w:t>מיגון</w:t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33149866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7E1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CB77E1">
        <w:rPr>
          <w:rFonts w:cs="Tahoma" w:hint="cs"/>
          <w:b/>
          <w:bCs/>
          <w:szCs w:val="20"/>
          <w:rtl/>
        </w:rPr>
        <w:t xml:space="preserve"> </w:t>
      </w:r>
      <w:r w:rsidR="00CB77E1">
        <w:rPr>
          <w:rFonts w:ascii="Tahoma" w:hAnsi="Tahoma" w:cs="Tahoma" w:hint="cs"/>
          <w:sz w:val="20"/>
          <w:szCs w:val="20"/>
          <w:rtl/>
        </w:rPr>
        <w:t xml:space="preserve">ניקוז </w:t>
      </w:r>
    </w:p>
    <w:p w14:paraId="1B3E1F42" w14:textId="77777777" w:rsidR="00CB77E1" w:rsidRDefault="00653853" w:rsidP="00CB77E1">
      <w:pPr>
        <w:spacing w:before="60" w:after="60" w:line="240" w:lineRule="auto"/>
        <w:ind w:left="79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1150017409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7E1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CB77E1">
        <w:rPr>
          <w:rFonts w:cs="Tahoma" w:hint="cs"/>
          <w:b/>
          <w:bCs/>
          <w:szCs w:val="20"/>
          <w:rtl/>
        </w:rPr>
        <w:t xml:space="preserve"> </w:t>
      </w:r>
      <w:r w:rsidR="00CB77E1">
        <w:rPr>
          <w:rFonts w:ascii="Tahoma" w:hAnsi="Tahoma" w:cs="Tahoma" w:hint="cs"/>
          <w:sz w:val="20"/>
          <w:szCs w:val="20"/>
          <w:rtl/>
        </w:rPr>
        <w:t xml:space="preserve">סביבה </w:t>
      </w:r>
      <w:r w:rsidR="00CB77E1">
        <w:rPr>
          <w:rFonts w:ascii="Tahoma" w:hAnsi="Tahoma" w:cs="Tahoma"/>
          <w:sz w:val="20"/>
          <w:szCs w:val="20"/>
          <w:rtl/>
        </w:rPr>
        <w:t>–</w:t>
      </w:r>
      <w:r w:rsidR="00CB77E1">
        <w:rPr>
          <w:rFonts w:ascii="Tahoma" w:hAnsi="Tahoma" w:cs="Tahoma" w:hint="cs"/>
          <w:sz w:val="20"/>
          <w:szCs w:val="20"/>
          <w:rtl/>
        </w:rPr>
        <w:t xml:space="preserve"> </w:t>
      </w:r>
      <w:proofErr w:type="spellStart"/>
      <w:r w:rsidR="00CB77E1">
        <w:rPr>
          <w:rFonts w:ascii="Tahoma" w:hAnsi="Tahoma" w:cs="Tahoma" w:hint="cs"/>
          <w:sz w:val="20"/>
          <w:szCs w:val="20"/>
          <w:rtl/>
        </w:rPr>
        <w:t>חומ"ס</w:t>
      </w:r>
      <w:proofErr w:type="spellEnd"/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2058656010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7E1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CB77E1">
        <w:rPr>
          <w:rFonts w:cs="Tahoma" w:hint="cs"/>
          <w:b/>
          <w:bCs/>
          <w:szCs w:val="20"/>
          <w:rtl/>
        </w:rPr>
        <w:t xml:space="preserve"> </w:t>
      </w:r>
      <w:r w:rsidR="00CB77E1">
        <w:rPr>
          <w:rFonts w:ascii="Tahoma" w:hAnsi="Tahoma" w:cs="Tahoma" w:hint="cs"/>
          <w:sz w:val="20"/>
          <w:szCs w:val="20"/>
          <w:rtl/>
        </w:rPr>
        <w:t xml:space="preserve">סביבה </w:t>
      </w:r>
      <w:r w:rsidR="00CB77E1">
        <w:rPr>
          <w:rFonts w:ascii="Tahoma" w:hAnsi="Tahoma" w:cs="Tahoma"/>
          <w:sz w:val="20"/>
          <w:szCs w:val="20"/>
          <w:rtl/>
        </w:rPr>
        <w:t>–</w:t>
      </w:r>
      <w:r w:rsidR="00CB77E1">
        <w:rPr>
          <w:rFonts w:ascii="Tahoma" w:hAnsi="Tahoma" w:cs="Tahoma" w:hint="cs"/>
          <w:sz w:val="20"/>
          <w:szCs w:val="20"/>
          <w:rtl/>
        </w:rPr>
        <w:t xml:space="preserve"> פליטת מזהמים</w:t>
      </w:r>
      <w:r w:rsidR="00CB77E1">
        <w:rPr>
          <w:rFonts w:ascii="Tahoma" w:hAnsi="Tahoma" w:cs="Tahoma"/>
          <w:sz w:val="20"/>
          <w:szCs w:val="20"/>
          <w:rtl/>
        </w:rPr>
        <w:tab/>
      </w:r>
    </w:p>
    <w:p w14:paraId="2E6C258E" w14:textId="77777777" w:rsidR="00CB77E1" w:rsidRDefault="00CB77E1" w:rsidP="00CB77E1">
      <w:pPr>
        <w:spacing w:before="60" w:after="60" w:line="240" w:lineRule="auto"/>
        <w:ind w:left="79"/>
        <w:rPr>
          <w:rFonts w:ascii="Tahoma" w:hAnsi="Tahoma" w:cs="Tahoma"/>
          <w:sz w:val="20"/>
          <w:szCs w:val="20"/>
          <w:rtl/>
        </w:rPr>
      </w:pPr>
    </w:p>
    <w:p w14:paraId="6B55C045" w14:textId="77777777" w:rsidR="00CB77E1" w:rsidRDefault="00CB77E1" w:rsidP="00CB77E1">
      <w:pPr>
        <w:spacing w:before="60" w:after="60" w:line="240" w:lineRule="auto"/>
        <w:ind w:left="79"/>
        <w:rPr>
          <w:rFonts w:ascii="Tahoma" w:hAnsi="Tahoma" w:cs="Tahoma"/>
          <w:sz w:val="20"/>
          <w:szCs w:val="20"/>
          <w:rtl/>
        </w:rPr>
      </w:pPr>
    </w:p>
    <w:p w14:paraId="3B64E849" w14:textId="77777777" w:rsidR="00CB77E1" w:rsidRDefault="00CB77E1" w:rsidP="00CB77E1">
      <w:pPr>
        <w:spacing w:before="60" w:after="60" w:line="240" w:lineRule="auto"/>
        <w:ind w:left="79"/>
        <w:rPr>
          <w:rFonts w:ascii="Tahoma" w:hAnsi="Tahoma" w:cs="Tahoma"/>
          <w:sz w:val="20"/>
          <w:szCs w:val="20"/>
          <w:rtl/>
        </w:rPr>
      </w:pPr>
    </w:p>
    <w:p w14:paraId="3126A8A9" w14:textId="77777777" w:rsidR="00CB77E1" w:rsidRDefault="00CB77E1" w:rsidP="00CB77E1">
      <w:pPr>
        <w:spacing w:before="60" w:after="60" w:line="240" w:lineRule="auto"/>
        <w:ind w:left="79"/>
        <w:rPr>
          <w:rFonts w:ascii="Tahoma" w:hAnsi="Tahoma" w:cs="Tahoma"/>
          <w:sz w:val="20"/>
          <w:szCs w:val="20"/>
          <w:rtl/>
        </w:rPr>
      </w:pPr>
    </w:p>
    <w:p w14:paraId="194F4FA4" w14:textId="77777777" w:rsidR="00CB77E1" w:rsidRDefault="00CB77E1" w:rsidP="00CB77E1">
      <w:pPr>
        <w:spacing w:before="60" w:after="60" w:line="240" w:lineRule="auto"/>
        <w:ind w:left="79"/>
        <w:rPr>
          <w:rFonts w:ascii="Tahoma" w:hAnsi="Tahoma" w:cs="Tahoma"/>
          <w:sz w:val="20"/>
          <w:szCs w:val="20"/>
          <w:rtl/>
        </w:rPr>
      </w:pPr>
    </w:p>
    <w:p w14:paraId="455DAA2E" w14:textId="77777777" w:rsidR="008D44B0" w:rsidRDefault="008D44B0" w:rsidP="008D44B0">
      <w:pPr>
        <w:bidi w:val="0"/>
        <w:spacing w:before="0" w:line="240" w:lineRule="auto"/>
        <w:jc w:val="left"/>
        <w:rPr>
          <w:rFonts w:ascii="Tahoma" w:hAnsi="Tahoma" w:cs="Tahoma"/>
          <w:b/>
          <w:bCs/>
          <w:sz w:val="16"/>
          <w:szCs w:val="16"/>
        </w:rPr>
      </w:pPr>
    </w:p>
    <w:p w14:paraId="6F543DA8" w14:textId="77777777" w:rsidR="008D44B0" w:rsidRDefault="008D44B0" w:rsidP="008D44B0">
      <w:pPr>
        <w:bidi w:val="0"/>
        <w:spacing w:before="0" w:line="240" w:lineRule="auto"/>
        <w:jc w:val="left"/>
        <w:rPr>
          <w:rFonts w:ascii="Tahoma" w:hAnsi="Tahoma" w:cs="Tahoma"/>
          <w:b/>
          <w:bCs/>
          <w:sz w:val="16"/>
          <w:szCs w:val="16"/>
          <w:rtl/>
        </w:rPr>
      </w:pPr>
    </w:p>
    <w:p w14:paraId="2980EBD9" w14:textId="77777777" w:rsidR="003078C8" w:rsidRDefault="003078C8" w:rsidP="003078C8">
      <w:pPr>
        <w:bidi w:val="0"/>
        <w:spacing w:before="0" w:line="240" w:lineRule="auto"/>
        <w:jc w:val="left"/>
        <w:rPr>
          <w:rFonts w:ascii="Tahoma" w:hAnsi="Tahoma" w:cs="Tahoma"/>
          <w:b/>
          <w:bCs/>
          <w:sz w:val="16"/>
          <w:szCs w:val="16"/>
          <w:rtl/>
        </w:rPr>
      </w:pPr>
    </w:p>
    <w:p w14:paraId="4D5917A9" w14:textId="77777777" w:rsidR="003078C8" w:rsidRDefault="003078C8" w:rsidP="003078C8">
      <w:pPr>
        <w:bidi w:val="0"/>
        <w:spacing w:before="0" w:line="240" w:lineRule="auto"/>
        <w:jc w:val="left"/>
        <w:rPr>
          <w:rFonts w:ascii="Tahoma" w:hAnsi="Tahoma" w:cs="Tahoma"/>
          <w:b/>
          <w:bCs/>
          <w:sz w:val="16"/>
          <w:szCs w:val="16"/>
          <w:rtl/>
        </w:rPr>
      </w:pPr>
    </w:p>
    <w:p w14:paraId="4AB8CCAE" w14:textId="77777777" w:rsidR="003078C8" w:rsidRDefault="003078C8" w:rsidP="003078C8">
      <w:pPr>
        <w:bidi w:val="0"/>
        <w:spacing w:before="0" w:line="240" w:lineRule="auto"/>
        <w:jc w:val="left"/>
        <w:rPr>
          <w:rFonts w:ascii="Tahoma" w:hAnsi="Tahoma" w:cs="Tahoma"/>
          <w:b/>
          <w:bCs/>
          <w:sz w:val="16"/>
          <w:szCs w:val="16"/>
          <w:rtl/>
        </w:rPr>
      </w:pPr>
    </w:p>
    <w:p w14:paraId="0AD62343" w14:textId="77777777" w:rsidR="003078C8" w:rsidRDefault="003078C8" w:rsidP="003078C8">
      <w:pPr>
        <w:bidi w:val="0"/>
        <w:spacing w:before="0" w:line="240" w:lineRule="auto"/>
        <w:jc w:val="left"/>
        <w:rPr>
          <w:rFonts w:ascii="Tahoma" w:hAnsi="Tahoma" w:cs="Tahoma"/>
          <w:b/>
          <w:bCs/>
          <w:sz w:val="16"/>
          <w:szCs w:val="16"/>
        </w:rPr>
      </w:pPr>
    </w:p>
    <w:p w14:paraId="6559317B" w14:textId="58E549FC" w:rsidR="008D44B0" w:rsidRPr="00E27029" w:rsidRDefault="008D44B0" w:rsidP="008D44B0">
      <w:pPr>
        <w:bidi w:val="0"/>
        <w:spacing w:before="0" w:line="240" w:lineRule="auto"/>
        <w:jc w:val="left"/>
        <w:rPr>
          <w:rFonts w:ascii="Tahoma" w:eastAsia="Tahoma" w:hAnsi="Tahoma" w:cs="Tahoma"/>
          <w:b/>
          <w:bCs/>
          <w:color w:val="000000" w:themeColor="text1"/>
          <w:sz w:val="16"/>
          <w:szCs w:val="16"/>
          <w:u w:val="single" w:color="000000" w:themeColor="text1"/>
          <w:lang w:val="en-GB"/>
        </w:rPr>
      </w:pPr>
      <w:r w:rsidRPr="008C6E85">
        <w:rPr>
          <w:rFonts w:ascii="Tahoma" w:hAnsi="Tahoma" w:cs="Tahoma"/>
          <w:b/>
          <w:bCs/>
          <w:sz w:val="16"/>
          <w:szCs w:val="16"/>
          <w:rtl/>
          <w:lang w:val="en-GB"/>
        </w:rPr>
        <w:t xml:space="preserve">מס' היתר: </w:t>
      </w:r>
      <w:sdt>
        <w:sdtPr>
          <w:rPr>
            <w:rFonts w:ascii="Tahoma" w:hAnsi="Tahoma" w:cs="Tahoma"/>
            <w:b/>
            <w:bCs/>
            <w:color w:val="000000" w:themeColor="text1"/>
            <w:sz w:val="16"/>
            <w:szCs w:val="16"/>
            <w:u w:val="single" w:color="000000" w:themeColor="text1"/>
          </w:rPr>
          <w:id w:val="-100341459"/>
          <w:placeholder>
            <w:docPart w:val="A4589645726740DAAE04B5452B7F0D59"/>
          </w:placeholder>
          <w:showingPlcHdr/>
          <w:text/>
        </w:sdtPr>
        <w:sdtEndPr>
          <w:rPr>
            <w:rFonts w:ascii="Times New Roman" w:hAnsi="Times New Roman" w:cs="David"/>
            <w:color w:val="auto"/>
            <w:sz w:val="18"/>
            <w:szCs w:val="20"/>
            <w:u w:val="none"/>
            <w:lang w:val="en-GB"/>
          </w:rPr>
        </w:sdtEndPr>
        <w:sdtContent>
          <w:r w:rsidRPr="008C6E85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8C6E85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sdtContent>
      </w:sdt>
    </w:p>
    <w:p w14:paraId="5D06A4E7" w14:textId="77777777" w:rsidR="00CB77E1" w:rsidRDefault="00CB77E1" w:rsidP="00CB77E1">
      <w:pPr>
        <w:spacing w:before="60" w:after="60" w:line="240" w:lineRule="auto"/>
        <w:ind w:left="79"/>
        <w:rPr>
          <w:rFonts w:ascii="Tahoma" w:hAnsi="Tahoma" w:cs="Tahoma"/>
          <w:sz w:val="20"/>
          <w:szCs w:val="20"/>
          <w:rtl/>
        </w:rPr>
      </w:pPr>
    </w:p>
    <w:p w14:paraId="7079B3F3" w14:textId="12AEF556" w:rsidR="00CB77E1" w:rsidRDefault="00CB77E1" w:rsidP="00CB77E1">
      <w:pPr>
        <w:spacing w:before="60" w:after="60" w:line="240" w:lineRule="auto"/>
        <w:ind w:left="79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</w:p>
    <w:p w14:paraId="07F96951" w14:textId="77777777" w:rsidR="00CB77E1" w:rsidRDefault="00653853" w:rsidP="00CB77E1">
      <w:pPr>
        <w:spacing w:before="60" w:after="60" w:line="240" w:lineRule="auto"/>
        <w:ind w:left="79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201730028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7E1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CB77E1">
        <w:rPr>
          <w:rFonts w:cs="Tahoma" w:hint="cs"/>
          <w:b/>
          <w:bCs/>
          <w:szCs w:val="20"/>
          <w:rtl/>
        </w:rPr>
        <w:t xml:space="preserve"> </w:t>
      </w:r>
      <w:r w:rsidR="00CB77E1">
        <w:rPr>
          <w:rFonts w:ascii="Tahoma" w:hAnsi="Tahoma" w:cs="Tahoma" w:hint="cs"/>
          <w:sz w:val="20"/>
          <w:szCs w:val="20"/>
          <w:rtl/>
        </w:rPr>
        <w:t xml:space="preserve">סביבה </w:t>
      </w:r>
      <w:r w:rsidR="00CB77E1">
        <w:rPr>
          <w:rFonts w:ascii="Tahoma" w:hAnsi="Tahoma" w:cs="Tahoma"/>
          <w:sz w:val="20"/>
          <w:szCs w:val="20"/>
          <w:rtl/>
        </w:rPr>
        <w:t>–</w:t>
      </w:r>
      <w:r w:rsidR="00CB77E1">
        <w:rPr>
          <w:rFonts w:ascii="Tahoma" w:hAnsi="Tahoma" w:cs="Tahoma" w:hint="cs"/>
          <w:sz w:val="20"/>
          <w:szCs w:val="20"/>
          <w:rtl/>
        </w:rPr>
        <w:t xml:space="preserve"> קרינה</w:t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96604536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7E1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CB77E1">
        <w:rPr>
          <w:rFonts w:cs="Tahoma" w:hint="cs"/>
          <w:b/>
          <w:bCs/>
          <w:szCs w:val="20"/>
          <w:rtl/>
        </w:rPr>
        <w:t xml:space="preserve"> </w:t>
      </w:r>
      <w:r w:rsidR="00CB77E1">
        <w:rPr>
          <w:rFonts w:ascii="Tahoma" w:hAnsi="Tahoma" w:cs="Tahoma" w:hint="cs"/>
          <w:sz w:val="20"/>
          <w:szCs w:val="20"/>
          <w:rtl/>
        </w:rPr>
        <w:t xml:space="preserve">סביבה </w:t>
      </w:r>
      <w:r w:rsidR="00CB77E1">
        <w:rPr>
          <w:rFonts w:ascii="Tahoma" w:hAnsi="Tahoma" w:cs="Tahoma"/>
          <w:sz w:val="20"/>
          <w:szCs w:val="20"/>
          <w:rtl/>
        </w:rPr>
        <w:t>–</w:t>
      </w:r>
      <w:r w:rsidR="00CB77E1">
        <w:rPr>
          <w:rFonts w:ascii="Tahoma" w:hAnsi="Tahoma" w:cs="Tahoma" w:hint="cs"/>
          <w:sz w:val="20"/>
          <w:szCs w:val="20"/>
          <w:rtl/>
        </w:rPr>
        <w:t xml:space="preserve"> קרקע מזוהמת</w:t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</w:p>
    <w:p w14:paraId="0649FB9B" w14:textId="77777777" w:rsidR="00CB77E1" w:rsidRDefault="00653853" w:rsidP="00CB77E1">
      <w:pPr>
        <w:spacing w:before="60" w:after="60" w:line="240" w:lineRule="auto"/>
        <w:ind w:left="79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1888104397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7E1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CB77E1">
        <w:rPr>
          <w:rFonts w:cs="Tahoma" w:hint="cs"/>
          <w:b/>
          <w:bCs/>
          <w:szCs w:val="20"/>
          <w:rtl/>
        </w:rPr>
        <w:t xml:space="preserve"> </w:t>
      </w:r>
      <w:r w:rsidR="00CB77E1">
        <w:rPr>
          <w:rFonts w:ascii="Tahoma" w:hAnsi="Tahoma" w:cs="Tahoma" w:hint="cs"/>
          <w:sz w:val="20"/>
          <w:szCs w:val="20"/>
          <w:rtl/>
        </w:rPr>
        <w:t>פיתוח ואדריכלות נוף</w:t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60493321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7E1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CB77E1">
        <w:rPr>
          <w:rFonts w:cs="Tahoma" w:hint="cs"/>
          <w:b/>
          <w:bCs/>
          <w:szCs w:val="20"/>
          <w:rtl/>
        </w:rPr>
        <w:t xml:space="preserve"> </w:t>
      </w:r>
      <w:r w:rsidR="00CB77E1">
        <w:rPr>
          <w:rFonts w:ascii="Tahoma" w:hAnsi="Tahoma" w:cs="Tahoma" w:hint="cs"/>
          <w:sz w:val="20"/>
          <w:szCs w:val="20"/>
          <w:rtl/>
        </w:rPr>
        <w:t>קרקע וביסוס</w:t>
      </w:r>
    </w:p>
    <w:p w14:paraId="5F461F1B" w14:textId="77777777" w:rsidR="00CB77E1" w:rsidRDefault="00653853" w:rsidP="00CB77E1">
      <w:pPr>
        <w:spacing w:before="60" w:after="60" w:line="240" w:lineRule="auto"/>
        <w:ind w:left="79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10158255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7E1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CB77E1">
        <w:rPr>
          <w:rFonts w:cs="Tahoma" w:hint="cs"/>
          <w:b/>
          <w:bCs/>
          <w:szCs w:val="20"/>
          <w:rtl/>
        </w:rPr>
        <w:t xml:space="preserve"> </w:t>
      </w:r>
      <w:r w:rsidR="00CB77E1">
        <w:rPr>
          <w:rFonts w:ascii="Tahoma" w:hAnsi="Tahoma" w:cs="Tahoma" w:hint="cs"/>
          <w:sz w:val="20"/>
          <w:szCs w:val="20"/>
          <w:rtl/>
        </w:rPr>
        <w:t>תברואה (סניטרי)</w:t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281337338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7E1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CB77E1" w:rsidRPr="00906277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CB77E1">
        <w:rPr>
          <w:rFonts w:ascii="Tahoma" w:hAnsi="Tahoma" w:cs="Tahoma" w:hint="cs"/>
          <w:sz w:val="20"/>
          <w:szCs w:val="20"/>
          <w:rtl/>
        </w:rPr>
        <w:t>תנועה וחנייה</w:t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</w:p>
    <w:p w14:paraId="202438AF" w14:textId="77777777" w:rsidR="00CB77E1" w:rsidRDefault="00653853" w:rsidP="00CB77E1">
      <w:pPr>
        <w:spacing w:before="60" w:after="60" w:line="240" w:lineRule="auto"/>
        <w:ind w:left="79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31417778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7E1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CB77E1">
        <w:rPr>
          <w:rFonts w:cs="Tahoma" w:hint="cs"/>
          <w:b/>
          <w:bCs/>
          <w:szCs w:val="20"/>
          <w:rtl/>
        </w:rPr>
        <w:t xml:space="preserve"> </w:t>
      </w:r>
      <w:r w:rsidR="00CB77E1">
        <w:rPr>
          <w:rFonts w:ascii="Tahoma" w:hAnsi="Tahoma" w:cs="Tahoma" w:hint="cs"/>
          <w:sz w:val="20"/>
          <w:szCs w:val="20"/>
          <w:rtl/>
        </w:rPr>
        <w:t xml:space="preserve">תקשורת  </w:t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r w:rsidR="00CB77E1"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1488895178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7E1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CB77E1">
        <w:rPr>
          <w:rFonts w:cs="Tahoma" w:hint="cs"/>
          <w:b/>
          <w:bCs/>
          <w:szCs w:val="20"/>
          <w:rtl/>
        </w:rPr>
        <w:t xml:space="preserve"> </w:t>
      </w:r>
      <w:r w:rsidR="00CB77E1">
        <w:rPr>
          <w:rFonts w:ascii="Tahoma" w:hAnsi="Tahoma" w:cs="Tahoma" w:hint="cs"/>
          <w:sz w:val="20"/>
          <w:szCs w:val="20"/>
          <w:rtl/>
        </w:rPr>
        <w:t xml:space="preserve">אחר: </w:t>
      </w:r>
      <w:sdt>
        <w:sdtPr>
          <w:rPr>
            <w:rStyle w:val="Style20"/>
            <w:rtl/>
          </w:rPr>
          <w:id w:val="-32885217"/>
          <w:placeholder>
            <w:docPart w:val="E41FDBF62C73485AB628E9067822F9AB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="00CB77E1"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="00CB77E1" w:rsidRPr="005A7442">
            <w:rPr>
              <w:rStyle w:val="a7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="00CB77E1">
        <w:rPr>
          <w:rFonts w:ascii="Tahoma" w:hAnsi="Tahoma" w:cs="Tahoma" w:hint="cs"/>
          <w:sz w:val="20"/>
          <w:szCs w:val="20"/>
          <w:rtl/>
        </w:rPr>
        <w:t xml:space="preserve">  </w:t>
      </w:r>
    </w:p>
    <w:p w14:paraId="289F5E4D" w14:textId="77777777" w:rsidR="00CB77E1" w:rsidRDefault="00CB77E1" w:rsidP="00CB77E1">
      <w:pPr>
        <w:spacing w:before="60" w:after="60" w:line="240" w:lineRule="auto"/>
        <w:ind w:left="79"/>
        <w:rPr>
          <w:rFonts w:ascii="Tahoma" w:hAnsi="Tahoma" w:cs="Tahoma"/>
          <w:sz w:val="20"/>
          <w:szCs w:val="20"/>
        </w:rPr>
      </w:pPr>
    </w:p>
    <w:p w14:paraId="4140C23C" w14:textId="77777777" w:rsidR="00CB77E1" w:rsidRPr="00B5617D" w:rsidRDefault="00CB77E1" w:rsidP="00CB77E1">
      <w:pPr>
        <w:spacing w:before="60" w:after="60" w:line="240" w:lineRule="auto"/>
        <w:ind w:left="79"/>
        <w:rPr>
          <w:rFonts w:ascii="Tahoma" w:hAnsi="Tahoma" w:cs="Tahoma"/>
          <w:sz w:val="20"/>
          <w:szCs w:val="20"/>
        </w:rPr>
      </w:pPr>
    </w:p>
    <w:p w14:paraId="6C68512F" w14:textId="77777777" w:rsidR="00CB77E1" w:rsidRPr="00DB3EA0" w:rsidRDefault="00CB77E1" w:rsidP="00CB77E1">
      <w:pPr>
        <w:pStyle w:val="a8"/>
        <w:numPr>
          <w:ilvl w:val="0"/>
          <w:numId w:val="1"/>
        </w:numPr>
        <w:spacing w:before="60" w:after="60"/>
        <w:ind w:left="270" w:hanging="27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אמלא אחר הוראות תקנות הרישוי ו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אבדוק כי </w:t>
      </w:r>
      <w:r w:rsidRPr="00E529D7">
        <w:rPr>
          <w:rFonts w:ascii="Tahoma" w:hAnsi="Tahoma" w:cs="Tahoma"/>
          <w:sz w:val="20"/>
          <w:szCs w:val="20"/>
          <w:rtl/>
        </w:rPr>
        <w:t>עבודות הבנייה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Pr="00E529D7">
        <w:rPr>
          <w:rFonts w:ascii="Tahoma" w:hAnsi="Tahoma" w:cs="Tahoma"/>
          <w:sz w:val="20"/>
          <w:szCs w:val="20"/>
          <w:rtl/>
        </w:rPr>
        <w:t>בוצעו בהתאם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Pr="00DB3EA0">
        <w:rPr>
          <w:rFonts w:ascii="Tahoma" w:hAnsi="Tahoma" w:cs="Tahoma"/>
          <w:sz w:val="20"/>
          <w:szCs w:val="20"/>
          <w:rtl/>
        </w:rPr>
        <w:t>לתנאי</w:t>
      </w:r>
      <w:r w:rsidRPr="00DB3EA0">
        <w:rPr>
          <w:rFonts w:ascii="Tahoma" w:hAnsi="Tahoma" w:cs="Tahoma"/>
          <w:sz w:val="20"/>
          <w:szCs w:val="20"/>
          <w:rtl/>
          <w:lang w:val="en-GB"/>
        </w:rPr>
        <w:t xml:space="preserve"> ההיתר</w:t>
      </w:r>
      <w:r w:rsidRPr="00DB3EA0">
        <w:rPr>
          <w:rFonts w:ascii="Tahoma" w:hAnsi="Tahoma" w:cs="Tahoma"/>
          <w:sz w:val="20"/>
          <w:szCs w:val="20"/>
          <w:rtl/>
        </w:rPr>
        <w:t xml:space="preserve">, </w:t>
      </w:r>
      <w:r w:rsidRPr="00DB3EA0">
        <w:rPr>
          <w:rFonts w:ascii="Tahoma" w:hAnsi="Tahoma" w:cs="Tahoma" w:hint="cs"/>
          <w:sz w:val="20"/>
          <w:szCs w:val="20"/>
          <w:rtl/>
        </w:rPr>
        <w:t>לתכן הבנייה</w:t>
      </w:r>
      <w:r w:rsidRPr="00DB3EA0">
        <w:rPr>
          <w:rFonts w:ascii="Tahoma" w:hAnsi="Tahoma" w:cs="Tahoma"/>
          <w:sz w:val="20"/>
          <w:szCs w:val="20"/>
          <w:rtl/>
        </w:rPr>
        <w:t xml:space="preserve"> והוראות אחרות לפי </w:t>
      </w:r>
      <w:r w:rsidRPr="00DB3EA0">
        <w:rPr>
          <w:rFonts w:ascii="Tahoma" w:hAnsi="Tahoma" w:cs="Tahoma" w:hint="cs"/>
          <w:sz w:val="20"/>
          <w:szCs w:val="20"/>
          <w:rtl/>
        </w:rPr>
        <w:t>חוק התכנון והבנייה והתקנות שהותקנו לפיו.</w:t>
      </w:r>
    </w:p>
    <w:p w14:paraId="78FF6CA9" w14:textId="77777777" w:rsidR="00CB77E1" w:rsidRPr="00DB3EA0" w:rsidRDefault="00CB77E1" w:rsidP="00CB77E1">
      <w:pPr>
        <w:pStyle w:val="a8"/>
        <w:numPr>
          <w:ilvl w:val="0"/>
          <w:numId w:val="1"/>
        </w:numPr>
        <w:spacing w:before="60" w:after="60"/>
        <w:ind w:left="270" w:hanging="27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אערוך ביקורות באתר הבנייה </w:t>
      </w:r>
      <w:r w:rsidRPr="002B36F2">
        <w:rPr>
          <w:rFonts w:ascii="Tahoma" w:hAnsi="Tahoma" w:cs="Tahoma"/>
          <w:sz w:val="20"/>
          <w:szCs w:val="20"/>
          <w:rtl/>
        </w:rPr>
        <w:t>כ</w:t>
      </w:r>
      <w:r>
        <w:rPr>
          <w:rFonts w:ascii="Tahoma" w:hAnsi="Tahoma" w:cs="Tahoma" w:hint="cs"/>
          <w:sz w:val="20"/>
          <w:szCs w:val="20"/>
          <w:rtl/>
        </w:rPr>
        <w:t>נדרש</w:t>
      </w:r>
      <w:r w:rsidRPr="002B36F2">
        <w:rPr>
          <w:rFonts w:ascii="Tahoma" w:hAnsi="Tahoma" w:cs="Tahoma"/>
          <w:sz w:val="20"/>
          <w:szCs w:val="20"/>
          <w:rtl/>
        </w:rPr>
        <w:t xml:space="preserve"> </w:t>
      </w:r>
      <w:r w:rsidRPr="002B36F2">
        <w:rPr>
          <w:rFonts w:ascii="Tahoma" w:hAnsi="Tahoma" w:cs="Tahoma" w:hint="cs"/>
          <w:sz w:val="20"/>
          <w:szCs w:val="20"/>
          <w:rtl/>
        </w:rPr>
        <w:t>בתקנות ה</w:t>
      </w:r>
      <w:r>
        <w:rPr>
          <w:rFonts w:ascii="Tahoma" w:hAnsi="Tahoma" w:cs="Tahoma" w:hint="cs"/>
          <w:sz w:val="20"/>
          <w:szCs w:val="20"/>
          <w:rtl/>
        </w:rPr>
        <w:t>רישוי ו</w:t>
      </w:r>
      <w:r w:rsidRPr="001E1D99">
        <w:rPr>
          <w:rFonts w:ascii="Tahoma" w:hAnsi="Tahoma" w:cs="Tahoma" w:hint="cs"/>
          <w:sz w:val="20"/>
          <w:szCs w:val="20"/>
          <w:rtl/>
        </w:rPr>
        <w:t>אדווח לרשות הרישוי</w:t>
      </w:r>
      <w:r>
        <w:rPr>
          <w:rFonts w:ascii="Tahoma" w:hAnsi="Tahoma" w:cs="Tahoma" w:hint="cs"/>
          <w:sz w:val="20"/>
          <w:szCs w:val="20"/>
          <w:rtl/>
        </w:rPr>
        <w:t xml:space="preserve">, </w:t>
      </w:r>
      <w:r w:rsidRPr="001E1D99">
        <w:rPr>
          <w:rFonts w:ascii="Tahoma" w:hAnsi="Tahoma" w:cs="Tahoma"/>
          <w:sz w:val="20"/>
          <w:szCs w:val="20"/>
          <w:rtl/>
        </w:rPr>
        <w:t>לא יאוחר מחמישה ימים לאחר המועד של עריכת הביקורת</w:t>
      </w:r>
      <w:r>
        <w:rPr>
          <w:rFonts w:ascii="Tahoma" w:hAnsi="Tahoma" w:cs="Tahoma" w:hint="cs"/>
          <w:sz w:val="20"/>
          <w:szCs w:val="20"/>
          <w:rtl/>
        </w:rPr>
        <w:t xml:space="preserve">, </w:t>
      </w:r>
      <w:r w:rsidRPr="001E1D99">
        <w:rPr>
          <w:rFonts w:ascii="Tahoma" w:hAnsi="Tahoma" w:cs="Tahoma"/>
          <w:sz w:val="20"/>
          <w:szCs w:val="20"/>
          <w:rtl/>
        </w:rPr>
        <w:t>על מועד עריכתה ועל תוצאותיה</w:t>
      </w:r>
      <w:r>
        <w:rPr>
          <w:rFonts w:ascii="Tahoma" w:hAnsi="Tahoma" w:cs="Tahoma" w:hint="cs"/>
          <w:sz w:val="20"/>
          <w:szCs w:val="20"/>
          <w:rtl/>
        </w:rPr>
        <w:t>.</w:t>
      </w:r>
    </w:p>
    <w:p w14:paraId="79F88182" w14:textId="77777777" w:rsidR="00CB77E1" w:rsidRDefault="00CB77E1" w:rsidP="00CB77E1">
      <w:pPr>
        <w:spacing w:before="120" w:after="120"/>
        <w:jc w:val="left"/>
        <w:rPr>
          <w:rFonts w:ascii="Tahoma" w:hAnsi="Tahoma" w:cs="Tahoma"/>
          <w:sz w:val="20"/>
          <w:szCs w:val="20"/>
          <w:u w:val="single"/>
          <w:rtl/>
          <w:lang w:val="en-GB"/>
        </w:rPr>
      </w:pPr>
    </w:p>
    <w:p w14:paraId="4D8D4AA4" w14:textId="77777777" w:rsidR="00CB77E1" w:rsidRPr="004C48D8" w:rsidRDefault="00CB77E1" w:rsidP="00CB77E1">
      <w:pPr>
        <w:spacing w:before="120" w:after="120"/>
        <w:jc w:val="left"/>
        <w:rPr>
          <w:rFonts w:ascii="Tahoma" w:hAnsi="Tahoma" w:cs="Tahoma"/>
          <w:sz w:val="20"/>
          <w:szCs w:val="20"/>
          <w:u w:val="single"/>
          <w:rtl/>
          <w:lang w:val="en-GB"/>
        </w:rPr>
      </w:pPr>
      <w:r w:rsidRPr="002043E4">
        <w:rPr>
          <w:rFonts w:ascii="Tahoma" w:hAnsi="Tahoma" w:cs="Tahoma" w:hint="cs"/>
          <w:sz w:val="20"/>
          <w:szCs w:val="20"/>
          <w:u w:val="single"/>
          <w:rtl/>
          <w:lang w:val="en-GB"/>
        </w:rPr>
        <w:t>נספחים</w:t>
      </w:r>
      <w:r>
        <w:rPr>
          <w:rFonts w:ascii="Tahoma" w:hAnsi="Tahoma" w:cs="Tahoma" w:hint="cs"/>
          <w:sz w:val="20"/>
          <w:szCs w:val="20"/>
          <w:u w:val="single"/>
          <w:rtl/>
          <w:lang w:val="en-GB"/>
        </w:rPr>
        <w:t xml:space="preserve"> מצורפים</w:t>
      </w:r>
      <w:r w:rsidRPr="002043E4">
        <w:rPr>
          <w:rFonts w:ascii="Tahoma" w:hAnsi="Tahoma" w:cs="Tahoma" w:hint="cs"/>
          <w:sz w:val="20"/>
          <w:szCs w:val="20"/>
          <w:u w:val="single"/>
          <w:rtl/>
          <w:lang w:val="en-GB"/>
        </w:rPr>
        <w:t>:</w:t>
      </w:r>
    </w:p>
    <w:p w14:paraId="40755D81" w14:textId="77777777" w:rsidR="00CB77E1" w:rsidRPr="00887649" w:rsidRDefault="00653853" w:rsidP="00CB77E1">
      <w:pPr>
        <w:spacing w:before="120" w:after="120"/>
        <w:ind w:left="360" w:hanging="360"/>
        <w:jc w:val="left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163701425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7E1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CB77E1" w:rsidRPr="00531C6D">
        <w:rPr>
          <w:rFonts w:ascii="Tahoma" w:hAnsi="Tahoma" w:cs="Tahoma" w:hint="cs"/>
          <w:sz w:val="20"/>
          <w:szCs w:val="20"/>
          <w:rtl/>
          <w:lang w:val="en-GB"/>
        </w:rPr>
        <w:t xml:space="preserve">  תעודת </w:t>
      </w:r>
      <w:r w:rsidR="00CB77E1">
        <w:rPr>
          <w:rFonts w:ascii="Tahoma" w:hAnsi="Tahoma" w:cs="Tahoma" w:hint="cs"/>
          <w:sz w:val="20"/>
          <w:szCs w:val="20"/>
          <w:rtl/>
          <w:lang w:val="en-GB"/>
        </w:rPr>
        <w:t xml:space="preserve">אדריכל </w:t>
      </w:r>
      <w:r w:rsidR="00CB77E1">
        <w:rPr>
          <w:rFonts w:ascii="Tahoma" w:hAnsi="Tahoma" w:cs="Tahoma" w:hint="cs"/>
          <w:sz w:val="20"/>
          <w:szCs w:val="20"/>
          <w:rtl/>
        </w:rPr>
        <w:t>הרשום</w:t>
      </w:r>
      <w:r w:rsidR="00CB77E1" w:rsidRPr="006310B4">
        <w:rPr>
          <w:rFonts w:ascii="Tahoma" w:hAnsi="Tahoma" w:cs="Tahoma"/>
          <w:sz w:val="20"/>
          <w:szCs w:val="20"/>
          <w:rtl/>
        </w:rPr>
        <w:t xml:space="preserve"> בפנקס המהנדסים והאדריכלים בענף ארכיטקטורה או </w:t>
      </w:r>
      <w:r w:rsidR="00CB77E1">
        <w:rPr>
          <w:rFonts w:ascii="Tahoma" w:hAnsi="Tahoma" w:cs="Tahoma" w:hint="cs"/>
          <w:sz w:val="20"/>
          <w:szCs w:val="20"/>
          <w:rtl/>
        </w:rPr>
        <w:t>תעודת מהנדס הרשום</w:t>
      </w:r>
      <w:r w:rsidR="00CB77E1" w:rsidRPr="006310B4">
        <w:rPr>
          <w:rFonts w:ascii="Tahoma" w:hAnsi="Tahoma" w:cs="Tahoma"/>
          <w:sz w:val="20"/>
          <w:szCs w:val="20"/>
          <w:rtl/>
        </w:rPr>
        <w:t xml:space="preserve"> בפנקס האמור בענף הנדסה אזרחית</w:t>
      </w:r>
      <w:r w:rsidR="00CB77E1">
        <w:rPr>
          <w:rFonts w:ascii="Tahoma" w:hAnsi="Tahoma" w:cs="Tahoma" w:hint="cs"/>
          <w:sz w:val="20"/>
          <w:szCs w:val="20"/>
          <w:rtl/>
        </w:rPr>
        <w:t xml:space="preserve"> במדור </w:t>
      </w:r>
      <w:r w:rsidR="00CB77E1" w:rsidRPr="006310B4">
        <w:rPr>
          <w:rFonts w:ascii="Tahoma" w:hAnsi="Tahoma" w:cs="Tahoma"/>
          <w:sz w:val="20"/>
          <w:szCs w:val="20"/>
          <w:rtl/>
        </w:rPr>
        <w:t>מבנים, ניהול וביצוע או ניהול הבנייה, ביצוע ופיקוח</w:t>
      </w:r>
      <w:r w:rsidR="00CB77E1">
        <w:rPr>
          <w:rFonts w:ascii="Tahoma" w:hAnsi="Tahoma" w:cs="Tahoma" w:hint="cs"/>
          <w:sz w:val="20"/>
          <w:szCs w:val="20"/>
          <w:rtl/>
        </w:rPr>
        <w:t>.</w:t>
      </w:r>
    </w:p>
    <w:p w14:paraId="7190F53A" w14:textId="77777777" w:rsidR="00CB77E1" w:rsidRPr="0031652A" w:rsidRDefault="00653853" w:rsidP="00CB77E1">
      <w:pPr>
        <w:spacing w:before="120" w:after="120"/>
        <w:ind w:left="360" w:hanging="360"/>
        <w:jc w:val="left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212996926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7E1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CB77E1">
        <w:rPr>
          <w:rFonts w:ascii="Tahoma" w:hAnsi="Tahoma" w:cs="Tahoma" w:hint="cs"/>
          <w:sz w:val="20"/>
          <w:szCs w:val="20"/>
          <w:rtl/>
          <w:lang w:val="en-GB"/>
        </w:rPr>
        <w:t xml:space="preserve"> ביקורת על ביצוע </w:t>
      </w:r>
      <w:r w:rsidR="00CB77E1" w:rsidRPr="00531C6D">
        <w:rPr>
          <w:rFonts w:ascii="Tahoma" w:hAnsi="Tahoma" w:cs="Tahoma" w:hint="cs"/>
          <w:sz w:val="20"/>
          <w:szCs w:val="20"/>
          <w:rtl/>
          <w:lang w:val="en-GB"/>
        </w:rPr>
        <w:t xml:space="preserve">במבנה פשוט, תעודת הנדסאי </w:t>
      </w:r>
      <w:r w:rsidR="00CB77E1">
        <w:rPr>
          <w:rFonts w:ascii="Tahoma" w:hAnsi="Tahoma" w:cs="Tahoma" w:hint="cs"/>
          <w:sz w:val="20"/>
          <w:szCs w:val="20"/>
          <w:rtl/>
          <w:lang w:val="en-GB"/>
        </w:rPr>
        <w:t>ה</w:t>
      </w:r>
      <w:r w:rsidR="00CB77E1" w:rsidRPr="00531C6D">
        <w:rPr>
          <w:rFonts w:ascii="Tahoma" w:hAnsi="Tahoma" w:cs="Tahoma"/>
          <w:sz w:val="20"/>
          <w:szCs w:val="20"/>
          <w:rtl/>
          <w:lang w:val="en-GB"/>
        </w:rPr>
        <w:t>רשום ב</w:t>
      </w:r>
      <w:r w:rsidR="00CB77E1">
        <w:rPr>
          <w:rFonts w:ascii="Tahoma" w:hAnsi="Tahoma" w:cs="Tahoma" w:hint="cs"/>
          <w:sz w:val="20"/>
          <w:szCs w:val="20"/>
          <w:rtl/>
          <w:lang w:val="en-GB"/>
        </w:rPr>
        <w:t>מרשם</w:t>
      </w:r>
      <w:r w:rsidR="00CB77E1" w:rsidRPr="00531C6D">
        <w:rPr>
          <w:rFonts w:ascii="Tahoma" w:hAnsi="Tahoma" w:cs="Tahoma"/>
          <w:sz w:val="20"/>
          <w:szCs w:val="20"/>
          <w:rtl/>
          <w:lang w:val="en-GB"/>
        </w:rPr>
        <w:t xml:space="preserve"> ההנדסאים והטכנאים המוסמכים בענף הנדסה אזרחית</w:t>
      </w:r>
      <w:r w:rsidR="00CB77E1" w:rsidRPr="00531C6D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CB77E1">
        <w:rPr>
          <w:rFonts w:ascii="Tahoma" w:hAnsi="Tahoma" w:cs="Tahoma" w:hint="cs"/>
          <w:sz w:val="20"/>
          <w:szCs w:val="20"/>
          <w:rtl/>
          <w:lang w:val="en-GB"/>
        </w:rPr>
        <w:t>במדור תכנון מבנים או במדור ניהול הבנייה, בענף הנדסת בניין במדור בניין או במדור אדריכלות ובענף אדריכלות במדור אדריכלות.</w:t>
      </w:r>
    </w:p>
    <w:p w14:paraId="611CAA54" w14:textId="77777777" w:rsidR="00CB77E1" w:rsidRPr="00864CCC" w:rsidRDefault="00CB77E1" w:rsidP="00CB77E1">
      <w:pPr>
        <w:spacing w:before="60" w:after="60"/>
        <w:rPr>
          <w:rFonts w:ascii="Tahoma" w:hAnsi="Tahoma" w:cs="Tahoma"/>
          <w:sz w:val="20"/>
          <w:szCs w:val="20"/>
          <w:rtl/>
        </w:rPr>
      </w:pPr>
    </w:p>
    <w:p w14:paraId="23BF46E3" w14:textId="77777777" w:rsidR="00CB77E1" w:rsidRPr="006D0452" w:rsidRDefault="00CB77E1" w:rsidP="00CB77E1">
      <w:pPr>
        <w:spacing w:before="240" w:after="240" w:line="240" w:lineRule="auto"/>
        <w:ind w:left="6033"/>
        <w:rPr>
          <w:rFonts w:ascii="Tahoma" w:hAnsi="Tahoma" w:cs="Tahoma"/>
          <w:sz w:val="20"/>
          <w:szCs w:val="20"/>
          <w:rtl/>
        </w:rPr>
      </w:pPr>
      <w:r w:rsidRPr="006D0452">
        <w:rPr>
          <w:rFonts w:ascii="Tahoma" w:hAnsi="Tahoma" w:cs="Tahoma" w:hint="cs"/>
          <w:sz w:val="20"/>
          <w:szCs w:val="20"/>
          <w:rtl/>
        </w:rPr>
        <w:t xml:space="preserve">שם: </w:t>
      </w:r>
      <w:sdt>
        <w:sdtPr>
          <w:rPr>
            <w:rStyle w:val="Style20"/>
            <w:rtl/>
          </w:rPr>
          <w:id w:val="-1578499597"/>
          <w:placeholder>
            <w:docPart w:val="9384CD4E46FC41CDA7D2A8687AAC940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</w:rPr>
        <w:t xml:space="preserve">                    </w:t>
      </w:r>
    </w:p>
    <w:p w14:paraId="7C0F3B4B" w14:textId="77777777" w:rsidR="00CB77E1" w:rsidRPr="006D0452" w:rsidRDefault="00CB77E1" w:rsidP="00CB77E1">
      <w:pPr>
        <w:spacing w:before="240" w:after="240" w:line="240" w:lineRule="auto"/>
        <w:ind w:left="6033"/>
        <w:rPr>
          <w:rFonts w:ascii="Tahoma" w:hAnsi="Tahoma" w:cs="Tahoma"/>
          <w:sz w:val="20"/>
          <w:szCs w:val="20"/>
          <w:rtl/>
        </w:rPr>
      </w:pPr>
      <w:r w:rsidRPr="006D0452">
        <w:rPr>
          <w:rFonts w:ascii="Tahoma" w:hAnsi="Tahoma" w:cs="Tahoma" w:hint="cs"/>
          <w:sz w:val="20"/>
          <w:szCs w:val="20"/>
          <w:rtl/>
        </w:rPr>
        <w:t xml:space="preserve">תאריך: </w:t>
      </w:r>
      <w:sdt>
        <w:sdtPr>
          <w:rPr>
            <w:rStyle w:val="Style20"/>
            <w:rFonts w:hint="cs"/>
            <w:rtl/>
          </w:rPr>
          <w:id w:val="2949777"/>
          <w:placeholder>
            <w:docPart w:val="730CC01AB3744EE8859F47A437F1506E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sdtContent>
      </w:sdt>
    </w:p>
    <w:p w14:paraId="6F629B5D" w14:textId="77777777" w:rsidR="00CB77E1" w:rsidRPr="006D0452" w:rsidRDefault="00CB77E1" w:rsidP="00CB77E1">
      <w:pPr>
        <w:spacing w:before="240" w:after="240" w:line="240" w:lineRule="auto"/>
        <w:ind w:left="6033"/>
        <w:rPr>
          <w:rFonts w:ascii="Tahoma" w:hAnsi="Tahoma" w:cs="Tahoma"/>
          <w:sz w:val="20"/>
          <w:szCs w:val="20"/>
          <w:rtl/>
        </w:rPr>
      </w:pPr>
      <w:r w:rsidRPr="006D0452">
        <w:rPr>
          <w:rFonts w:ascii="Tahoma" w:hAnsi="Tahoma" w:cs="Tahoma" w:hint="cs"/>
          <w:sz w:val="20"/>
          <w:szCs w:val="20"/>
          <w:rtl/>
        </w:rPr>
        <w:t xml:space="preserve">חתימה: ____________________                                      </w:t>
      </w:r>
    </w:p>
    <w:p w14:paraId="34EF2703" w14:textId="74329196" w:rsidR="00CB77E1" w:rsidRDefault="00CB77E1" w:rsidP="00CB77E1">
      <w:pPr>
        <w:tabs>
          <w:tab w:val="right" w:pos="7920"/>
          <w:tab w:val="right" w:pos="9990"/>
          <w:tab w:val="right" w:pos="10440"/>
        </w:tabs>
        <w:spacing w:before="60" w:after="60" w:line="240" w:lineRule="auto"/>
        <w:ind w:right="272" w:firstLine="5891"/>
        <w:jc w:val="left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אחראי משנה לביקורת על הביצוע</w:t>
      </w:r>
    </w:p>
    <w:p w14:paraId="530816C3" w14:textId="77777777" w:rsidR="00CB77E1" w:rsidRDefault="00CB77E1">
      <w:pPr>
        <w:bidi w:val="0"/>
        <w:spacing w:before="0" w:line="240" w:lineRule="auto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rtl/>
        </w:rPr>
        <w:br w:type="page"/>
      </w:r>
    </w:p>
    <w:p w14:paraId="1049E8F0" w14:textId="77777777" w:rsidR="00CB77E1" w:rsidRDefault="00CB77E1" w:rsidP="00CB77E1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2933C05A" w14:textId="77777777" w:rsidR="00CB77E1" w:rsidRDefault="00CB77E1" w:rsidP="00CB77E1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27DBB9D8" w14:textId="77777777" w:rsidR="00CB77E1" w:rsidRDefault="00CB77E1" w:rsidP="00CB77E1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386B5E57" w14:textId="77777777" w:rsidR="00CB77E1" w:rsidRDefault="00CB77E1" w:rsidP="00CB77E1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2991224F" w14:textId="33755C86" w:rsidR="00CB77E1" w:rsidRDefault="00CB77E1" w:rsidP="00CB77E1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 w:rsidRPr="002532BB">
        <w:rPr>
          <w:rFonts w:ascii="Tahoma" w:hAnsi="Tahoma" w:cs="Tahoma" w:hint="cs"/>
          <w:b/>
          <w:bCs/>
          <w:sz w:val="28"/>
          <w:szCs w:val="28"/>
          <w:rtl/>
          <w:lang w:val="en-GB"/>
        </w:rPr>
        <w:t xml:space="preserve">הצהרת אחראי לביצוע שלד הבניין, </w:t>
      </w:r>
    </w:p>
    <w:p w14:paraId="3FDDEFDD" w14:textId="77777777" w:rsidR="00CB77E1" w:rsidRPr="002532BB" w:rsidRDefault="00CB77E1" w:rsidP="00CB77E1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 w:rsidRPr="002532BB">
        <w:rPr>
          <w:rFonts w:ascii="Tahoma" w:hAnsi="Tahoma" w:cs="Tahoma" w:hint="cs"/>
          <w:b/>
          <w:bCs/>
          <w:sz w:val="28"/>
          <w:szCs w:val="28"/>
          <w:rtl/>
          <w:lang w:val="en-GB"/>
        </w:rPr>
        <w:t>תחילת עבודות</w:t>
      </w:r>
    </w:p>
    <w:p w14:paraId="4047CFD8" w14:textId="77777777" w:rsidR="00CB77E1" w:rsidRPr="00B9724B" w:rsidRDefault="00CB77E1" w:rsidP="00CB77E1">
      <w:pPr>
        <w:spacing w:before="60" w:after="60" w:line="240" w:lineRule="auto"/>
        <w:jc w:val="center"/>
        <w:rPr>
          <w:rFonts w:ascii="Tahoma" w:hAnsi="Tahoma" w:cs="Tahoma"/>
          <w:b/>
          <w:bCs/>
          <w:sz w:val="24"/>
          <w:rtl/>
          <w:lang w:val="en-GB"/>
        </w:rPr>
      </w:pPr>
      <w:r w:rsidRPr="00B9724B">
        <w:rPr>
          <w:rFonts w:ascii="Tahoma" w:hAnsi="Tahoma" w:cs="Tahoma" w:hint="cs"/>
          <w:b/>
          <w:bCs/>
          <w:sz w:val="24"/>
          <w:rtl/>
          <w:lang w:val="en-GB"/>
        </w:rPr>
        <w:t>היתר בנייה או שימוש במקרקעין</w:t>
      </w:r>
    </w:p>
    <w:p w14:paraId="1DFD7427" w14:textId="6A4C1909" w:rsidR="00CB77E1" w:rsidRPr="00B9724B" w:rsidRDefault="00CB77E1" w:rsidP="00CB77E1">
      <w:pPr>
        <w:spacing w:before="60" w:after="60" w:line="240" w:lineRule="auto"/>
        <w:jc w:val="center"/>
        <w:rPr>
          <w:rFonts w:ascii="Tahoma" w:hAnsi="Tahoma" w:cs="Tahoma"/>
          <w:b/>
          <w:bCs/>
          <w:sz w:val="24"/>
          <w:rtl/>
          <w:lang w:val="en-GB"/>
        </w:rPr>
      </w:pPr>
      <w:r w:rsidRPr="00B9724B">
        <w:rPr>
          <w:rFonts w:ascii="Tahoma" w:hAnsi="Tahoma" w:cs="Tahoma" w:hint="cs"/>
          <w:b/>
          <w:bCs/>
          <w:sz w:val="24"/>
          <w:rtl/>
          <w:lang w:val="en-GB"/>
        </w:rPr>
        <w:t>ועדה מקומית לתכנון ובנייה</w:t>
      </w:r>
      <w:r>
        <w:rPr>
          <w:rFonts w:ascii="Tahoma" w:hAnsi="Tahoma" w:cs="Tahoma" w:hint="cs"/>
          <w:b/>
          <w:bCs/>
          <w:sz w:val="24"/>
          <w:rtl/>
          <w:lang w:val="en-GB"/>
        </w:rPr>
        <w:t xml:space="preserve"> קריית מלאכי</w:t>
      </w:r>
      <w:r w:rsidRPr="00B9724B">
        <w:rPr>
          <w:rFonts w:ascii="Tahoma" w:hAnsi="Tahoma" w:cs="Tahoma" w:hint="cs"/>
          <w:b/>
          <w:bCs/>
          <w:sz w:val="24"/>
          <w:rtl/>
          <w:lang w:val="en-GB"/>
        </w:rPr>
        <w:t xml:space="preserve"> </w:t>
      </w:r>
    </w:p>
    <w:p w14:paraId="1F5DB81D" w14:textId="77777777" w:rsidR="00CB77E1" w:rsidRPr="002538E8" w:rsidRDefault="00CB77E1" w:rsidP="00CB77E1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הבקשה והמקרקעין </w:t>
      </w:r>
    </w:p>
    <w:p w14:paraId="696CEFFF" w14:textId="77777777" w:rsidR="00CB77E1" w:rsidRDefault="00CB77E1" w:rsidP="00CB77E1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-256142238"/>
          <w:placeholder>
            <w:docPart w:val="741A67EB9E8C432298DFB6D59748DBD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13400413" w14:textId="77777777" w:rsidR="00CB77E1" w:rsidRDefault="00CB77E1" w:rsidP="00CB77E1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402184854"/>
          <w:placeholder>
            <w:docPart w:val="8975CAB6471F46C7AD4BEE7E44B466C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Style w:val="Style20"/>
          <w:rFonts w:hint="cs"/>
          <w:rtl/>
        </w:rPr>
        <w:t xml:space="preserve"> </w:t>
      </w:r>
      <w:r w:rsidRPr="00BD1343">
        <w:rPr>
          <w:rStyle w:val="Style20"/>
          <w:rFonts w:hint="cs"/>
          <w:rtl/>
        </w:rPr>
        <w:t xml:space="preserve">        </w:t>
      </w:r>
      <w:r w:rsidRPr="00BD1343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רחוב: </w:t>
      </w:r>
      <w:sdt>
        <w:sdtPr>
          <w:rPr>
            <w:rStyle w:val="Style20"/>
            <w:rtl/>
          </w:rPr>
          <w:id w:val="1880735796"/>
          <w:placeholder>
            <w:docPart w:val="C9A7945D350E4E57B4C22060D2F9F39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 מס' בית: </w:t>
      </w:r>
      <w:bookmarkStart w:id="23" w:name="_Hlk7536797"/>
      <w:sdt>
        <w:sdtPr>
          <w:rPr>
            <w:rStyle w:val="Style20"/>
            <w:rtl/>
          </w:rPr>
          <w:id w:val="868724923"/>
          <w:placeholder>
            <w:docPart w:val="1928977E9CA94C54B573A4ECBBDE1B2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bookmarkEnd w:id="23"/>
    </w:p>
    <w:p w14:paraId="19E8F8BD" w14:textId="77777777" w:rsidR="00CB77E1" w:rsidRPr="002538E8" w:rsidRDefault="00CB77E1" w:rsidP="00CB77E1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1909715908"/>
          <w:placeholder>
            <w:docPart w:val="E15B8D87C67D44A6B655D8FD4432B272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   חלקה: </w:t>
      </w:r>
      <w:sdt>
        <w:sdtPr>
          <w:rPr>
            <w:rStyle w:val="Style20"/>
            <w:rtl/>
          </w:rPr>
          <w:id w:val="-351731831"/>
          <w:placeholder>
            <w:docPart w:val="1DC032C8B8E246A6A6028694684C50CB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מגרש לפי תכנית: </w:t>
      </w:r>
      <w:sdt>
        <w:sdtPr>
          <w:rPr>
            <w:rStyle w:val="Style20"/>
            <w:rtl/>
          </w:rPr>
          <w:id w:val="100070543"/>
          <w:placeholder>
            <w:docPart w:val="AA7A7D356A5047818A4E5A705322D32C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199B281B" w14:textId="77777777" w:rsidR="00CB77E1" w:rsidRPr="009145A5" w:rsidRDefault="00CB77E1" w:rsidP="00CB77E1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294341715"/>
          <w:placeholder>
            <w:docPart w:val="CAD9D7A19E154DF694281925E573CD7B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Style w:val="Style20"/>
          <w:rFonts w:hint="cs"/>
          <w:rtl/>
        </w:rPr>
        <w:t xml:space="preserve">         </w:t>
      </w:r>
      <w:r>
        <w:rPr>
          <w:rFonts w:ascii="Tahoma" w:eastAsiaTheme="minorHAnsi" w:hAnsi="Tahoma" w:cs="Tahoma" w:hint="cs"/>
          <w:sz w:val="18"/>
          <w:szCs w:val="18"/>
          <w:rtl/>
        </w:rPr>
        <w:t xml:space="preserve"> שם </w:t>
      </w:r>
      <w:r w:rsidRPr="002538E8">
        <w:rPr>
          <w:rFonts w:ascii="Tahoma" w:eastAsiaTheme="minorHAnsi" w:hAnsi="Tahoma" w:cs="Tahoma" w:hint="cs"/>
          <w:sz w:val="18"/>
          <w:szCs w:val="18"/>
          <w:rtl/>
        </w:rPr>
        <w:t xml:space="preserve">מכון </w:t>
      </w:r>
      <w:r>
        <w:rPr>
          <w:rFonts w:ascii="Tahoma" w:eastAsiaTheme="minorHAnsi" w:hAnsi="Tahoma" w:cs="Tahoma" w:hint="cs"/>
          <w:sz w:val="18"/>
          <w:szCs w:val="18"/>
          <w:rtl/>
        </w:rPr>
        <w:t>ה</w:t>
      </w:r>
      <w:r w:rsidRPr="002538E8">
        <w:rPr>
          <w:rFonts w:ascii="Tahoma" w:eastAsiaTheme="minorHAnsi" w:hAnsi="Tahoma" w:cs="Tahoma" w:hint="cs"/>
          <w:sz w:val="18"/>
          <w:szCs w:val="18"/>
          <w:rtl/>
        </w:rPr>
        <w:t>בקרה</w:t>
      </w:r>
      <w:r>
        <w:rPr>
          <w:rFonts w:ascii="Tahoma" w:eastAsiaTheme="minorHAnsi" w:hAnsi="Tahoma" w:cs="Tahoma" w:hint="cs"/>
          <w:sz w:val="18"/>
          <w:szCs w:val="18"/>
          <w:rtl/>
        </w:rPr>
        <w:t xml:space="preserve">: </w:t>
      </w:r>
      <w:sdt>
        <w:sdtPr>
          <w:rPr>
            <w:rStyle w:val="Style20"/>
            <w:rtl/>
          </w:rPr>
          <w:id w:val="-1751656453"/>
          <w:placeholder>
            <w:docPart w:val="9E4B128F3C7747D98D2C380C4EB4C1A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705E452F" w14:textId="77777777" w:rsidR="00CB77E1" w:rsidRPr="002538E8" w:rsidRDefault="00CB77E1" w:rsidP="00CB77E1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בעל ההיתר</w:t>
      </w:r>
    </w:p>
    <w:p w14:paraId="6B9110CF" w14:textId="77777777" w:rsidR="00CB77E1" w:rsidRDefault="00CB77E1" w:rsidP="00CB77E1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sdt>
        <w:sdtPr>
          <w:rPr>
            <w:rStyle w:val="Style20"/>
            <w:rtl/>
          </w:rPr>
          <w:id w:val="1506473970"/>
          <w:placeholder>
            <w:docPart w:val="81335862D5D845369F89B3DA4F747CA6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373ED567" w14:textId="77777777" w:rsidR="00CB77E1" w:rsidRDefault="00653853" w:rsidP="00CB77E1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77301631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7E1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CB77E1" w:rsidRPr="00B9724B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</w:t>
      </w:r>
      <w:r w:rsidR="00CB77E1"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>אדם פרטי</w:t>
      </w:r>
      <w:r w:rsidR="00CB77E1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80412379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7E1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CB77E1" w:rsidRPr="00B9724B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</w:t>
      </w:r>
      <w:r w:rsidR="00CB77E1"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>תאגיד</w:t>
      </w:r>
      <w:r w:rsidR="00CB77E1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2144184527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7E1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CB77E1" w:rsidRPr="00B9724B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</w:t>
      </w:r>
      <w:r w:rsidR="00CB77E1"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>גוף כהגדרתו בסעיף 261</w:t>
      </w:r>
      <w:r w:rsidR="00CB77E1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</w:t>
      </w:r>
      <w:r w:rsidR="00CB77E1"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>ד</w:t>
      </w:r>
      <w:r w:rsidR="00CB77E1">
        <w:rPr>
          <w:rFonts w:ascii="Tahoma" w:eastAsiaTheme="minorHAnsi" w:hAnsi="Tahoma" w:cs="Tahoma" w:hint="cs"/>
          <w:sz w:val="18"/>
          <w:szCs w:val="18"/>
          <w:rtl/>
          <w:lang w:val="en-GB"/>
        </w:rPr>
        <w:t>'</w:t>
      </w:r>
      <w:r w:rsidR="00CB77E1"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לחוק התכנון והבנייה או רשות מקומית</w:t>
      </w:r>
    </w:p>
    <w:p w14:paraId="008DA22B" w14:textId="77777777" w:rsidR="00CB77E1" w:rsidRDefault="00CB77E1" w:rsidP="00CB77E1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מס' </w:t>
      </w:r>
      <w:r>
        <w:rPr>
          <w:rFonts w:ascii="Tahoma" w:hAnsi="Tahoma" w:cs="Tahoma"/>
          <w:sz w:val="20"/>
          <w:szCs w:val="20"/>
          <w:rtl/>
          <w:lang w:val="en-GB"/>
        </w:rPr>
        <w:t>ת.ז.</w:t>
      </w:r>
      <w:r>
        <w:rPr>
          <w:rFonts w:ascii="Tahoma" w:hAnsi="Tahoma" w:cs="Tahoma" w:hint="cs"/>
          <w:sz w:val="20"/>
          <w:szCs w:val="20"/>
          <w:rtl/>
          <w:lang w:val="en-GB"/>
        </w:rPr>
        <w:t>/ מס' דרכון/  תאגיד</w:t>
      </w:r>
      <w:r>
        <w:rPr>
          <w:rFonts w:ascii="Tahoma" w:hAnsi="Tahoma" w:cs="Tahoma"/>
          <w:sz w:val="20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577644456"/>
          <w:placeholder>
            <w:docPart w:val="0A65D75168DC4113A193129579E3FDD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</w:t>
      </w:r>
      <w:r>
        <w:rPr>
          <w:rFonts w:ascii="Tahoma" w:hAnsi="Tahoma" w:cs="Tahoma"/>
          <w:sz w:val="20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-1407374328"/>
          <w:placeholder>
            <w:docPart w:val="B5A89CEC631B4EDAB04E345BE2AE835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5493059D" w14:textId="77777777" w:rsidR="00CB77E1" w:rsidRPr="002538E8" w:rsidRDefault="00CB77E1" w:rsidP="00CB77E1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-290527689"/>
          <w:placeholder>
            <w:docPart w:val="BE4B92C710EA4123986E5F2BD9FA114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 כתובת: </w:t>
      </w:r>
      <w:sdt>
        <w:sdtPr>
          <w:rPr>
            <w:rStyle w:val="Style20"/>
            <w:rtl/>
          </w:rPr>
          <w:id w:val="-355427263"/>
          <w:placeholder>
            <w:docPart w:val="BFD676ED4C364ACB83FDFCFE701FF9C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274B4881" w14:textId="77777777" w:rsidR="00CB77E1" w:rsidRPr="001E2072" w:rsidRDefault="00CB77E1" w:rsidP="00CB77E1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הצהרה </w:t>
      </w:r>
    </w:p>
    <w:p w14:paraId="0E295475" w14:textId="77777777" w:rsidR="00CB77E1" w:rsidRDefault="00CB77E1" w:rsidP="00CB77E1">
      <w:pPr>
        <w:spacing w:before="60" w:after="6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/>
          <w:sz w:val="20"/>
          <w:szCs w:val="20"/>
          <w:rtl/>
          <w:lang w:val="en-GB"/>
        </w:rPr>
        <w:t>אני הח"מ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376428166"/>
          <w:placeholder>
            <w:docPart w:val="9FF7E4D56D4D4091829D815997BA7DF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האחראי לביצוע שלד הבניין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ת.ז. </w:t>
      </w:r>
      <w:sdt>
        <w:sdtPr>
          <w:rPr>
            <w:rStyle w:val="Style20"/>
            <w:rtl/>
          </w:rPr>
          <w:id w:val="144238948"/>
          <w:placeholder>
            <w:docPart w:val="92914AE76C3644B290A514B546BE478B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proofErr w:type="spellStart"/>
      <w:r>
        <w:rPr>
          <w:rFonts w:ascii="Tahoma" w:hAnsi="Tahoma" w:cs="Tahoma" w:hint="cs"/>
          <w:sz w:val="20"/>
          <w:szCs w:val="20"/>
          <w:rtl/>
          <w:lang w:val="en-GB"/>
        </w:rPr>
        <w:t>מ.ר</w:t>
      </w:r>
      <w:proofErr w:type="spellEnd"/>
      <w:r>
        <w:rPr>
          <w:rFonts w:ascii="Tahoma" w:hAnsi="Tahoma" w:cs="Tahoma" w:hint="cs"/>
          <w:sz w:val="20"/>
          <w:szCs w:val="20"/>
          <w:rtl/>
          <w:lang w:val="en-GB"/>
        </w:rPr>
        <w:t xml:space="preserve">. </w:t>
      </w:r>
      <w:sdt>
        <w:sdtPr>
          <w:rPr>
            <w:rStyle w:val="Style20"/>
            <w:rtl/>
          </w:rPr>
          <w:id w:val="965476530"/>
          <w:placeholder>
            <w:docPart w:val="809F235E138045BCB3D04C752097F47C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טלפון </w:t>
      </w:r>
      <w:sdt>
        <w:sdtPr>
          <w:rPr>
            <w:rStyle w:val="Style20"/>
            <w:rtl/>
          </w:rPr>
          <w:id w:val="-1643119049"/>
          <w:placeholder>
            <w:docPart w:val="74C5EC859B4A4BC8B05F772895D4090C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מייל </w:t>
      </w:r>
      <w:sdt>
        <w:sdtPr>
          <w:rPr>
            <w:rStyle w:val="Style20"/>
            <w:rtl/>
          </w:rPr>
          <w:id w:val="-609350138"/>
          <w:placeholder>
            <w:docPart w:val="6472C7154A224496A215CCE47FD3A30B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כתובת </w:t>
      </w:r>
      <w:sdt>
        <w:sdtPr>
          <w:rPr>
            <w:rStyle w:val="Style20"/>
            <w:rtl/>
          </w:rPr>
          <w:id w:val="-1777484264"/>
          <w:placeholder>
            <w:docPart w:val="C96776BE2DDD43A2AAB0089C2ABD4B2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CF63E8">
        <w:rPr>
          <w:rFonts w:ascii="Tahoma" w:hAnsi="Tahoma" w:cs="Tahoma"/>
          <w:sz w:val="20"/>
          <w:szCs w:val="20"/>
          <w:rtl/>
          <w:lang w:val="en-GB"/>
        </w:rPr>
        <w:t xml:space="preserve"> מצהיר בזאת</w:t>
      </w:r>
      <w:r>
        <w:rPr>
          <w:rFonts w:ascii="Tahoma" w:hAnsi="Tahoma" w:cs="Tahoma" w:hint="cs"/>
          <w:sz w:val="20"/>
          <w:szCs w:val="20"/>
          <w:rtl/>
        </w:rPr>
        <w:t xml:space="preserve"> כי </w:t>
      </w:r>
      <w:r w:rsidRPr="009F38C5">
        <w:rPr>
          <w:rFonts w:ascii="Tahoma" w:hAnsi="Tahoma" w:cs="Tahoma"/>
          <w:sz w:val="20"/>
          <w:szCs w:val="20"/>
          <w:rtl/>
        </w:rPr>
        <w:t xml:space="preserve">אני בעל הכישורים המקצועיים הנדרשים למלא </w:t>
      </w:r>
      <w:r>
        <w:rPr>
          <w:rFonts w:ascii="Tahoma" w:hAnsi="Tahoma" w:cs="Tahoma" w:hint="cs"/>
          <w:sz w:val="20"/>
          <w:szCs w:val="20"/>
          <w:rtl/>
        </w:rPr>
        <w:t xml:space="preserve">את </w:t>
      </w:r>
      <w:r w:rsidRPr="009F38C5">
        <w:rPr>
          <w:rFonts w:ascii="Tahoma" w:hAnsi="Tahoma" w:cs="Tahoma"/>
          <w:sz w:val="20"/>
          <w:szCs w:val="20"/>
          <w:rtl/>
        </w:rPr>
        <w:t>תפקיד</w:t>
      </w:r>
      <w:r>
        <w:rPr>
          <w:rFonts w:ascii="Tahoma" w:hAnsi="Tahoma" w:cs="Tahoma" w:hint="cs"/>
          <w:sz w:val="20"/>
          <w:szCs w:val="20"/>
          <w:rtl/>
        </w:rPr>
        <w:t xml:space="preserve"> האחראי לביצוע שלד הבניין בבנייה או העבודה נשוא ההיתר ומקבל על עצמי את המינוי לתפקיד בהתאם לתקנה 71 (א) ל</w:t>
      </w:r>
      <w:r w:rsidRPr="006E056E">
        <w:rPr>
          <w:rFonts w:ascii="Tahoma" w:hAnsi="Tahoma" w:cs="Tahoma" w:hint="cs"/>
          <w:sz w:val="20"/>
          <w:szCs w:val="20"/>
          <w:rtl/>
        </w:rPr>
        <w:t>תקנות התכנון והבנייה (רישוי בנייה) התשע"ו</w:t>
      </w:r>
      <w:r>
        <w:rPr>
          <w:rFonts w:ascii="Tahoma" w:hAnsi="Tahoma" w:cs="Tahoma" w:hint="cs"/>
          <w:sz w:val="20"/>
          <w:szCs w:val="20"/>
          <w:rtl/>
        </w:rPr>
        <w:t>-2016 (להלן: תקנות הרישוי).</w:t>
      </w:r>
    </w:p>
    <w:p w14:paraId="6299CCF1" w14:textId="77777777" w:rsidR="00CB77E1" w:rsidRPr="00671BEC" w:rsidRDefault="00CB77E1" w:rsidP="00CB77E1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</w:rPr>
        <w:t>אפעל בהתאם ל</w:t>
      </w:r>
      <w:r w:rsidRPr="00671BEC">
        <w:rPr>
          <w:rFonts w:ascii="Tahoma" w:hAnsi="Tahoma" w:cs="Tahoma" w:hint="cs"/>
          <w:sz w:val="20"/>
          <w:szCs w:val="20"/>
          <w:rtl/>
        </w:rPr>
        <w:t>הוראות</w:t>
      </w:r>
      <w:r>
        <w:rPr>
          <w:rFonts w:ascii="Tahoma" w:hAnsi="Tahoma" w:cs="Tahoma" w:hint="cs"/>
          <w:sz w:val="20"/>
          <w:szCs w:val="20"/>
          <w:rtl/>
        </w:rPr>
        <w:t xml:space="preserve"> תקנות הרישוי ובכלל זה תקנה 90</w:t>
      </w:r>
      <w:r w:rsidRPr="00671BEC">
        <w:rPr>
          <w:rFonts w:ascii="Tahoma" w:hAnsi="Tahoma" w:cs="Tahoma" w:hint="cs"/>
          <w:sz w:val="20"/>
          <w:szCs w:val="20"/>
          <w:rtl/>
        </w:rPr>
        <w:t xml:space="preserve"> לעריכת ביקורת, לשלביה ולמועדיה, לדיווח עלייה</w:t>
      </w:r>
      <w:r>
        <w:rPr>
          <w:rFonts w:ascii="Tahoma" w:hAnsi="Tahoma" w:cs="Tahoma" w:hint="cs"/>
          <w:sz w:val="20"/>
          <w:szCs w:val="20"/>
          <w:rtl/>
        </w:rPr>
        <w:t xml:space="preserve"> ואשא באחריות</w:t>
      </w:r>
      <w:r w:rsidRPr="00671BEC">
        <w:rPr>
          <w:rFonts w:ascii="Tahoma" w:hAnsi="Tahoma" w:cs="Tahoma" w:hint="cs"/>
          <w:sz w:val="20"/>
          <w:szCs w:val="20"/>
          <w:rtl/>
        </w:rPr>
        <w:t xml:space="preserve"> לתוצאות של העדר דיווח במועדו ולאחריות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ב</w:t>
      </w:r>
      <w:r w:rsidRPr="00671BEC">
        <w:rPr>
          <w:rFonts w:ascii="Tahoma" w:hAnsi="Tahoma" w:cs="Tahoma" w:hint="cs"/>
          <w:sz w:val="20"/>
          <w:szCs w:val="20"/>
          <w:rtl/>
        </w:rPr>
        <w:t>נזיקין</w:t>
      </w:r>
      <w:proofErr w:type="spellEnd"/>
      <w:r w:rsidRPr="00671BEC">
        <w:rPr>
          <w:rFonts w:ascii="Tahoma" w:hAnsi="Tahoma" w:cs="Tahoma" w:hint="cs"/>
          <w:sz w:val="20"/>
          <w:szCs w:val="20"/>
          <w:rtl/>
        </w:rPr>
        <w:t xml:space="preserve"> על אי קיום ההוראות. </w:t>
      </w:r>
    </w:p>
    <w:p w14:paraId="41581B7B" w14:textId="77777777" w:rsidR="00CB77E1" w:rsidRDefault="00CB77E1" w:rsidP="00CB77E1">
      <w:pPr>
        <w:spacing w:before="360" w:after="120" w:line="240" w:lineRule="auto"/>
        <w:jc w:val="left"/>
        <w:rPr>
          <w:rFonts w:ascii="Tahoma" w:hAnsi="Tahoma" w:cs="Tahoma"/>
          <w:sz w:val="20"/>
          <w:szCs w:val="20"/>
          <w:u w:val="single"/>
          <w:lang w:val="en-GB"/>
        </w:rPr>
      </w:pPr>
    </w:p>
    <w:p w14:paraId="6C232708" w14:textId="77777777" w:rsidR="00CB77E1" w:rsidRDefault="00CB77E1" w:rsidP="00CB77E1">
      <w:pPr>
        <w:spacing w:before="360" w:after="120" w:line="240" w:lineRule="auto"/>
        <w:jc w:val="left"/>
        <w:rPr>
          <w:rFonts w:ascii="Tahoma" w:hAnsi="Tahoma" w:cs="Tahoma"/>
          <w:sz w:val="20"/>
          <w:szCs w:val="20"/>
          <w:u w:val="single"/>
          <w:lang w:val="en-GB"/>
        </w:rPr>
      </w:pPr>
    </w:p>
    <w:p w14:paraId="1B9D4695" w14:textId="77777777" w:rsidR="00CB77E1" w:rsidRDefault="00CB77E1" w:rsidP="00CB77E1">
      <w:pPr>
        <w:spacing w:before="360" w:after="120" w:line="240" w:lineRule="auto"/>
        <w:jc w:val="left"/>
        <w:rPr>
          <w:rFonts w:ascii="Tahoma" w:hAnsi="Tahoma" w:cs="Tahoma"/>
          <w:sz w:val="20"/>
          <w:szCs w:val="20"/>
          <w:u w:val="single"/>
          <w:lang w:val="en-GB"/>
        </w:rPr>
      </w:pPr>
    </w:p>
    <w:p w14:paraId="7BA99286" w14:textId="77777777" w:rsidR="00CB77E1" w:rsidRDefault="00CB77E1" w:rsidP="00CB77E1">
      <w:pPr>
        <w:spacing w:before="360" w:after="120" w:line="240" w:lineRule="auto"/>
        <w:jc w:val="left"/>
        <w:rPr>
          <w:rFonts w:ascii="Tahoma" w:hAnsi="Tahoma" w:cs="Tahoma"/>
          <w:sz w:val="20"/>
          <w:szCs w:val="20"/>
          <w:u w:val="single"/>
          <w:lang w:val="en-GB"/>
        </w:rPr>
      </w:pPr>
    </w:p>
    <w:p w14:paraId="33671B10" w14:textId="77777777" w:rsidR="00CB77E1" w:rsidRDefault="00CB77E1" w:rsidP="00CB77E1">
      <w:pPr>
        <w:spacing w:before="360" w:after="120" w:line="240" w:lineRule="auto"/>
        <w:jc w:val="left"/>
        <w:rPr>
          <w:rFonts w:ascii="Tahoma" w:hAnsi="Tahoma" w:cs="Tahoma" w:hint="cs"/>
          <w:sz w:val="20"/>
          <w:szCs w:val="20"/>
          <w:u w:val="single"/>
          <w:lang w:val="en-GB"/>
        </w:rPr>
      </w:pPr>
    </w:p>
    <w:p w14:paraId="1585FC5F" w14:textId="77777777" w:rsidR="00CB77E1" w:rsidRDefault="00CB77E1" w:rsidP="00CB77E1">
      <w:pPr>
        <w:spacing w:before="360" w:after="120" w:line="240" w:lineRule="auto"/>
        <w:jc w:val="left"/>
        <w:rPr>
          <w:rFonts w:ascii="Tahoma" w:hAnsi="Tahoma" w:cs="Tahoma"/>
          <w:sz w:val="20"/>
          <w:szCs w:val="20"/>
          <w:u w:val="single"/>
          <w:lang w:val="en-GB"/>
        </w:rPr>
      </w:pPr>
    </w:p>
    <w:p w14:paraId="502F8DE5" w14:textId="77777777" w:rsidR="00CB77E1" w:rsidRDefault="00CB77E1" w:rsidP="00CB77E1">
      <w:pPr>
        <w:spacing w:before="360" w:after="120" w:line="240" w:lineRule="auto"/>
        <w:jc w:val="left"/>
        <w:rPr>
          <w:rFonts w:ascii="Tahoma" w:hAnsi="Tahoma" w:cs="Tahoma"/>
          <w:sz w:val="20"/>
          <w:szCs w:val="20"/>
          <w:u w:val="single"/>
          <w:lang w:val="en-GB"/>
        </w:rPr>
      </w:pPr>
    </w:p>
    <w:p w14:paraId="4B636BAC" w14:textId="77777777" w:rsidR="00CB77E1" w:rsidRDefault="00CB77E1" w:rsidP="00CB77E1">
      <w:pPr>
        <w:spacing w:before="360" w:after="120" w:line="240" w:lineRule="auto"/>
        <w:jc w:val="left"/>
        <w:rPr>
          <w:rFonts w:ascii="Tahoma" w:hAnsi="Tahoma" w:cs="Tahoma"/>
          <w:sz w:val="20"/>
          <w:szCs w:val="20"/>
          <w:u w:val="single"/>
          <w:lang w:val="en-GB"/>
        </w:rPr>
      </w:pPr>
    </w:p>
    <w:p w14:paraId="40268B63" w14:textId="77777777" w:rsidR="00CB77E1" w:rsidRPr="00E27029" w:rsidRDefault="00CB77E1" w:rsidP="00CB77E1">
      <w:pPr>
        <w:bidi w:val="0"/>
        <w:spacing w:before="0" w:line="240" w:lineRule="auto"/>
        <w:jc w:val="left"/>
        <w:rPr>
          <w:rFonts w:ascii="Tahoma" w:eastAsia="Tahoma" w:hAnsi="Tahoma" w:cs="Tahoma"/>
          <w:b/>
          <w:bCs/>
          <w:color w:val="000000" w:themeColor="text1"/>
          <w:sz w:val="16"/>
          <w:szCs w:val="16"/>
          <w:u w:val="single" w:color="000000" w:themeColor="text1"/>
          <w:lang w:val="en-GB"/>
        </w:rPr>
      </w:pPr>
      <w:r w:rsidRPr="008C6E85">
        <w:rPr>
          <w:rFonts w:ascii="Tahoma" w:hAnsi="Tahoma" w:cs="Tahoma"/>
          <w:b/>
          <w:bCs/>
          <w:sz w:val="16"/>
          <w:szCs w:val="16"/>
          <w:rtl/>
          <w:lang w:val="en-GB"/>
        </w:rPr>
        <w:t xml:space="preserve">מס' היתר: </w:t>
      </w:r>
      <w:sdt>
        <w:sdtPr>
          <w:rPr>
            <w:rFonts w:ascii="Tahoma" w:hAnsi="Tahoma" w:cs="Tahoma"/>
            <w:b/>
            <w:bCs/>
            <w:color w:val="000000" w:themeColor="text1"/>
            <w:sz w:val="16"/>
            <w:szCs w:val="16"/>
            <w:u w:val="single" w:color="000000" w:themeColor="text1"/>
          </w:rPr>
          <w:id w:val="1123192046"/>
          <w:placeholder>
            <w:docPart w:val="8E0C5DF4D09244E396026520DACF4F50"/>
          </w:placeholder>
          <w:showingPlcHdr/>
          <w:text/>
        </w:sdtPr>
        <w:sdtEndPr>
          <w:rPr>
            <w:rFonts w:ascii="Times New Roman" w:hAnsi="Times New Roman" w:cs="David"/>
            <w:color w:val="auto"/>
            <w:sz w:val="18"/>
            <w:szCs w:val="20"/>
            <w:u w:val="none"/>
            <w:lang w:val="en-GB"/>
          </w:rPr>
        </w:sdtEndPr>
        <w:sdtContent>
          <w:r w:rsidRPr="008C6E85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8C6E85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sdtContent>
      </w:sdt>
    </w:p>
    <w:p w14:paraId="21BE3001" w14:textId="77777777" w:rsidR="00CB77E1" w:rsidRPr="004C48D8" w:rsidRDefault="00CB77E1" w:rsidP="00CB77E1">
      <w:pPr>
        <w:spacing w:before="360" w:after="120" w:line="240" w:lineRule="auto"/>
        <w:jc w:val="left"/>
        <w:rPr>
          <w:rFonts w:ascii="Tahoma" w:hAnsi="Tahoma" w:cs="Tahoma"/>
          <w:sz w:val="20"/>
          <w:szCs w:val="20"/>
          <w:u w:val="single"/>
          <w:rtl/>
          <w:lang w:val="en-GB"/>
        </w:rPr>
      </w:pPr>
      <w:r w:rsidRPr="002043E4">
        <w:rPr>
          <w:rFonts w:ascii="Tahoma" w:hAnsi="Tahoma" w:cs="Tahoma" w:hint="cs"/>
          <w:sz w:val="20"/>
          <w:szCs w:val="20"/>
          <w:u w:val="single"/>
          <w:rtl/>
          <w:lang w:val="en-GB"/>
        </w:rPr>
        <w:t>נספחים</w:t>
      </w:r>
      <w:r>
        <w:rPr>
          <w:rFonts w:ascii="Tahoma" w:hAnsi="Tahoma" w:cs="Tahoma" w:hint="cs"/>
          <w:sz w:val="20"/>
          <w:szCs w:val="20"/>
          <w:u w:val="single"/>
          <w:rtl/>
          <w:lang w:val="en-GB"/>
        </w:rPr>
        <w:t xml:space="preserve"> מצורפים</w:t>
      </w:r>
      <w:r w:rsidRPr="002043E4">
        <w:rPr>
          <w:rFonts w:ascii="Tahoma" w:hAnsi="Tahoma" w:cs="Tahoma" w:hint="cs"/>
          <w:sz w:val="20"/>
          <w:szCs w:val="20"/>
          <w:u w:val="single"/>
          <w:rtl/>
          <w:lang w:val="en-GB"/>
        </w:rPr>
        <w:t>:</w:t>
      </w:r>
    </w:p>
    <w:p w14:paraId="18446471" w14:textId="77777777" w:rsidR="00CB77E1" w:rsidRPr="00887649" w:rsidRDefault="00653853" w:rsidP="00CB77E1">
      <w:pPr>
        <w:spacing w:before="120" w:after="120"/>
        <w:ind w:left="357" w:hanging="357"/>
        <w:jc w:val="left"/>
        <w:rPr>
          <w:rFonts w:ascii="Tahoma" w:hAnsi="Tahoma" w:cs="Tahoma"/>
          <w:sz w:val="20"/>
          <w:szCs w:val="20"/>
          <w:rtl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936520530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7E1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CB77E1" w:rsidRPr="00531C6D">
        <w:rPr>
          <w:rFonts w:ascii="Tahoma" w:hAnsi="Tahoma" w:cs="Tahoma" w:hint="cs"/>
          <w:sz w:val="20"/>
          <w:szCs w:val="20"/>
          <w:rtl/>
          <w:lang w:val="en-GB"/>
        </w:rPr>
        <w:t xml:space="preserve">  תעודת </w:t>
      </w:r>
      <w:r w:rsidR="00CB77E1">
        <w:rPr>
          <w:rFonts w:ascii="Tahoma" w:hAnsi="Tahoma" w:cs="Tahoma" w:hint="cs"/>
          <w:sz w:val="20"/>
          <w:szCs w:val="20"/>
          <w:rtl/>
          <w:lang w:val="en-GB"/>
        </w:rPr>
        <w:t xml:space="preserve">מהנדס </w:t>
      </w:r>
      <w:r w:rsidR="00CB77E1">
        <w:rPr>
          <w:rFonts w:ascii="Tahoma" w:hAnsi="Tahoma" w:cs="Tahoma" w:hint="cs"/>
          <w:sz w:val="20"/>
          <w:szCs w:val="20"/>
          <w:rtl/>
        </w:rPr>
        <w:t>הרשום</w:t>
      </w:r>
      <w:r w:rsidR="00CB77E1" w:rsidRPr="006310B4">
        <w:rPr>
          <w:rFonts w:ascii="Tahoma" w:hAnsi="Tahoma" w:cs="Tahoma"/>
          <w:sz w:val="20"/>
          <w:szCs w:val="20"/>
          <w:rtl/>
        </w:rPr>
        <w:t xml:space="preserve"> בפנקס המהנדסים והאדריכלים בענף </w:t>
      </w:r>
      <w:r w:rsidR="00CB77E1">
        <w:rPr>
          <w:rFonts w:ascii="Tahoma" w:hAnsi="Tahoma" w:cs="Tahoma" w:hint="cs"/>
          <w:sz w:val="20"/>
          <w:szCs w:val="20"/>
          <w:rtl/>
        </w:rPr>
        <w:t xml:space="preserve">הנדסה אזרחית במדור </w:t>
      </w:r>
      <w:r w:rsidR="00CB77E1" w:rsidRPr="006310B4">
        <w:rPr>
          <w:rFonts w:ascii="Tahoma" w:hAnsi="Tahoma" w:cs="Tahoma"/>
          <w:sz w:val="20"/>
          <w:szCs w:val="20"/>
          <w:rtl/>
        </w:rPr>
        <w:t>מבנים, ניהול וביצוע או ניהול הבנייה, ביצוע ופיקוח</w:t>
      </w:r>
      <w:r w:rsidR="00CB77E1">
        <w:rPr>
          <w:rFonts w:ascii="Tahoma" w:hAnsi="Tahoma" w:cs="Tahoma" w:hint="cs"/>
          <w:sz w:val="20"/>
          <w:szCs w:val="20"/>
          <w:rtl/>
        </w:rPr>
        <w:t>.</w:t>
      </w:r>
    </w:p>
    <w:p w14:paraId="12CE00DF" w14:textId="77777777" w:rsidR="00CB77E1" w:rsidRDefault="00653853" w:rsidP="00CB77E1">
      <w:pPr>
        <w:spacing w:before="120" w:after="120"/>
        <w:ind w:left="357" w:hanging="357"/>
        <w:jc w:val="left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50142976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7E1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CB77E1">
        <w:rPr>
          <w:rFonts w:ascii="Tahoma" w:hAnsi="Tahoma" w:cs="Tahoma" w:hint="cs"/>
          <w:sz w:val="20"/>
          <w:szCs w:val="20"/>
          <w:rtl/>
          <w:lang w:val="en-GB"/>
        </w:rPr>
        <w:t xml:space="preserve"> ביקורת על ביצוע </w:t>
      </w:r>
      <w:r w:rsidR="00CB77E1" w:rsidRPr="00531C6D">
        <w:rPr>
          <w:rFonts w:ascii="Tahoma" w:hAnsi="Tahoma" w:cs="Tahoma" w:hint="cs"/>
          <w:sz w:val="20"/>
          <w:szCs w:val="20"/>
          <w:rtl/>
          <w:lang w:val="en-GB"/>
        </w:rPr>
        <w:t xml:space="preserve">במבנה פשוט, תעודת הנדסאי </w:t>
      </w:r>
      <w:r w:rsidR="00CB77E1">
        <w:rPr>
          <w:rFonts w:ascii="Tahoma" w:hAnsi="Tahoma" w:cs="Tahoma" w:hint="cs"/>
          <w:sz w:val="20"/>
          <w:szCs w:val="20"/>
          <w:rtl/>
          <w:lang w:val="en-GB"/>
        </w:rPr>
        <w:t>ה</w:t>
      </w:r>
      <w:r w:rsidR="00CB77E1" w:rsidRPr="00531C6D">
        <w:rPr>
          <w:rFonts w:ascii="Tahoma" w:hAnsi="Tahoma" w:cs="Tahoma"/>
          <w:sz w:val="20"/>
          <w:szCs w:val="20"/>
          <w:rtl/>
          <w:lang w:val="en-GB"/>
        </w:rPr>
        <w:t>רשום ב</w:t>
      </w:r>
      <w:r w:rsidR="00CB77E1">
        <w:rPr>
          <w:rFonts w:ascii="Tahoma" w:hAnsi="Tahoma" w:cs="Tahoma" w:hint="cs"/>
          <w:sz w:val="20"/>
          <w:szCs w:val="20"/>
          <w:rtl/>
          <w:lang w:val="en-GB"/>
        </w:rPr>
        <w:t>מרשם</w:t>
      </w:r>
      <w:r w:rsidR="00CB77E1" w:rsidRPr="00531C6D">
        <w:rPr>
          <w:rFonts w:ascii="Tahoma" w:hAnsi="Tahoma" w:cs="Tahoma"/>
          <w:sz w:val="20"/>
          <w:szCs w:val="20"/>
          <w:rtl/>
          <w:lang w:val="en-GB"/>
        </w:rPr>
        <w:t xml:space="preserve"> ההנדסאים והטכנאים המוסמכים בענף הנדסה אזרחית</w:t>
      </w:r>
      <w:r w:rsidR="00CB77E1" w:rsidRPr="00531C6D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CB77E1">
        <w:rPr>
          <w:rFonts w:ascii="Tahoma" w:hAnsi="Tahoma" w:cs="Tahoma" w:hint="cs"/>
          <w:sz w:val="20"/>
          <w:szCs w:val="20"/>
          <w:rtl/>
          <w:lang w:val="en-GB"/>
        </w:rPr>
        <w:t>במדור תכנון מבנים או במדור ניהול הבנייה או בענף הנדסת בניין במדור בניין.</w:t>
      </w:r>
    </w:p>
    <w:p w14:paraId="040418DF" w14:textId="77777777" w:rsidR="00CB77E1" w:rsidRDefault="00CB77E1" w:rsidP="00CB77E1">
      <w:pPr>
        <w:spacing w:before="240" w:after="240" w:line="240" w:lineRule="auto"/>
        <w:ind w:firstLine="6034"/>
        <w:jc w:val="left"/>
        <w:rPr>
          <w:rFonts w:ascii="Tahoma" w:hAnsi="Tahoma" w:cs="Tahoma"/>
          <w:sz w:val="20"/>
          <w:szCs w:val="20"/>
        </w:rPr>
      </w:pPr>
    </w:p>
    <w:p w14:paraId="2C3ADCC8" w14:textId="77777777" w:rsidR="00CB77E1" w:rsidRDefault="00CB77E1" w:rsidP="00CB77E1">
      <w:pPr>
        <w:spacing w:before="240" w:after="240" w:line="240" w:lineRule="auto"/>
        <w:ind w:firstLine="6034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שם: </w:t>
      </w:r>
      <w:sdt>
        <w:sdtPr>
          <w:rPr>
            <w:rStyle w:val="Style20"/>
            <w:rtl/>
          </w:rPr>
          <w:id w:val="1093435042"/>
          <w:placeholder>
            <w:docPart w:val="D19B99C66D234801A5E5418D87D42F7B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</w:rPr>
        <w:t xml:space="preserve">      </w:t>
      </w:r>
    </w:p>
    <w:p w14:paraId="6934C037" w14:textId="77777777" w:rsidR="00CB77E1" w:rsidRDefault="00CB77E1" w:rsidP="00CB77E1">
      <w:pPr>
        <w:spacing w:before="240" w:after="240" w:line="240" w:lineRule="auto"/>
        <w:ind w:firstLine="6034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תאריך: </w:t>
      </w:r>
      <w:sdt>
        <w:sdtPr>
          <w:rPr>
            <w:rStyle w:val="Style20"/>
            <w:rFonts w:hint="cs"/>
            <w:rtl/>
          </w:rPr>
          <w:id w:val="2080474706"/>
          <w:placeholder>
            <w:docPart w:val="A39F077F01364DF984705BFD1F9CFC15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sdtContent>
      </w:sdt>
      <w:r>
        <w:rPr>
          <w:rFonts w:ascii="Tahoma" w:hAnsi="Tahoma" w:cs="Tahoma" w:hint="cs"/>
          <w:sz w:val="20"/>
          <w:szCs w:val="20"/>
          <w:rtl/>
        </w:rPr>
        <w:t xml:space="preserve">     </w:t>
      </w:r>
    </w:p>
    <w:p w14:paraId="27BEFCD6" w14:textId="77777777" w:rsidR="00CB77E1" w:rsidRDefault="00CB77E1" w:rsidP="00CB77E1">
      <w:pPr>
        <w:spacing w:before="240" w:after="240" w:line="240" w:lineRule="auto"/>
        <w:ind w:firstLine="6034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חתימה: ____________________                                       </w:t>
      </w:r>
    </w:p>
    <w:p w14:paraId="07991634" w14:textId="04696CC1" w:rsidR="00CB77E1" w:rsidRPr="00A30DB3" w:rsidRDefault="00CB77E1" w:rsidP="00CB77E1">
      <w:pPr>
        <w:tabs>
          <w:tab w:val="right" w:pos="7920"/>
          <w:tab w:val="right" w:pos="9990"/>
          <w:tab w:val="right" w:pos="10440"/>
        </w:tabs>
        <w:spacing w:before="60" w:after="60" w:line="240" w:lineRule="auto"/>
        <w:ind w:right="142" w:firstLine="6176"/>
        <w:jc w:val="left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אחראי לביצוע שלד הבניין</w:t>
      </w:r>
    </w:p>
    <w:p w14:paraId="16F5880F" w14:textId="77777777" w:rsidR="00CB77E1" w:rsidRPr="0065694F" w:rsidRDefault="00CB77E1" w:rsidP="00CB77E1">
      <w:pPr>
        <w:spacing w:before="60" w:after="60" w:line="240" w:lineRule="auto"/>
        <w:rPr>
          <w:rFonts w:ascii="Tahoma" w:hAnsi="Tahoma" w:cs="Tahoma"/>
          <w:sz w:val="20"/>
          <w:szCs w:val="20"/>
        </w:rPr>
      </w:pPr>
    </w:p>
    <w:p w14:paraId="6B248C98" w14:textId="77777777" w:rsidR="00CB77E1" w:rsidRPr="00CB77E1" w:rsidRDefault="00CB77E1" w:rsidP="00CB77E1">
      <w:pPr>
        <w:tabs>
          <w:tab w:val="right" w:pos="7920"/>
          <w:tab w:val="right" w:pos="9990"/>
          <w:tab w:val="right" w:pos="10440"/>
        </w:tabs>
        <w:spacing w:before="60" w:after="60" w:line="240" w:lineRule="auto"/>
        <w:ind w:right="272" w:firstLine="5891"/>
        <w:jc w:val="left"/>
        <w:rPr>
          <w:rFonts w:ascii="Tahoma" w:hAnsi="Tahoma" w:cs="Tahoma"/>
          <w:b/>
          <w:bCs/>
          <w:sz w:val="20"/>
          <w:szCs w:val="20"/>
        </w:rPr>
      </w:pPr>
    </w:p>
    <w:p w14:paraId="55B86B0A" w14:textId="77777777" w:rsidR="00CB77E1" w:rsidRDefault="00CB77E1" w:rsidP="00CB77E1">
      <w:pPr>
        <w:tabs>
          <w:tab w:val="right" w:pos="7920"/>
          <w:tab w:val="right" w:pos="9990"/>
          <w:tab w:val="right" w:pos="10440"/>
        </w:tabs>
        <w:spacing w:before="60" w:after="60" w:line="240" w:lineRule="auto"/>
        <w:ind w:right="272" w:firstLine="5891"/>
        <w:jc w:val="left"/>
        <w:rPr>
          <w:rFonts w:ascii="Tahoma" w:hAnsi="Tahoma" w:cs="Tahoma"/>
          <w:b/>
          <w:bCs/>
          <w:sz w:val="20"/>
          <w:szCs w:val="20"/>
        </w:rPr>
      </w:pPr>
    </w:p>
    <w:p w14:paraId="1EEF4D61" w14:textId="77777777" w:rsidR="00CB77E1" w:rsidRDefault="00CB77E1" w:rsidP="00CB77E1">
      <w:pPr>
        <w:tabs>
          <w:tab w:val="right" w:pos="7920"/>
          <w:tab w:val="right" w:pos="9990"/>
          <w:tab w:val="right" w:pos="10440"/>
        </w:tabs>
        <w:spacing w:before="60" w:after="60" w:line="240" w:lineRule="auto"/>
        <w:ind w:right="272" w:firstLine="5891"/>
        <w:jc w:val="left"/>
        <w:rPr>
          <w:rFonts w:ascii="Tahoma" w:hAnsi="Tahoma" w:cs="Tahoma"/>
          <w:b/>
          <w:bCs/>
          <w:sz w:val="20"/>
          <w:szCs w:val="20"/>
        </w:rPr>
      </w:pPr>
    </w:p>
    <w:p w14:paraId="6A5DA05F" w14:textId="77777777" w:rsidR="00CB77E1" w:rsidRPr="00C93F74" w:rsidRDefault="00CB77E1" w:rsidP="00CB77E1">
      <w:pPr>
        <w:tabs>
          <w:tab w:val="right" w:pos="7920"/>
          <w:tab w:val="right" w:pos="9990"/>
          <w:tab w:val="right" w:pos="10440"/>
        </w:tabs>
        <w:spacing w:before="60" w:after="60" w:line="240" w:lineRule="auto"/>
        <w:ind w:right="272" w:firstLine="5891"/>
        <w:jc w:val="left"/>
        <w:rPr>
          <w:rFonts w:ascii="Tahoma" w:hAnsi="Tahoma" w:cs="Tahoma"/>
          <w:b/>
          <w:bCs/>
          <w:sz w:val="20"/>
          <w:szCs w:val="20"/>
        </w:rPr>
      </w:pPr>
    </w:p>
    <w:p w14:paraId="348A1B91" w14:textId="77777777" w:rsidR="00AD3806" w:rsidRPr="0065694F" w:rsidRDefault="00AD3806" w:rsidP="00AD3806">
      <w:pPr>
        <w:spacing w:before="60" w:after="60" w:line="240" w:lineRule="auto"/>
        <w:rPr>
          <w:rFonts w:ascii="Tahoma" w:hAnsi="Tahoma" w:cs="Tahoma"/>
          <w:sz w:val="20"/>
          <w:szCs w:val="20"/>
        </w:rPr>
      </w:pPr>
    </w:p>
    <w:p w14:paraId="5E369FD7" w14:textId="77777777" w:rsidR="00AD3806" w:rsidRPr="00AD3806" w:rsidRDefault="00AD3806" w:rsidP="00D461EA">
      <w:pPr>
        <w:spacing w:before="60" w:after="60" w:line="240" w:lineRule="auto"/>
        <w:rPr>
          <w:rFonts w:ascii="Tahoma" w:hAnsi="Tahoma" w:cs="Tahoma"/>
          <w:sz w:val="20"/>
          <w:szCs w:val="20"/>
        </w:rPr>
      </w:pPr>
    </w:p>
    <w:p w14:paraId="67498B38" w14:textId="0AAFBD14" w:rsidR="008D44B0" w:rsidRDefault="008D44B0">
      <w:pPr>
        <w:bidi w:val="0"/>
        <w:spacing w:before="0" w:line="24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/>
          <w:sz w:val="20"/>
          <w:szCs w:val="20"/>
          <w:rtl/>
        </w:rPr>
        <w:br w:type="page"/>
      </w:r>
    </w:p>
    <w:p w14:paraId="2038C44C" w14:textId="77777777" w:rsidR="008D44B0" w:rsidRDefault="008D44B0" w:rsidP="008D44B0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7B62EFEA" w14:textId="77777777" w:rsidR="008D44B0" w:rsidRDefault="008D44B0" w:rsidP="008D44B0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59294943" w14:textId="77777777" w:rsidR="008D44B0" w:rsidRDefault="008D44B0" w:rsidP="008D44B0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4BD977E4" w14:textId="77777777" w:rsidR="008D44B0" w:rsidRDefault="008D44B0" w:rsidP="008D44B0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59EDAEF9" w14:textId="77777777" w:rsidR="008D44B0" w:rsidRDefault="008D44B0" w:rsidP="008D44B0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68AE0CB4" w14:textId="70D94309" w:rsidR="008D44B0" w:rsidRDefault="008D44B0" w:rsidP="008D44B0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lang w:val="en-GB"/>
        </w:rPr>
      </w:pPr>
      <w:r>
        <w:rPr>
          <w:rFonts w:ascii="Tahoma" w:hAnsi="Tahoma" w:cs="Tahoma"/>
          <w:b/>
          <w:bCs/>
          <w:sz w:val="28"/>
          <w:szCs w:val="28"/>
          <w:rtl/>
          <w:lang w:val="en-GB"/>
        </w:rPr>
        <w:t xml:space="preserve">הצהרת קבלן רשום לביצוע הבנייה או העבודה, </w:t>
      </w:r>
    </w:p>
    <w:p w14:paraId="782A4A80" w14:textId="77777777" w:rsidR="008D44B0" w:rsidRDefault="008D44B0" w:rsidP="008D44B0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>
        <w:rPr>
          <w:rFonts w:ascii="Tahoma" w:hAnsi="Tahoma" w:cs="Tahoma"/>
          <w:b/>
          <w:bCs/>
          <w:sz w:val="28"/>
          <w:szCs w:val="28"/>
          <w:rtl/>
          <w:lang w:val="en-GB"/>
        </w:rPr>
        <w:t>תחילת עבודות</w:t>
      </w:r>
    </w:p>
    <w:p w14:paraId="09790D09" w14:textId="77777777" w:rsidR="008D44B0" w:rsidRDefault="008D44B0" w:rsidP="008D44B0">
      <w:pPr>
        <w:spacing w:before="60" w:after="60" w:line="240" w:lineRule="auto"/>
        <w:jc w:val="center"/>
        <w:rPr>
          <w:rFonts w:ascii="Tahoma" w:hAnsi="Tahoma" w:cs="Tahoma"/>
          <w:b/>
          <w:bCs/>
          <w:sz w:val="24"/>
          <w:rtl/>
          <w:lang w:val="en-GB"/>
        </w:rPr>
      </w:pPr>
      <w:r>
        <w:rPr>
          <w:rFonts w:ascii="Tahoma" w:hAnsi="Tahoma" w:cs="Tahoma"/>
          <w:b/>
          <w:bCs/>
          <w:sz w:val="24"/>
          <w:rtl/>
          <w:lang w:val="en-GB"/>
        </w:rPr>
        <w:t>היתר בנייה או שימוש במקרקעין</w:t>
      </w:r>
    </w:p>
    <w:p w14:paraId="03F5C18E" w14:textId="35B6C71C" w:rsidR="008D44B0" w:rsidRDefault="008D44B0" w:rsidP="008D44B0">
      <w:pPr>
        <w:spacing w:before="60" w:after="60" w:line="240" w:lineRule="auto"/>
        <w:jc w:val="center"/>
        <w:rPr>
          <w:rFonts w:ascii="Tahoma" w:hAnsi="Tahoma" w:cs="Tahoma"/>
          <w:b/>
          <w:bCs/>
          <w:sz w:val="24"/>
          <w:rtl/>
          <w:lang w:val="en-GB"/>
        </w:rPr>
      </w:pPr>
      <w:r>
        <w:rPr>
          <w:rFonts w:ascii="Tahoma" w:hAnsi="Tahoma" w:cs="Tahoma"/>
          <w:b/>
          <w:bCs/>
          <w:sz w:val="24"/>
          <w:rtl/>
          <w:lang w:val="en-GB"/>
        </w:rPr>
        <w:t>ועדה מקומית לתכנון ובנייה</w:t>
      </w:r>
      <w:r>
        <w:rPr>
          <w:rFonts w:ascii="Tahoma" w:hAnsi="Tahoma" w:cs="Tahoma" w:hint="cs"/>
          <w:b/>
          <w:bCs/>
          <w:sz w:val="24"/>
          <w:rtl/>
          <w:lang w:val="en-GB"/>
        </w:rPr>
        <w:t xml:space="preserve"> קריית מלאכי</w:t>
      </w:r>
      <w:r>
        <w:rPr>
          <w:rFonts w:ascii="Tahoma" w:hAnsi="Tahoma" w:cs="Tahoma"/>
          <w:b/>
          <w:bCs/>
          <w:sz w:val="24"/>
          <w:rtl/>
          <w:lang w:val="en-GB"/>
        </w:rPr>
        <w:t xml:space="preserve"> </w:t>
      </w:r>
    </w:p>
    <w:p w14:paraId="060F094E" w14:textId="77777777" w:rsidR="008D44B0" w:rsidRDefault="008D44B0" w:rsidP="008D44B0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  <w:t xml:space="preserve">פרטי הבקשה והמקרקעין </w:t>
      </w:r>
    </w:p>
    <w:p w14:paraId="09E4A8F7" w14:textId="77777777" w:rsidR="008D44B0" w:rsidRDefault="008D44B0" w:rsidP="008D44B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מהות הבקשה: </w:t>
      </w:r>
      <w:sdt>
        <w:sdtPr>
          <w:rPr>
            <w:rtl/>
            <w:lang w:val="en-GB"/>
          </w:rPr>
          <w:id w:val="789936591"/>
          <w:placeholder>
            <w:docPart w:val="64DEF88484CF4B71995289FD27D88C1D"/>
          </w:placeholder>
          <w:showingPlcHdr/>
          <w:text/>
        </w:sdtPr>
        <w:sdtEndPr/>
        <w:sdtContent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14:paraId="2432C4FA" w14:textId="77777777" w:rsidR="008D44B0" w:rsidRDefault="008D44B0" w:rsidP="008D44B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יישוב: </w:t>
      </w:r>
      <w:sdt>
        <w:sdtPr>
          <w:rPr>
            <w:rtl/>
            <w:lang w:val="en-GB"/>
          </w:rPr>
          <w:id w:val="1316071696"/>
          <w:placeholder>
            <w:docPart w:val="05CC47A422B74019938F086517839FDF"/>
          </w:placeholder>
          <w:showingPlcHdr/>
          <w:text/>
        </w:sdtPr>
        <w:sdtEndPr/>
        <w:sdtContent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         רחוב: </w:t>
      </w:r>
      <w:sdt>
        <w:sdtPr>
          <w:rPr>
            <w:rtl/>
            <w:lang w:val="en-GB"/>
          </w:rPr>
          <w:id w:val="581878601"/>
          <w:placeholder>
            <w:docPart w:val="700976AE9B1F49B3AD9FD8CD95DA57B6"/>
          </w:placeholder>
          <w:showingPlcHdr/>
          <w:text/>
        </w:sdtPr>
        <w:sdtEndPr/>
        <w:sdtContent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           מס' בית: </w:t>
      </w:r>
      <w:sdt>
        <w:sdtPr>
          <w:rPr>
            <w:rtl/>
            <w:lang w:val="en-GB"/>
          </w:rPr>
          <w:id w:val="786172403"/>
          <w:placeholder>
            <w:docPart w:val="49FA94A6D2E44BDD9874687D7BFADFC3"/>
          </w:placeholder>
          <w:showingPlcHdr/>
          <w:text/>
        </w:sdtPr>
        <w:sdtEndPr/>
        <w:sdtContent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4ABB7BF8" w14:textId="77777777" w:rsidR="008D44B0" w:rsidRDefault="008D44B0" w:rsidP="008D44B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גוש: </w:t>
      </w:r>
      <w:sdt>
        <w:sdtPr>
          <w:rPr>
            <w:rtl/>
            <w:lang w:val="en-GB"/>
          </w:rPr>
          <w:id w:val="99386472"/>
          <w:placeholder>
            <w:docPart w:val="1C08E584086D485F8437980922E5E977"/>
          </w:placeholder>
          <w:showingPlcHdr/>
          <w:text/>
        </w:sdtPr>
        <w:sdtEndPr/>
        <w:sdtContent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           חלקה: </w:t>
      </w:r>
      <w:sdt>
        <w:sdtPr>
          <w:rPr>
            <w:rtl/>
            <w:lang w:val="en-GB"/>
          </w:rPr>
          <w:id w:val="-729234463"/>
          <w:placeholder>
            <w:docPart w:val="E2695E297012496C8B8F2463B2A91AE2"/>
          </w:placeholder>
          <w:showingPlcHdr/>
          <w:text/>
        </w:sdtPr>
        <w:sdtEndPr/>
        <w:sdtContent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         מגרש לפי תכנית: </w:t>
      </w:r>
      <w:sdt>
        <w:sdtPr>
          <w:rPr>
            <w:rtl/>
            <w:lang w:val="en-GB"/>
          </w:rPr>
          <w:id w:val="-41521703"/>
          <w:placeholder>
            <w:docPart w:val="A21E2BAF1BE6425F8C154C2F9807C8E3"/>
          </w:placeholder>
          <w:showingPlcHdr/>
          <w:text/>
        </w:sdtPr>
        <w:sdtEndPr/>
        <w:sdtContent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158FA812" w14:textId="77777777" w:rsidR="008D44B0" w:rsidRDefault="008D44B0" w:rsidP="008D44B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מס' בקשה להיתר: </w:t>
      </w:r>
      <w:sdt>
        <w:sdtPr>
          <w:rPr>
            <w:rtl/>
            <w:lang w:val="en-GB"/>
          </w:rPr>
          <w:id w:val="2016423066"/>
          <w:placeholder>
            <w:docPart w:val="B9050CE7233646BD86469092A28D8746"/>
          </w:placeholder>
          <w:showingPlcHdr/>
          <w:text/>
        </w:sdtPr>
        <w:sdtEndPr/>
        <w:sdtContent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         </w:t>
      </w:r>
      <w:r>
        <w:rPr>
          <w:rFonts w:ascii="Tahoma" w:eastAsiaTheme="minorHAnsi" w:hAnsi="Tahoma" w:cs="Tahoma"/>
          <w:sz w:val="20"/>
          <w:szCs w:val="20"/>
          <w:rtl/>
        </w:rPr>
        <w:t>שם מכון הבקרה:</w:t>
      </w:r>
      <w:r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tl/>
            <w:lang w:val="en-GB"/>
          </w:rPr>
          <w:id w:val="1648705306"/>
          <w:placeholder>
            <w:docPart w:val="A14FF68BCA9B41DCAFB4624DE69F2577"/>
          </w:placeholder>
          <w:showingPlcHdr/>
          <w:text/>
        </w:sdtPr>
        <w:sdtEndPr/>
        <w:sdtContent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14:paraId="432F7F40" w14:textId="77777777" w:rsidR="008D44B0" w:rsidRDefault="008D44B0" w:rsidP="008D44B0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  <w:t>פרטי בעל ההיתר</w:t>
      </w:r>
    </w:p>
    <w:p w14:paraId="10318362" w14:textId="77777777" w:rsidR="008D44B0" w:rsidRDefault="008D44B0" w:rsidP="008D44B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sdt>
        <w:sdtPr>
          <w:rPr>
            <w:rtl/>
            <w:lang w:val="en-GB"/>
          </w:rPr>
          <w:id w:val="511572147"/>
          <w:placeholder>
            <w:docPart w:val="7A52A69658C84249A9B1CCDEC8164A16"/>
          </w:placeholder>
          <w:showingPlcHdr/>
          <w:text/>
        </w:sdtPr>
        <w:sdtEndPr/>
        <w:sdtContent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568A04DE" w14:textId="77777777" w:rsidR="008D44B0" w:rsidRDefault="00653853" w:rsidP="008D44B0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1694114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4B0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8D44B0">
        <w:rPr>
          <w:rFonts w:ascii="Tahoma" w:eastAsiaTheme="minorHAnsi" w:hAnsi="Tahoma" w:cs="Tahoma"/>
          <w:sz w:val="18"/>
          <w:szCs w:val="18"/>
          <w:rtl/>
          <w:lang w:val="en-GB"/>
        </w:rPr>
        <w:t xml:space="preserve"> אדם פרטי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1906574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4B0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8D44B0">
        <w:rPr>
          <w:rFonts w:ascii="Tahoma" w:hAnsi="Tahoma" w:cs="Tahoma"/>
          <w:b/>
          <w:bCs/>
          <w:sz w:val="20"/>
          <w:szCs w:val="20"/>
          <w:rtl/>
        </w:rPr>
        <w:t xml:space="preserve"> </w:t>
      </w:r>
      <w:r w:rsidR="008D44B0">
        <w:rPr>
          <w:rFonts w:ascii="Tahoma" w:eastAsiaTheme="minorHAnsi" w:hAnsi="Tahoma" w:cs="Tahoma"/>
          <w:sz w:val="18"/>
          <w:szCs w:val="18"/>
          <w:rtl/>
          <w:lang w:val="en-GB"/>
        </w:rPr>
        <w:t xml:space="preserve">תאגיד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435799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4B0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8D44B0">
        <w:rPr>
          <w:rFonts w:ascii="Tahoma" w:eastAsiaTheme="minorHAnsi" w:hAnsi="Tahoma" w:cs="Tahoma"/>
          <w:sz w:val="18"/>
          <w:szCs w:val="18"/>
          <w:rtl/>
          <w:lang w:val="en-GB"/>
        </w:rPr>
        <w:t xml:space="preserve"> גוף כהגדרתו בסעיף 261 ד' לחוק התכנון והבנייה או רשות מקומית</w:t>
      </w:r>
    </w:p>
    <w:p w14:paraId="07E99051" w14:textId="77777777" w:rsidR="008D44B0" w:rsidRDefault="008D44B0" w:rsidP="008D44B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מס' ת.ז./ מס' דרכון/  תאגיד: </w:t>
      </w:r>
      <w:sdt>
        <w:sdtPr>
          <w:rPr>
            <w:rStyle w:val="Style20"/>
            <w:u w:color="000000"/>
            <w:rtl/>
            <w:lang w:val="en-GB"/>
          </w:rPr>
          <w:id w:val="1297019846"/>
          <w:placeholder>
            <w:docPart w:val="C5880F0CE74148A898EF1F62F7299F44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         טלפון: </w:t>
      </w:r>
      <w:sdt>
        <w:sdtPr>
          <w:rPr>
            <w:rStyle w:val="Style20"/>
            <w:u w:color="000000"/>
            <w:rtl/>
            <w:lang w:val="en-GB"/>
          </w:rPr>
          <w:id w:val="1591432417"/>
          <w:placeholder>
            <w:docPart w:val="5F1820EA8EB446909022E5DE0F752F1B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</w:sdtContent>
      </w:sdt>
    </w:p>
    <w:p w14:paraId="26523AD6" w14:textId="77777777" w:rsidR="008D44B0" w:rsidRDefault="008D44B0" w:rsidP="008D44B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u w:color="000000"/>
            <w:rtl/>
            <w:lang w:val="en-GB"/>
          </w:rPr>
          <w:id w:val="-1759353576"/>
          <w:placeholder>
            <w:docPart w:val="C63831FBA7FA46F4AB2D804219E7D895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         כתובת: </w:t>
      </w:r>
      <w:sdt>
        <w:sdtPr>
          <w:rPr>
            <w:rStyle w:val="Style20"/>
            <w:u w:color="000000"/>
            <w:rtl/>
            <w:lang w:val="en-GB"/>
          </w:rPr>
          <w:id w:val="-1690287482"/>
          <w:placeholder>
            <w:docPart w:val="3FF2E13C37E5449CAE209A8690FEFD85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                                        </w:t>
      </w:r>
    </w:p>
    <w:p w14:paraId="3BA7DB31" w14:textId="77777777" w:rsidR="008D44B0" w:rsidRDefault="008D44B0" w:rsidP="008D44B0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</w:rPr>
      </w:pPr>
      <w:r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  <w:t xml:space="preserve">הצהרה </w:t>
      </w:r>
    </w:p>
    <w:p w14:paraId="3190AA2A" w14:textId="77777777" w:rsidR="008D44B0" w:rsidRDefault="008D44B0" w:rsidP="008D44B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אני הח"מ, </w:t>
      </w:r>
      <w:bookmarkStart w:id="24" w:name="_Hlk7542779"/>
      <w:sdt>
        <w:sdtPr>
          <w:rPr>
            <w:rtl/>
            <w:lang w:val="en-GB"/>
          </w:rPr>
          <w:id w:val="765813725"/>
          <w:placeholder>
            <w:docPart w:val="C8C17F50D1494C1F832C007BDC9ACA22"/>
          </w:placeholder>
          <w:showingPlcHdr/>
          <w:text/>
        </w:sdtPr>
        <w:sdtEndPr/>
        <w:sdtContent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שם קבלן רשום לביצוע הבנייה או העבודה&gt;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bookmarkEnd w:id="24"/>
      <w:r>
        <w:rPr>
          <w:rFonts w:ascii="Tahoma" w:hAnsi="Tahoma" w:cs="Tahoma"/>
          <w:sz w:val="20"/>
          <w:szCs w:val="20"/>
          <w:rtl/>
          <w:lang w:val="en-GB"/>
        </w:rPr>
        <w:t xml:space="preserve">מס' ח.פ./ ת.ז. </w:t>
      </w:r>
      <w:sdt>
        <w:sdtPr>
          <w:rPr>
            <w:rStyle w:val="Style20"/>
            <w:u w:color="000000"/>
            <w:rtl/>
            <w:lang w:val="en-GB"/>
          </w:rPr>
          <w:id w:val="1114719662"/>
          <w:placeholder>
            <w:docPart w:val="529BA33B50D24611A0E0B276B8713094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מס' רישיון קבלן </w:t>
      </w:r>
      <w:sdt>
        <w:sdtPr>
          <w:rPr>
            <w:rStyle w:val="Style20"/>
            <w:u w:color="000000"/>
            <w:rtl/>
            <w:lang w:val="en-GB"/>
          </w:rPr>
          <w:id w:val="679628032"/>
          <w:placeholder>
            <w:docPart w:val="89099D97782349DF86F00C103DED2917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תוקף רישיון קבלן </w:t>
      </w:r>
      <w:sdt>
        <w:sdtPr>
          <w:rPr>
            <w:rStyle w:val="Style20"/>
            <w:u w:color="000000"/>
            <w:rtl/>
          </w:rPr>
          <w:id w:val="-838469383"/>
          <w:placeholder>
            <w:docPart w:val="FF3596D989644607973D5974B75DF7EE"/>
          </w:placeholder>
          <w:showingPlcHdr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rtl/>
            </w:rPr>
            <w:t>&lt;השלם תאריך&gt;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טלפון </w:t>
      </w:r>
      <w:sdt>
        <w:sdtPr>
          <w:rPr>
            <w:rStyle w:val="Style20"/>
            <w:u w:color="000000"/>
            <w:rtl/>
            <w:lang w:val="en-GB"/>
          </w:rPr>
          <w:id w:val="603004871"/>
          <w:placeholder>
            <w:docPart w:val="1CC5EB04B1AA418F8BAF9B93FC6555A3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מייל </w:t>
      </w:r>
      <w:sdt>
        <w:sdtPr>
          <w:rPr>
            <w:rStyle w:val="Style20"/>
            <w:u w:color="000000"/>
            <w:rtl/>
            <w:lang w:val="en-GB"/>
          </w:rPr>
          <w:id w:val="322176211"/>
          <w:placeholder>
            <w:docPart w:val="E85B07F0FEC24B528CEB7EA0EE5201DE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כתובת </w:t>
      </w:r>
      <w:sdt>
        <w:sdtPr>
          <w:rPr>
            <w:rStyle w:val="Style20"/>
            <w:u w:color="000000"/>
            <w:rtl/>
            <w:lang w:val="en-GB"/>
          </w:rPr>
          <w:id w:val="1213231305"/>
          <w:placeholder>
            <w:docPart w:val="5AC58F7A94214B46B64D041CD5C44677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מצהיר בזאת </w:t>
      </w:r>
      <w:r>
        <w:rPr>
          <w:rFonts w:ascii="Tahoma" w:hAnsi="Tahoma" w:cs="Tahoma"/>
          <w:sz w:val="20"/>
          <w:szCs w:val="20"/>
          <w:rtl/>
        </w:rPr>
        <w:t>כי אני בעל הכישורים המקצועיים הנדרשים לשמש קבלן לביצוע הבנייה או העבודה נשוא ההיתר ומקבל על עצמי את המינוי לתפקיד בהתאם לתקנה 71 (א) לתקנות התכנון והבנייה (רישוי בנייה) התשע"ו-2016 (להלן: תקנות הרישוי) ובכלל זה:</w:t>
      </w:r>
    </w:p>
    <w:p w14:paraId="15DCCC0D" w14:textId="77777777" w:rsidR="008D44B0" w:rsidRDefault="008D44B0" w:rsidP="008D44B0">
      <w:pPr>
        <w:pStyle w:val="a8"/>
        <w:numPr>
          <w:ilvl w:val="0"/>
          <w:numId w:val="4"/>
        </w:numPr>
        <w:spacing w:before="60" w:after="60"/>
        <w:ind w:left="270" w:hanging="27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אני קבלן רשום בפנקס הקבלנים </w:t>
      </w:r>
      <w:bookmarkStart w:id="25" w:name="_Hlk482770983"/>
      <w:r>
        <w:rPr>
          <w:rFonts w:ascii="Tahoma" w:hAnsi="Tahoma" w:cs="Tahoma"/>
          <w:sz w:val="20"/>
          <w:szCs w:val="20"/>
          <w:rtl/>
          <w:lang w:val="en-GB"/>
        </w:rPr>
        <w:t>ובעל רישיון קבלן בתוקף בתחום ובסיווג המתאים לביצוע הבנייה או העבודה נשוא ההיתר.</w:t>
      </w:r>
      <w:bookmarkEnd w:id="25"/>
    </w:p>
    <w:p w14:paraId="528CCA71" w14:textId="77777777" w:rsidR="008D44B0" w:rsidRDefault="008D44B0" w:rsidP="008D44B0">
      <w:pPr>
        <w:pStyle w:val="a8"/>
        <w:numPr>
          <w:ilvl w:val="0"/>
          <w:numId w:val="4"/>
        </w:numPr>
        <w:spacing w:before="60" w:after="60"/>
        <w:ind w:left="270" w:hanging="27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color w:val="000000"/>
          <w:sz w:val="20"/>
          <w:szCs w:val="20"/>
          <w:rtl/>
        </w:rPr>
        <w:t xml:space="preserve">אבצע את עבודות הבנייה בהתאם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</w:rPr>
        <w:t>לתכניות</w:t>
      </w:r>
      <w:proofErr w:type="spellEnd"/>
      <w:r>
        <w:rPr>
          <w:rFonts w:ascii="Tahoma" w:hAnsi="Tahoma" w:cs="Tahoma"/>
          <w:color w:val="000000"/>
          <w:sz w:val="20"/>
          <w:szCs w:val="20"/>
          <w:rtl/>
        </w:rPr>
        <w:t xml:space="preserve"> העבודה, </w:t>
      </w:r>
      <w:r>
        <w:rPr>
          <w:rFonts w:ascii="Tahoma" w:hAnsi="Tahoma" w:cs="Tahoma"/>
          <w:sz w:val="20"/>
          <w:szCs w:val="20"/>
          <w:rtl/>
          <w:lang w:val="en-GB"/>
        </w:rPr>
        <w:t>להיתר</w:t>
      </w:r>
      <w:r>
        <w:rPr>
          <w:rFonts w:ascii="Tahoma" w:hAnsi="Tahoma" w:cs="Tahoma"/>
          <w:sz w:val="20"/>
          <w:szCs w:val="20"/>
          <w:rtl/>
        </w:rPr>
        <w:t>, לתכן הבנייה והוראות אחרות לפי כל חיקוק החלות על ביצוע הבנייה.</w:t>
      </w:r>
    </w:p>
    <w:p w14:paraId="7E3F21F8" w14:textId="77777777" w:rsidR="008D44B0" w:rsidRDefault="008D44B0" w:rsidP="008D44B0">
      <w:pPr>
        <w:spacing w:before="120" w:after="120"/>
        <w:jc w:val="left"/>
        <w:rPr>
          <w:rFonts w:ascii="Tahoma" w:hAnsi="Tahoma" w:cs="Tahoma"/>
          <w:sz w:val="20"/>
          <w:szCs w:val="20"/>
          <w:u w:val="single"/>
          <w:rtl/>
          <w:lang w:val="en-GB"/>
        </w:rPr>
      </w:pPr>
      <w:r>
        <w:rPr>
          <w:rFonts w:ascii="Tahoma" w:hAnsi="Tahoma" w:cs="Tahoma"/>
          <w:sz w:val="20"/>
          <w:szCs w:val="20"/>
          <w:u w:val="single"/>
          <w:rtl/>
          <w:lang w:val="en-GB"/>
        </w:rPr>
        <w:t>נספחים מצורפים:</w:t>
      </w:r>
    </w:p>
    <w:p w14:paraId="57072DE3" w14:textId="77777777" w:rsidR="008D44B0" w:rsidRDefault="00653853" w:rsidP="008D44B0">
      <w:pPr>
        <w:spacing w:before="120" w:after="120"/>
        <w:jc w:val="left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75773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4B0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8D44B0">
        <w:rPr>
          <w:rFonts w:ascii="Tahoma" w:hAnsi="Tahoma" w:cs="Tahoma"/>
          <w:b/>
          <w:bCs/>
          <w:sz w:val="20"/>
          <w:szCs w:val="20"/>
          <w:rtl/>
        </w:rPr>
        <w:t xml:space="preserve"> </w:t>
      </w:r>
      <w:r w:rsidR="008D44B0">
        <w:rPr>
          <w:rFonts w:ascii="Tahoma" w:hAnsi="Tahoma" w:cs="Tahoma"/>
          <w:sz w:val="20"/>
          <w:szCs w:val="20"/>
          <w:rtl/>
          <w:lang w:val="en-GB"/>
        </w:rPr>
        <w:t xml:space="preserve"> העתק רישיון קבלן רשום בתוקף </w:t>
      </w:r>
    </w:p>
    <w:p w14:paraId="497854FA" w14:textId="77777777" w:rsidR="008D44B0" w:rsidRDefault="008D44B0" w:rsidP="008D44B0">
      <w:pPr>
        <w:spacing w:before="120" w:after="120"/>
        <w:jc w:val="left"/>
        <w:rPr>
          <w:rFonts w:ascii="Tahoma" w:hAnsi="Tahoma" w:cs="Tahoma"/>
          <w:sz w:val="20"/>
          <w:szCs w:val="20"/>
          <w:rtl/>
          <w:lang w:val="en-GB"/>
        </w:rPr>
      </w:pPr>
    </w:p>
    <w:p w14:paraId="2860C9CC" w14:textId="77777777" w:rsidR="008D44B0" w:rsidRDefault="008D44B0" w:rsidP="008D44B0">
      <w:pPr>
        <w:spacing w:before="120" w:after="120"/>
        <w:jc w:val="left"/>
        <w:rPr>
          <w:rFonts w:ascii="Tahoma" w:hAnsi="Tahoma" w:cs="Tahoma"/>
          <w:sz w:val="20"/>
          <w:szCs w:val="20"/>
          <w:rtl/>
          <w:lang w:val="en-GB"/>
        </w:rPr>
      </w:pPr>
    </w:p>
    <w:p w14:paraId="242A5BD2" w14:textId="77777777" w:rsidR="008D44B0" w:rsidRDefault="008D44B0" w:rsidP="008D44B0">
      <w:pPr>
        <w:spacing w:before="120" w:after="120"/>
        <w:jc w:val="left"/>
        <w:rPr>
          <w:rFonts w:ascii="Tahoma" w:hAnsi="Tahoma" w:cs="Tahoma"/>
          <w:sz w:val="20"/>
          <w:szCs w:val="20"/>
          <w:rtl/>
          <w:lang w:val="en-GB"/>
        </w:rPr>
      </w:pPr>
    </w:p>
    <w:p w14:paraId="0811506C" w14:textId="77777777" w:rsidR="008D44B0" w:rsidRDefault="008D44B0" w:rsidP="008D44B0">
      <w:pPr>
        <w:spacing w:before="120" w:after="120"/>
        <w:jc w:val="left"/>
        <w:rPr>
          <w:rFonts w:ascii="Tahoma" w:hAnsi="Tahoma" w:cs="Tahoma"/>
          <w:sz w:val="20"/>
          <w:szCs w:val="20"/>
          <w:rtl/>
          <w:lang w:val="en-GB"/>
        </w:rPr>
      </w:pPr>
    </w:p>
    <w:p w14:paraId="1B46FD81" w14:textId="77777777" w:rsidR="008D44B0" w:rsidRDefault="008D44B0" w:rsidP="008D44B0">
      <w:pPr>
        <w:bidi w:val="0"/>
        <w:spacing w:before="0" w:line="240" w:lineRule="auto"/>
        <w:jc w:val="left"/>
        <w:rPr>
          <w:rFonts w:ascii="Tahoma" w:hAnsi="Tahoma" w:cs="Tahoma"/>
          <w:b/>
          <w:bCs/>
          <w:sz w:val="16"/>
          <w:szCs w:val="16"/>
          <w:rtl/>
          <w:lang w:val="en-GB"/>
        </w:rPr>
      </w:pPr>
    </w:p>
    <w:p w14:paraId="0DD8A6C0" w14:textId="77777777" w:rsidR="008D44B0" w:rsidRDefault="008D44B0" w:rsidP="008D44B0">
      <w:pPr>
        <w:bidi w:val="0"/>
        <w:spacing w:before="0" w:line="240" w:lineRule="auto"/>
        <w:jc w:val="left"/>
        <w:rPr>
          <w:rFonts w:ascii="Tahoma" w:hAnsi="Tahoma" w:cs="Tahoma"/>
          <w:b/>
          <w:bCs/>
          <w:sz w:val="16"/>
          <w:szCs w:val="16"/>
        </w:rPr>
      </w:pPr>
    </w:p>
    <w:p w14:paraId="49BF8C3A" w14:textId="77777777" w:rsidR="008D44B0" w:rsidRDefault="008D44B0" w:rsidP="008D44B0">
      <w:pPr>
        <w:bidi w:val="0"/>
        <w:spacing w:before="0" w:line="240" w:lineRule="auto"/>
        <w:jc w:val="left"/>
        <w:rPr>
          <w:rFonts w:ascii="Tahoma" w:hAnsi="Tahoma" w:cs="Tahoma"/>
          <w:b/>
          <w:bCs/>
          <w:sz w:val="16"/>
          <w:szCs w:val="16"/>
        </w:rPr>
      </w:pPr>
    </w:p>
    <w:p w14:paraId="3BC0831D" w14:textId="77777777" w:rsidR="008D44B0" w:rsidRDefault="008D44B0" w:rsidP="008D44B0">
      <w:pPr>
        <w:bidi w:val="0"/>
        <w:spacing w:before="0" w:line="240" w:lineRule="auto"/>
        <w:jc w:val="left"/>
        <w:rPr>
          <w:rFonts w:ascii="Tahoma" w:hAnsi="Tahoma" w:cs="Tahoma"/>
          <w:b/>
          <w:bCs/>
          <w:sz w:val="16"/>
          <w:szCs w:val="16"/>
        </w:rPr>
      </w:pPr>
    </w:p>
    <w:p w14:paraId="0D77EF2B" w14:textId="5F0AC8A6" w:rsidR="008D44B0" w:rsidRDefault="008D44B0" w:rsidP="008D44B0">
      <w:pPr>
        <w:bidi w:val="0"/>
        <w:spacing w:before="0" w:line="240" w:lineRule="auto"/>
        <w:jc w:val="left"/>
        <w:rPr>
          <w:rFonts w:ascii="Tahoma" w:eastAsia="Tahoma" w:hAnsi="Tahoma" w:cs="Tahoma"/>
          <w:b/>
          <w:bCs/>
          <w:color w:val="000000" w:themeColor="text1"/>
          <w:sz w:val="16"/>
          <w:szCs w:val="16"/>
          <w:u w:val="single" w:color="000000" w:themeColor="text1"/>
          <w:lang w:val="en-GB"/>
        </w:rPr>
      </w:pPr>
      <w:r>
        <w:rPr>
          <w:rFonts w:ascii="Tahoma" w:hAnsi="Tahoma" w:cs="Tahoma"/>
          <w:b/>
          <w:bCs/>
          <w:sz w:val="16"/>
          <w:szCs w:val="16"/>
          <w:rtl/>
          <w:lang w:val="en-GB"/>
        </w:rPr>
        <w:t xml:space="preserve">מס' היתר: </w:t>
      </w:r>
      <w:sdt>
        <w:sdtPr>
          <w:rPr>
            <w:b/>
            <w:bCs/>
            <w:sz w:val="18"/>
            <w:szCs w:val="20"/>
            <w:u w:color="000000" w:themeColor="text1"/>
            <w:lang w:val="en-GB"/>
          </w:rPr>
          <w:id w:val="1359395117"/>
          <w:placeholder>
            <w:docPart w:val="54DA6AAA5B894901A0777AFC8392A875"/>
          </w:placeholder>
          <w:showingPlcHdr/>
          <w:text/>
        </w:sdtPr>
        <w:sdtEndPr/>
        <w:sdtContent>
          <w:r>
            <w:rPr>
              <w:rFonts w:ascii="Tahoma" w:hAnsi="Tahoma" w:cs="Tahoma" w:hint="cs"/>
              <w:b/>
              <w:bCs/>
              <w:color w:val="0070C0"/>
              <w:sz w:val="16"/>
              <w:szCs w:val="16"/>
              <w:u w:color="000000"/>
              <w:rtl/>
              <w:lang w:val="en-GB"/>
            </w:rPr>
            <w:t>&lt;</w:t>
          </w:r>
          <w:r>
            <w:rPr>
              <w:rFonts w:ascii="Tahoma" w:hAnsi="Tahoma" w:cs="Tahoma" w:hint="cs"/>
              <w:b/>
              <w:bCs/>
              <w:color w:val="0070C0"/>
              <w:sz w:val="16"/>
              <w:szCs w:val="16"/>
              <w:u w:color="00000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ab/>
      </w:r>
    </w:p>
    <w:p w14:paraId="4D1F0C07" w14:textId="77777777" w:rsidR="008D44B0" w:rsidRDefault="008D44B0" w:rsidP="008D44B0">
      <w:pPr>
        <w:spacing w:before="120" w:after="120"/>
        <w:jc w:val="left"/>
        <w:rPr>
          <w:rFonts w:ascii="Tahoma" w:hAnsi="Tahoma" w:cs="Tahoma"/>
          <w:sz w:val="20"/>
          <w:szCs w:val="20"/>
          <w:lang w:val="en-GB"/>
        </w:rPr>
      </w:pPr>
    </w:p>
    <w:p w14:paraId="3B1D465B" w14:textId="77777777" w:rsidR="008D44B0" w:rsidRDefault="008D44B0" w:rsidP="008D44B0">
      <w:pPr>
        <w:spacing w:before="240" w:after="240" w:line="240" w:lineRule="auto"/>
        <w:ind w:left="6033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/>
          <w:sz w:val="20"/>
          <w:szCs w:val="20"/>
          <w:rtl/>
        </w:rPr>
        <w:t xml:space="preserve">שם: </w:t>
      </w:r>
      <w:sdt>
        <w:sdtPr>
          <w:rPr>
            <w:rStyle w:val="Style20"/>
            <w:u w:color="000000"/>
            <w:rtl/>
          </w:rPr>
          <w:id w:val="1372181663"/>
          <w:placeholder>
            <w:docPart w:val="F9361BA57C0C434A90C7B7AA17186C6C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color w:val="0070C0"/>
              <w:u w:color="00000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</w:rPr>
        <w:t xml:space="preserve">                    </w:t>
      </w:r>
    </w:p>
    <w:p w14:paraId="6D20D46B" w14:textId="77777777" w:rsidR="008D44B0" w:rsidRDefault="008D44B0" w:rsidP="008D44B0">
      <w:pPr>
        <w:spacing w:before="240" w:after="240" w:line="240" w:lineRule="auto"/>
        <w:ind w:left="6033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/>
          <w:sz w:val="20"/>
          <w:szCs w:val="20"/>
          <w:rtl/>
        </w:rPr>
        <w:t xml:space="preserve">תאריך: </w:t>
      </w:r>
      <w:sdt>
        <w:sdtPr>
          <w:rPr>
            <w:rStyle w:val="Style20"/>
            <w:u w:color="000000"/>
            <w:rtl/>
          </w:rPr>
          <w:id w:val="1208061906"/>
          <w:placeholder>
            <w:docPart w:val="7A896CC0B8E14FE8A29AEA4174334AC3"/>
          </w:placeholder>
          <w:showingPlcHdr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Style20"/>
          </w:rPr>
        </w:sdtEndPr>
        <w:sdtContent>
          <w:r>
            <w:rPr>
              <w:rStyle w:val="Style20"/>
              <w:color w:val="0070C0"/>
              <w:rtl/>
            </w:rPr>
            <w:t>&lt;השלם תאריך&gt;</w:t>
          </w:r>
        </w:sdtContent>
      </w:sdt>
    </w:p>
    <w:p w14:paraId="1F81F207" w14:textId="77777777" w:rsidR="008D44B0" w:rsidRDefault="008D44B0" w:rsidP="008D44B0">
      <w:pPr>
        <w:spacing w:before="240" w:after="240" w:line="240" w:lineRule="auto"/>
        <w:ind w:left="6033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/>
          <w:sz w:val="20"/>
          <w:szCs w:val="20"/>
          <w:rtl/>
        </w:rPr>
        <w:t xml:space="preserve">חתימה: ____________________                                       </w:t>
      </w:r>
    </w:p>
    <w:p w14:paraId="572EB269" w14:textId="77777777" w:rsidR="008D44B0" w:rsidRDefault="008D44B0" w:rsidP="008D44B0">
      <w:pPr>
        <w:tabs>
          <w:tab w:val="right" w:pos="7200"/>
          <w:tab w:val="right" w:pos="9990"/>
          <w:tab w:val="right" w:pos="10440"/>
        </w:tabs>
        <w:spacing w:before="60" w:after="60" w:line="240" w:lineRule="auto"/>
        <w:ind w:firstLine="6459"/>
        <w:jc w:val="left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/>
          <w:b/>
          <w:bCs/>
          <w:sz w:val="20"/>
          <w:szCs w:val="20"/>
          <w:rtl/>
        </w:rPr>
        <w:t>קבלן רשום לביצוע</w:t>
      </w:r>
    </w:p>
    <w:p w14:paraId="357F4501" w14:textId="77777777" w:rsidR="008D44B0" w:rsidRDefault="008D44B0" w:rsidP="008D44B0">
      <w:pPr>
        <w:tabs>
          <w:tab w:val="right" w:pos="7560"/>
          <w:tab w:val="right" w:pos="9990"/>
          <w:tab w:val="right" w:pos="10440"/>
        </w:tabs>
        <w:spacing w:before="60" w:after="60" w:line="240" w:lineRule="auto"/>
        <w:ind w:firstLine="6459"/>
        <w:jc w:val="left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/>
          <w:b/>
          <w:bCs/>
          <w:sz w:val="20"/>
          <w:szCs w:val="20"/>
          <w:rtl/>
        </w:rPr>
        <w:t>הבנייה או העבודה</w:t>
      </w:r>
    </w:p>
    <w:p w14:paraId="6E870F8D" w14:textId="77777777" w:rsidR="008D44B0" w:rsidRDefault="008D44B0" w:rsidP="008D44B0">
      <w:pPr>
        <w:tabs>
          <w:tab w:val="right" w:pos="7560"/>
          <w:tab w:val="right" w:pos="9990"/>
          <w:tab w:val="right" w:pos="10440"/>
        </w:tabs>
        <w:spacing w:before="60" w:after="60" w:line="240" w:lineRule="auto"/>
        <w:ind w:firstLine="7470"/>
        <w:jc w:val="left"/>
        <w:rPr>
          <w:rFonts w:ascii="Tahoma" w:hAnsi="Tahoma" w:cs="Tahoma"/>
          <w:b/>
          <w:bCs/>
          <w:sz w:val="20"/>
          <w:szCs w:val="20"/>
          <w:rtl/>
        </w:rPr>
      </w:pPr>
    </w:p>
    <w:p w14:paraId="4E6C8C68" w14:textId="77777777" w:rsidR="008D44B0" w:rsidRDefault="008D44B0" w:rsidP="008D44B0">
      <w:pPr>
        <w:jc w:val="center"/>
        <w:rPr>
          <w:rFonts w:ascii="Tahoma" w:hAnsi="Tahoma" w:cs="Tahoma"/>
          <w:b/>
          <w:bCs/>
          <w:sz w:val="20"/>
          <w:szCs w:val="20"/>
          <w:rtl/>
          <w:lang w:val="en-GB"/>
        </w:rPr>
      </w:pPr>
    </w:p>
    <w:p w14:paraId="3553591C" w14:textId="77777777" w:rsidR="008D44B0" w:rsidRDefault="008D44B0" w:rsidP="008D44B0">
      <w:pPr>
        <w:jc w:val="center"/>
        <w:rPr>
          <w:rFonts w:ascii="Tahoma" w:hAnsi="Tahoma" w:cs="Tahoma"/>
          <w:b/>
          <w:bCs/>
          <w:sz w:val="20"/>
          <w:szCs w:val="20"/>
          <w:rtl/>
          <w:lang w:val="en-GB"/>
        </w:rPr>
      </w:pPr>
    </w:p>
    <w:p w14:paraId="598E4D27" w14:textId="77777777" w:rsidR="008D44B0" w:rsidRDefault="008D44B0" w:rsidP="008D44B0">
      <w:pPr>
        <w:jc w:val="center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rtl/>
          <w:lang w:val="en-GB"/>
        </w:rPr>
        <w:t>אישור עו"ד</w:t>
      </w:r>
      <w:r>
        <w:rPr>
          <w:rFonts w:ascii="Tahoma" w:hAnsi="Tahoma" w:cs="Tahoma"/>
          <w:sz w:val="20"/>
          <w:szCs w:val="20"/>
          <w:lang w:val="en-GB"/>
        </w:rPr>
        <w:br/>
      </w:r>
      <w:r>
        <w:rPr>
          <w:rFonts w:ascii="Tahoma" w:hAnsi="Tahoma" w:cs="Tahoma"/>
          <w:sz w:val="20"/>
          <w:szCs w:val="20"/>
          <w:rtl/>
          <w:lang w:val="en-GB"/>
        </w:rPr>
        <w:t xml:space="preserve">אני הח"מ </w:t>
      </w:r>
      <w:sdt>
        <w:sdtPr>
          <w:rPr>
            <w:rStyle w:val="Style20"/>
            <w:u w:color="000000"/>
            <w:rtl/>
          </w:rPr>
          <w:id w:val="-1440448707"/>
          <w:placeholder>
            <w:docPart w:val="201269125A5048D89C0EFBB81C22645F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עו"ד, מאשר בזאת כי בתאריך </w:t>
      </w:r>
      <w:sdt>
        <w:sdtPr>
          <w:rPr>
            <w:rStyle w:val="Style20"/>
            <w:u w:color="000000"/>
            <w:rtl/>
          </w:rPr>
          <w:id w:val="-1089079990"/>
          <w:placeholder>
            <w:docPart w:val="E1227DD5CD9342DE8DE8CF25C47F16E1"/>
          </w:placeholder>
          <w:showingPlcHdr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rtl/>
            </w:rPr>
            <w:t>&lt;השלם תאריך&gt;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הופיע בפניי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sdt>
        <w:sdtPr>
          <w:rPr>
            <w:rStyle w:val="Style20"/>
            <w:u w:color="000000"/>
            <w:rtl/>
          </w:rPr>
          <w:id w:val="-816494960"/>
          <w:placeholder>
            <w:docPart w:val="39A6570A27F4485D8A08C9896B5B64FB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אשר זיהה את עצמו באמצעות ת.ז. </w:t>
      </w:r>
      <w:sdt>
        <w:sdtPr>
          <w:rPr>
            <w:rStyle w:val="Style20"/>
            <w:u w:color="000000"/>
            <w:rtl/>
          </w:rPr>
          <w:id w:val="-582615885"/>
          <w:placeholder>
            <w:docPart w:val="C2CBBDB680FE4A2C9AF211337EEDFBF1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ולאחר שהזהרתיו כי עליו להצהיר את האמת וכי באם לא יעשה כן, יהיה צפוי לעונשים הקבועים בחוק, מסר הצהרתו דלעיל וחתם עליה בפניי</w:t>
      </w:r>
      <w:r>
        <w:rPr>
          <w:rFonts w:ascii="Tahoma" w:hAnsi="Tahoma" w:cs="Tahoma"/>
          <w:sz w:val="20"/>
          <w:szCs w:val="20"/>
          <w:lang w:val="en-GB"/>
        </w:rPr>
        <w:t>.</w:t>
      </w:r>
    </w:p>
    <w:p w14:paraId="4332C408" w14:textId="77777777" w:rsidR="008D44B0" w:rsidRDefault="00653853" w:rsidP="008D44B0">
      <w:pPr>
        <w:spacing w:before="360"/>
        <w:jc w:val="center"/>
        <w:rPr>
          <w:rFonts w:ascii="46div" w:hAnsi="46div"/>
          <w:color w:val="000000"/>
          <w:rtl/>
        </w:rPr>
      </w:pPr>
      <w:sdt>
        <w:sdtPr>
          <w:rPr>
            <w:rStyle w:val="Style20"/>
            <w:u w:color="000000"/>
            <w:rtl/>
          </w:rPr>
          <w:id w:val="-696543574"/>
          <w:placeholder>
            <w:docPart w:val="AE7BCB1C87224306BF9C80B2FAC5D1E9"/>
          </w:placeholder>
          <w:showingPlcHdr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Style20"/>
          </w:rPr>
        </w:sdtEndPr>
        <w:sdtContent>
          <w:r w:rsidR="008D44B0">
            <w:rPr>
              <w:rStyle w:val="Style20"/>
              <w:rFonts w:hint="cs"/>
              <w:color w:val="0070C0"/>
              <w:rtl/>
            </w:rPr>
            <w:t>&lt;השלם תאריך&gt;</w:t>
          </w:r>
        </w:sdtContent>
      </w:sdt>
      <w:r w:rsidR="008D44B0">
        <w:rPr>
          <w:rFonts w:ascii="46div" w:hAnsi="46div"/>
          <w:color w:val="000000"/>
          <w:sz w:val="24"/>
          <w:rtl/>
        </w:rPr>
        <w:t xml:space="preserve">              ______________________________</w:t>
      </w:r>
    </w:p>
    <w:p w14:paraId="0D975235" w14:textId="77777777" w:rsidR="008D44B0" w:rsidRDefault="008D44B0" w:rsidP="008D44B0">
      <w:pPr>
        <w:spacing w:before="0" w:line="240" w:lineRule="auto"/>
        <w:jc w:val="left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                                     תאריך                                     חתימה וחותמת עו"ד</w:t>
      </w:r>
    </w:p>
    <w:p w14:paraId="013972EE" w14:textId="77777777" w:rsidR="008D44B0" w:rsidRDefault="008D44B0" w:rsidP="008D44B0">
      <w:pPr>
        <w:tabs>
          <w:tab w:val="right" w:pos="7560"/>
          <w:tab w:val="right" w:pos="9990"/>
          <w:tab w:val="right" w:pos="10440"/>
        </w:tabs>
        <w:spacing w:before="60" w:after="60" w:line="240" w:lineRule="auto"/>
        <w:ind w:firstLine="7470"/>
        <w:jc w:val="left"/>
        <w:rPr>
          <w:rFonts w:ascii="Tahoma" w:hAnsi="Tahoma" w:cs="Tahoma"/>
          <w:b/>
          <w:bCs/>
          <w:sz w:val="20"/>
          <w:szCs w:val="20"/>
          <w:rtl/>
        </w:rPr>
      </w:pPr>
    </w:p>
    <w:p w14:paraId="13FAC65E" w14:textId="77777777" w:rsidR="008D44B0" w:rsidRDefault="008D44B0" w:rsidP="008D44B0">
      <w:pPr>
        <w:tabs>
          <w:tab w:val="right" w:pos="7560"/>
          <w:tab w:val="right" w:pos="9990"/>
          <w:tab w:val="right" w:pos="10440"/>
        </w:tabs>
        <w:spacing w:before="60" w:after="60" w:line="240" w:lineRule="auto"/>
        <w:ind w:firstLine="7470"/>
        <w:jc w:val="left"/>
        <w:rPr>
          <w:rFonts w:ascii="Tahoma" w:hAnsi="Tahoma" w:cs="Tahoma"/>
          <w:b/>
          <w:bCs/>
          <w:sz w:val="20"/>
          <w:szCs w:val="20"/>
        </w:rPr>
      </w:pPr>
    </w:p>
    <w:p w14:paraId="1698B694" w14:textId="77777777" w:rsidR="008D44B0" w:rsidRDefault="008D44B0" w:rsidP="008D44B0">
      <w:pPr>
        <w:tabs>
          <w:tab w:val="right" w:pos="7560"/>
          <w:tab w:val="right" w:pos="9990"/>
          <w:tab w:val="right" w:pos="10440"/>
        </w:tabs>
        <w:spacing w:before="60" w:after="60" w:line="240" w:lineRule="auto"/>
        <w:ind w:firstLine="7470"/>
        <w:rPr>
          <w:rFonts w:ascii="Tahoma" w:hAnsi="Tahoma" w:cs="Tahoma"/>
          <w:b/>
          <w:bCs/>
          <w:sz w:val="20"/>
          <w:szCs w:val="20"/>
        </w:rPr>
      </w:pPr>
    </w:p>
    <w:p w14:paraId="6D8D4B2D" w14:textId="77777777" w:rsidR="008D44B0" w:rsidRDefault="008D44B0" w:rsidP="008D44B0">
      <w:pPr>
        <w:tabs>
          <w:tab w:val="right" w:pos="7560"/>
          <w:tab w:val="right" w:pos="9990"/>
          <w:tab w:val="right" w:pos="10440"/>
        </w:tabs>
        <w:spacing w:before="60" w:after="60" w:line="240" w:lineRule="auto"/>
        <w:ind w:firstLine="7470"/>
        <w:rPr>
          <w:rFonts w:ascii="Tahoma" w:hAnsi="Tahoma" w:cs="Tahoma"/>
          <w:b/>
          <w:bCs/>
          <w:sz w:val="20"/>
          <w:szCs w:val="20"/>
        </w:rPr>
      </w:pPr>
    </w:p>
    <w:p w14:paraId="12F55719" w14:textId="57337237" w:rsidR="008D44B0" w:rsidRDefault="008D44B0">
      <w:pPr>
        <w:bidi w:val="0"/>
        <w:spacing w:before="0" w:line="24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rtl/>
        </w:rPr>
        <w:br w:type="page"/>
      </w:r>
    </w:p>
    <w:p w14:paraId="21737E16" w14:textId="77777777" w:rsidR="008D44B0" w:rsidRDefault="008D44B0" w:rsidP="008D44B0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5E30C814" w14:textId="77777777" w:rsidR="008D44B0" w:rsidRDefault="008D44B0" w:rsidP="008D44B0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79DE1BE6" w14:textId="77777777" w:rsidR="008D44B0" w:rsidRDefault="008D44B0" w:rsidP="008D44B0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565E670C" w14:textId="77777777" w:rsidR="008D44B0" w:rsidRDefault="008D44B0" w:rsidP="008D44B0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3805C724" w14:textId="58E14D46" w:rsidR="008D44B0" w:rsidRPr="000E6ADE" w:rsidRDefault="008D44B0" w:rsidP="008D44B0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 w:rsidRPr="000E6ADE">
        <w:rPr>
          <w:rFonts w:ascii="Tahoma" w:hAnsi="Tahoma" w:cs="Tahoma" w:hint="cs"/>
          <w:b/>
          <w:bCs/>
          <w:sz w:val="28"/>
          <w:szCs w:val="28"/>
          <w:rtl/>
          <w:lang w:val="en-GB"/>
        </w:rPr>
        <w:t xml:space="preserve">הצהרת אחראי לביקורת על הביצוע, </w:t>
      </w:r>
      <w:r w:rsidRPr="000E6ADE">
        <w:rPr>
          <w:rFonts w:ascii="Tahoma" w:hAnsi="Tahoma" w:cs="Tahoma"/>
          <w:b/>
          <w:bCs/>
          <w:sz w:val="28"/>
          <w:szCs w:val="28"/>
          <w:rtl/>
          <w:lang w:val="en-GB"/>
        </w:rPr>
        <w:br/>
        <w:t>התקשרות עם אתר מורשה לפינוי פסולת בניין</w:t>
      </w:r>
      <w:r w:rsidRPr="000E6ADE">
        <w:rPr>
          <w:rFonts w:ascii="Tahoma" w:hAnsi="Tahoma" w:cs="Tahoma" w:hint="cs"/>
          <w:b/>
          <w:bCs/>
          <w:sz w:val="28"/>
          <w:szCs w:val="28"/>
          <w:rtl/>
          <w:lang w:val="en-GB"/>
        </w:rPr>
        <w:t>, תחילת עבודות</w:t>
      </w:r>
    </w:p>
    <w:p w14:paraId="50B58EF0" w14:textId="77777777" w:rsidR="008D44B0" w:rsidRPr="00B9724B" w:rsidRDefault="008D44B0" w:rsidP="008D44B0">
      <w:pPr>
        <w:spacing w:before="60" w:after="60" w:line="240" w:lineRule="auto"/>
        <w:jc w:val="center"/>
        <w:rPr>
          <w:rFonts w:ascii="Tahoma" w:hAnsi="Tahoma" w:cs="Tahoma"/>
          <w:b/>
          <w:bCs/>
          <w:sz w:val="24"/>
          <w:rtl/>
          <w:lang w:val="en-GB"/>
        </w:rPr>
      </w:pPr>
      <w:r w:rsidRPr="00B9724B">
        <w:rPr>
          <w:rFonts w:ascii="Tahoma" w:hAnsi="Tahoma" w:cs="Tahoma" w:hint="cs"/>
          <w:b/>
          <w:bCs/>
          <w:sz w:val="24"/>
          <w:rtl/>
          <w:lang w:val="en-GB"/>
        </w:rPr>
        <w:t>היתר בנייה או שימוש במקרקעין</w:t>
      </w:r>
    </w:p>
    <w:p w14:paraId="60396560" w14:textId="4FD868DE" w:rsidR="008D44B0" w:rsidRPr="00B9724B" w:rsidRDefault="008D44B0" w:rsidP="008D44B0">
      <w:pPr>
        <w:spacing w:before="60" w:after="60" w:line="240" w:lineRule="auto"/>
        <w:jc w:val="center"/>
        <w:rPr>
          <w:rFonts w:ascii="Tahoma" w:hAnsi="Tahoma" w:cs="Tahoma"/>
          <w:b/>
          <w:bCs/>
          <w:sz w:val="24"/>
          <w:rtl/>
          <w:lang w:val="en-GB"/>
        </w:rPr>
      </w:pPr>
      <w:r w:rsidRPr="00B9724B">
        <w:rPr>
          <w:rFonts w:ascii="Tahoma" w:hAnsi="Tahoma" w:cs="Tahoma" w:hint="cs"/>
          <w:b/>
          <w:bCs/>
          <w:sz w:val="24"/>
          <w:rtl/>
          <w:lang w:val="en-GB"/>
        </w:rPr>
        <w:t>ועדה מקומית לתכנון ובנייה</w:t>
      </w:r>
      <w:r>
        <w:rPr>
          <w:rFonts w:ascii="Tahoma" w:hAnsi="Tahoma" w:cs="Tahoma" w:hint="cs"/>
          <w:b/>
          <w:bCs/>
          <w:sz w:val="24"/>
          <w:rtl/>
          <w:lang w:val="en-GB"/>
        </w:rPr>
        <w:t xml:space="preserve"> קריית מלאכי</w:t>
      </w:r>
      <w:r w:rsidRPr="00B9724B">
        <w:rPr>
          <w:rFonts w:ascii="Tahoma" w:hAnsi="Tahoma" w:cs="Tahoma" w:hint="cs"/>
          <w:b/>
          <w:bCs/>
          <w:sz w:val="24"/>
          <w:rtl/>
          <w:lang w:val="en-GB"/>
        </w:rPr>
        <w:t xml:space="preserve"> </w:t>
      </w:r>
    </w:p>
    <w:p w14:paraId="14F30C10" w14:textId="77777777" w:rsidR="008D44B0" w:rsidRPr="002538E8" w:rsidRDefault="008D44B0" w:rsidP="008D44B0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הבקשה והמקרקעין </w:t>
      </w:r>
    </w:p>
    <w:p w14:paraId="4B2282C6" w14:textId="77777777" w:rsidR="008D44B0" w:rsidRDefault="008D44B0" w:rsidP="008D44B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658506917"/>
          <w:placeholder>
            <w:docPart w:val="9444A4E6F20C495C9B711EB8935C037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05FFD248" w14:textId="77777777" w:rsidR="008D44B0" w:rsidRDefault="008D44B0" w:rsidP="008D44B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279852960"/>
          <w:placeholder>
            <w:docPart w:val="FAA8B64DE108423B84216BC3A7486FF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Style w:val="Style20"/>
          <w:rFonts w:hint="cs"/>
          <w:rtl/>
        </w:rPr>
        <w:t xml:space="preserve">        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רחוב: </w:t>
      </w:r>
      <w:sdt>
        <w:sdtPr>
          <w:rPr>
            <w:rStyle w:val="Style20"/>
            <w:rtl/>
          </w:rPr>
          <w:id w:val="1458919847"/>
          <w:placeholder>
            <w:docPart w:val="26E6901B2C404041BFE02AC618DA67AB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 מס' בית: </w:t>
      </w:r>
      <w:sdt>
        <w:sdtPr>
          <w:rPr>
            <w:rStyle w:val="Style20"/>
            <w:rtl/>
          </w:rPr>
          <w:id w:val="929932141"/>
          <w:placeholder>
            <w:docPart w:val="84C3933177144CA184ED9DE789C1D1D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4232BA4C" w14:textId="77777777" w:rsidR="008D44B0" w:rsidRPr="002538E8" w:rsidRDefault="008D44B0" w:rsidP="008D44B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1237284692"/>
          <w:placeholder>
            <w:docPart w:val="1E23D77F48ED4AC5A549C54B85E5761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   חלקה: </w:t>
      </w:r>
      <w:sdt>
        <w:sdtPr>
          <w:rPr>
            <w:rStyle w:val="Style20"/>
            <w:rtl/>
          </w:rPr>
          <w:id w:val="-257912989"/>
          <w:placeholder>
            <w:docPart w:val="63C9107BDCB34029B3F208815228129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מגרש לפי תכנית: </w:t>
      </w:r>
      <w:sdt>
        <w:sdtPr>
          <w:rPr>
            <w:rStyle w:val="Style20"/>
            <w:rtl/>
          </w:rPr>
          <w:id w:val="-2907497"/>
          <w:placeholder>
            <w:docPart w:val="931839551FD145FFB004449178A4384A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2F21BA8B" w14:textId="77777777" w:rsidR="008D44B0" w:rsidRPr="009145A5" w:rsidRDefault="008D44B0" w:rsidP="008D44B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-41223110"/>
          <w:placeholder>
            <w:docPart w:val="8F9089F9671541FC93B950E3FE467A6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eastAsiaTheme="minorHAnsi" w:hAnsi="Tahoma" w:cs="Tahoma" w:hint="cs"/>
          <w:sz w:val="18"/>
          <w:szCs w:val="18"/>
          <w:rtl/>
        </w:rPr>
        <w:t xml:space="preserve">          שם </w:t>
      </w:r>
      <w:r w:rsidRPr="002538E8">
        <w:rPr>
          <w:rFonts w:ascii="Tahoma" w:eastAsiaTheme="minorHAnsi" w:hAnsi="Tahoma" w:cs="Tahoma" w:hint="cs"/>
          <w:sz w:val="18"/>
          <w:szCs w:val="18"/>
          <w:rtl/>
        </w:rPr>
        <w:t xml:space="preserve">מכון </w:t>
      </w:r>
      <w:r>
        <w:rPr>
          <w:rFonts w:ascii="Tahoma" w:eastAsiaTheme="minorHAnsi" w:hAnsi="Tahoma" w:cs="Tahoma" w:hint="cs"/>
          <w:sz w:val="18"/>
          <w:szCs w:val="18"/>
          <w:rtl/>
        </w:rPr>
        <w:t>ה</w:t>
      </w:r>
      <w:r w:rsidRPr="002538E8">
        <w:rPr>
          <w:rFonts w:ascii="Tahoma" w:eastAsiaTheme="minorHAnsi" w:hAnsi="Tahoma" w:cs="Tahoma" w:hint="cs"/>
          <w:sz w:val="18"/>
          <w:szCs w:val="18"/>
          <w:rtl/>
        </w:rPr>
        <w:t>בקרה</w:t>
      </w:r>
      <w:r>
        <w:rPr>
          <w:rFonts w:ascii="Tahoma" w:eastAsiaTheme="minorHAnsi" w:hAnsi="Tahoma" w:cs="Tahoma" w:hint="cs"/>
          <w:sz w:val="18"/>
          <w:szCs w:val="18"/>
          <w:rtl/>
        </w:rPr>
        <w:t xml:space="preserve">: </w:t>
      </w:r>
      <w:sdt>
        <w:sdtPr>
          <w:rPr>
            <w:rStyle w:val="Style20"/>
            <w:rtl/>
          </w:rPr>
          <w:id w:val="522286960"/>
          <w:placeholder>
            <w:docPart w:val="23D86097D62C4FDABC42A0AFE6F6A59C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3BFE4488" w14:textId="77777777" w:rsidR="008D44B0" w:rsidRPr="002538E8" w:rsidRDefault="008D44B0" w:rsidP="008D44B0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בעל ההיתר</w:t>
      </w:r>
    </w:p>
    <w:p w14:paraId="2497EDAC" w14:textId="77777777" w:rsidR="008D44B0" w:rsidRDefault="008D44B0" w:rsidP="008D44B0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sdt>
        <w:sdtPr>
          <w:rPr>
            <w:rStyle w:val="Style20"/>
            <w:rtl/>
          </w:rPr>
          <w:id w:val="-1208409812"/>
          <w:placeholder>
            <w:docPart w:val="AB5D9F6C8D1942C8B2D6E8A4085C6F1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7385B846" w14:textId="77777777" w:rsidR="008D44B0" w:rsidRDefault="00653853" w:rsidP="008D44B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210039745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4B0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8D44B0" w:rsidRPr="00B9724B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</w:t>
      </w:r>
      <w:r w:rsidR="008D44B0"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>אדם פרטי</w:t>
      </w:r>
      <w:r w:rsidR="008D44B0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6894200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4B0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8D44B0" w:rsidRPr="00B9724B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</w:t>
      </w:r>
      <w:r w:rsidR="008D44B0"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>תאגיד</w:t>
      </w:r>
      <w:r w:rsidR="008D44B0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1067763258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4B0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8D44B0" w:rsidRPr="00B9724B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</w:t>
      </w:r>
      <w:r w:rsidR="008D44B0"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>גוף כהגדרתו בסעיף 261</w:t>
      </w:r>
      <w:r w:rsidR="008D44B0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</w:t>
      </w:r>
      <w:r w:rsidR="008D44B0"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>ד</w:t>
      </w:r>
      <w:r w:rsidR="008D44B0">
        <w:rPr>
          <w:rFonts w:ascii="Tahoma" w:eastAsiaTheme="minorHAnsi" w:hAnsi="Tahoma" w:cs="Tahoma" w:hint="cs"/>
          <w:sz w:val="18"/>
          <w:szCs w:val="18"/>
          <w:rtl/>
          <w:lang w:val="en-GB"/>
        </w:rPr>
        <w:t>'</w:t>
      </w:r>
      <w:r w:rsidR="008D44B0"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לחוק התכנון והבנייה או רשות מקומית</w:t>
      </w:r>
    </w:p>
    <w:p w14:paraId="6BFB38A2" w14:textId="77777777" w:rsidR="008D44B0" w:rsidRDefault="008D44B0" w:rsidP="008D44B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מס' </w:t>
      </w:r>
      <w:r>
        <w:rPr>
          <w:rFonts w:ascii="Tahoma" w:hAnsi="Tahoma" w:cs="Tahoma"/>
          <w:sz w:val="20"/>
          <w:szCs w:val="20"/>
          <w:rtl/>
          <w:lang w:val="en-GB"/>
        </w:rPr>
        <w:t>ת.ז.</w:t>
      </w:r>
      <w:r>
        <w:rPr>
          <w:rFonts w:ascii="Tahoma" w:hAnsi="Tahoma" w:cs="Tahoma" w:hint="cs"/>
          <w:sz w:val="20"/>
          <w:szCs w:val="20"/>
          <w:rtl/>
          <w:lang w:val="en-GB"/>
        </w:rPr>
        <w:t>/ מס' דרכון/  תאגיד</w:t>
      </w:r>
      <w:r>
        <w:rPr>
          <w:rFonts w:ascii="Tahoma" w:hAnsi="Tahoma" w:cs="Tahoma"/>
          <w:sz w:val="20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-363676953"/>
          <w:placeholder>
            <w:docPart w:val="EA0B96926D694ECCB85FCAB8EEC11FA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</w:t>
      </w:r>
      <w:r>
        <w:rPr>
          <w:rFonts w:ascii="Tahoma" w:hAnsi="Tahoma" w:cs="Tahoma"/>
          <w:sz w:val="20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1069070144"/>
          <w:placeholder>
            <w:docPart w:val="324BDCBD76F3452A804F4F15E793B4B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1FB88B93" w14:textId="77777777" w:rsidR="008D44B0" w:rsidRPr="002538E8" w:rsidRDefault="008D44B0" w:rsidP="008D44B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1008565792"/>
          <w:placeholder>
            <w:docPart w:val="73E9313549C547CE98CA2DF2C2836AF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  כתובת: </w:t>
      </w:r>
      <w:sdt>
        <w:sdtPr>
          <w:rPr>
            <w:rStyle w:val="Style20"/>
            <w:rtl/>
          </w:rPr>
          <w:id w:val="-2131847245"/>
          <w:placeholder>
            <w:docPart w:val="FF327C644A9740CAA5C2E7C5E95C0AF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05CF4F76" w14:textId="77777777" w:rsidR="008D44B0" w:rsidRPr="00596671" w:rsidRDefault="008D44B0" w:rsidP="008D44B0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הצהרה</w:t>
      </w:r>
    </w:p>
    <w:p w14:paraId="7D281929" w14:textId="77777777" w:rsidR="008D44B0" w:rsidRPr="004A3A63" w:rsidRDefault="008D44B0" w:rsidP="008D44B0">
      <w:pPr>
        <w:spacing w:before="60" w:after="6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/>
          <w:sz w:val="20"/>
          <w:szCs w:val="20"/>
          <w:rtl/>
          <w:lang w:val="en-GB"/>
        </w:rPr>
        <w:t>אני הח"מ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143073738"/>
          <w:placeholder>
            <w:docPart w:val="6A2C5EF8A66540C7ADE977DE2989C97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&lt;שם האחראי לביקורת על הביצוע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sdtContent>
      </w:sdt>
      <w:r w:rsidRPr="006A6B04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ת.ז. </w:t>
      </w:r>
      <w:sdt>
        <w:sdtPr>
          <w:rPr>
            <w:rStyle w:val="Style20"/>
            <w:rtl/>
          </w:rPr>
          <w:id w:val="-1643958909"/>
          <w:placeholder>
            <w:docPart w:val="4292BC45A2D34FA882FBCD573E862E5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C3705B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proofErr w:type="spellStart"/>
      <w:r w:rsidRPr="00C3705B">
        <w:rPr>
          <w:rFonts w:ascii="Tahoma" w:hAnsi="Tahoma" w:cs="Tahoma" w:hint="cs"/>
          <w:sz w:val="20"/>
          <w:szCs w:val="20"/>
          <w:rtl/>
          <w:lang w:val="en-GB"/>
        </w:rPr>
        <w:t>מ</w:t>
      </w:r>
      <w:r>
        <w:rPr>
          <w:rFonts w:ascii="Tahoma" w:hAnsi="Tahoma" w:cs="Tahoma" w:hint="cs"/>
          <w:sz w:val="20"/>
          <w:szCs w:val="20"/>
          <w:rtl/>
          <w:lang w:val="en-GB"/>
        </w:rPr>
        <w:t>.ר</w:t>
      </w:r>
      <w:proofErr w:type="spellEnd"/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1748022335"/>
          <w:placeholder>
            <w:docPart w:val="49DDA6D16AF84AF8AAC482574B43101A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טלפון </w:t>
      </w:r>
      <w:sdt>
        <w:sdtPr>
          <w:rPr>
            <w:rStyle w:val="Style20"/>
            <w:rtl/>
          </w:rPr>
          <w:id w:val="-1899810465"/>
          <w:placeholder>
            <w:docPart w:val="3C0AC46F10C54C9E8A20C5EE430128F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מייל </w:t>
      </w:r>
      <w:sdt>
        <w:sdtPr>
          <w:rPr>
            <w:rStyle w:val="Style20"/>
            <w:rtl/>
          </w:rPr>
          <w:id w:val="-1562168894"/>
          <w:placeholder>
            <w:docPart w:val="76DA01D5E42244348CF7B4015B207CB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כתובת </w:t>
      </w:r>
      <w:sdt>
        <w:sdtPr>
          <w:rPr>
            <w:rStyle w:val="Style20"/>
            <w:rtl/>
          </w:rPr>
          <w:id w:val="-1592617288"/>
          <w:placeholder>
            <w:docPart w:val="F0A771606F4A4911AEF027D3D3D4575B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>, אחראי ביקורת על הביצוע בבנייה או העבודה נשוא ההיתר, מצהיר</w:t>
      </w:r>
      <w:r w:rsidRPr="00CF63E8">
        <w:rPr>
          <w:rFonts w:ascii="Tahoma" w:hAnsi="Tahoma" w:cs="Tahoma"/>
          <w:sz w:val="20"/>
          <w:szCs w:val="20"/>
          <w:rtl/>
          <w:lang w:val="en-GB"/>
        </w:rPr>
        <w:t xml:space="preserve"> בזאת</w:t>
      </w:r>
      <w:r>
        <w:rPr>
          <w:rFonts w:ascii="Tahoma" w:hAnsi="Tahoma" w:cs="Tahoma" w:hint="cs"/>
          <w:sz w:val="20"/>
          <w:szCs w:val="20"/>
          <w:rtl/>
        </w:rPr>
        <w:t>:</w:t>
      </w:r>
    </w:p>
    <w:p w14:paraId="065A3C0C" w14:textId="77777777" w:rsidR="008D44B0" w:rsidRPr="00085BBC" w:rsidRDefault="008D44B0" w:rsidP="008D44B0">
      <w:pPr>
        <w:pStyle w:val="a8"/>
        <w:numPr>
          <w:ilvl w:val="0"/>
          <w:numId w:val="5"/>
        </w:numPr>
        <w:ind w:left="270" w:hanging="27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נחתם</w:t>
      </w:r>
      <w:r w:rsidRPr="002613BF">
        <w:rPr>
          <w:rFonts w:ascii="Tahoma" w:hAnsi="Tahoma" w:cs="Tahoma" w:hint="cs"/>
          <w:sz w:val="20"/>
          <w:szCs w:val="20"/>
          <w:rtl/>
        </w:rPr>
        <w:t xml:space="preserve"> הסכם ההתקשרות עם </w:t>
      </w:r>
      <w:r>
        <w:rPr>
          <w:rFonts w:ascii="Tahoma" w:hAnsi="Tahoma" w:cs="Tahoma" w:hint="cs"/>
          <w:sz w:val="20"/>
          <w:szCs w:val="20"/>
          <w:rtl/>
        </w:rPr>
        <w:t>אתר מורשה על פי כל דין לסילוק פסולת בניין</w:t>
      </w:r>
      <w:r w:rsidRPr="002613BF"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>או לטיפול בה ו</w:t>
      </w:r>
      <w:r w:rsidRPr="00085BBC">
        <w:rPr>
          <w:rFonts w:ascii="Tahoma" w:hAnsi="Tahoma" w:cs="Tahoma" w:hint="cs"/>
          <w:sz w:val="20"/>
          <w:szCs w:val="20"/>
          <w:rtl/>
        </w:rPr>
        <w:t>בהתאם</w:t>
      </w:r>
      <w:r w:rsidRPr="00085BBC">
        <w:rPr>
          <w:rFonts w:ascii="Tahoma" w:hAnsi="Tahoma" w:cs="Tahoma"/>
          <w:sz w:val="20"/>
          <w:szCs w:val="20"/>
          <w:rtl/>
        </w:rPr>
        <w:t xml:space="preserve"> </w:t>
      </w:r>
      <w:r w:rsidRPr="00085BBC">
        <w:rPr>
          <w:rFonts w:ascii="Tahoma" w:hAnsi="Tahoma" w:cs="Tahoma" w:hint="cs"/>
          <w:sz w:val="20"/>
          <w:szCs w:val="20"/>
          <w:rtl/>
        </w:rPr>
        <w:t>לרשימה העדכנית של</w:t>
      </w:r>
      <w:r w:rsidRPr="00085BBC">
        <w:rPr>
          <w:rFonts w:ascii="Tahoma" w:hAnsi="Tahoma" w:cs="Tahoma"/>
          <w:sz w:val="20"/>
          <w:szCs w:val="20"/>
          <w:rtl/>
        </w:rPr>
        <w:t xml:space="preserve"> האתרים</w:t>
      </w:r>
      <w:r w:rsidRPr="00085BBC">
        <w:rPr>
          <w:rFonts w:ascii="Tahoma" w:hAnsi="Tahoma" w:cs="Tahoma" w:hint="cs"/>
          <w:sz w:val="20"/>
          <w:szCs w:val="20"/>
          <w:rtl/>
        </w:rPr>
        <w:t xml:space="preserve"> </w:t>
      </w:r>
      <w:r w:rsidRPr="00085BBC">
        <w:rPr>
          <w:rFonts w:ascii="Tahoma" w:hAnsi="Tahoma" w:cs="Tahoma"/>
          <w:sz w:val="20"/>
          <w:szCs w:val="20"/>
          <w:rtl/>
        </w:rPr>
        <w:t>המאושרים על ידי המשרד להגנת הסביבה</w:t>
      </w:r>
      <w:r w:rsidRPr="00085BBC">
        <w:rPr>
          <w:rFonts w:ascii="Tahoma" w:hAnsi="Tahoma" w:cs="Tahoma" w:hint="cs"/>
          <w:sz w:val="20"/>
          <w:szCs w:val="20"/>
          <w:rtl/>
        </w:rPr>
        <w:t>.</w:t>
      </w:r>
    </w:p>
    <w:p w14:paraId="4EBE5F77" w14:textId="77777777" w:rsidR="008D44B0" w:rsidRPr="00523C91" w:rsidRDefault="008D44B0" w:rsidP="008D44B0">
      <w:pPr>
        <w:pStyle w:val="a8"/>
        <w:numPr>
          <w:ilvl w:val="0"/>
          <w:numId w:val="5"/>
        </w:numPr>
        <w:ind w:left="270" w:hanging="270"/>
        <w:jc w:val="left"/>
        <w:rPr>
          <w:rFonts w:ascii="Tahoma" w:hAnsi="Tahoma" w:cs="Tahoma"/>
          <w:sz w:val="20"/>
          <w:szCs w:val="20"/>
          <w:rtl/>
        </w:rPr>
      </w:pPr>
      <w:r w:rsidRPr="00CA4302">
        <w:rPr>
          <w:rFonts w:ascii="Tahoma" w:hAnsi="Tahoma" w:cs="Tahoma"/>
          <w:sz w:val="20"/>
          <w:szCs w:val="20"/>
          <w:rtl/>
        </w:rPr>
        <w:t xml:space="preserve">פסולת הבנייה תפונה אל </w:t>
      </w:r>
      <w:r>
        <w:rPr>
          <w:rFonts w:ascii="Tahoma" w:hAnsi="Tahoma" w:cs="Tahoma" w:hint="cs"/>
          <w:sz w:val="20"/>
          <w:szCs w:val="20"/>
          <w:rtl/>
        </w:rPr>
        <w:t>ה</w:t>
      </w:r>
      <w:r w:rsidRPr="00CA4302">
        <w:rPr>
          <w:rFonts w:ascii="Tahoma" w:hAnsi="Tahoma" w:cs="Tahoma"/>
          <w:sz w:val="20"/>
          <w:szCs w:val="20"/>
          <w:rtl/>
        </w:rPr>
        <w:t xml:space="preserve">אתר </w:t>
      </w:r>
      <w:r>
        <w:rPr>
          <w:rFonts w:ascii="Tahoma" w:hAnsi="Tahoma" w:cs="Tahoma" w:hint="cs"/>
          <w:sz w:val="20"/>
          <w:szCs w:val="20"/>
          <w:rtl/>
        </w:rPr>
        <w:t>ה</w:t>
      </w:r>
      <w:r w:rsidRPr="00CA4302">
        <w:rPr>
          <w:rFonts w:ascii="Tahoma" w:hAnsi="Tahoma" w:cs="Tahoma"/>
          <w:sz w:val="20"/>
          <w:szCs w:val="20"/>
          <w:rtl/>
        </w:rPr>
        <w:t>מורשה לסילוק פסולת בניין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>או לטיפול בה</w:t>
      </w:r>
      <w:r w:rsidRPr="00383CDF">
        <w:rPr>
          <w:rFonts w:ascii="Tahoma" w:hAnsi="Tahoma" w:cs="Tahoma"/>
          <w:sz w:val="20"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>במהלך העבודה או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Pr="00CA4302">
        <w:rPr>
          <w:rFonts w:ascii="Tahoma" w:hAnsi="Tahoma" w:cs="Tahoma"/>
          <w:sz w:val="20"/>
          <w:szCs w:val="20"/>
          <w:rtl/>
        </w:rPr>
        <w:t>מיד לאחר השלמתה</w:t>
      </w:r>
      <w:r>
        <w:rPr>
          <w:rFonts w:ascii="Tahoma" w:hAnsi="Tahoma" w:cs="Tahoma" w:hint="cs"/>
          <w:sz w:val="20"/>
          <w:szCs w:val="20"/>
          <w:rtl/>
        </w:rPr>
        <w:t xml:space="preserve">, </w:t>
      </w:r>
      <w:r w:rsidRPr="00CA4302">
        <w:rPr>
          <w:rFonts w:ascii="Tahoma" w:hAnsi="Tahoma" w:cs="Tahoma"/>
          <w:sz w:val="20"/>
          <w:szCs w:val="20"/>
          <w:rtl/>
        </w:rPr>
        <w:t>זולת אם הכמות היא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Pr="00CA4302">
        <w:rPr>
          <w:rFonts w:ascii="Tahoma" w:hAnsi="Tahoma" w:cs="Tahoma"/>
          <w:sz w:val="20"/>
          <w:szCs w:val="20"/>
          <w:rtl/>
        </w:rPr>
        <w:t>מזערית</w:t>
      </w:r>
      <w:r w:rsidRPr="00523C91">
        <w:rPr>
          <w:rFonts w:ascii="Tahoma" w:hAnsi="Tahoma" w:cs="Tahoma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>ו</w:t>
      </w:r>
      <w:r>
        <w:rPr>
          <w:rFonts w:ascii="Tahoma" w:hAnsi="Tahoma" w:cs="Tahoma"/>
          <w:color w:val="000000"/>
          <w:sz w:val="20"/>
          <w:szCs w:val="20"/>
          <w:rtl/>
        </w:rPr>
        <w:t xml:space="preserve">בהתאם </w:t>
      </w:r>
      <w:r>
        <w:rPr>
          <w:rFonts w:ascii="Tahoma" w:hAnsi="Tahoma" w:cs="Tahoma" w:hint="cs"/>
          <w:color w:val="000000"/>
          <w:sz w:val="20"/>
          <w:szCs w:val="20"/>
          <w:rtl/>
        </w:rPr>
        <w:t>ל</w:t>
      </w:r>
      <w:r>
        <w:rPr>
          <w:rFonts w:ascii="Tahoma" w:hAnsi="Tahoma" w:cs="Tahoma"/>
          <w:color w:val="000000"/>
          <w:sz w:val="20"/>
          <w:szCs w:val="20"/>
          <w:rtl/>
        </w:rPr>
        <w:t>תקנ</w:t>
      </w:r>
      <w:r>
        <w:rPr>
          <w:rFonts w:ascii="Tahoma" w:hAnsi="Tahoma" w:cs="Tahoma" w:hint="cs"/>
          <w:color w:val="000000"/>
          <w:sz w:val="20"/>
          <w:szCs w:val="20"/>
          <w:rtl/>
        </w:rPr>
        <w:t>ה 56 (א) (2)</w:t>
      </w:r>
      <w:r>
        <w:rPr>
          <w:rFonts w:ascii="Tahoma" w:hAnsi="Tahoma" w:cs="Tahoma" w:hint="cs"/>
          <w:color w:val="000000"/>
          <w:sz w:val="20"/>
          <w:szCs w:val="20"/>
        </w:rPr>
        <w:t xml:space="preserve"> </w:t>
      </w:r>
      <w:r w:rsidRPr="00CA4302">
        <w:rPr>
          <w:rFonts w:ascii="Tahoma" w:hAnsi="Tahoma" w:cs="Tahoma"/>
          <w:color w:val="000000"/>
          <w:sz w:val="20"/>
          <w:szCs w:val="20"/>
          <w:rtl/>
        </w:rPr>
        <w:t>לתקנות התכנון והבנייה</w:t>
      </w:r>
      <w:r>
        <w:rPr>
          <w:rFonts w:ascii="Tahoma" w:hAnsi="Tahoma" w:cs="Tahoma" w:hint="cs"/>
          <w:color w:val="000000"/>
          <w:sz w:val="20"/>
          <w:szCs w:val="20"/>
          <w:rtl/>
        </w:rPr>
        <w:t xml:space="preserve"> </w:t>
      </w:r>
      <w:r w:rsidRPr="00CA4302">
        <w:rPr>
          <w:rFonts w:ascii="Tahoma" w:hAnsi="Tahoma" w:cs="Tahoma"/>
          <w:color w:val="000000"/>
          <w:sz w:val="20"/>
          <w:szCs w:val="20"/>
          <w:rtl/>
        </w:rPr>
        <w:t xml:space="preserve">(רישוי בנייה) </w:t>
      </w:r>
      <w:proofErr w:type="spellStart"/>
      <w:r w:rsidRPr="00CA4302">
        <w:rPr>
          <w:rFonts w:ascii="Tahoma" w:hAnsi="Tahoma" w:cs="Tahoma"/>
          <w:color w:val="000000"/>
          <w:sz w:val="20"/>
          <w:szCs w:val="20"/>
          <w:rtl/>
        </w:rPr>
        <w:t>התשע"ו</w:t>
      </w:r>
      <w:proofErr w:type="spellEnd"/>
      <w:r>
        <w:rPr>
          <w:rFonts w:ascii="Tahoma" w:hAnsi="Tahoma" w:cs="Tahoma" w:hint="cs"/>
          <w:color w:val="000000"/>
          <w:sz w:val="20"/>
          <w:szCs w:val="20"/>
          <w:rtl/>
        </w:rPr>
        <w:t>-</w:t>
      </w:r>
      <w:r w:rsidRPr="00CA4302">
        <w:rPr>
          <w:rFonts w:ascii="Tahoma" w:hAnsi="Tahoma" w:cs="Tahoma"/>
          <w:color w:val="000000"/>
          <w:sz w:val="20"/>
          <w:szCs w:val="20"/>
        </w:rPr>
        <w:t>2016</w:t>
      </w:r>
      <w:r>
        <w:rPr>
          <w:rFonts w:ascii="Tahoma" w:hAnsi="Tahoma" w:cs="Tahoma" w:hint="cs"/>
          <w:sz w:val="20"/>
          <w:szCs w:val="20"/>
          <w:rtl/>
        </w:rPr>
        <w:t>.</w:t>
      </w:r>
    </w:p>
    <w:p w14:paraId="78614087" w14:textId="77777777" w:rsidR="008D44B0" w:rsidRPr="007D47EE" w:rsidRDefault="008D44B0" w:rsidP="008D44B0">
      <w:pPr>
        <w:pStyle w:val="a8"/>
        <w:numPr>
          <w:ilvl w:val="0"/>
          <w:numId w:val="5"/>
        </w:numPr>
        <w:ind w:left="270" w:hanging="270"/>
        <w:jc w:val="left"/>
        <w:rPr>
          <w:rFonts w:ascii="Tahoma" w:hAnsi="Tahoma" w:cs="Tahoma"/>
          <w:sz w:val="20"/>
          <w:szCs w:val="20"/>
          <w:rtl/>
        </w:rPr>
      </w:pPr>
      <w:r w:rsidRPr="00811920">
        <w:rPr>
          <w:rFonts w:ascii="Tahoma" w:hAnsi="Tahoma" w:cs="Tahoma"/>
          <w:sz w:val="20"/>
          <w:szCs w:val="20"/>
          <w:rtl/>
        </w:rPr>
        <w:t xml:space="preserve">חישוב נפח פסולת הבנייה ועודפי העפר </w:t>
      </w:r>
      <w:r>
        <w:rPr>
          <w:rFonts w:ascii="Tahoma" w:hAnsi="Tahoma" w:cs="Tahoma" w:hint="cs"/>
          <w:sz w:val="20"/>
          <w:szCs w:val="20"/>
          <w:rtl/>
        </w:rPr>
        <w:t>נערך</w:t>
      </w:r>
      <w:r w:rsidRPr="00811920">
        <w:rPr>
          <w:rFonts w:ascii="Tahoma" w:hAnsi="Tahoma" w:cs="Tahoma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>בהתאם</w:t>
      </w:r>
      <w:r w:rsidRPr="00811920">
        <w:rPr>
          <w:rFonts w:ascii="Tahoma" w:hAnsi="Tahoma" w:cs="Tahoma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>לנוהל לאכיפת פינוי מוסדר של פסולת בניין (המשרד להגנת הסביבה).</w:t>
      </w:r>
    </w:p>
    <w:p w14:paraId="45F57540" w14:textId="77777777" w:rsidR="008D44B0" w:rsidRDefault="008D44B0" w:rsidP="008D44B0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</w:pPr>
    </w:p>
    <w:p w14:paraId="749FFBFA" w14:textId="77777777" w:rsidR="008D44B0" w:rsidRDefault="008D44B0" w:rsidP="008D44B0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</w:pPr>
    </w:p>
    <w:p w14:paraId="38929CF5" w14:textId="77777777" w:rsidR="008D44B0" w:rsidRDefault="008D44B0" w:rsidP="008D44B0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</w:pPr>
    </w:p>
    <w:p w14:paraId="6B9C35A6" w14:textId="77777777" w:rsidR="008D44B0" w:rsidRDefault="008D44B0" w:rsidP="008D44B0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</w:pPr>
    </w:p>
    <w:p w14:paraId="649831F4" w14:textId="77777777" w:rsidR="008D44B0" w:rsidRDefault="008D44B0" w:rsidP="008D44B0">
      <w:pPr>
        <w:bidi w:val="0"/>
        <w:spacing w:before="0" w:line="240" w:lineRule="auto"/>
        <w:jc w:val="left"/>
        <w:rPr>
          <w:rFonts w:ascii="Tahoma" w:hAnsi="Tahoma" w:cs="Tahoma"/>
          <w:b/>
          <w:bCs/>
          <w:sz w:val="16"/>
          <w:szCs w:val="16"/>
        </w:rPr>
      </w:pPr>
    </w:p>
    <w:p w14:paraId="620D84B1" w14:textId="77777777" w:rsidR="008D44B0" w:rsidRDefault="008D44B0" w:rsidP="008D44B0">
      <w:pPr>
        <w:bidi w:val="0"/>
        <w:spacing w:before="0" w:line="240" w:lineRule="auto"/>
        <w:jc w:val="left"/>
        <w:rPr>
          <w:rFonts w:ascii="Tahoma" w:hAnsi="Tahoma" w:cs="Tahoma"/>
          <w:b/>
          <w:bCs/>
          <w:sz w:val="16"/>
          <w:szCs w:val="16"/>
        </w:rPr>
      </w:pPr>
    </w:p>
    <w:p w14:paraId="32A7522B" w14:textId="77777777" w:rsidR="008D44B0" w:rsidRDefault="008D44B0" w:rsidP="008D44B0">
      <w:pPr>
        <w:bidi w:val="0"/>
        <w:spacing w:before="0" w:line="240" w:lineRule="auto"/>
        <w:jc w:val="left"/>
        <w:rPr>
          <w:rFonts w:ascii="Tahoma" w:hAnsi="Tahoma" w:cs="Tahoma"/>
          <w:b/>
          <w:bCs/>
          <w:sz w:val="16"/>
          <w:szCs w:val="16"/>
        </w:rPr>
      </w:pPr>
    </w:p>
    <w:p w14:paraId="7DEFFE84" w14:textId="77777777" w:rsidR="008D44B0" w:rsidRDefault="008D44B0" w:rsidP="008D44B0">
      <w:pPr>
        <w:bidi w:val="0"/>
        <w:spacing w:before="0" w:line="240" w:lineRule="auto"/>
        <w:jc w:val="left"/>
        <w:rPr>
          <w:rFonts w:ascii="Tahoma" w:hAnsi="Tahoma" w:cs="Tahoma"/>
          <w:b/>
          <w:bCs/>
          <w:sz w:val="16"/>
          <w:szCs w:val="16"/>
        </w:rPr>
      </w:pPr>
    </w:p>
    <w:p w14:paraId="76F2CE80" w14:textId="77777777" w:rsidR="008D44B0" w:rsidRDefault="008D44B0" w:rsidP="008D44B0">
      <w:pPr>
        <w:bidi w:val="0"/>
        <w:spacing w:before="0" w:line="240" w:lineRule="auto"/>
        <w:jc w:val="left"/>
        <w:rPr>
          <w:rFonts w:ascii="Tahoma" w:hAnsi="Tahoma" w:cs="Tahoma"/>
          <w:b/>
          <w:bCs/>
          <w:sz w:val="16"/>
          <w:szCs w:val="16"/>
        </w:rPr>
      </w:pPr>
    </w:p>
    <w:p w14:paraId="62C3088E" w14:textId="4EB45377" w:rsidR="008D44B0" w:rsidRPr="002463CE" w:rsidRDefault="008D44B0" w:rsidP="008D44B0">
      <w:pPr>
        <w:bidi w:val="0"/>
        <w:spacing w:before="0" w:line="240" w:lineRule="auto"/>
        <w:jc w:val="left"/>
        <w:rPr>
          <w:rFonts w:ascii="Tahoma" w:eastAsia="Tahoma" w:hAnsi="Tahoma" w:cs="Tahoma"/>
          <w:b/>
          <w:bCs/>
          <w:color w:val="000000" w:themeColor="text1"/>
          <w:sz w:val="16"/>
          <w:szCs w:val="16"/>
          <w:u w:val="single" w:color="000000" w:themeColor="text1"/>
          <w:rtl/>
          <w:lang w:val="en-GB"/>
        </w:rPr>
      </w:pPr>
      <w:r w:rsidRPr="008C6E85">
        <w:rPr>
          <w:rFonts w:ascii="Tahoma" w:hAnsi="Tahoma" w:cs="Tahoma"/>
          <w:b/>
          <w:bCs/>
          <w:sz w:val="16"/>
          <w:szCs w:val="16"/>
          <w:rtl/>
          <w:lang w:val="en-GB"/>
        </w:rPr>
        <w:t xml:space="preserve">מס' היתר: </w:t>
      </w:r>
      <w:sdt>
        <w:sdtPr>
          <w:rPr>
            <w:rFonts w:ascii="Tahoma" w:hAnsi="Tahoma" w:cs="Tahoma"/>
            <w:b/>
            <w:bCs/>
            <w:color w:val="000000" w:themeColor="text1"/>
            <w:sz w:val="16"/>
            <w:szCs w:val="16"/>
            <w:u w:val="single" w:color="000000" w:themeColor="text1"/>
          </w:rPr>
          <w:id w:val="141467701"/>
          <w:placeholder>
            <w:docPart w:val="EF847C91F517499480369F302DD13714"/>
          </w:placeholder>
          <w:showingPlcHdr/>
          <w:text/>
        </w:sdtPr>
        <w:sdtEndPr>
          <w:rPr>
            <w:rFonts w:ascii="Times New Roman" w:hAnsi="Times New Roman" w:cs="David"/>
            <w:color w:val="auto"/>
            <w:sz w:val="18"/>
            <w:szCs w:val="20"/>
            <w:u w:val="none"/>
            <w:lang w:val="en-GB"/>
          </w:rPr>
        </w:sdtEndPr>
        <w:sdtContent>
          <w:r w:rsidRPr="008C6E85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8C6E85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sdtContent>
      </w:sdt>
      <w:r w:rsidRPr="008C6E85">
        <w:rPr>
          <w:rFonts w:ascii="Tahoma" w:hAnsi="Tahoma" w:cs="Tahoma"/>
          <w:sz w:val="20"/>
          <w:szCs w:val="20"/>
          <w:rtl/>
          <w:lang w:val="en-GB"/>
        </w:rPr>
        <w:tab/>
      </w:r>
    </w:p>
    <w:p w14:paraId="6F2C151C" w14:textId="77777777" w:rsidR="008D44B0" w:rsidRDefault="008D44B0" w:rsidP="008D44B0">
      <w:pPr>
        <w:spacing w:before="120" w:after="60"/>
        <w:rPr>
          <w:rFonts w:ascii="Tahoma" w:hAnsi="Tahoma" w:cs="Tahoma"/>
          <w:b/>
          <w:bCs/>
          <w:sz w:val="20"/>
          <w:szCs w:val="20"/>
          <w:u w:val="single"/>
          <w:lang w:val="en-GB"/>
        </w:rPr>
      </w:pPr>
    </w:p>
    <w:p w14:paraId="0932D819" w14:textId="77777777" w:rsidR="008D44B0" w:rsidRPr="00596671" w:rsidRDefault="008D44B0" w:rsidP="008D44B0">
      <w:pPr>
        <w:spacing w:before="120" w:after="60"/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</w:pPr>
      <w:r w:rsidRPr="00596671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מסמכים מצורפים:</w:t>
      </w:r>
    </w:p>
    <w:p w14:paraId="7E98F38C" w14:textId="77777777" w:rsidR="008D44B0" w:rsidRDefault="00653853" w:rsidP="008D44B0">
      <w:pPr>
        <w:spacing w:before="60" w:after="60"/>
        <w:ind w:left="360" w:hanging="3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47025508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4B0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8D44B0">
        <w:rPr>
          <w:rFonts w:ascii="Tahoma" w:hAnsi="Tahoma" w:cs="Tahoma" w:hint="cs"/>
          <w:sz w:val="20"/>
          <w:szCs w:val="20"/>
          <w:rtl/>
          <w:lang w:val="en-GB"/>
        </w:rPr>
        <w:t xml:space="preserve"> אישור התקשרות </w:t>
      </w:r>
      <w:r w:rsidR="008D44B0" w:rsidRPr="007663F5">
        <w:rPr>
          <w:rFonts w:ascii="Tahoma" w:hAnsi="Tahoma" w:cs="Tahoma"/>
          <w:sz w:val="20"/>
          <w:szCs w:val="20"/>
          <w:rtl/>
          <w:lang w:val="en-GB"/>
        </w:rPr>
        <w:t>אתר מורשה לפינוי פסולת בניין</w:t>
      </w:r>
      <w:r w:rsidR="008D44B0">
        <w:rPr>
          <w:rFonts w:ascii="Tahoma" w:hAnsi="Tahoma" w:cs="Tahoma" w:hint="cs"/>
          <w:sz w:val="20"/>
          <w:szCs w:val="20"/>
          <w:rtl/>
          <w:lang w:val="en-GB"/>
        </w:rPr>
        <w:t>.</w:t>
      </w:r>
    </w:p>
    <w:p w14:paraId="4CC4321A" w14:textId="77777777" w:rsidR="008D44B0" w:rsidRDefault="00653853" w:rsidP="008D44B0">
      <w:pPr>
        <w:spacing w:before="60" w:after="60"/>
        <w:ind w:left="360" w:hanging="3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91367557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4B0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8D44B0">
        <w:rPr>
          <w:rFonts w:ascii="Tahoma" w:hAnsi="Tahoma" w:cs="Tahoma" w:hint="cs"/>
          <w:sz w:val="20"/>
          <w:szCs w:val="20"/>
          <w:rtl/>
          <w:lang w:val="en-GB"/>
        </w:rPr>
        <w:t xml:space="preserve"> טופס הצהרה על כמות פסולת בנייה ועודפי עפר (נספח מס' 1 נוהל לאכיפת פינוי מוסדר של פסולת בנייה)</w:t>
      </w:r>
    </w:p>
    <w:p w14:paraId="1DC2ED2F" w14:textId="77777777" w:rsidR="008D44B0" w:rsidRDefault="008D44B0" w:rsidP="008D44B0">
      <w:pPr>
        <w:spacing w:before="60" w:after="60" w:line="240" w:lineRule="auto"/>
        <w:rPr>
          <w:rFonts w:ascii="Tahoma" w:hAnsi="Tahoma" w:cs="Tahoma"/>
          <w:sz w:val="20"/>
          <w:szCs w:val="20"/>
          <w:rtl/>
          <w:lang w:val="en-GB"/>
        </w:rPr>
      </w:pPr>
    </w:p>
    <w:p w14:paraId="5A11E077" w14:textId="77777777" w:rsidR="008D44B0" w:rsidRDefault="008D44B0" w:rsidP="008D44B0">
      <w:pPr>
        <w:spacing w:before="240" w:after="240" w:line="240" w:lineRule="auto"/>
        <w:ind w:firstLine="6034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שם: </w:t>
      </w:r>
      <w:sdt>
        <w:sdtPr>
          <w:rPr>
            <w:rStyle w:val="Style20"/>
            <w:rtl/>
          </w:rPr>
          <w:id w:val="1801196260"/>
          <w:placeholder>
            <w:docPart w:val="C6235B78EB49425B9B8FE70AACFC6A6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</w:rPr>
        <w:t xml:space="preserve">      </w:t>
      </w:r>
    </w:p>
    <w:p w14:paraId="7ADD1E80" w14:textId="77777777" w:rsidR="008D44B0" w:rsidRDefault="008D44B0" w:rsidP="008D44B0">
      <w:pPr>
        <w:spacing w:before="240" w:after="240" w:line="240" w:lineRule="auto"/>
        <w:ind w:firstLine="6034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תאריך: </w:t>
      </w:r>
      <w:sdt>
        <w:sdtPr>
          <w:rPr>
            <w:rStyle w:val="Style20"/>
            <w:rFonts w:hint="cs"/>
            <w:rtl/>
          </w:rPr>
          <w:id w:val="-473454799"/>
          <w:placeholder>
            <w:docPart w:val="826B6A0F2EB548F0A92BEEA615AE93F1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sdtContent>
      </w:sdt>
      <w:r>
        <w:rPr>
          <w:rFonts w:ascii="Tahoma" w:hAnsi="Tahoma" w:cs="Tahoma" w:hint="cs"/>
          <w:sz w:val="20"/>
          <w:szCs w:val="20"/>
          <w:rtl/>
        </w:rPr>
        <w:t xml:space="preserve">     </w:t>
      </w:r>
    </w:p>
    <w:p w14:paraId="0FE81C93" w14:textId="77777777" w:rsidR="008D44B0" w:rsidRDefault="008D44B0" w:rsidP="008D44B0">
      <w:pPr>
        <w:spacing w:before="240" w:after="240" w:line="240" w:lineRule="auto"/>
        <w:ind w:firstLine="6034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חתימה: ____________________                                       </w:t>
      </w:r>
    </w:p>
    <w:p w14:paraId="7EB4C0D1" w14:textId="5BE6B557" w:rsidR="008D44B0" w:rsidRPr="008D44B0" w:rsidRDefault="008D44B0" w:rsidP="008D44B0">
      <w:pPr>
        <w:spacing w:before="60" w:after="60" w:line="240" w:lineRule="auto"/>
        <w:ind w:firstLine="6034"/>
        <w:jc w:val="left"/>
        <w:rPr>
          <w:rFonts w:ascii="Tahoma" w:hAnsi="Tahoma" w:cs="Tahoma"/>
          <w:b/>
          <w:bCs/>
          <w:sz w:val="20"/>
          <w:szCs w:val="20"/>
          <w:rtl/>
          <w:lang w:val="en-GB"/>
        </w:rPr>
      </w:pPr>
      <w:r w:rsidRPr="007663F5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האחראי לביקורת על הביצוע</w:t>
      </w:r>
    </w:p>
    <w:p w14:paraId="77561E0A" w14:textId="77777777" w:rsidR="008D44B0" w:rsidRPr="00FA06E1" w:rsidRDefault="008D44B0" w:rsidP="008D44B0">
      <w:pPr>
        <w:jc w:val="left"/>
        <w:rPr>
          <w:rFonts w:ascii="Tahoma" w:hAnsi="Tahoma" w:cs="Tahoma"/>
          <w:sz w:val="20"/>
          <w:szCs w:val="20"/>
        </w:rPr>
      </w:pPr>
    </w:p>
    <w:p w14:paraId="6BB1809E" w14:textId="77777777" w:rsidR="00D461EA" w:rsidRPr="008D44B0" w:rsidRDefault="00D461EA" w:rsidP="00D461EA">
      <w:pPr>
        <w:spacing w:before="60" w:after="60"/>
        <w:rPr>
          <w:rFonts w:ascii="Tahoma" w:hAnsi="Tahoma" w:cs="Tahoma"/>
          <w:sz w:val="20"/>
          <w:szCs w:val="20"/>
          <w:rtl/>
        </w:rPr>
      </w:pPr>
    </w:p>
    <w:p w14:paraId="0B6ED457" w14:textId="77777777" w:rsidR="00D461EA" w:rsidRDefault="00D461EA" w:rsidP="00D461E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3D8199FE" w14:textId="77777777" w:rsidR="00D461EA" w:rsidRPr="00463F62" w:rsidRDefault="00D461EA" w:rsidP="00D461EA">
      <w:pPr>
        <w:spacing w:before="60" w:after="60" w:line="240" w:lineRule="auto"/>
        <w:rPr>
          <w:rFonts w:ascii="Tahoma" w:hAnsi="Tahoma" w:cs="Tahoma"/>
          <w:sz w:val="20"/>
          <w:szCs w:val="20"/>
        </w:rPr>
      </w:pPr>
    </w:p>
    <w:p w14:paraId="66037EB1" w14:textId="2CF906C6" w:rsidR="008D44B0" w:rsidRDefault="008D44B0">
      <w:pPr>
        <w:bidi w:val="0"/>
        <w:spacing w:before="0" w:line="240" w:lineRule="auto"/>
        <w:jc w:val="left"/>
        <w:rPr>
          <w:rtl/>
        </w:rPr>
      </w:pPr>
      <w:r>
        <w:rPr>
          <w:rtl/>
        </w:rPr>
        <w:br w:type="page"/>
      </w:r>
    </w:p>
    <w:p w14:paraId="6885ACB9" w14:textId="77777777" w:rsidR="00D461EA" w:rsidRDefault="00D461EA">
      <w:pPr>
        <w:rPr>
          <w:rtl/>
        </w:rPr>
      </w:pPr>
    </w:p>
    <w:p w14:paraId="17A741D4" w14:textId="77777777" w:rsidR="008D44B0" w:rsidRDefault="008D44B0">
      <w:pPr>
        <w:rPr>
          <w:rtl/>
        </w:rPr>
      </w:pPr>
    </w:p>
    <w:p w14:paraId="1AB73D51" w14:textId="77777777" w:rsidR="008D44B0" w:rsidRDefault="008D44B0" w:rsidP="008D44B0">
      <w:pPr>
        <w:spacing w:before="60" w:after="60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398CDBD6" w14:textId="4C635B6D" w:rsidR="008D44B0" w:rsidRDefault="008D44B0" w:rsidP="008D44B0">
      <w:pPr>
        <w:spacing w:before="60" w:after="60" w:line="276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 w:rsidRPr="00B974C5">
        <w:rPr>
          <w:rFonts w:ascii="Tahoma" w:hAnsi="Tahoma" w:cs="Tahoma"/>
          <w:b/>
          <w:bCs/>
          <w:sz w:val="28"/>
          <w:szCs w:val="28"/>
          <w:rtl/>
          <w:lang w:val="en-GB"/>
        </w:rPr>
        <w:t>אישור מודד מוסמך בדבר סימון מתווה הבניין</w:t>
      </w:r>
      <w:r w:rsidRPr="00B974C5">
        <w:rPr>
          <w:rFonts w:ascii="Tahoma" w:hAnsi="Tahoma" w:cs="Tahoma" w:hint="cs"/>
          <w:b/>
          <w:bCs/>
          <w:sz w:val="28"/>
          <w:szCs w:val="28"/>
          <w:rtl/>
          <w:lang w:val="en-GB"/>
        </w:rPr>
        <w:t xml:space="preserve">, </w:t>
      </w:r>
    </w:p>
    <w:p w14:paraId="6BDA757C" w14:textId="77777777" w:rsidR="008D44B0" w:rsidRPr="00B974C5" w:rsidRDefault="008D44B0" w:rsidP="008D44B0">
      <w:pPr>
        <w:spacing w:before="60" w:after="60" w:line="276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 w:rsidRPr="00B974C5">
        <w:rPr>
          <w:rFonts w:ascii="Tahoma" w:hAnsi="Tahoma" w:cs="Tahoma" w:hint="cs"/>
          <w:b/>
          <w:bCs/>
          <w:sz w:val="28"/>
          <w:szCs w:val="28"/>
          <w:rtl/>
          <w:lang w:val="en-GB"/>
        </w:rPr>
        <w:t>תחילת עבודות</w:t>
      </w:r>
    </w:p>
    <w:p w14:paraId="36DA0099" w14:textId="77777777" w:rsidR="008D44B0" w:rsidRPr="00B9724B" w:rsidRDefault="008D44B0" w:rsidP="008D44B0">
      <w:pPr>
        <w:spacing w:before="60" w:after="60" w:line="240" w:lineRule="auto"/>
        <w:jc w:val="center"/>
        <w:rPr>
          <w:rFonts w:ascii="Tahoma" w:hAnsi="Tahoma" w:cs="Tahoma"/>
          <w:b/>
          <w:bCs/>
          <w:sz w:val="24"/>
          <w:rtl/>
          <w:lang w:val="en-GB"/>
        </w:rPr>
      </w:pPr>
      <w:r w:rsidRPr="00B9724B">
        <w:rPr>
          <w:rFonts w:ascii="Tahoma" w:hAnsi="Tahoma" w:cs="Tahoma" w:hint="cs"/>
          <w:b/>
          <w:bCs/>
          <w:sz w:val="24"/>
          <w:rtl/>
          <w:lang w:val="en-GB"/>
        </w:rPr>
        <w:t>היתר בנייה או שימוש במקרקעין</w:t>
      </w:r>
    </w:p>
    <w:p w14:paraId="6455AC72" w14:textId="55E4FA4E" w:rsidR="008D44B0" w:rsidRPr="00B9724B" w:rsidRDefault="008D44B0" w:rsidP="008D44B0">
      <w:pPr>
        <w:spacing w:before="60" w:after="60" w:line="240" w:lineRule="auto"/>
        <w:jc w:val="center"/>
        <w:rPr>
          <w:rFonts w:ascii="Tahoma" w:hAnsi="Tahoma" w:cs="Tahoma"/>
          <w:b/>
          <w:bCs/>
          <w:sz w:val="24"/>
          <w:rtl/>
          <w:lang w:val="en-GB"/>
        </w:rPr>
      </w:pPr>
      <w:r w:rsidRPr="00B9724B">
        <w:rPr>
          <w:rFonts w:ascii="Tahoma" w:hAnsi="Tahoma" w:cs="Tahoma" w:hint="cs"/>
          <w:b/>
          <w:bCs/>
          <w:sz w:val="24"/>
          <w:rtl/>
          <w:lang w:val="en-GB"/>
        </w:rPr>
        <w:t>ועדה מקומית לתכנון ובנייה</w:t>
      </w:r>
      <w:r>
        <w:rPr>
          <w:rFonts w:ascii="Tahoma" w:hAnsi="Tahoma" w:cs="Tahoma" w:hint="cs"/>
          <w:b/>
          <w:bCs/>
          <w:sz w:val="24"/>
          <w:rtl/>
          <w:lang w:val="en-GB"/>
        </w:rPr>
        <w:t xml:space="preserve"> קריית מלאכי</w:t>
      </w:r>
      <w:r w:rsidRPr="00B9724B">
        <w:rPr>
          <w:rFonts w:ascii="Tahoma" w:hAnsi="Tahoma" w:cs="Tahoma" w:hint="cs"/>
          <w:b/>
          <w:bCs/>
          <w:sz w:val="24"/>
          <w:rtl/>
          <w:lang w:val="en-GB"/>
        </w:rPr>
        <w:t xml:space="preserve"> </w:t>
      </w:r>
    </w:p>
    <w:p w14:paraId="45C57A77" w14:textId="77777777" w:rsidR="008D44B0" w:rsidRPr="007420A1" w:rsidRDefault="008D44B0" w:rsidP="008D44B0">
      <w:pPr>
        <w:spacing w:before="120" w:after="120" w:line="240" w:lineRule="auto"/>
        <w:jc w:val="center"/>
        <w:rPr>
          <w:rFonts w:ascii="Tahoma" w:hAnsi="Tahoma" w:cs="Tahoma"/>
          <w:b/>
          <w:bCs/>
          <w:sz w:val="20"/>
          <w:szCs w:val="20"/>
          <w:rtl/>
          <w:lang w:val="en-GB"/>
        </w:rPr>
      </w:pPr>
      <w:r w:rsidRPr="004D7185">
        <w:rPr>
          <w:rFonts w:ascii="Tahoma" w:hAnsi="Tahoma" w:cs="Tahoma" w:hint="cs"/>
          <w:b/>
          <w:bCs/>
          <w:sz w:val="20"/>
          <w:szCs w:val="20"/>
          <w:rtl/>
          <w:lang w:val="en-GB"/>
        </w:rPr>
        <w:t xml:space="preserve">הערה: הנוסח </w:t>
      </w:r>
      <w:r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ישולב</w:t>
      </w:r>
      <w:r w:rsidRPr="004D7185">
        <w:rPr>
          <w:rFonts w:ascii="Tahoma" w:hAnsi="Tahoma" w:cs="Tahoma" w:hint="cs"/>
          <w:b/>
          <w:bCs/>
          <w:sz w:val="20"/>
          <w:szCs w:val="20"/>
          <w:rtl/>
          <w:lang w:val="en-GB"/>
        </w:rPr>
        <w:t xml:space="preserve"> בקובץ המדידה לסימון מתווה בניין</w:t>
      </w:r>
    </w:p>
    <w:p w14:paraId="43F7F408" w14:textId="77777777" w:rsidR="008D44B0" w:rsidRPr="002538E8" w:rsidRDefault="008D44B0" w:rsidP="008D44B0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הבקשה והמקרקעין </w:t>
      </w:r>
    </w:p>
    <w:p w14:paraId="1A59B7B7" w14:textId="77777777" w:rsidR="008D44B0" w:rsidRDefault="008D44B0" w:rsidP="008D44B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729896235"/>
          <w:placeholder>
            <w:docPart w:val="E598D52D3A4748439E51FB7294AE824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7EE9B507" w14:textId="77777777" w:rsidR="008D44B0" w:rsidRDefault="008D44B0" w:rsidP="008D44B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-673490340"/>
          <w:placeholder>
            <w:docPart w:val="D37F4DDD2DB84296B3737E10827E91B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 רחוב: </w:t>
      </w:r>
      <w:sdt>
        <w:sdtPr>
          <w:rPr>
            <w:rStyle w:val="Style20"/>
            <w:rtl/>
          </w:rPr>
          <w:id w:val="-1798434112"/>
          <w:placeholder>
            <w:docPart w:val="326F47D4BA554E9DB8317E009CF2672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Style w:val="Style20"/>
          <w:rFonts w:hint="cs"/>
          <w:rtl/>
        </w:rPr>
        <w:t xml:space="preserve">      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  מס' בית: </w:t>
      </w:r>
      <w:sdt>
        <w:sdtPr>
          <w:rPr>
            <w:rStyle w:val="Style20"/>
            <w:rtl/>
          </w:rPr>
          <w:id w:val="404724504"/>
          <w:placeholder>
            <w:docPart w:val="8576D38FB8554C388AF5C996312979F2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66D2CDAB" w14:textId="77777777" w:rsidR="008D44B0" w:rsidRPr="002538E8" w:rsidRDefault="008D44B0" w:rsidP="008D44B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-54777671"/>
          <w:placeholder>
            <w:docPart w:val="A0C06A551AF04C11B74693DDFD8FB216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   חלקה: </w:t>
      </w:r>
      <w:sdt>
        <w:sdtPr>
          <w:rPr>
            <w:rStyle w:val="Style20"/>
            <w:rtl/>
          </w:rPr>
          <w:id w:val="2129500166"/>
          <w:placeholder>
            <w:docPart w:val="1789EB86E7584C508CFA91AE36C703B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מגרש לפי תכנית: </w:t>
      </w:r>
      <w:sdt>
        <w:sdtPr>
          <w:rPr>
            <w:rStyle w:val="Style20"/>
            <w:rtl/>
          </w:rPr>
          <w:id w:val="-1861121531"/>
          <w:placeholder>
            <w:docPart w:val="CB98589126DB46D38DD4396DCC83F80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40290A57" w14:textId="77777777" w:rsidR="008D44B0" w:rsidRPr="009145A5" w:rsidRDefault="008D44B0" w:rsidP="008D44B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-125234410"/>
          <w:placeholder>
            <w:docPart w:val="E6EDE9D37B41478F8B2EC5C2DDEE50A0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>
        <w:rPr>
          <w:rFonts w:ascii="Tahoma" w:eastAsiaTheme="minorHAnsi" w:hAnsi="Tahoma" w:cs="Tahoma" w:hint="cs"/>
          <w:sz w:val="18"/>
          <w:szCs w:val="18"/>
          <w:rtl/>
        </w:rPr>
        <w:t xml:space="preserve">שם </w:t>
      </w:r>
      <w:r w:rsidRPr="002538E8">
        <w:rPr>
          <w:rFonts w:ascii="Tahoma" w:eastAsiaTheme="minorHAnsi" w:hAnsi="Tahoma" w:cs="Tahoma" w:hint="cs"/>
          <w:sz w:val="18"/>
          <w:szCs w:val="18"/>
          <w:rtl/>
        </w:rPr>
        <w:t xml:space="preserve">מכון </w:t>
      </w:r>
      <w:r>
        <w:rPr>
          <w:rFonts w:ascii="Tahoma" w:eastAsiaTheme="minorHAnsi" w:hAnsi="Tahoma" w:cs="Tahoma" w:hint="cs"/>
          <w:sz w:val="18"/>
          <w:szCs w:val="18"/>
          <w:rtl/>
        </w:rPr>
        <w:t>ה</w:t>
      </w:r>
      <w:r w:rsidRPr="002538E8">
        <w:rPr>
          <w:rFonts w:ascii="Tahoma" w:eastAsiaTheme="minorHAnsi" w:hAnsi="Tahoma" w:cs="Tahoma" w:hint="cs"/>
          <w:sz w:val="18"/>
          <w:szCs w:val="18"/>
          <w:rtl/>
        </w:rPr>
        <w:t>בקרה</w:t>
      </w:r>
      <w:r>
        <w:rPr>
          <w:rFonts w:ascii="Tahoma" w:eastAsiaTheme="minorHAnsi" w:hAnsi="Tahoma" w:cs="Tahoma" w:hint="cs"/>
          <w:sz w:val="18"/>
          <w:szCs w:val="18"/>
          <w:rtl/>
        </w:rPr>
        <w:t xml:space="preserve">: </w:t>
      </w:r>
      <w:sdt>
        <w:sdtPr>
          <w:rPr>
            <w:rStyle w:val="Style20"/>
            <w:rtl/>
          </w:rPr>
          <w:id w:val="380366315"/>
          <w:placeholder>
            <w:docPart w:val="46FE7469D4F24B73A95912420B22B73C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017E70B2" w14:textId="77777777" w:rsidR="008D44B0" w:rsidRPr="002538E8" w:rsidRDefault="008D44B0" w:rsidP="008D44B0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בעל ההיתר</w:t>
      </w:r>
    </w:p>
    <w:p w14:paraId="6AB5FBE8" w14:textId="77777777" w:rsidR="008D44B0" w:rsidRDefault="008D44B0" w:rsidP="008D44B0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sdt>
        <w:sdtPr>
          <w:rPr>
            <w:rStyle w:val="Style20"/>
            <w:rtl/>
          </w:rPr>
          <w:id w:val="1286544667"/>
          <w:placeholder>
            <w:docPart w:val="976404C846144F64B81650DE4EDCB79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628DE9AB" w14:textId="77777777" w:rsidR="008D44B0" w:rsidRDefault="00653853" w:rsidP="008D44B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45200164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4B0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8D44B0" w:rsidRPr="00B9724B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</w:t>
      </w:r>
      <w:r w:rsidR="008D44B0"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>אדם פרטי</w:t>
      </w:r>
      <w:r w:rsidR="008D44B0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133851239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4B0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8D44B0" w:rsidRPr="00B9724B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</w:t>
      </w:r>
      <w:r w:rsidR="008D44B0"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>תאגיד</w:t>
      </w:r>
      <w:r w:rsidR="008D44B0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134990340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4B0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8D44B0" w:rsidRPr="00B9724B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</w:t>
      </w:r>
      <w:r w:rsidR="008D44B0"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>גוף כהגדרתו בסעיף 261</w:t>
      </w:r>
      <w:r w:rsidR="008D44B0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</w:t>
      </w:r>
      <w:r w:rsidR="008D44B0"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>ד</w:t>
      </w:r>
      <w:r w:rsidR="008D44B0">
        <w:rPr>
          <w:rFonts w:ascii="Tahoma" w:eastAsiaTheme="minorHAnsi" w:hAnsi="Tahoma" w:cs="Tahoma" w:hint="cs"/>
          <w:sz w:val="18"/>
          <w:szCs w:val="18"/>
          <w:rtl/>
          <w:lang w:val="en-GB"/>
        </w:rPr>
        <w:t>'</w:t>
      </w:r>
      <w:r w:rsidR="008D44B0"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לחוק התכנון והבנייה או רשות מקומית</w:t>
      </w:r>
    </w:p>
    <w:p w14:paraId="794A2A1F" w14:textId="77777777" w:rsidR="008D44B0" w:rsidRDefault="008D44B0" w:rsidP="008D44B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מס' </w:t>
      </w:r>
      <w:r>
        <w:rPr>
          <w:rFonts w:ascii="Tahoma" w:hAnsi="Tahoma" w:cs="Tahoma"/>
          <w:sz w:val="20"/>
          <w:szCs w:val="20"/>
          <w:rtl/>
          <w:lang w:val="en-GB"/>
        </w:rPr>
        <w:t>ת.ז.</w:t>
      </w:r>
      <w:r>
        <w:rPr>
          <w:rFonts w:ascii="Tahoma" w:hAnsi="Tahoma" w:cs="Tahoma" w:hint="cs"/>
          <w:sz w:val="20"/>
          <w:szCs w:val="20"/>
          <w:rtl/>
          <w:lang w:val="en-GB"/>
        </w:rPr>
        <w:t>/ מס' דרכון/  תאגיד</w:t>
      </w:r>
      <w:r>
        <w:rPr>
          <w:rFonts w:ascii="Tahoma" w:hAnsi="Tahoma" w:cs="Tahoma"/>
          <w:sz w:val="20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-926963383"/>
          <w:placeholder>
            <w:docPart w:val="853B3794009D46088FF1A69C0B00479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</w:t>
      </w:r>
      <w:r>
        <w:rPr>
          <w:rFonts w:ascii="Tahoma" w:hAnsi="Tahoma" w:cs="Tahoma"/>
          <w:sz w:val="20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605076959"/>
          <w:placeholder>
            <w:docPart w:val="22B773F9B45D4F10B0EA5D547B83953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2D3EE1C5" w14:textId="77777777" w:rsidR="008D44B0" w:rsidRPr="002538E8" w:rsidRDefault="008D44B0" w:rsidP="008D44B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2101136695"/>
          <w:placeholder>
            <w:docPart w:val="7ACE44AE5F3A4F659C3A6C7E4DE5C6A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 כתובת: </w:t>
      </w:r>
      <w:sdt>
        <w:sdtPr>
          <w:rPr>
            <w:rStyle w:val="Style20"/>
            <w:rtl/>
          </w:rPr>
          <w:id w:val="-957251711"/>
          <w:placeholder>
            <w:docPart w:val="41A931FFB8EA4D07A04FA328F624C522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60681BCE" w14:textId="77777777" w:rsidR="008D44B0" w:rsidRPr="00596671" w:rsidRDefault="008D44B0" w:rsidP="008D44B0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אישור </w:t>
      </w:r>
    </w:p>
    <w:p w14:paraId="14FF947E" w14:textId="77777777" w:rsidR="008D44B0" w:rsidRDefault="008D44B0" w:rsidP="008D44B0">
      <w:pPr>
        <w:spacing w:before="120" w:after="120"/>
        <w:jc w:val="left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>אני הח"מ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478425571"/>
          <w:placeholder>
            <w:docPart w:val="7DC1CD24F11C4AF184929BEBE4BA24B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מודד מוסמך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ת.ז. </w:t>
      </w:r>
      <w:sdt>
        <w:sdtPr>
          <w:rPr>
            <w:rStyle w:val="Style20"/>
            <w:rtl/>
          </w:rPr>
          <w:id w:val="-392274281"/>
          <w:placeholder>
            <w:docPart w:val="A1F3AADA25F94B11B0D3646B324D945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proofErr w:type="spellStart"/>
      <w:r>
        <w:rPr>
          <w:rFonts w:ascii="Tahoma" w:hAnsi="Tahoma" w:cs="Tahoma" w:hint="cs"/>
          <w:sz w:val="20"/>
          <w:szCs w:val="20"/>
          <w:rtl/>
          <w:lang w:val="en-GB"/>
        </w:rPr>
        <w:t>מ.ר</w:t>
      </w:r>
      <w:proofErr w:type="spellEnd"/>
      <w:r>
        <w:rPr>
          <w:rFonts w:ascii="Tahoma" w:hAnsi="Tahoma" w:cs="Tahoma" w:hint="cs"/>
          <w:sz w:val="20"/>
          <w:szCs w:val="20"/>
          <w:rtl/>
          <w:lang w:val="en-GB"/>
        </w:rPr>
        <w:t xml:space="preserve">. </w:t>
      </w:r>
      <w:sdt>
        <w:sdtPr>
          <w:rPr>
            <w:rStyle w:val="Style20"/>
            <w:rtl/>
          </w:rPr>
          <w:id w:val="1902255313"/>
          <w:placeholder>
            <w:docPart w:val="310490D6C1D446A380C1EE9AA1AE5E9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טלפון: </w:t>
      </w:r>
      <w:sdt>
        <w:sdtPr>
          <w:rPr>
            <w:rStyle w:val="Style20"/>
            <w:rtl/>
          </w:rPr>
          <w:id w:val="-263841767"/>
          <w:placeholder>
            <w:docPart w:val="EF1E9B1CBC31439DA96FE5EB68600016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מייל: </w:t>
      </w:r>
      <w:sdt>
        <w:sdtPr>
          <w:rPr>
            <w:rStyle w:val="Style20"/>
            <w:rtl/>
          </w:rPr>
          <w:id w:val="959766283"/>
          <w:placeholder>
            <w:docPart w:val="CE74847EE39147AF9E8479A20433FE7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כתובת: </w:t>
      </w:r>
      <w:sdt>
        <w:sdtPr>
          <w:rPr>
            <w:rStyle w:val="Style20"/>
            <w:rtl/>
          </w:rPr>
          <w:id w:val="-475534198"/>
          <w:placeholder>
            <w:docPart w:val="6E6892D833E44BC9B079FE9F2C326A6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מודד מוסמך בבנייה או העבודה נשוא ההיתר, מאשר בזאת כי ביום </w:t>
      </w:r>
      <w:sdt>
        <w:sdtPr>
          <w:rPr>
            <w:rStyle w:val="Style20"/>
            <w:rFonts w:hint="cs"/>
            <w:rtl/>
          </w:rPr>
          <w:id w:val="138851427"/>
          <w:placeholder>
            <w:docPart w:val="1C046ACA4C484506ACFED728DED72E5C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בקרתי במגרש וסימנתי את מתווה הבניין כנדרש בתקנות התכנון והבנייה (רישוי בנייה) התשע"ו-2016. </w:t>
      </w:r>
    </w:p>
    <w:p w14:paraId="2BF05368" w14:textId="77777777" w:rsidR="008D44B0" w:rsidRDefault="008D44B0" w:rsidP="008D44B0">
      <w:pPr>
        <w:spacing w:before="120" w:after="120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סימון מתווה הבניין תואם את דרישות ההיתר</w:t>
      </w:r>
      <w:r w:rsidRPr="005C1651">
        <w:rPr>
          <w:rFonts w:ascii="Tahoma" w:hAnsi="Tahoma" w:cs="Tahoma"/>
          <w:sz w:val="20"/>
          <w:szCs w:val="20"/>
          <w:rtl/>
        </w:rPr>
        <w:t>, תכן הבנייה והוראות אחרות לפי כל חיקוק החלות על המקרקעין</w:t>
      </w:r>
      <w:r>
        <w:rPr>
          <w:rFonts w:ascii="Tahoma" w:hAnsi="Tahoma" w:cs="Tahoma" w:hint="cs"/>
          <w:sz w:val="20"/>
          <w:szCs w:val="20"/>
          <w:rtl/>
        </w:rPr>
        <w:t>.</w:t>
      </w:r>
    </w:p>
    <w:p w14:paraId="3DBC8802" w14:textId="77777777" w:rsidR="008D44B0" w:rsidRPr="00117D97" w:rsidRDefault="008D44B0" w:rsidP="008D44B0">
      <w:pPr>
        <w:spacing w:before="360" w:after="120" w:line="240" w:lineRule="auto"/>
        <w:jc w:val="left"/>
        <w:rPr>
          <w:rFonts w:ascii="Tahoma" w:hAnsi="Tahoma" w:cs="Tahoma"/>
          <w:sz w:val="20"/>
          <w:szCs w:val="20"/>
          <w:u w:val="single"/>
          <w:rtl/>
          <w:lang w:val="en-GB"/>
        </w:rPr>
      </w:pPr>
      <w:r w:rsidRPr="002043E4">
        <w:rPr>
          <w:rFonts w:ascii="Tahoma" w:hAnsi="Tahoma" w:cs="Tahoma" w:hint="cs"/>
          <w:sz w:val="20"/>
          <w:szCs w:val="20"/>
          <w:u w:val="single"/>
          <w:rtl/>
          <w:lang w:val="en-GB"/>
        </w:rPr>
        <w:t>נספחים</w:t>
      </w:r>
      <w:r>
        <w:rPr>
          <w:rFonts w:ascii="Tahoma" w:hAnsi="Tahoma" w:cs="Tahoma" w:hint="cs"/>
          <w:sz w:val="20"/>
          <w:szCs w:val="20"/>
          <w:u w:val="single"/>
          <w:rtl/>
          <w:lang w:val="en-GB"/>
        </w:rPr>
        <w:t xml:space="preserve"> מצורפים</w:t>
      </w:r>
      <w:r w:rsidRPr="002043E4">
        <w:rPr>
          <w:rFonts w:ascii="Tahoma" w:hAnsi="Tahoma" w:cs="Tahoma" w:hint="cs"/>
          <w:sz w:val="20"/>
          <w:szCs w:val="20"/>
          <w:u w:val="single"/>
          <w:rtl/>
          <w:lang w:val="en-GB"/>
        </w:rPr>
        <w:t>:</w:t>
      </w:r>
    </w:p>
    <w:p w14:paraId="04BA9CA8" w14:textId="77777777" w:rsidR="008D44B0" w:rsidRPr="0075711F" w:rsidRDefault="00653853" w:rsidP="008D44B0">
      <w:pPr>
        <w:shd w:val="clear" w:color="auto" w:fill="FFFFFF"/>
        <w:spacing w:before="120" w:after="120"/>
        <w:ind w:left="360" w:hanging="360"/>
        <w:rPr>
          <w:rFonts w:ascii="Tahoma" w:hAnsi="Tahoma" w:cs="Tahoma"/>
          <w:sz w:val="20"/>
          <w:szCs w:val="20"/>
          <w:rtl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1888674939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4B0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8D44B0" w:rsidRPr="00B9724B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</w:t>
      </w:r>
      <w:r w:rsidR="008D44B0">
        <w:rPr>
          <w:rFonts w:ascii="Tahoma" w:hAnsi="Tahoma" w:cs="Tahoma" w:hint="cs"/>
          <w:sz w:val="20"/>
          <w:szCs w:val="20"/>
          <w:rtl/>
        </w:rPr>
        <w:t xml:space="preserve">העתק רישיון מודד מוסמך בתוקף  </w:t>
      </w:r>
      <w:r w:rsidR="008D44B0" w:rsidRPr="00A75652">
        <w:rPr>
          <w:rFonts w:ascii="Tahoma" w:hAnsi="Tahoma" w:cs="Tahoma"/>
          <w:sz w:val="20"/>
          <w:szCs w:val="20"/>
          <w:rtl/>
        </w:rPr>
        <w:t xml:space="preserve"> </w:t>
      </w:r>
    </w:p>
    <w:p w14:paraId="06188A0A" w14:textId="77777777" w:rsidR="008D44B0" w:rsidRDefault="008D44B0" w:rsidP="008D44B0">
      <w:pPr>
        <w:spacing w:before="240" w:after="240" w:line="240" w:lineRule="auto"/>
        <w:ind w:firstLine="6034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שם:</w:t>
      </w:r>
      <w:r>
        <w:rPr>
          <w:rStyle w:val="Style20"/>
          <w:rFonts w:hint="cs"/>
          <w:rtl/>
        </w:rPr>
        <w:t xml:space="preserve"> </w:t>
      </w:r>
      <w:sdt>
        <w:sdtPr>
          <w:rPr>
            <w:rStyle w:val="Style20"/>
            <w:rtl/>
          </w:rPr>
          <w:id w:val="-1606416350"/>
          <w:placeholder>
            <w:docPart w:val="645A129907DF4FD8BA3344589567CEA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76744D2A" w14:textId="77777777" w:rsidR="008D44B0" w:rsidRDefault="008D44B0" w:rsidP="008D44B0">
      <w:pPr>
        <w:spacing w:before="240" w:after="240" w:line="240" w:lineRule="auto"/>
        <w:ind w:firstLine="6034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תאריך:</w:t>
      </w:r>
      <w:r>
        <w:rPr>
          <w:rStyle w:val="Style20"/>
          <w:rFonts w:hint="cs"/>
          <w:rtl/>
        </w:rPr>
        <w:t xml:space="preserve"> </w:t>
      </w:r>
      <w:sdt>
        <w:sdtPr>
          <w:rPr>
            <w:rStyle w:val="Style20"/>
            <w:rFonts w:hint="cs"/>
            <w:rtl/>
          </w:rPr>
          <w:id w:val="-974915718"/>
          <w:placeholder>
            <w:docPart w:val="F18479B973234E90A7996D8FBE6156EA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sdtContent>
      </w:sdt>
      <w:r>
        <w:rPr>
          <w:rFonts w:ascii="Tahoma" w:hAnsi="Tahoma" w:cs="Tahoma" w:hint="cs"/>
          <w:sz w:val="20"/>
          <w:szCs w:val="20"/>
          <w:rtl/>
        </w:rPr>
        <w:t xml:space="preserve">    </w:t>
      </w:r>
    </w:p>
    <w:p w14:paraId="66C1328D" w14:textId="77777777" w:rsidR="008D44B0" w:rsidRDefault="008D44B0" w:rsidP="008D44B0">
      <w:pPr>
        <w:spacing w:before="240" w:after="240" w:line="240" w:lineRule="auto"/>
        <w:ind w:firstLine="6034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חתימה: ____________________                                       </w:t>
      </w:r>
    </w:p>
    <w:p w14:paraId="1CBD3373" w14:textId="77777777" w:rsidR="008D44B0" w:rsidRDefault="008D44B0" w:rsidP="008D44B0">
      <w:pPr>
        <w:tabs>
          <w:tab w:val="right" w:pos="9180"/>
        </w:tabs>
        <w:spacing w:before="60" w:after="60" w:line="240" w:lineRule="auto"/>
        <w:ind w:right="630" w:firstLine="6743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מודד מוסמך</w:t>
      </w:r>
    </w:p>
    <w:p w14:paraId="216B8FA8" w14:textId="77777777" w:rsidR="008D44B0" w:rsidRDefault="008D44B0" w:rsidP="008D44B0">
      <w:pPr>
        <w:pStyle w:val="a8"/>
        <w:spacing w:before="60" w:after="60" w:line="240" w:lineRule="auto"/>
        <w:ind w:left="19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03F9BD7" w14:textId="77777777" w:rsidR="008D44B0" w:rsidRDefault="008D44B0" w:rsidP="008D44B0">
      <w:pPr>
        <w:tabs>
          <w:tab w:val="right" w:pos="9180"/>
        </w:tabs>
        <w:spacing w:before="60" w:after="60" w:line="240" w:lineRule="auto"/>
        <w:ind w:right="630"/>
        <w:jc w:val="left"/>
        <w:rPr>
          <w:rFonts w:ascii="Tahoma" w:hAnsi="Tahoma" w:cs="Tahoma"/>
          <w:b/>
          <w:bCs/>
          <w:sz w:val="20"/>
          <w:szCs w:val="20"/>
          <w:rtl/>
        </w:rPr>
      </w:pPr>
    </w:p>
    <w:p w14:paraId="1833FE60" w14:textId="77777777" w:rsidR="008D44B0" w:rsidRDefault="008D44B0" w:rsidP="008D44B0">
      <w:pPr>
        <w:tabs>
          <w:tab w:val="right" w:pos="9180"/>
        </w:tabs>
        <w:spacing w:before="60" w:after="60" w:line="240" w:lineRule="auto"/>
        <w:ind w:right="630"/>
        <w:jc w:val="left"/>
        <w:rPr>
          <w:rFonts w:ascii="Tahoma" w:hAnsi="Tahoma" w:cs="Tahoma"/>
          <w:b/>
          <w:bCs/>
          <w:sz w:val="20"/>
          <w:szCs w:val="20"/>
          <w:rtl/>
        </w:rPr>
      </w:pPr>
    </w:p>
    <w:p w14:paraId="5DECC19C" w14:textId="77777777" w:rsidR="008D44B0" w:rsidRDefault="008D44B0" w:rsidP="008D44B0">
      <w:pPr>
        <w:tabs>
          <w:tab w:val="right" w:pos="9180"/>
        </w:tabs>
        <w:spacing w:before="60" w:after="60" w:line="240" w:lineRule="auto"/>
        <w:ind w:right="630"/>
        <w:jc w:val="left"/>
        <w:rPr>
          <w:rFonts w:ascii="Tahoma" w:hAnsi="Tahoma" w:cs="Tahoma"/>
          <w:b/>
          <w:bCs/>
          <w:sz w:val="20"/>
          <w:szCs w:val="20"/>
          <w:rtl/>
        </w:rPr>
      </w:pPr>
    </w:p>
    <w:p w14:paraId="604BCE00" w14:textId="77777777" w:rsidR="008D44B0" w:rsidRPr="00DC3EE2" w:rsidRDefault="008D44B0" w:rsidP="008D44B0">
      <w:pPr>
        <w:tabs>
          <w:tab w:val="right" w:pos="9180"/>
        </w:tabs>
        <w:spacing w:before="60" w:after="60" w:line="240" w:lineRule="auto"/>
        <w:ind w:right="630"/>
        <w:jc w:val="left"/>
        <w:rPr>
          <w:rFonts w:ascii="Tahoma" w:hAnsi="Tahoma" w:cs="Tahoma"/>
          <w:b/>
          <w:bCs/>
          <w:sz w:val="20"/>
          <w:szCs w:val="20"/>
        </w:rPr>
      </w:pPr>
    </w:p>
    <w:p w14:paraId="084A2879" w14:textId="77777777" w:rsidR="008D44B0" w:rsidRPr="00154DE3" w:rsidRDefault="008D44B0" w:rsidP="008D44B0">
      <w:pPr>
        <w:spacing w:before="120" w:after="24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 w:rsidRPr="00154DE3">
        <w:rPr>
          <w:rFonts w:ascii="Tahoma" w:hAnsi="Tahoma" w:cs="Tahoma" w:hint="cs"/>
          <w:b/>
          <w:bCs/>
          <w:sz w:val="28"/>
          <w:szCs w:val="28"/>
          <w:rtl/>
          <w:lang w:val="en-GB"/>
        </w:rPr>
        <w:t>בקשה לאישור תחילת עבודות</w:t>
      </w:r>
    </w:p>
    <w:p w14:paraId="1FFF4FB9" w14:textId="77777777" w:rsidR="008D44B0" w:rsidRPr="00B9724B" w:rsidRDefault="008D44B0" w:rsidP="008D44B0">
      <w:pPr>
        <w:spacing w:before="60" w:after="60" w:line="240" w:lineRule="auto"/>
        <w:jc w:val="center"/>
        <w:rPr>
          <w:rFonts w:ascii="Tahoma" w:hAnsi="Tahoma" w:cs="Tahoma"/>
          <w:b/>
          <w:bCs/>
          <w:sz w:val="24"/>
          <w:rtl/>
          <w:lang w:val="en-GB"/>
        </w:rPr>
      </w:pPr>
      <w:r w:rsidRPr="00B9724B">
        <w:rPr>
          <w:rFonts w:ascii="Tahoma" w:hAnsi="Tahoma" w:cs="Tahoma" w:hint="cs"/>
          <w:b/>
          <w:bCs/>
          <w:sz w:val="24"/>
          <w:rtl/>
          <w:lang w:val="en-GB"/>
        </w:rPr>
        <w:t>היתר בנייה או שימוש במקרקעין</w:t>
      </w:r>
    </w:p>
    <w:p w14:paraId="20A234AA" w14:textId="6F6A3044" w:rsidR="008D44B0" w:rsidRPr="00B03762" w:rsidRDefault="008D44B0" w:rsidP="008D44B0">
      <w:pPr>
        <w:spacing w:before="60" w:after="60" w:line="240" w:lineRule="auto"/>
        <w:jc w:val="center"/>
        <w:rPr>
          <w:rFonts w:ascii="Tahoma" w:hAnsi="Tahoma" w:cs="Tahoma"/>
          <w:b/>
          <w:bCs/>
          <w:sz w:val="24"/>
          <w:rtl/>
          <w:lang w:val="en-GB"/>
        </w:rPr>
      </w:pPr>
      <w:r w:rsidRPr="00B9724B">
        <w:rPr>
          <w:rFonts w:ascii="Tahoma" w:hAnsi="Tahoma" w:cs="Tahoma" w:hint="cs"/>
          <w:b/>
          <w:bCs/>
          <w:sz w:val="24"/>
          <w:rtl/>
          <w:lang w:val="en-GB"/>
        </w:rPr>
        <w:t>ועדה מקומית לתכנון ובנייה</w:t>
      </w:r>
      <w:r>
        <w:rPr>
          <w:rFonts w:ascii="Tahoma" w:hAnsi="Tahoma" w:cs="Tahoma" w:hint="cs"/>
          <w:b/>
          <w:bCs/>
          <w:sz w:val="24"/>
          <w:rtl/>
          <w:lang w:val="en-GB"/>
        </w:rPr>
        <w:t xml:space="preserve"> קריית מלאכי</w:t>
      </w:r>
      <w:r w:rsidRPr="00B9724B">
        <w:rPr>
          <w:rFonts w:ascii="Tahoma" w:hAnsi="Tahoma" w:cs="Tahoma" w:hint="cs"/>
          <w:b/>
          <w:bCs/>
          <w:sz w:val="24"/>
          <w:rtl/>
          <w:lang w:val="en-GB"/>
        </w:rPr>
        <w:t xml:space="preserve"> </w:t>
      </w:r>
    </w:p>
    <w:p w14:paraId="09CB2A0A" w14:textId="77777777" w:rsidR="008D44B0" w:rsidRPr="002538E8" w:rsidRDefault="008D44B0" w:rsidP="008D44B0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הבקשה והמקרקעין </w:t>
      </w:r>
    </w:p>
    <w:p w14:paraId="521871A9" w14:textId="77777777" w:rsidR="008D44B0" w:rsidRDefault="008D44B0" w:rsidP="008D44B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1407646332"/>
          <w:placeholder>
            <w:docPart w:val="2F083AED8F8E4FB19DC2453DE6EB223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0ECD4ACC" w14:textId="77777777" w:rsidR="008D44B0" w:rsidRDefault="008D44B0" w:rsidP="008D44B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-502283566"/>
          <w:placeholder>
            <w:docPart w:val="B36DD23FCEEA4FCB9B0276B785E5215B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 רחוב: </w:t>
      </w:r>
      <w:sdt>
        <w:sdtPr>
          <w:rPr>
            <w:rStyle w:val="Style20"/>
            <w:rtl/>
          </w:rPr>
          <w:id w:val="1730647208"/>
          <w:placeholder>
            <w:docPart w:val="6BEFC7B357D44CA2BEFB1E29BC7D98CA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Style w:val="Style20"/>
          <w:rFonts w:hint="cs"/>
          <w:rtl/>
        </w:rPr>
        <w:t xml:space="preserve">         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מס' בית: </w:t>
      </w:r>
      <w:sdt>
        <w:sdtPr>
          <w:rPr>
            <w:rStyle w:val="Style20"/>
            <w:rtl/>
          </w:rPr>
          <w:id w:val="1574707122"/>
          <w:placeholder>
            <w:docPart w:val="1B6A27A7EF244A5FB85E80D0EF18CB8A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74BB24E3" w14:textId="77777777" w:rsidR="008D44B0" w:rsidRPr="002538E8" w:rsidRDefault="008D44B0" w:rsidP="008D44B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1085036419"/>
          <w:placeholder>
            <w:docPart w:val="014768ADB3E04C908DD15EE381C4756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   חלקה: </w:t>
      </w:r>
      <w:sdt>
        <w:sdtPr>
          <w:rPr>
            <w:rStyle w:val="Style20"/>
            <w:rtl/>
          </w:rPr>
          <w:id w:val="-2139954836"/>
          <w:placeholder>
            <w:docPart w:val="B821C921BA8641EAB98CBDE0F3111F2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מגרש לפי תכנית: </w:t>
      </w:r>
      <w:sdt>
        <w:sdtPr>
          <w:rPr>
            <w:rStyle w:val="Style20"/>
            <w:rtl/>
          </w:rPr>
          <w:id w:val="1548184514"/>
          <w:placeholder>
            <w:docPart w:val="A9C8C1B08EEB4F759BB8824D09FB777C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4A82FBD2" w14:textId="77777777" w:rsidR="008D44B0" w:rsidRPr="009145A5" w:rsidRDefault="008D44B0" w:rsidP="008D44B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1200900667"/>
          <w:placeholder>
            <w:docPart w:val="524789CAE5774CD89D8A90747D120E9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>
        <w:rPr>
          <w:rFonts w:ascii="Tahoma" w:eastAsiaTheme="minorHAnsi" w:hAnsi="Tahoma" w:cs="Tahoma" w:hint="cs"/>
          <w:sz w:val="18"/>
          <w:szCs w:val="18"/>
          <w:rtl/>
        </w:rPr>
        <w:t xml:space="preserve">שם </w:t>
      </w:r>
      <w:r w:rsidRPr="002538E8">
        <w:rPr>
          <w:rFonts w:ascii="Tahoma" w:eastAsiaTheme="minorHAnsi" w:hAnsi="Tahoma" w:cs="Tahoma" w:hint="cs"/>
          <w:sz w:val="18"/>
          <w:szCs w:val="18"/>
          <w:rtl/>
        </w:rPr>
        <w:t xml:space="preserve">מכון </w:t>
      </w:r>
      <w:r>
        <w:rPr>
          <w:rFonts w:ascii="Tahoma" w:eastAsiaTheme="minorHAnsi" w:hAnsi="Tahoma" w:cs="Tahoma" w:hint="cs"/>
          <w:sz w:val="18"/>
          <w:szCs w:val="18"/>
          <w:rtl/>
        </w:rPr>
        <w:t>ה</w:t>
      </w:r>
      <w:r w:rsidRPr="002538E8">
        <w:rPr>
          <w:rFonts w:ascii="Tahoma" w:eastAsiaTheme="minorHAnsi" w:hAnsi="Tahoma" w:cs="Tahoma" w:hint="cs"/>
          <w:sz w:val="18"/>
          <w:szCs w:val="18"/>
          <w:rtl/>
        </w:rPr>
        <w:t>בקרה</w:t>
      </w:r>
      <w:r>
        <w:rPr>
          <w:rFonts w:ascii="Tahoma" w:eastAsiaTheme="minorHAnsi" w:hAnsi="Tahoma" w:cs="Tahoma" w:hint="cs"/>
          <w:sz w:val="18"/>
          <w:szCs w:val="18"/>
          <w:rtl/>
        </w:rPr>
        <w:t xml:space="preserve">: </w:t>
      </w:r>
      <w:sdt>
        <w:sdtPr>
          <w:rPr>
            <w:rStyle w:val="Style20"/>
            <w:rtl/>
          </w:rPr>
          <w:id w:val="297189346"/>
          <w:placeholder>
            <w:docPart w:val="61F4D034D45A43FABF7957BC68C46B1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1E037BBC" w14:textId="77777777" w:rsidR="008D44B0" w:rsidRPr="002538E8" w:rsidRDefault="008D44B0" w:rsidP="008D44B0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בעל ההיתר</w:t>
      </w:r>
    </w:p>
    <w:p w14:paraId="06AEA9FA" w14:textId="77777777" w:rsidR="008D44B0" w:rsidRDefault="008D44B0" w:rsidP="008D44B0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sdt>
        <w:sdtPr>
          <w:rPr>
            <w:rStyle w:val="Style20"/>
            <w:rtl/>
          </w:rPr>
          <w:id w:val="-688676548"/>
          <w:placeholder>
            <w:docPart w:val="EEF83B116F13446EB1EE42F2220EBBDA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bookmarkStart w:id="26" w:name="_Hlk7536222"/>
    <w:p w14:paraId="75BB84A7" w14:textId="77777777" w:rsidR="008D44B0" w:rsidRDefault="00653853" w:rsidP="008D44B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507983671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4B0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8D44B0" w:rsidRPr="00B9724B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</w:t>
      </w:r>
      <w:r w:rsidR="008D44B0"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>אדם פרטי</w:t>
      </w:r>
      <w:r w:rsidR="008D44B0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75189520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4B0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8D44B0" w:rsidRPr="00B9724B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</w:t>
      </w:r>
      <w:r w:rsidR="008D44B0"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>תאגיד</w:t>
      </w:r>
      <w:r w:rsidR="008D44B0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59582920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4B0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8D44B0" w:rsidRPr="00B9724B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</w:t>
      </w:r>
      <w:r w:rsidR="008D44B0"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>גוף כהגדרתו בסעיף 261</w:t>
      </w:r>
      <w:r w:rsidR="008D44B0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</w:t>
      </w:r>
      <w:r w:rsidR="008D44B0"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>ד</w:t>
      </w:r>
      <w:r w:rsidR="008D44B0">
        <w:rPr>
          <w:rFonts w:ascii="Tahoma" w:eastAsiaTheme="minorHAnsi" w:hAnsi="Tahoma" w:cs="Tahoma" w:hint="cs"/>
          <w:sz w:val="18"/>
          <w:szCs w:val="18"/>
          <w:rtl/>
          <w:lang w:val="en-GB"/>
        </w:rPr>
        <w:t>'</w:t>
      </w:r>
      <w:r w:rsidR="008D44B0"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לחוק התכנון והבנייה או רשות מקומית</w:t>
      </w:r>
    </w:p>
    <w:bookmarkEnd w:id="26"/>
    <w:p w14:paraId="35DCFAA5" w14:textId="77777777" w:rsidR="008D44B0" w:rsidRDefault="008D44B0" w:rsidP="008D44B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מס' </w:t>
      </w:r>
      <w:r>
        <w:rPr>
          <w:rFonts w:ascii="Tahoma" w:hAnsi="Tahoma" w:cs="Tahoma"/>
          <w:sz w:val="20"/>
          <w:szCs w:val="20"/>
          <w:rtl/>
          <w:lang w:val="en-GB"/>
        </w:rPr>
        <w:t>ת.ז.</w:t>
      </w:r>
      <w:r>
        <w:rPr>
          <w:rFonts w:ascii="Tahoma" w:hAnsi="Tahoma" w:cs="Tahoma" w:hint="cs"/>
          <w:sz w:val="20"/>
          <w:szCs w:val="20"/>
          <w:rtl/>
          <w:lang w:val="en-GB"/>
        </w:rPr>
        <w:t>/ מס' דרכון/  תאגיד</w:t>
      </w:r>
      <w:r>
        <w:rPr>
          <w:rFonts w:ascii="Tahoma" w:hAnsi="Tahoma" w:cs="Tahoma"/>
          <w:sz w:val="20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-117143385"/>
          <w:placeholder>
            <w:docPart w:val="145648EB2E7C40C998F3012A9DB799E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</w:t>
      </w:r>
      <w:r>
        <w:rPr>
          <w:rFonts w:ascii="Tahoma" w:hAnsi="Tahoma" w:cs="Tahoma"/>
          <w:sz w:val="20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-875224730"/>
          <w:placeholder>
            <w:docPart w:val="802D6267971B44929A3D5404FF97644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79886F11" w14:textId="77777777" w:rsidR="008D44B0" w:rsidRPr="002538E8" w:rsidRDefault="008D44B0" w:rsidP="008D44B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-1663773505"/>
          <w:placeholder>
            <w:docPart w:val="5E54769BEB5C4CC4B77C1E9828C2E48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 כתובת: </w:t>
      </w:r>
      <w:sdt>
        <w:sdtPr>
          <w:rPr>
            <w:rStyle w:val="Style20"/>
            <w:rtl/>
          </w:rPr>
          <w:id w:val="-36053753"/>
          <w:placeholder>
            <w:docPart w:val="DF15E3CD2D18455FA21FEE84EC29DB5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0219EB4C" w14:textId="77777777" w:rsidR="008D44B0" w:rsidRPr="00596671" w:rsidRDefault="008D44B0" w:rsidP="008D44B0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בקשה</w:t>
      </w:r>
    </w:p>
    <w:p w14:paraId="3764697F" w14:textId="77777777" w:rsidR="008D44B0" w:rsidRPr="00B03762" w:rsidRDefault="008D44B0" w:rsidP="008D44B0">
      <w:pPr>
        <w:pStyle w:val="a8"/>
        <w:numPr>
          <w:ilvl w:val="0"/>
          <w:numId w:val="7"/>
        </w:numPr>
        <w:spacing w:before="60" w:after="60"/>
        <w:ind w:left="270" w:hanging="270"/>
        <w:rPr>
          <w:rFonts w:ascii="Tahoma" w:hAnsi="Tahoma" w:cs="Tahoma"/>
          <w:sz w:val="20"/>
          <w:szCs w:val="20"/>
          <w:rtl/>
          <w:lang w:val="en-GB"/>
        </w:rPr>
      </w:pPr>
      <w:r w:rsidRPr="00EB6C72">
        <w:rPr>
          <w:rFonts w:ascii="Tahoma" w:hAnsi="Tahoma" w:cs="Tahoma"/>
          <w:sz w:val="20"/>
          <w:szCs w:val="20"/>
          <w:rtl/>
          <w:lang w:val="en-GB"/>
        </w:rPr>
        <w:t>אני הח"מ</w:t>
      </w:r>
      <w:r w:rsidRPr="00EB6C72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496882009"/>
          <w:placeholder>
            <w:docPart w:val="6ABA38679753422D8935B28183DFFA3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האחראי לביקורת על הביצוע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sdtContent>
      </w:sdt>
      <w:r w:rsidRPr="00EB6C72">
        <w:rPr>
          <w:rFonts w:ascii="Tahoma" w:hAnsi="Tahoma" w:cs="Tahoma" w:hint="cs"/>
          <w:sz w:val="20"/>
          <w:szCs w:val="20"/>
          <w:rtl/>
          <w:lang w:val="en-GB"/>
        </w:rPr>
        <w:t xml:space="preserve"> ת.ז. </w:t>
      </w:r>
      <w:sdt>
        <w:sdtPr>
          <w:rPr>
            <w:rStyle w:val="Style20"/>
            <w:rtl/>
          </w:rPr>
          <w:id w:val="803817851"/>
          <w:placeholder>
            <w:docPart w:val="250974ABB7E6454EBB2CB78A1AEFEB6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EB6C72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proofErr w:type="spellStart"/>
      <w:r w:rsidRPr="00EB6C72">
        <w:rPr>
          <w:rFonts w:ascii="Tahoma" w:hAnsi="Tahoma" w:cs="Tahoma" w:hint="cs"/>
          <w:sz w:val="20"/>
          <w:szCs w:val="20"/>
          <w:rtl/>
          <w:lang w:val="en-GB"/>
        </w:rPr>
        <w:t>מ.ר</w:t>
      </w:r>
      <w:proofErr w:type="spellEnd"/>
      <w:r w:rsidRPr="00EB6C72">
        <w:rPr>
          <w:rFonts w:ascii="Tahoma" w:hAnsi="Tahoma" w:cs="Tahoma" w:hint="cs"/>
          <w:sz w:val="20"/>
          <w:szCs w:val="20"/>
          <w:rtl/>
          <w:lang w:val="en-GB"/>
        </w:rPr>
        <w:t xml:space="preserve">. </w:t>
      </w:r>
      <w:sdt>
        <w:sdtPr>
          <w:rPr>
            <w:rStyle w:val="Style20"/>
            <w:rtl/>
          </w:rPr>
          <w:id w:val="383460682"/>
          <w:placeholder>
            <w:docPart w:val="8E5CBDE4119D47DE8EB99B1290C5707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EB6C72">
        <w:rPr>
          <w:rFonts w:ascii="Tahoma" w:hAnsi="Tahoma" w:cs="Tahoma" w:hint="cs"/>
          <w:sz w:val="20"/>
          <w:szCs w:val="20"/>
          <w:rtl/>
          <w:lang w:val="en-GB"/>
        </w:rPr>
        <w:t xml:space="preserve"> טלפון: </w:t>
      </w:r>
      <w:sdt>
        <w:sdtPr>
          <w:rPr>
            <w:rStyle w:val="Style20"/>
            <w:rtl/>
          </w:rPr>
          <w:id w:val="1090742891"/>
          <w:placeholder>
            <w:docPart w:val="4D0FFDF28F3D4109B98A4B521F8358C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EB6C72">
        <w:rPr>
          <w:rFonts w:ascii="Tahoma" w:hAnsi="Tahoma" w:cs="Tahoma" w:hint="cs"/>
          <w:sz w:val="20"/>
          <w:szCs w:val="20"/>
          <w:rtl/>
          <w:lang w:val="en-GB"/>
        </w:rPr>
        <w:t xml:space="preserve"> מייל: </w:t>
      </w:r>
      <w:sdt>
        <w:sdtPr>
          <w:rPr>
            <w:rStyle w:val="Style20"/>
            <w:rtl/>
          </w:rPr>
          <w:id w:val="-1451630072"/>
          <w:placeholder>
            <w:docPart w:val="5790FB48A5434CEFAADE7555D1A616F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EB6C72">
        <w:rPr>
          <w:rFonts w:ascii="Tahoma" w:hAnsi="Tahoma" w:cs="Tahoma" w:hint="cs"/>
          <w:sz w:val="20"/>
          <w:szCs w:val="20"/>
          <w:rtl/>
          <w:lang w:val="en-GB"/>
        </w:rPr>
        <w:t xml:space="preserve"> כתובת: </w:t>
      </w:r>
      <w:sdt>
        <w:sdtPr>
          <w:rPr>
            <w:rStyle w:val="Style20"/>
            <w:rtl/>
          </w:rPr>
          <w:id w:val="1864158197"/>
          <w:placeholder>
            <w:docPart w:val="FE78300047B6420E9D7B0ECC0AC2521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EB6C72">
        <w:rPr>
          <w:rFonts w:ascii="Tahoma" w:hAnsi="Tahoma" w:cs="Tahoma" w:hint="cs"/>
          <w:sz w:val="20"/>
          <w:szCs w:val="20"/>
          <w:rtl/>
          <w:lang w:val="en-GB"/>
        </w:rPr>
        <w:t xml:space="preserve"> אחראי לביקורת על הביצוע בבנייה או העבודה נשוא ההיתר,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מגיש בזאת בקשה לרשות הרישוי </w:t>
      </w:r>
      <w:r w:rsidRPr="00EB6C72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646476001"/>
          <w:placeholder>
            <w:docPart w:val="708741FA2F29450A8FE7BC4F71AC25A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רשות הרישוי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sdtContent>
      </w:sdt>
      <w:r w:rsidRPr="00EB6C72">
        <w:rPr>
          <w:rFonts w:ascii="Tahoma" w:hAnsi="Tahoma" w:cs="Tahoma"/>
          <w:sz w:val="20"/>
          <w:szCs w:val="20"/>
          <w:rtl/>
          <w:lang w:val="en-GB"/>
        </w:rPr>
        <w:t xml:space="preserve"> להנפיק </w:t>
      </w:r>
      <w:r w:rsidRPr="00EB6C72">
        <w:rPr>
          <w:rFonts w:ascii="Tahoma" w:hAnsi="Tahoma" w:cs="Tahoma" w:hint="cs"/>
          <w:sz w:val="20"/>
          <w:szCs w:val="20"/>
          <w:rtl/>
          <w:lang w:val="en-GB"/>
        </w:rPr>
        <w:t xml:space="preserve">אישור תחילת עבודות </w:t>
      </w:r>
      <w:r>
        <w:rPr>
          <w:rFonts w:ascii="Tahoma" w:hAnsi="Tahoma" w:cs="Tahoma" w:hint="cs"/>
          <w:sz w:val="20"/>
          <w:szCs w:val="20"/>
          <w:rtl/>
          <w:lang w:val="en-GB"/>
        </w:rPr>
        <w:t>בהתאם</w:t>
      </w:r>
      <w:r w:rsidRPr="00EB6C72">
        <w:rPr>
          <w:rFonts w:ascii="Tahoma" w:hAnsi="Tahoma" w:cs="Tahoma" w:hint="cs"/>
          <w:sz w:val="20"/>
          <w:szCs w:val="20"/>
          <w:rtl/>
          <w:lang w:val="en-GB"/>
        </w:rPr>
        <w:t xml:space="preserve"> לתקנות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75-78</w:t>
      </w:r>
      <w:r w:rsidRPr="00EB6C72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לתקנות </w:t>
      </w:r>
      <w:r w:rsidRPr="00EB6C72">
        <w:rPr>
          <w:rFonts w:ascii="Tahoma" w:hAnsi="Tahoma" w:cs="Tahoma" w:hint="cs"/>
          <w:sz w:val="20"/>
          <w:szCs w:val="20"/>
          <w:rtl/>
          <w:lang w:val="en-GB"/>
        </w:rPr>
        <w:t xml:space="preserve">התכנון והבנייה (רישוי בנייה) </w:t>
      </w:r>
      <w:proofErr w:type="spellStart"/>
      <w:r w:rsidRPr="00EB6C72">
        <w:rPr>
          <w:rFonts w:ascii="Tahoma" w:hAnsi="Tahoma" w:cs="Tahoma" w:hint="cs"/>
          <w:sz w:val="20"/>
          <w:szCs w:val="20"/>
          <w:rtl/>
          <w:lang w:val="en-GB"/>
        </w:rPr>
        <w:t>התשע"ו</w:t>
      </w:r>
      <w:proofErr w:type="spellEnd"/>
      <w:r w:rsidRPr="00EB6C72">
        <w:rPr>
          <w:rFonts w:ascii="Tahoma" w:hAnsi="Tahoma" w:cs="Tahoma" w:hint="cs"/>
          <w:sz w:val="20"/>
          <w:szCs w:val="20"/>
          <w:rtl/>
          <w:lang w:val="en-GB"/>
        </w:rPr>
        <w:t xml:space="preserve"> 2016 </w:t>
      </w:r>
      <w:r>
        <w:rPr>
          <w:rFonts w:ascii="Tahoma" w:hAnsi="Tahoma" w:cs="Tahoma" w:hint="cs"/>
          <w:sz w:val="20"/>
          <w:szCs w:val="20"/>
          <w:rtl/>
          <w:lang w:val="en-GB"/>
        </w:rPr>
        <w:t>(להלן: תקנות הרישוי).</w:t>
      </w:r>
      <w:r w:rsidRPr="00B03762">
        <w:rPr>
          <w:rFonts w:ascii="Tahoma" w:hAnsi="Tahoma" w:cs="Tahoma"/>
          <w:sz w:val="20"/>
          <w:szCs w:val="20"/>
          <w:rtl/>
          <w:lang w:val="en-GB"/>
        </w:rPr>
        <w:tab/>
      </w:r>
    </w:p>
    <w:p w14:paraId="22301165" w14:textId="77777777" w:rsidR="008D44B0" w:rsidRPr="00EB6C72" w:rsidRDefault="008D44B0" w:rsidP="008D44B0">
      <w:pPr>
        <w:pStyle w:val="a8"/>
        <w:numPr>
          <w:ilvl w:val="0"/>
          <w:numId w:val="7"/>
        </w:numPr>
        <w:spacing w:before="240" w:after="120" w:line="240" w:lineRule="auto"/>
        <w:ind w:left="272" w:hanging="272"/>
        <w:contextualSpacing w:val="0"/>
        <w:rPr>
          <w:rFonts w:ascii="Tahoma" w:hAnsi="Tahoma" w:cs="Tahoma"/>
          <w:sz w:val="20"/>
          <w:szCs w:val="20"/>
          <w:rtl/>
          <w:lang w:val="en-GB"/>
        </w:rPr>
      </w:pPr>
      <w:r w:rsidRPr="00EB6C72">
        <w:rPr>
          <w:rFonts w:ascii="Tahoma" w:hAnsi="Tahoma" w:cs="Tahoma" w:hint="cs"/>
          <w:sz w:val="20"/>
          <w:szCs w:val="20"/>
          <w:rtl/>
          <w:lang w:val="en-GB"/>
        </w:rPr>
        <w:t xml:space="preserve">להלן רשימת המסמכים מצורפים לבקשה זאת: </w:t>
      </w:r>
    </w:p>
    <w:p w14:paraId="29181B85" w14:textId="77777777" w:rsidR="008D44B0" w:rsidRDefault="008D44B0" w:rsidP="008D44B0">
      <w:pPr>
        <w:pStyle w:val="a8"/>
        <w:numPr>
          <w:ilvl w:val="0"/>
          <w:numId w:val="6"/>
        </w:numPr>
        <w:spacing w:before="60" w:after="60"/>
        <w:ind w:left="540" w:hanging="270"/>
        <w:rPr>
          <w:rFonts w:ascii="Tahoma" w:hAnsi="Tahoma" w:cs="Tahoma"/>
          <w:sz w:val="20"/>
          <w:szCs w:val="20"/>
          <w:lang w:val="en-GB"/>
        </w:rPr>
      </w:pPr>
      <w:r w:rsidRPr="005C183B">
        <w:rPr>
          <w:rFonts w:ascii="Tahoma" w:hAnsi="Tahoma" w:cs="Tahoma" w:hint="cs"/>
          <w:sz w:val="20"/>
          <w:szCs w:val="20"/>
          <w:rtl/>
          <w:lang w:val="en-GB"/>
        </w:rPr>
        <w:t>אישור על מינויו של האחראי לביקורת על הביצוע בידי בעל ההיתר</w:t>
      </w:r>
      <w:r>
        <w:rPr>
          <w:rFonts w:ascii="Tahoma" w:hAnsi="Tahoma" w:cs="Tahoma" w:hint="cs"/>
          <w:sz w:val="20"/>
          <w:szCs w:val="20"/>
          <w:rtl/>
          <w:lang w:val="en-GB"/>
        </w:rPr>
        <w:t>.</w:t>
      </w:r>
    </w:p>
    <w:p w14:paraId="1CE49044" w14:textId="77777777" w:rsidR="008D44B0" w:rsidRDefault="008D44B0" w:rsidP="008D44B0">
      <w:pPr>
        <w:pStyle w:val="a8"/>
        <w:numPr>
          <w:ilvl w:val="0"/>
          <w:numId w:val="6"/>
        </w:numPr>
        <w:spacing w:before="60" w:after="60"/>
        <w:ind w:left="540" w:hanging="27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קובץ מדידה שמסומן עליו מתווה הבניין בצירוף העתק אישור מודד מוסמך בדבר סימון מתווה הבניין במגרש עצמו.   </w:t>
      </w:r>
    </w:p>
    <w:p w14:paraId="077F371B" w14:textId="77777777" w:rsidR="008D44B0" w:rsidRDefault="008D44B0" w:rsidP="008D44B0">
      <w:pPr>
        <w:pStyle w:val="a8"/>
        <w:numPr>
          <w:ilvl w:val="0"/>
          <w:numId w:val="6"/>
        </w:numPr>
        <w:spacing w:before="60" w:after="60"/>
        <w:ind w:left="540" w:hanging="27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הודעה בדבר מינויים של בעלי תפקידים לביצוע העבודה כאמור בתקנות הרישוי.</w:t>
      </w:r>
    </w:p>
    <w:p w14:paraId="3671B557" w14:textId="77777777" w:rsidR="008D44B0" w:rsidRPr="00147422" w:rsidRDefault="008D44B0" w:rsidP="008D44B0">
      <w:pPr>
        <w:pStyle w:val="a8"/>
        <w:numPr>
          <w:ilvl w:val="0"/>
          <w:numId w:val="6"/>
        </w:numPr>
        <w:spacing w:before="60" w:after="60"/>
        <w:ind w:left="540" w:hanging="27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נספחים, צרופות ומסמכים אשר נקבע בהיתר כי יש להעבירם טרם מתן אישור תחילת עבודה: </w:t>
      </w:r>
    </w:p>
    <w:p w14:paraId="43469CBA" w14:textId="77777777" w:rsidR="008D44B0" w:rsidRDefault="00653853" w:rsidP="008D44B0">
      <w:pPr>
        <w:spacing w:before="60" w:after="60"/>
        <w:ind w:firstLine="540"/>
        <w:rPr>
          <w:rStyle w:val="Style20"/>
          <w:rtl/>
        </w:rPr>
      </w:pPr>
      <w:sdt>
        <w:sdtPr>
          <w:rPr>
            <w:rStyle w:val="Style20"/>
            <w:rtl/>
          </w:rPr>
          <w:id w:val="520672660"/>
          <w:placeholder>
            <w:docPart w:val="11B1FFFE974D472EB69DEEC4EEA06642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="008D44B0"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="008D44B0"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06F76869" w14:textId="77777777" w:rsidR="008D44B0" w:rsidRDefault="00653853" w:rsidP="008D44B0">
      <w:pPr>
        <w:spacing w:before="60" w:after="60"/>
        <w:ind w:firstLine="540"/>
        <w:rPr>
          <w:rStyle w:val="Style20"/>
          <w:rtl/>
        </w:rPr>
      </w:pPr>
      <w:sdt>
        <w:sdtPr>
          <w:rPr>
            <w:rStyle w:val="Style20"/>
            <w:rtl/>
          </w:rPr>
          <w:id w:val="-821422798"/>
          <w:placeholder>
            <w:docPart w:val="7FAB6B95000C4EBA8EDAD483815E70C6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="008D44B0"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="008D44B0"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5C6D39A4" w14:textId="77777777" w:rsidR="008D44B0" w:rsidRDefault="00653853" w:rsidP="008D44B0">
      <w:pPr>
        <w:spacing w:before="60" w:after="60"/>
        <w:ind w:firstLine="540"/>
        <w:rPr>
          <w:rStyle w:val="Style20"/>
          <w:rtl/>
        </w:rPr>
      </w:pPr>
      <w:sdt>
        <w:sdtPr>
          <w:rPr>
            <w:rStyle w:val="Style20"/>
            <w:rtl/>
          </w:rPr>
          <w:id w:val="1163668026"/>
          <w:placeholder>
            <w:docPart w:val="4262C48696C84AD1B5498B186B7284D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="008D44B0"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="008D44B0"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65493CF1" w14:textId="77777777" w:rsidR="008D44B0" w:rsidRDefault="00653853" w:rsidP="008D44B0">
      <w:pPr>
        <w:spacing w:before="60" w:after="60"/>
        <w:ind w:firstLine="54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Style w:val="Style20"/>
            <w:rtl/>
          </w:rPr>
          <w:id w:val="1255552375"/>
          <w:placeholder>
            <w:docPart w:val="0F3A934114D94D17BEF34179D0C35AD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="008D44B0"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="008D44B0"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45B3C6C3" w14:textId="77777777" w:rsidR="008D44B0" w:rsidRDefault="008D44B0" w:rsidP="008D44B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1CDCFF2F" w14:textId="77777777" w:rsidR="008D44B0" w:rsidRDefault="008D44B0" w:rsidP="008D44B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65366778" w14:textId="77777777" w:rsidR="008D44B0" w:rsidRDefault="008D44B0" w:rsidP="008D44B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6A16CFF7" w14:textId="77777777" w:rsidR="008D44B0" w:rsidRDefault="008D44B0" w:rsidP="008D44B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7A9AD6BD" w14:textId="77777777" w:rsidR="008D44B0" w:rsidRDefault="008D44B0" w:rsidP="008D44B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55D92377" w14:textId="77777777" w:rsidR="008D44B0" w:rsidRDefault="008D44B0" w:rsidP="008D44B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0FD720B5" w14:textId="6A9BE407" w:rsidR="008D44B0" w:rsidRPr="008D44B0" w:rsidRDefault="008D44B0" w:rsidP="008D44B0">
      <w:pPr>
        <w:bidi w:val="0"/>
        <w:spacing w:before="0" w:line="240" w:lineRule="auto"/>
        <w:jc w:val="left"/>
        <w:rPr>
          <w:rFonts w:ascii="Tahoma" w:eastAsia="Tahoma" w:hAnsi="Tahoma" w:cs="Tahoma"/>
          <w:b/>
          <w:bCs/>
          <w:color w:val="000000" w:themeColor="text1"/>
          <w:sz w:val="16"/>
          <w:szCs w:val="16"/>
          <w:u w:val="single" w:color="000000" w:themeColor="text1"/>
        </w:rPr>
      </w:pPr>
      <w:r w:rsidRPr="008C6E85">
        <w:rPr>
          <w:rFonts w:ascii="Tahoma" w:hAnsi="Tahoma" w:cs="Tahoma"/>
          <w:b/>
          <w:bCs/>
          <w:sz w:val="16"/>
          <w:szCs w:val="16"/>
          <w:rtl/>
          <w:lang w:val="en-GB"/>
        </w:rPr>
        <w:t xml:space="preserve">מס' היתר: </w:t>
      </w:r>
      <w:sdt>
        <w:sdtPr>
          <w:rPr>
            <w:rFonts w:ascii="Tahoma" w:hAnsi="Tahoma" w:cs="Tahoma"/>
            <w:b/>
            <w:bCs/>
            <w:color w:val="000000" w:themeColor="text1"/>
            <w:sz w:val="16"/>
            <w:szCs w:val="16"/>
            <w:u w:val="single" w:color="000000" w:themeColor="text1"/>
          </w:rPr>
          <w:id w:val="-927265419"/>
          <w:placeholder>
            <w:docPart w:val="63C2CFFDED8A42FF94734F5B3DB3CC3C"/>
          </w:placeholder>
          <w:showingPlcHdr/>
          <w:text/>
        </w:sdtPr>
        <w:sdtEndPr>
          <w:rPr>
            <w:rFonts w:ascii="Times New Roman" w:hAnsi="Times New Roman" w:cs="David"/>
            <w:color w:val="auto"/>
            <w:sz w:val="18"/>
            <w:szCs w:val="20"/>
            <w:u w:val="none"/>
            <w:lang w:val="en-GB"/>
          </w:rPr>
        </w:sdtEndPr>
        <w:sdtContent>
          <w:r w:rsidRPr="008C6E85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8C6E85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sdtContent>
      </w:sdt>
      <w:r w:rsidRPr="008C6E85">
        <w:rPr>
          <w:rFonts w:ascii="Tahoma" w:hAnsi="Tahoma" w:cs="Tahoma"/>
          <w:sz w:val="20"/>
          <w:szCs w:val="20"/>
          <w:rtl/>
          <w:lang w:val="en-GB"/>
        </w:rPr>
        <w:tab/>
      </w:r>
    </w:p>
    <w:p w14:paraId="0479EAF2" w14:textId="77777777" w:rsidR="008D44B0" w:rsidRPr="001F4DEC" w:rsidRDefault="008D44B0" w:rsidP="008D44B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54370B5F" w14:textId="77777777" w:rsidR="008D44B0" w:rsidRDefault="008D44B0" w:rsidP="008D44B0">
      <w:pPr>
        <w:pStyle w:val="a8"/>
        <w:numPr>
          <w:ilvl w:val="0"/>
          <w:numId w:val="7"/>
        </w:numPr>
        <w:spacing w:before="240" w:after="120" w:line="240" w:lineRule="auto"/>
        <w:ind w:left="272" w:hanging="272"/>
        <w:contextualSpacing w:val="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מסמכים נוספים המצורפים לבקשה זאת בהתאם לדרישה לבקרה של מכון בקרה: </w:t>
      </w:r>
    </w:p>
    <w:p w14:paraId="5EBC23F6" w14:textId="77777777" w:rsidR="008D44B0" w:rsidRPr="00A5481F" w:rsidRDefault="00653853" w:rsidP="008D44B0">
      <w:pPr>
        <w:spacing w:before="60" w:after="60"/>
        <w:ind w:left="646" w:hanging="425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207747331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4B0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8D44B0">
        <w:rPr>
          <w:rFonts w:ascii="Tahoma" w:hAnsi="Tahoma" w:cs="Tahoma" w:hint="cs"/>
          <w:sz w:val="20"/>
          <w:szCs w:val="20"/>
          <w:rtl/>
          <w:lang w:val="en-GB"/>
        </w:rPr>
        <w:t xml:space="preserve">  </w:t>
      </w:r>
      <w:r w:rsidR="008D44B0" w:rsidRPr="00A5481F">
        <w:rPr>
          <w:rFonts w:ascii="Tahoma" w:hAnsi="Tahoma" w:cs="Tahoma" w:hint="cs"/>
          <w:sz w:val="20"/>
          <w:szCs w:val="20"/>
          <w:rtl/>
          <w:lang w:val="en-GB"/>
        </w:rPr>
        <w:t xml:space="preserve">עבור בקשות </w:t>
      </w:r>
      <w:r w:rsidR="008D44B0">
        <w:rPr>
          <w:rFonts w:ascii="Tahoma" w:hAnsi="Tahoma" w:cs="Tahoma" w:hint="cs"/>
          <w:sz w:val="20"/>
          <w:szCs w:val="20"/>
          <w:rtl/>
          <w:lang w:val="en-GB"/>
        </w:rPr>
        <w:t xml:space="preserve">בהן </w:t>
      </w:r>
      <w:r w:rsidR="008D44B0" w:rsidRPr="00A5481F">
        <w:rPr>
          <w:rFonts w:ascii="Tahoma" w:hAnsi="Tahoma" w:cs="Tahoma"/>
          <w:sz w:val="20"/>
          <w:szCs w:val="20"/>
          <w:rtl/>
          <w:lang w:val="en-GB"/>
        </w:rPr>
        <w:t>לא נדרשת בקרה של מכון בקרה,</w:t>
      </w:r>
      <w:r w:rsidR="008D44B0" w:rsidRPr="00A5481F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8D44B0" w:rsidRPr="00A5481F">
        <w:rPr>
          <w:rFonts w:ascii="Tahoma" w:hAnsi="Tahoma" w:cs="Tahoma"/>
          <w:sz w:val="20"/>
          <w:szCs w:val="20"/>
          <w:rtl/>
          <w:lang w:val="en-GB"/>
        </w:rPr>
        <w:t xml:space="preserve">מסמכים </w:t>
      </w:r>
      <w:r w:rsidR="008D44B0" w:rsidRPr="00A5481F">
        <w:rPr>
          <w:rFonts w:ascii="Tahoma" w:hAnsi="Tahoma" w:cs="Tahoma" w:hint="cs"/>
          <w:sz w:val="20"/>
          <w:szCs w:val="20"/>
          <w:rtl/>
          <w:lang w:val="en-GB"/>
        </w:rPr>
        <w:t xml:space="preserve">נדרשים כמפורט </w:t>
      </w:r>
      <w:r w:rsidR="008D44B0" w:rsidRPr="00A5481F">
        <w:rPr>
          <w:rFonts w:ascii="Tahoma" w:hAnsi="Tahoma" w:cs="Tahoma"/>
          <w:sz w:val="20"/>
          <w:szCs w:val="20"/>
          <w:rtl/>
          <w:lang w:val="en-GB"/>
        </w:rPr>
        <w:t xml:space="preserve">בתקנות </w:t>
      </w:r>
      <w:r w:rsidR="008D44B0">
        <w:rPr>
          <w:rFonts w:ascii="Tahoma" w:hAnsi="Tahoma" w:cs="Tahoma" w:hint="cs"/>
          <w:sz w:val="20"/>
          <w:szCs w:val="20"/>
          <w:rtl/>
          <w:lang w:val="en-GB"/>
        </w:rPr>
        <w:t xml:space="preserve">התכנון והבנייה (הקמת מכון בקרה ודרכי עבודתו) </w:t>
      </w:r>
      <w:proofErr w:type="spellStart"/>
      <w:r w:rsidR="008D44B0">
        <w:rPr>
          <w:rFonts w:ascii="Tahoma" w:hAnsi="Tahoma" w:cs="Tahoma" w:hint="cs"/>
          <w:sz w:val="20"/>
          <w:szCs w:val="20"/>
          <w:rtl/>
          <w:lang w:val="en-GB"/>
        </w:rPr>
        <w:t>התשע"ח</w:t>
      </w:r>
      <w:proofErr w:type="spellEnd"/>
      <w:r w:rsidR="008D44B0">
        <w:rPr>
          <w:rFonts w:ascii="Tahoma" w:hAnsi="Tahoma" w:cs="Tahoma" w:hint="cs"/>
          <w:sz w:val="20"/>
          <w:szCs w:val="20"/>
          <w:rtl/>
          <w:lang w:val="en-GB"/>
        </w:rPr>
        <w:t xml:space="preserve"> 2018</w:t>
      </w:r>
      <w:r w:rsidR="008D44B0" w:rsidRPr="00A5481F">
        <w:rPr>
          <w:rFonts w:ascii="Tahoma" w:hAnsi="Tahoma" w:cs="Tahoma" w:hint="cs"/>
          <w:sz w:val="20"/>
          <w:szCs w:val="20"/>
          <w:rtl/>
          <w:lang w:val="en-GB"/>
        </w:rPr>
        <w:t>.</w:t>
      </w:r>
    </w:p>
    <w:p w14:paraId="72BC7625" w14:textId="77777777" w:rsidR="008D44B0" w:rsidRPr="004E2648" w:rsidRDefault="008D44B0" w:rsidP="008D44B0">
      <w:pPr>
        <w:spacing w:before="60" w:after="60"/>
        <w:ind w:left="270"/>
        <w:jc w:val="center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או</w:t>
      </w:r>
    </w:p>
    <w:p w14:paraId="430D6B38" w14:textId="77777777" w:rsidR="008D44B0" w:rsidRDefault="00653853" w:rsidP="008D44B0">
      <w:pPr>
        <w:spacing w:before="60" w:after="60"/>
        <w:ind w:left="646" w:hanging="425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404892971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4B0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8D44B0" w:rsidRPr="00DD2D6B">
        <w:rPr>
          <w:rFonts w:ascii="Tahoma" w:hAnsi="Tahoma" w:cs="Tahoma" w:hint="cs"/>
          <w:sz w:val="20"/>
          <w:szCs w:val="20"/>
          <w:rtl/>
          <w:lang w:val="en-GB"/>
        </w:rPr>
        <w:t xml:space="preserve">  עבור בקשות </w:t>
      </w:r>
      <w:r w:rsidR="008D44B0">
        <w:rPr>
          <w:rFonts w:ascii="Tahoma" w:hAnsi="Tahoma" w:cs="Tahoma" w:hint="cs"/>
          <w:sz w:val="20"/>
          <w:szCs w:val="20"/>
          <w:rtl/>
          <w:lang w:val="en-GB"/>
        </w:rPr>
        <w:t xml:space="preserve">בהן </w:t>
      </w:r>
      <w:r w:rsidR="008D44B0" w:rsidRPr="00DD2D6B">
        <w:rPr>
          <w:rFonts w:ascii="Tahoma" w:hAnsi="Tahoma" w:cs="Tahoma"/>
          <w:sz w:val="20"/>
          <w:szCs w:val="20"/>
          <w:rtl/>
          <w:lang w:val="en-GB"/>
        </w:rPr>
        <w:t>נדרשת</w:t>
      </w:r>
      <w:r w:rsidR="008D44B0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8D44B0" w:rsidRPr="00DD2D6B">
        <w:rPr>
          <w:rFonts w:ascii="Tahoma" w:hAnsi="Tahoma" w:cs="Tahoma"/>
          <w:sz w:val="20"/>
          <w:szCs w:val="20"/>
          <w:rtl/>
          <w:lang w:val="en-GB"/>
        </w:rPr>
        <w:t>בקרה של מכון בקרה,</w:t>
      </w:r>
      <w:r w:rsidR="008D44B0" w:rsidRPr="00DD2D6B">
        <w:rPr>
          <w:rFonts w:ascii="Tahoma" w:hAnsi="Tahoma" w:cs="Tahoma" w:hint="cs"/>
          <w:sz w:val="20"/>
          <w:szCs w:val="20"/>
          <w:rtl/>
          <w:lang w:val="en-GB"/>
        </w:rPr>
        <w:t xml:space="preserve"> אישור על התקשרות עם מכון בקרה </w:t>
      </w:r>
      <w:r w:rsidR="008D44B0">
        <w:rPr>
          <w:rFonts w:ascii="Tahoma" w:hAnsi="Tahoma" w:cs="Tahoma" w:hint="cs"/>
          <w:sz w:val="20"/>
          <w:szCs w:val="20"/>
          <w:rtl/>
          <w:lang w:val="en-GB"/>
        </w:rPr>
        <w:t xml:space="preserve">וקליטת הבקשה לבקרת ביצוע כאמור בתקנות הרישוי.  </w:t>
      </w:r>
    </w:p>
    <w:p w14:paraId="74D70DE5" w14:textId="77777777" w:rsidR="008D44B0" w:rsidRDefault="008D44B0" w:rsidP="008D44B0">
      <w:pPr>
        <w:spacing w:before="60" w:after="60" w:line="240" w:lineRule="auto"/>
        <w:rPr>
          <w:rFonts w:ascii="Tahoma" w:hAnsi="Tahoma" w:cs="Tahoma"/>
          <w:sz w:val="20"/>
          <w:szCs w:val="20"/>
          <w:rtl/>
          <w:lang w:val="en-GB"/>
        </w:rPr>
      </w:pPr>
    </w:p>
    <w:p w14:paraId="793D0020" w14:textId="77777777" w:rsidR="008D44B0" w:rsidRPr="001F5C29" w:rsidRDefault="008D44B0" w:rsidP="008D44B0">
      <w:pPr>
        <w:pStyle w:val="a8"/>
        <w:numPr>
          <w:ilvl w:val="0"/>
          <w:numId w:val="7"/>
        </w:numPr>
        <w:spacing w:before="120" w:after="120"/>
        <w:ind w:left="274" w:hanging="274"/>
        <w:contextualSpacing w:val="0"/>
        <w:rPr>
          <w:rFonts w:ascii="Tahoma" w:hAnsi="Tahoma" w:cs="Tahoma"/>
          <w:sz w:val="20"/>
          <w:szCs w:val="20"/>
          <w:rtl/>
          <w:lang w:val="en-GB"/>
        </w:rPr>
      </w:pPr>
      <w:r w:rsidRPr="00EB6C72">
        <w:rPr>
          <w:rFonts w:ascii="Tahoma" w:hAnsi="Tahoma" w:cs="Tahoma"/>
          <w:sz w:val="20"/>
          <w:szCs w:val="20"/>
          <w:rtl/>
          <w:lang w:val="en-GB"/>
        </w:rPr>
        <w:t>המועד הצפוי לתחילת ביצוע העבודה לפי ההיתר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: </w:t>
      </w:r>
      <w:sdt>
        <w:sdtPr>
          <w:rPr>
            <w:rStyle w:val="Style20"/>
            <w:rFonts w:hint="cs"/>
            <w:rtl/>
          </w:rPr>
          <w:id w:val="-2128765140"/>
          <w:placeholder>
            <w:docPart w:val="8AD9E5D9AEA94E7994EBF35B6E5C42DA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sdtContent>
      </w:sdt>
    </w:p>
    <w:p w14:paraId="343AC83B" w14:textId="77777777" w:rsidR="008D44B0" w:rsidRDefault="008D44B0" w:rsidP="008D44B0">
      <w:pPr>
        <w:spacing w:before="60" w:after="60" w:line="240" w:lineRule="auto"/>
        <w:rPr>
          <w:rFonts w:ascii="Tahoma" w:hAnsi="Tahoma" w:cs="Tahoma"/>
          <w:sz w:val="20"/>
          <w:szCs w:val="20"/>
          <w:rtl/>
          <w:lang w:val="en-GB"/>
        </w:rPr>
      </w:pPr>
    </w:p>
    <w:p w14:paraId="4E205BF8" w14:textId="77777777" w:rsidR="008D44B0" w:rsidRDefault="008D44B0" w:rsidP="008D44B0">
      <w:pPr>
        <w:spacing w:before="240" w:after="240" w:line="240" w:lineRule="auto"/>
        <w:ind w:firstLine="6458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שם: </w:t>
      </w:r>
      <w:sdt>
        <w:sdtPr>
          <w:rPr>
            <w:rStyle w:val="Style20"/>
            <w:rtl/>
          </w:rPr>
          <w:id w:val="-1162928055"/>
          <w:placeholder>
            <w:docPart w:val="1D489F10629F43589DF76FFEDC618F4B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</w:rPr>
        <w:t xml:space="preserve">      </w:t>
      </w:r>
    </w:p>
    <w:p w14:paraId="4A751F72" w14:textId="77777777" w:rsidR="008D44B0" w:rsidRDefault="008D44B0" w:rsidP="008D44B0">
      <w:pPr>
        <w:spacing w:before="240" w:after="240" w:line="240" w:lineRule="auto"/>
        <w:ind w:firstLine="6458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תאריך: </w:t>
      </w:r>
      <w:sdt>
        <w:sdtPr>
          <w:rPr>
            <w:rStyle w:val="Style20"/>
            <w:rFonts w:hint="cs"/>
            <w:rtl/>
          </w:rPr>
          <w:id w:val="-657376804"/>
          <w:placeholder>
            <w:docPart w:val="7FBBC702FDFF4CAE901095DBE68DA887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sdtContent>
      </w:sdt>
      <w:r>
        <w:rPr>
          <w:rFonts w:ascii="Tahoma" w:hAnsi="Tahoma" w:cs="Tahoma" w:hint="cs"/>
          <w:sz w:val="20"/>
          <w:szCs w:val="20"/>
          <w:rtl/>
        </w:rPr>
        <w:t xml:space="preserve">     </w:t>
      </w:r>
    </w:p>
    <w:p w14:paraId="0A4436E7" w14:textId="77777777" w:rsidR="008D44B0" w:rsidRDefault="008D44B0" w:rsidP="008D44B0">
      <w:pPr>
        <w:spacing w:before="240" w:after="240" w:line="240" w:lineRule="auto"/>
        <w:ind w:firstLine="6458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חתימה: ____________________                                       </w:t>
      </w:r>
    </w:p>
    <w:p w14:paraId="75FAF144" w14:textId="77777777" w:rsidR="008D44B0" w:rsidRPr="00DB445B" w:rsidRDefault="008D44B0" w:rsidP="008D44B0">
      <w:pPr>
        <w:spacing w:before="60" w:after="60" w:line="240" w:lineRule="auto"/>
        <w:ind w:firstLine="6034"/>
        <w:jc w:val="left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         </w:t>
      </w:r>
      <w:r>
        <w:rPr>
          <w:rFonts w:ascii="Tahoma" w:hAnsi="Tahoma" w:cs="Tahoma" w:hint="cs"/>
          <w:b/>
          <w:bCs/>
          <w:sz w:val="20"/>
          <w:szCs w:val="20"/>
          <w:rtl/>
        </w:rPr>
        <w:t>אחראי לביקורת על הביצוע</w:t>
      </w:r>
    </w:p>
    <w:p w14:paraId="3706A422" w14:textId="77777777" w:rsidR="008D44B0" w:rsidRDefault="008D44B0" w:rsidP="008D44B0">
      <w:pPr>
        <w:spacing w:before="60" w:after="60" w:line="240" w:lineRule="auto"/>
        <w:rPr>
          <w:rFonts w:ascii="Tahoma" w:hAnsi="Tahoma" w:cs="Tahoma"/>
          <w:sz w:val="20"/>
          <w:szCs w:val="20"/>
          <w:rtl/>
        </w:rPr>
      </w:pPr>
    </w:p>
    <w:p w14:paraId="14D36B85" w14:textId="77777777" w:rsidR="008D44B0" w:rsidRDefault="008D44B0" w:rsidP="008D44B0">
      <w:pPr>
        <w:spacing w:before="60" w:after="60" w:line="240" w:lineRule="auto"/>
        <w:rPr>
          <w:rFonts w:ascii="Tahoma" w:hAnsi="Tahoma" w:cs="Tahoma"/>
          <w:sz w:val="20"/>
          <w:szCs w:val="20"/>
          <w:rtl/>
        </w:rPr>
      </w:pPr>
    </w:p>
    <w:p w14:paraId="0DD08584" w14:textId="77777777" w:rsidR="008D44B0" w:rsidRDefault="008D44B0" w:rsidP="008D44B0">
      <w:pPr>
        <w:spacing w:before="60" w:after="60" w:line="240" w:lineRule="auto"/>
        <w:rPr>
          <w:rFonts w:ascii="Tahoma" w:hAnsi="Tahoma" w:cs="Tahoma"/>
          <w:sz w:val="20"/>
          <w:szCs w:val="20"/>
        </w:rPr>
      </w:pPr>
    </w:p>
    <w:p w14:paraId="4F689A5F" w14:textId="77777777" w:rsidR="008D44B0" w:rsidRPr="0065694F" w:rsidRDefault="008D44B0" w:rsidP="008D44B0">
      <w:pPr>
        <w:spacing w:before="60" w:after="60" w:line="240" w:lineRule="auto"/>
        <w:rPr>
          <w:rFonts w:ascii="Tahoma" w:hAnsi="Tahoma" w:cs="Tahoma"/>
          <w:sz w:val="20"/>
          <w:szCs w:val="20"/>
        </w:rPr>
      </w:pPr>
    </w:p>
    <w:p w14:paraId="35F8682B" w14:textId="77777777" w:rsidR="008D44B0" w:rsidRPr="008D44B0" w:rsidRDefault="008D44B0"/>
    <w:sectPr w:rsidR="008D44B0" w:rsidRPr="008D44B0" w:rsidSect="00D461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17BCA" w14:textId="77777777" w:rsidR="00D461EA" w:rsidRDefault="00D461EA" w:rsidP="00F6547A">
      <w:r>
        <w:separator/>
      </w:r>
    </w:p>
  </w:endnote>
  <w:endnote w:type="continuationSeparator" w:id="0">
    <w:p w14:paraId="409F9F20" w14:textId="77777777" w:rsidR="00D461EA" w:rsidRDefault="00D461EA" w:rsidP="00F6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46div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2F7C3" w14:textId="77777777" w:rsidR="00F6547A" w:rsidRDefault="00F6547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9EBE8" w14:textId="77777777" w:rsidR="00F6547A" w:rsidRDefault="00F6547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7CB4A" w14:textId="77777777" w:rsidR="00F6547A" w:rsidRDefault="00F6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EBAD4" w14:textId="77777777" w:rsidR="00D461EA" w:rsidRDefault="00D461EA" w:rsidP="00F6547A">
      <w:r>
        <w:separator/>
      </w:r>
    </w:p>
  </w:footnote>
  <w:footnote w:type="continuationSeparator" w:id="0">
    <w:p w14:paraId="769C9AFD" w14:textId="77777777" w:rsidR="00D461EA" w:rsidRDefault="00D461EA" w:rsidP="00F65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2648E" w14:textId="77777777" w:rsidR="00F6547A" w:rsidRDefault="00653853">
    <w:pPr>
      <w:pStyle w:val="a3"/>
    </w:pPr>
    <w:r>
      <w:rPr>
        <w:noProof/>
      </w:rPr>
      <w:pict w14:anchorId="6EF174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28820" o:spid="_x0000_s1027" type="#_x0000_t75" alt="" style="position:absolute;left:0;text-align:left;margin-left:0;margin-top:0;width:595.5pt;height:84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נייר מכתבים הנדסה + ועדה@4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24E24" w14:textId="77777777" w:rsidR="00F6547A" w:rsidRDefault="00653853">
    <w:pPr>
      <w:pStyle w:val="a3"/>
    </w:pPr>
    <w:r>
      <w:rPr>
        <w:noProof/>
      </w:rPr>
      <w:pict w14:anchorId="401EC5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28821" o:spid="_x0000_s1026" type="#_x0000_t75" alt="" style="position:absolute;left:0;text-align:left;margin-left:0;margin-top:0;width:595.5pt;height:84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נייר מכתבים הנדסה + ועדה@4x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09C0E" w14:textId="77777777" w:rsidR="00F6547A" w:rsidRDefault="00653853">
    <w:pPr>
      <w:pStyle w:val="a3"/>
    </w:pPr>
    <w:r>
      <w:rPr>
        <w:noProof/>
      </w:rPr>
      <w:pict w14:anchorId="77910B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28819" o:spid="_x0000_s1025" type="#_x0000_t75" alt="" style="position:absolute;left:0;text-align:left;margin-left:0;margin-top:0;width:595.5pt;height:84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נייר מכתבים הנדסה + ועדה@4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B117C"/>
    <w:multiLevelType w:val="hybridMultilevel"/>
    <w:tmpl w:val="0FD81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730D8"/>
    <w:multiLevelType w:val="hybridMultilevel"/>
    <w:tmpl w:val="1B8E6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B78CF"/>
    <w:multiLevelType w:val="hybridMultilevel"/>
    <w:tmpl w:val="028AA030"/>
    <w:lvl w:ilvl="0" w:tplc="24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01C2B"/>
    <w:multiLevelType w:val="hybridMultilevel"/>
    <w:tmpl w:val="39168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67E35"/>
    <w:multiLevelType w:val="hybridMultilevel"/>
    <w:tmpl w:val="A7D050D4"/>
    <w:lvl w:ilvl="0" w:tplc="FE14D00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FE14D00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2403C"/>
    <w:multiLevelType w:val="hybridMultilevel"/>
    <w:tmpl w:val="E998F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03D10"/>
    <w:multiLevelType w:val="hybridMultilevel"/>
    <w:tmpl w:val="450AF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43B6C"/>
    <w:multiLevelType w:val="hybridMultilevel"/>
    <w:tmpl w:val="A9CA5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895539">
    <w:abstractNumId w:val="6"/>
  </w:num>
  <w:num w:numId="2" w16cid:durableId="1964266455">
    <w:abstractNumId w:val="5"/>
  </w:num>
  <w:num w:numId="3" w16cid:durableId="1228803706">
    <w:abstractNumId w:val="2"/>
  </w:num>
  <w:num w:numId="4" w16cid:durableId="1597637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6286751">
    <w:abstractNumId w:val="3"/>
  </w:num>
  <w:num w:numId="6" w16cid:durableId="331178467">
    <w:abstractNumId w:val="7"/>
  </w:num>
  <w:num w:numId="7" w16cid:durableId="1858154874">
    <w:abstractNumId w:val="1"/>
  </w:num>
  <w:num w:numId="8" w16cid:durableId="1048989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1EA"/>
    <w:rsid w:val="00137DFC"/>
    <w:rsid w:val="002D7A9E"/>
    <w:rsid w:val="003078C8"/>
    <w:rsid w:val="003F60D7"/>
    <w:rsid w:val="0042246C"/>
    <w:rsid w:val="004A13C0"/>
    <w:rsid w:val="004A646F"/>
    <w:rsid w:val="005C4999"/>
    <w:rsid w:val="00653853"/>
    <w:rsid w:val="00713663"/>
    <w:rsid w:val="008641B2"/>
    <w:rsid w:val="008D44B0"/>
    <w:rsid w:val="009B3F21"/>
    <w:rsid w:val="00A72BA0"/>
    <w:rsid w:val="00AD3806"/>
    <w:rsid w:val="00CB77E1"/>
    <w:rsid w:val="00D461EA"/>
    <w:rsid w:val="00D516E6"/>
    <w:rsid w:val="00DC0839"/>
    <w:rsid w:val="00EB2113"/>
    <w:rsid w:val="00EE5DB3"/>
    <w:rsid w:val="00F16D19"/>
    <w:rsid w:val="00F6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BCBAC"/>
  <w15:chartTrackingRefBased/>
  <w15:docId w15:val="{F8FF6A7D-E8A4-471D-BB71-34769119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טקסט רגיל1"/>
    <w:qFormat/>
    <w:rsid w:val="00D461EA"/>
    <w:pPr>
      <w:bidi/>
      <w:spacing w:before="200" w:line="360" w:lineRule="auto"/>
      <w:jc w:val="both"/>
    </w:pPr>
    <w:rPr>
      <w:rFonts w:ascii="Times New Roman" w:eastAsia="Times New Roman" w:hAnsi="Times New Roman" w:cs="David"/>
      <w:kern w:val="0"/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47A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F6547A"/>
  </w:style>
  <w:style w:type="paragraph" w:styleId="a5">
    <w:name w:val="footer"/>
    <w:basedOn w:val="a"/>
    <w:link w:val="a6"/>
    <w:uiPriority w:val="99"/>
    <w:unhideWhenUsed/>
    <w:rsid w:val="00F6547A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F6547A"/>
  </w:style>
  <w:style w:type="character" w:styleId="a7">
    <w:name w:val="Placeholder Text"/>
    <w:basedOn w:val="a0"/>
    <w:uiPriority w:val="99"/>
    <w:semiHidden/>
    <w:rsid w:val="00D461EA"/>
    <w:rPr>
      <w:color w:val="808080"/>
    </w:rPr>
  </w:style>
  <w:style w:type="paragraph" w:styleId="a8">
    <w:name w:val="List Paragraph"/>
    <w:basedOn w:val="a"/>
    <w:uiPriority w:val="34"/>
    <w:qFormat/>
    <w:rsid w:val="00D461EA"/>
    <w:pPr>
      <w:ind w:left="720"/>
      <w:contextualSpacing/>
    </w:pPr>
  </w:style>
  <w:style w:type="character" w:customStyle="1" w:styleId="Style10">
    <w:name w:val="Style10"/>
    <w:basedOn w:val="a0"/>
    <w:uiPriority w:val="1"/>
    <w:qFormat/>
    <w:rsid w:val="00D461EA"/>
    <w:rPr>
      <w:rFonts w:ascii="Tahoma" w:hAnsi="Tahoma" w:cs="Tahoma"/>
      <w:b/>
      <w:bCs/>
      <w:iCs w:val="0"/>
      <w:caps w:val="0"/>
      <w:smallCaps w:val="0"/>
      <w:strike w:val="0"/>
      <w:dstrike w:val="0"/>
      <w:vanish w:val="0"/>
      <w:color w:val="000000" w:themeColor="text1"/>
      <w:sz w:val="24"/>
      <w:szCs w:val="24"/>
      <w:u w:val="single" w:color="000000" w:themeColor="text1"/>
      <w:vertAlign w:val="baseline"/>
    </w:rPr>
  </w:style>
  <w:style w:type="character" w:customStyle="1" w:styleId="Style20">
    <w:name w:val="Style20"/>
    <w:basedOn w:val="a0"/>
    <w:uiPriority w:val="1"/>
    <w:qFormat/>
    <w:rsid w:val="00D461EA"/>
    <w:rPr>
      <w:rFonts w:ascii="Tahoma" w:hAnsi="Tahoma" w:cs="Tahoma"/>
      <w:b w:val="0"/>
      <w:bCs w:val="0"/>
      <w:i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3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ra\Documents\&#1514;&#1489;&#1504;&#1497;&#1493;&#1514;%20&#1502;&#1493;&#1514;&#1488;&#1502;&#1493;&#1514;%20&#1488;&#1497;&#1513;&#1497;&#1514;%20&#1513;&#1500;%20Office\&#1496;&#1502;&#1508;&#1500;&#1496;%20&#1492;&#1504;&#1491;&#1505;&#1492;%20+%20&#1493;&#1506;&#1491;&#1492;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88E1802DB6D44A2BCF9F614C6FF1CF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8F49CF3-4F9B-4993-ABF0-6E540F032C07}"/>
      </w:docPartPr>
      <w:docPartBody>
        <w:p w:rsidR="00175FD5" w:rsidRDefault="00175FD5" w:rsidP="00175FD5">
          <w:pPr>
            <w:pStyle w:val="D88E1802DB6D44A2BCF9F614C6FF1CF3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C4C303DC21145929D5083C5515CBBE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AD737C5-6FE1-49F2-A6D0-74866B1B82DF}"/>
      </w:docPartPr>
      <w:docPartBody>
        <w:p w:rsidR="00175FD5" w:rsidRDefault="00175FD5" w:rsidP="00175FD5">
          <w:pPr>
            <w:pStyle w:val="4C4C303DC21145929D5083C5515CBBEE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D52F3CB33A64AF3893B14539B7CFF2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7235F92-A204-4F7A-92A9-E4B50DDC044F}"/>
      </w:docPartPr>
      <w:docPartBody>
        <w:p w:rsidR="00175FD5" w:rsidRDefault="00175FD5" w:rsidP="00175FD5">
          <w:pPr>
            <w:pStyle w:val="ED52F3CB33A64AF3893B14539B7CFF25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0898444BC1D4E8BB3713F70937FD56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9B90959-4EE4-4B2E-85DB-A2B523584970}"/>
      </w:docPartPr>
      <w:docPartBody>
        <w:p w:rsidR="00175FD5" w:rsidRDefault="00175FD5" w:rsidP="00175FD5">
          <w:pPr>
            <w:pStyle w:val="40898444BC1D4E8BB3713F70937FD56E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30EF97A84B64991995E7AC62B13E6F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ACE26F0-7BDD-4D02-9074-8D663D02F5E3}"/>
      </w:docPartPr>
      <w:docPartBody>
        <w:p w:rsidR="00175FD5" w:rsidRDefault="00175FD5" w:rsidP="00175FD5">
          <w:pPr>
            <w:pStyle w:val="730EF97A84B64991995E7AC62B13E6FC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2FDC508333847E187BC555F702462F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3D315A4-1C4D-4CB9-9271-C202FF285A0B}"/>
      </w:docPartPr>
      <w:docPartBody>
        <w:p w:rsidR="00175FD5" w:rsidRDefault="00175FD5" w:rsidP="00175FD5">
          <w:pPr>
            <w:pStyle w:val="62FDC508333847E187BC555F702462FD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7ED9EF68068401EB3A044CFA1FF5C5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DEAD33E-8BC6-4549-8A20-759B23CB5A4D}"/>
      </w:docPartPr>
      <w:docPartBody>
        <w:p w:rsidR="00175FD5" w:rsidRDefault="00175FD5" w:rsidP="00175FD5">
          <w:pPr>
            <w:pStyle w:val="57ED9EF68068401EB3A044CFA1FF5C59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5F428BAA7784F8DA7362F335E0EE57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0956494-3774-40CD-824F-879C6437487E}"/>
      </w:docPartPr>
      <w:docPartBody>
        <w:p w:rsidR="00175FD5" w:rsidRDefault="00175FD5" w:rsidP="00175FD5">
          <w:pPr>
            <w:pStyle w:val="D5F428BAA7784F8DA7362F335E0EE57D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91AB5A96ABB468BBB04CD9A47F5E5B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E714048-F991-4221-8A3D-3FB8C0A201EB}"/>
      </w:docPartPr>
      <w:docPartBody>
        <w:p w:rsidR="00175FD5" w:rsidRDefault="00175FD5" w:rsidP="00175FD5">
          <w:pPr>
            <w:pStyle w:val="091AB5A96ABB468BBB04CD9A47F5E5BF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0C391CA2F194AA093F1E0EB3E660AD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99C598-A6E9-4FEE-860A-E52B238324D1}"/>
      </w:docPartPr>
      <w:docPartBody>
        <w:p w:rsidR="00175FD5" w:rsidRDefault="00175FD5" w:rsidP="00175FD5">
          <w:pPr>
            <w:pStyle w:val="B0C391CA2F194AA093F1E0EB3E660AD1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F58DA1DB35945E8805A89C41BBDCFE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1AB0FAD-BCB9-47F1-9638-E6F2F0416917}"/>
      </w:docPartPr>
      <w:docPartBody>
        <w:p w:rsidR="00175FD5" w:rsidRDefault="00175FD5" w:rsidP="00175FD5">
          <w:pPr>
            <w:pStyle w:val="4F58DA1DB35945E8805A89C41BBDCFE8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2C8A576CA794D318EDDCDDFEFBED73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5FA36E7-8589-48A7-9EF0-489ED2EBAB35}"/>
      </w:docPartPr>
      <w:docPartBody>
        <w:p w:rsidR="00175FD5" w:rsidRDefault="00175FD5" w:rsidP="00175FD5">
          <w:pPr>
            <w:pStyle w:val="22C8A576CA794D318EDDCDDFEFBED732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AF6FD16D8014BFA96AC6AD3125C5CD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71392A4-94BD-4C44-8F81-BEC716081C8F}"/>
      </w:docPartPr>
      <w:docPartBody>
        <w:p w:rsidR="00175FD5" w:rsidRDefault="00175FD5" w:rsidP="00175FD5">
          <w:pPr>
            <w:pStyle w:val="7AF6FD16D8014BFA96AC6AD3125C5CDA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E90AFB0DC3B4FB9B6C83F60D9E4F1C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131C2E1-92B9-48AF-A36B-E5254B4CF015}"/>
      </w:docPartPr>
      <w:docPartBody>
        <w:p w:rsidR="00175FD5" w:rsidRDefault="00175FD5" w:rsidP="00175FD5">
          <w:pPr>
            <w:pStyle w:val="0E90AFB0DC3B4FB9B6C83F60D9E4F1C7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0F19F792B25405AA5E918E36EFF58B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BE89C3D-A153-49AB-BC3C-12FFEF1EEE53}"/>
      </w:docPartPr>
      <w:docPartBody>
        <w:p w:rsidR="00175FD5" w:rsidRDefault="00175FD5" w:rsidP="00175FD5">
          <w:pPr>
            <w:pStyle w:val="10F19F792B25405AA5E918E36EFF58BA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בעל ההיתר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p>
      </w:docPartBody>
    </w:docPart>
    <w:docPart>
      <w:docPartPr>
        <w:name w:val="3E9E3CBE8B34460F94FADF6E0B32412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3AEDA20-333C-4B84-8579-0739D0ADA35A}"/>
      </w:docPartPr>
      <w:docPartBody>
        <w:p w:rsidR="00175FD5" w:rsidRDefault="00175FD5" w:rsidP="00175FD5">
          <w:pPr>
            <w:pStyle w:val="3E9E3CBE8B34460F94FADF6E0B32412F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רשות רישוי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p>
      </w:docPartBody>
    </w:docPart>
    <w:docPart>
      <w:docPartPr>
        <w:name w:val="3021ADCE22304B1A9CFE31BE478AE99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5A3CE59-AB08-4049-8E80-F1F06BFF70B8}"/>
      </w:docPartPr>
      <w:docPartBody>
        <w:p w:rsidR="00175FD5" w:rsidRDefault="00175FD5" w:rsidP="00175FD5">
          <w:pPr>
            <w:pStyle w:val="3021ADCE22304B1A9CFE31BE478AE997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קבלן רשום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p>
      </w:docPartBody>
    </w:docPart>
    <w:docPart>
      <w:docPartPr>
        <w:name w:val="2D195ACDC67F43379A62661323E9613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CECA93F-9CD1-4A02-9E7B-A0F72920D9F3}"/>
      </w:docPartPr>
      <w:docPartBody>
        <w:p w:rsidR="00175FD5" w:rsidRDefault="00175FD5" w:rsidP="00175FD5">
          <w:pPr>
            <w:pStyle w:val="2D195ACDC67F43379A62661323E96130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B2CECEA891A433B81586DE99B4BF9F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4779EFE-F406-4C72-89FD-0E66B6138FE2}"/>
      </w:docPartPr>
      <w:docPartBody>
        <w:p w:rsidR="00175FD5" w:rsidRDefault="00175FD5" w:rsidP="00175FD5">
          <w:pPr>
            <w:pStyle w:val="7B2CECEA891A433B81586DE99B4BF9F8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0F4FE2D8CFB46A78E40A6D307E58C2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6A4A414-AEF0-4F68-8FCE-1DD603FD3926}"/>
      </w:docPartPr>
      <w:docPartBody>
        <w:p w:rsidR="00175FD5" w:rsidRDefault="00175FD5" w:rsidP="00175FD5">
          <w:pPr>
            <w:pStyle w:val="50F4FE2D8CFB46A78E40A6D307E58C2D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9517338F75BC45438D2E0B2FCC87BBD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ED9CD63-9041-45E4-B6CF-BE1FBB5A0E61}"/>
      </w:docPartPr>
      <w:docPartBody>
        <w:p w:rsidR="00175FD5" w:rsidRDefault="00175FD5" w:rsidP="00175FD5">
          <w:pPr>
            <w:pStyle w:val="9517338F75BC45438D2E0B2FCC87BBD3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E859C3554AB495FA47ABBC896BFBA4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B1E5366-6311-46DB-935F-D5DAE9300811}"/>
      </w:docPartPr>
      <w:docPartBody>
        <w:p w:rsidR="00175FD5" w:rsidRDefault="00175FD5" w:rsidP="00175FD5">
          <w:pPr>
            <w:pStyle w:val="AE859C3554AB495FA47ABBC896BFBA43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F3585C3ED504714A918144D6BEFD49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4317F2D-F8F8-4EFD-AFCB-60DB4B287A13}"/>
      </w:docPartPr>
      <w:docPartBody>
        <w:p w:rsidR="00175FD5" w:rsidRDefault="00175FD5" w:rsidP="00175FD5">
          <w:pPr>
            <w:pStyle w:val="2F3585C3ED504714A918144D6BEFD494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DB0EB58DAF2478B9A9C75759674A0A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958760B-4C72-4C87-A478-FED22DEBFC4C}"/>
      </w:docPartPr>
      <w:docPartBody>
        <w:p w:rsidR="00175FD5" w:rsidRDefault="00175FD5" w:rsidP="00175FD5">
          <w:pPr>
            <w:pStyle w:val="2DB0EB58DAF2478B9A9C75759674A0A2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92294209C7B4847A6245EB01C99998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F5A48D9-AFBF-4715-9CFE-E8AC1A5E7F23}"/>
      </w:docPartPr>
      <w:docPartBody>
        <w:p w:rsidR="00175FD5" w:rsidRDefault="00175FD5" w:rsidP="00175FD5">
          <w:pPr>
            <w:pStyle w:val="F92294209C7B4847A6245EB01C99998C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E02E2EA4FD734C59BD23C6C8A8267FA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97A6C2D-E5C0-4CFD-9EC4-0DD62D03B8FE}"/>
      </w:docPartPr>
      <w:docPartBody>
        <w:p w:rsidR="00175FD5" w:rsidRDefault="00175FD5" w:rsidP="00175FD5">
          <w:pPr>
            <w:pStyle w:val="E02E2EA4FD734C59BD23C6C8A8267FA7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F4391EB8A4B420AB07409FCB53104E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47A6C01-84A2-4415-BCCA-8771E8EC3373}"/>
      </w:docPartPr>
      <w:docPartBody>
        <w:p w:rsidR="00175FD5" w:rsidRDefault="00175FD5" w:rsidP="00175FD5">
          <w:pPr>
            <w:pStyle w:val="FF4391EB8A4B420AB07409FCB53104E5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6ACB16FBC4C47FDB6D2F49A8C0C0BE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B6435CF-4A7B-4E48-8231-36E9D8F75BF5}"/>
      </w:docPartPr>
      <w:docPartBody>
        <w:p w:rsidR="00175FD5" w:rsidRDefault="00175FD5" w:rsidP="00175FD5">
          <w:pPr>
            <w:pStyle w:val="66ACB16FBC4C47FDB6D2F49A8C0C0BEF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713D4F0409E408291AB719A2F315EB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4FE8AA0-AF0D-450A-8447-522CDF1A6B28}"/>
      </w:docPartPr>
      <w:docPartBody>
        <w:p w:rsidR="00175FD5" w:rsidRDefault="00175FD5" w:rsidP="00175FD5">
          <w:pPr>
            <w:pStyle w:val="0713D4F0409E408291AB719A2F315EB8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704A82977F946869BD9E7FD3B9F8E4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3C811B4-A742-404D-B27F-56DCCED5A10E}"/>
      </w:docPartPr>
      <w:docPartBody>
        <w:p w:rsidR="00175FD5" w:rsidRDefault="00175FD5" w:rsidP="00175FD5">
          <w:pPr>
            <w:pStyle w:val="F704A82977F946869BD9E7FD3B9F8E4B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486514BC246450E80FED63F6C09E79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A3524B7-5D74-414B-93C1-252F6B5AE6BF}"/>
      </w:docPartPr>
      <w:docPartBody>
        <w:p w:rsidR="00175FD5" w:rsidRDefault="00175FD5" w:rsidP="00175FD5">
          <w:pPr>
            <w:pStyle w:val="1486514BC246450E80FED63F6C09E79A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7962056A143423A857186B723516F3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C61E1B3-2011-46A0-8A8F-B0630ADEA509}"/>
      </w:docPartPr>
      <w:docPartBody>
        <w:p w:rsidR="00175FD5" w:rsidRDefault="00175FD5" w:rsidP="00175FD5">
          <w:pPr>
            <w:pStyle w:val="27962056A143423A857186B723516F34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97EA4135C594959AEDD326EF0DCCA4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E80E776-E7EF-4111-9889-FE43165AA993}"/>
      </w:docPartPr>
      <w:docPartBody>
        <w:p w:rsidR="00175FD5" w:rsidRDefault="00175FD5" w:rsidP="00175FD5">
          <w:pPr>
            <w:pStyle w:val="697EA4135C594959AEDD326EF0DCCA42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836B45B01FB43BEAF06565B2577306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7D33C4C-70D1-4CE6-A3DB-04EF51CFBB2C}"/>
      </w:docPartPr>
      <w:docPartBody>
        <w:p w:rsidR="00175FD5" w:rsidRDefault="00175FD5" w:rsidP="00175FD5">
          <w:pPr>
            <w:pStyle w:val="6836B45B01FB43BEAF06565B25773062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B10355DB7164A988C9DBFA2FFAB8FC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03A57B8-A8C5-4E9C-ABB9-07C132676130}"/>
      </w:docPartPr>
      <w:docPartBody>
        <w:p w:rsidR="00175FD5" w:rsidRDefault="00175FD5" w:rsidP="00175FD5">
          <w:pPr>
            <w:pStyle w:val="FB10355DB7164A988C9DBFA2FFAB8FCD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A00DF77E5AE451182310BE83BBC706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AAAAE9C-4708-435B-A612-E8F7DD343A96}"/>
      </w:docPartPr>
      <w:docPartBody>
        <w:p w:rsidR="00175FD5" w:rsidRDefault="00175FD5" w:rsidP="00175FD5">
          <w:pPr>
            <w:pStyle w:val="AA00DF77E5AE451182310BE83BBC706F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F28A4DFC07E43B5B4FD31C9C7C9B27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30AE912-7D4F-40A8-9F91-D0E85CCD11F2}"/>
      </w:docPartPr>
      <w:docPartBody>
        <w:p w:rsidR="00175FD5" w:rsidRDefault="00175FD5" w:rsidP="00175FD5">
          <w:pPr>
            <w:pStyle w:val="4F28A4DFC07E43B5B4FD31C9C7C9B27D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5F50F331D9D444E8A178E6CE760335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3D19B99-629C-4F0F-874D-D84C0D878570}"/>
      </w:docPartPr>
      <w:docPartBody>
        <w:p w:rsidR="00175FD5" w:rsidRDefault="00175FD5" w:rsidP="00175FD5">
          <w:pPr>
            <w:pStyle w:val="55F50F331D9D444E8A178E6CE7603355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BAF1B60E0014726937518C442E6056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39AAB5C-9758-48EA-BD10-D94B1BED8CDA}"/>
      </w:docPartPr>
      <w:docPartBody>
        <w:p w:rsidR="00175FD5" w:rsidRDefault="00175FD5" w:rsidP="00175FD5">
          <w:pPr>
            <w:pStyle w:val="BBAF1B60E0014726937518C442E60564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06E082E715340D4A0FE6E887063B8E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BBCC67-55E4-417C-BD05-D9E08EBA99D8}"/>
      </w:docPartPr>
      <w:docPartBody>
        <w:p w:rsidR="00175FD5" w:rsidRDefault="00175FD5" w:rsidP="00175FD5">
          <w:pPr>
            <w:pStyle w:val="F06E082E715340D4A0FE6E887063B8EF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בעל ההיתר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p>
      </w:docPartBody>
    </w:docPart>
    <w:docPart>
      <w:docPartPr>
        <w:name w:val="E8FC4F51D6CE4964B51081630DC72DF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41FCD87-E6C8-4283-990F-0B8281512B9A}"/>
      </w:docPartPr>
      <w:docPartBody>
        <w:p w:rsidR="00175FD5" w:rsidRDefault="00175FD5" w:rsidP="00175FD5">
          <w:pPr>
            <w:pStyle w:val="E8FC4F51D6CE4964B51081630DC72DFD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רשות רישוי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p>
      </w:docPartBody>
    </w:docPart>
    <w:docPart>
      <w:docPartPr>
        <w:name w:val="6C9A4B49B94C4605921E17FF5C9A389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61A2F7A-CD0F-4787-893F-3F5307B27C36}"/>
      </w:docPartPr>
      <w:docPartBody>
        <w:p w:rsidR="00175FD5" w:rsidRDefault="00175FD5" w:rsidP="00175FD5">
          <w:pPr>
            <w:pStyle w:val="6C9A4B49B94C4605921E17FF5C9A3894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קבלן רשום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p>
      </w:docPartBody>
    </w:docPart>
    <w:docPart>
      <w:docPartPr>
        <w:name w:val="DD916AC012EB486499734529210C9E6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396109F-6012-4C65-B444-D2EEED82D14E}"/>
      </w:docPartPr>
      <w:docPartBody>
        <w:p w:rsidR="00175FD5" w:rsidRDefault="00175FD5" w:rsidP="00175FD5">
          <w:pPr>
            <w:pStyle w:val="DD916AC012EB486499734529210C9E65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EEB0C3CE0014349B22AD65A4A2D233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CC87761-59BC-43AD-8208-54B79EE10F74}"/>
      </w:docPartPr>
      <w:docPartBody>
        <w:p w:rsidR="00175FD5" w:rsidRDefault="00175FD5" w:rsidP="00175FD5">
          <w:pPr>
            <w:pStyle w:val="DEEB0C3CE0014349B22AD65A4A2D2337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18469ADB9A64751803180CD60BB330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3D11EA7-1DBB-497C-913A-B96258FC19BB}"/>
      </w:docPartPr>
      <w:docPartBody>
        <w:p w:rsidR="00175FD5" w:rsidRDefault="00175FD5" w:rsidP="00175FD5">
          <w:pPr>
            <w:pStyle w:val="118469ADB9A64751803180CD60BB3308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77AEDA7938634F96B409E36FB159209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82E8A5E-2CFF-4E5D-B4DD-556EE7BF1A2C}"/>
      </w:docPartPr>
      <w:docPartBody>
        <w:p w:rsidR="00175FD5" w:rsidRDefault="00175FD5" w:rsidP="00175FD5">
          <w:pPr>
            <w:pStyle w:val="77AEDA7938634F96B409E36FB1592090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8DC24F753E84D37BD81B51C0F8E4B7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287B9F8-94E8-421A-83A1-1817F675A150}"/>
      </w:docPartPr>
      <w:docPartBody>
        <w:p w:rsidR="00175FD5" w:rsidRDefault="00175FD5" w:rsidP="00175FD5">
          <w:pPr>
            <w:pStyle w:val="98DC24F753E84D37BD81B51C0F8E4B76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01C615795B443A88AED526EFDB1C82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70D2E97-271F-4C16-958A-E5A557EEA9D5}"/>
      </w:docPartPr>
      <w:docPartBody>
        <w:p w:rsidR="00175FD5" w:rsidRDefault="00175FD5" w:rsidP="00175FD5">
          <w:pPr>
            <w:pStyle w:val="901C615795B443A88AED526EFDB1C823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B9D0FD260BA47619D6647F79C6F6A1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FA049E2-C03B-4560-8F96-6D7B886C1CCE}"/>
      </w:docPartPr>
      <w:docPartBody>
        <w:p w:rsidR="00175FD5" w:rsidRDefault="00175FD5" w:rsidP="00175FD5">
          <w:pPr>
            <w:pStyle w:val="6B9D0FD260BA47619D6647F79C6F6A1E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505F9CCCE9B4A0F8A2489E10059240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FA0CE9A-20B1-4CCE-A2B3-9100763BA7AF}"/>
      </w:docPartPr>
      <w:docPartBody>
        <w:p w:rsidR="00175FD5" w:rsidRDefault="00175FD5" w:rsidP="00175FD5">
          <w:pPr>
            <w:pStyle w:val="C505F9CCCE9B4A0F8A2489E100592408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E573DD9A4A3E4CDC84F8A7EA2FEAFBE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6B18B88-D3C6-4DA7-92E8-97AAA1A4C8C0}"/>
      </w:docPartPr>
      <w:docPartBody>
        <w:p w:rsidR="00175FD5" w:rsidRDefault="00175FD5" w:rsidP="00175FD5">
          <w:pPr>
            <w:pStyle w:val="E573DD9A4A3E4CDC84F8A7EA2FEAFBE5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92942E281D04684931392D9C082DC5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27C41B-EBEF-40D1-AEE6-BB2C8E85D07C}"/>
      </w:docPartPr>
      <w:docPartBody>
        <w:p w:rsidR="00175FD5" w:rsidRDefault="00175FD5" w:rsidP="00175FD5">
          <w:pPr>
            <w:pStyle w:val="692942E281D04684931392D9C082DC52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E00E198BA884CCDAAB5C0888CD86B2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0EF50AA-6449-4B80-87EC-2A78A2865816}"/>
      </w:docPartPr>
      <w:docPartBody>
        <w:p w:rsidR="00175FD5" w:rsidRDefault="00175FD5" w:rsidP="00175FD5">
          <w:pPr>
            <w:pStyle w:val="2E00E198BA884CCDAAB5C0888CD86B25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76AB534DC72469F81B054283C84A0A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4650A43-FD0C-4096-BE1F-201E38DC7611}"/>
      </w:docPartPr>
      <w:docPartBody>
        <w:p w:rsidR="00175FD5" w:rsidRDefault="00175FD5" w:rsidP="00175FD5">
          <w:pPr>
            <w:pStyle w:val="676AB534DC72469F81B054283C84A0A7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3C6A30286064E3AA6A9C0246B12A61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E40B393-8FE9-445A-9C60-6005319DC62D}"/>
      </w:docPartPr>
      <w:docPartBody>
        <w:p w:rsidR="00175FD5" w:rsidRDefault="00175FD5" w:rsidP="00175FD5">
          <w:pPr>
            <w:pStyle w:val="33C6A30286064E3AA6A9C0246B12A61E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769F04C715841E484EEF26D236717D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9D3F39C-9767-4783-8F13-5B2FE372A548}"/>
      </w:docPartPr>
      <w:docPartBody>
        <w:p w:rsidR="00175FD5" w:rsidRDefault="00175FD5" w:rsidP="00175FD5">
          <w:pPr>
            <w:pStyle w:val="3769F04C715841E484EEF26D236717D5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DF1CDE3D0714C519B94375A948C29D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1C7418-04CF-429A-9E1D-41976C8D0622}"/>
      </w:docPartPr>
      <w:docPartBody>
        <w:p w:rsidR="00175FD5" w:rsidRDefault="00175FD5" w:rsidP="00175FD5">
          <w:pPr>
            <w:pStyle w:val="3DF1CDE3D0714C519B94375A948C29D3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EACD439AAD94A158ADDFB26E49AF4D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F2BED1A-DC20-4A87-AE3E-3F64A5A72955}"/>
      </w:docPartPr>
      <w:docPartBody>
        <w:p w:rsidR="00175FD5" w:rsidRDefault="00175FD5" w:rsidP="00175FD5">
          <w:pPr>
            <w:pStyle w:val="2EACD439AAD94A158ADDFB26E49AF4D2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EA0C3D6A0514E13BAD18BA9F3C3B14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604A84A-93FD-4DB6-B77A-AE50DEDA2C92}"/>
      </w:docPartPr>
      <w:docPartBody>
        <w:p w:rsidR="00175FD5" w:rsidRDefault="00175FD5" w:rsidP="00175FD5">
          <w:pPr>
            <w:pStyle w:val="1EA0C3D6A0514E13BAD18BA9F3C3B14D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2C686E89A2F4A7DBD13A273EC44CD7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BBC2030-0237-4D69-8192-74496076D4B2}"/>
      </w:docPartPr>
      <w:docPartBody>
        <w:p w:rsidR="00175FD5" w:rsidRDefault="00175FD5" w:rsidP="00175FD5">
          <w:pPr>
            <w:pStyle w:val="62C686E89A2F4A7DBD13A273EC44CD7A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B5DE6ABDAC74409927C05B9F2E2A16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EE7EA14-AFF8-4B6F-AE07-07CD4F177060}"/>
      </w:docPartPr>
      <w:docPartBody>
        <w:p w:rsidR="00175FD5" w:rsidRDefault="00175FD5" w:rsidP="00175FD5">
          <w:pPr>
            <w:pStyle w:val="6B5DE6ABDAC74409927C05B9F2E2A16A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5E2AA9FF3034D0A92D39CF3B111D66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64D7083-4E71-4A53-9481-2DFCD2336E0A}"/>
      </w:docPartPr>
      <w:docPartBody>
        <w:p w:rsidR="00175FD5" w:rsidRDefault="00175FD5" w:rsidP="00175FD5">
          <w:pPr>
            <w:pStyle w:val="75E2AA9FF3034D0A92D39CF3B111D66A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6D58256A53244048ABE8F61188E3BE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1BAB41F-A0DD-4241-9051-540120EF1CE6}"/>
      </w:docPartPr>
      <w:docPartBody>
        <w:p w:rsidR="00175FD5" w:rsidRDefault="00175FD5" w:rsidP="00175FD5">
          <w:pPr>
            <w:pStyle w:val="76D58256A53244048ABE8F61188E3BE2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5E5C6C341DF40B89CC3F2800BA2335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1A3A7E1-B37E-4945-87F9-A6AB7410A189}"/>
      </w:docPartPr>
      <w:docPartBody>
        <w:p w:rsidR="00175FD5" w:rsidRDefault="00175FD5" w:rsidP="00175FD5">
          <w:pPr>
            <w:pStyle w:val="35E5C6C341DF40B89CC3F2800BA2335F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281A556EE034C6A856C9CFBD97C3C8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2F69627-FCBC-42B4-B870-CA81AC992925}"/>
      </w:docPartPr>
      <w:docPartBody>
        <w:p w:rsidR="00175FD5" w:rsidRDefault="00175FD5" w:rsidP="00175FD5">
          <w:pPr>
            <w:pStyle w:val="A281A556EE034C6A856C9CFBD97C3C89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בעל ההיתר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p>
      </w:docPartBody>
    </w:docPart>
    <w:docPart>
      <w:docPartPr>
        <w:name w:val="2E4679E7BDF044878114DFB3D7D7FB2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8ACA348-A668-4064-AAC4-2B55031A230B}"/>
      </w:docPartPr>
      <w:docPartBody>
        <w:p w:rsidR="00175FD5" w:rsidRDefault="00175FD5" w:rsidP="00175FD5">
          <w:pPr>
            <w:pStyle w:val="2E4679E7BDF044878114DFB3D7D7FB21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קבלן רשום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p>
      </w:docPartBody>
    </w:docPart>
    <w:docPart>
      <w:docPartPr>
        <w:name w:val="D19D7E9D342F4F82B758D8000DD8A35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622D3A7-C6A1-4C34-8281-74FF957007A0}"/>
      </w:docPartPr>
      <w:docPartBody>
        <w:p w:rsidR="00175FD5" w:rsidRDefault="00175FD5" w:rsidP="00175FD5">
          <w:pPr>
            <w:pStyle w:val="D19D7E9D342F4F82B758D8000DD8A35B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AE529566798A4A0081472ECF96D4EDA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0A7F052-0481-4C14-A538-567CB6D33358}"/>
      </w:docPartPr>
      <w:docPartBody>
        <w:p w:rsidR="00175FD5" w:rsidRDefault="00175FD5" w:rsidP="00175FD5">
          <w:pPr>
            <w:pStyle w:val="AE529566798A4A0081472ECF96D4EDA4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977B607F071C4D41B4E567AF0C6C62A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826531D-29AB-473C-A220-19152EA7A1C6}"/>
      </w:docPartPr>
      <w:docPartBody>
        <w:p w:rsidR="00175FD5" w:rsidRDefault="00175FD5" w:rsidP="00175FD5">
          <w:pPr>
            <w:pStyle w:val="977B607F071C4D41B4E567AF0C6C62A0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B4D77EA327F144FA866FFE017B06759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43B03C5-A8FF-4F8B-B008-C12DEF7EBC48}"/>
      </w:docPartPr>
      <w:docPartBody>
        <w:p w:rsidR="00175FD5" w:rsidRDefault="00175FD5" w:rsidP="00175FD5">
          <w:pPr>
            <w:pStyle w:val="B4D77EA327F144FA866FFE017B067593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408368F2DDFE413891D50887A495D4A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D102575-B8BF-4CB7-ADCF-F8A934B2A247}"/>
      </w:docPartPr>
      <w:docPartBody>
        <w:p w:rsidR="00175FD5" w:rsidRDefault="00175FD5" w:rsidP="00175FD5">
          <w:pPr>
            <w:pStyle w:val="408368F2DDFE413891D50887A495D4A4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D384C454BDD3447783EC0ACE784B742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29A9566-528B-4D08-A02B-2DCB8CEB7BE5}"/>
      </w:docPartPr>
      <w:docPartBody>
        <w:p w:rsidR="00175FD5" w:rsidRDefault="00175FD5" w:rsidP="00175FD5">
          <w:pPr>
            <w:pStyle w:val="D384C454BDD3447783EC0ACE784B7423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3A361EF268674371ACDA555594441C3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A5ABD6C-E688-4807-8247-92C33EFC8F25}"/>
      </w:docPartPr>
      <w:docPartBody>
        <w:p w:rsidR="00175FD5" w:rsidRDefault="00175FD5" w:rsidP="00175FD5">
          <w:pPr>
            <w:pStyle w:val="3A361EF268674371ACDA555594441C34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רשות רישוי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p>
      </w:docPartBody>
    </w:docPart>
    <w:docPart>
      <w:docPartPr>
        <w:name w:val="27EB6A5FD63747A8BAFD2F1A364C1B3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EB11D0B-7F8D-44D6-9FFA-F3F0481F570D}"/>
      </w:docPartPr>
      <w:docPartBody>
        <w:p w:rsidR="00175FD5" w:rsidRDefault="00175FD5" w:rsidP="00175FD5">
          <w:pPr>
            <w:pStyle w:val="27EB6A5FD63747A8BAFD2F1A364C1B36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האחראי לביצוע שלד הבניין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p>
      </w:docPartBody>
    </w:docPart>
    <w:docPart>
      <w:docPartPr>
        <w:name w:val="A9BEADDA0A6A477DB251FD9693EE0F7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F8E11EC-5AD5-4CD3-B0B2-C812D715A5C4}"/>
      </w:docPartPr>
      <w:docPartBody>
        <w:p w:rsidR="00175FD5" w:rsidRDefault="00175FD5" w:rsidP="00175FD5">
          <w:pPr>
            <w:pStyle w:val="A9BEADDA0A6A477DB251FD9693EE0F7F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63409536C64E4D539F42EA1D2EE20CA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1F32F64-F012-4996-9F05-258502F11723}"/>
      </w:docPartPr>
      <w:docPartBody>
        <w:p w:rsidR="00175FD5" w:rsidRDefault="00175FD5" w:rsidP="00175FD5">
          <w:pPr>
            <w:pStyle w:val="63409536C64E4D539F42EA1D2EE20CA4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9FB0CF01A1AC474FB73939111E95F41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4A6474E-DCC1-4E82-A71B-4C6FC4836F60}"/>
      </w:docPartPr>
      <w:docPartBody>
        <w:p w:rsidR="00175FD5" w:rsidRDefault="00175FD5" w:rsidP="00175FD5">
          <w:pPr>
            <w:pStyle w:val="9FB0CF01A1AC474FB73939111E95F411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A3935AA2725646838B98B6681A4D426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1F71228-4E34-447E-9708-80192786272A}"/>
      </w:docPartPr>
      <w:docPartBody>
        <w:p w:rsidR="00175FD5" w:rsidRDefault="00175FD5" w:rsidP="00175FD5">
          <w:pPr>
            <w:pStyle w:val="A3935AA2725646838B98B6681A4D426A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4A961004252D4F22A626E9F3CD62851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C3E2235-C352-430F-A15A-CCD14FC3DBE5}"/>
      </w:docPartPr>
      <w:docPartBody>
        <w:p w:rsidR="00175FD5" w:rsidRDefault="00175FD5" w:rsidP="00175FD5">
          <w:pPr>
            <w:pStyle w:val="4A961004252D4F22A626E9F3CD628516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02C7947C29BE4EFD885F2146DBD2A9D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08CE805-3253-4EDE-B158-FCC4300D2EA0}"/>
      </w:docPartPr>
      <w:docPartBody>
        <w:p w:rsidR="00175FD5" w:rsidRDefault="00175FD5" w:rsidP="00175FD5">
          <w:pPr>
            <w:pStyle w:val="02C7947C29BE4EFD885F2146DBD2A9D8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F7B727AB13243AAA32F72B00BDB516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A6ACD07-43C7-483D-9470-49CA9CA262F9}"/>
      </w:docPartPr>
      <w:docPartBody>
        <w:p w:rsidR="00175FD5" w:rsidRDefault="00175FD5" w:rsidP="00175FD5">
          <w:pPr>
            <w:pStyle w:val="0F7B727AB13243AAA32F72B00BDB516F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31E15733792A4FFEA58ADD128F529B0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BEBD3FE-3C5D-4281-886B-532A0DBDBA0C}"/>
      </w:docPartPr>
      <w:docPartBody>
        <w:p w:rsidR="00175FD5" w:rsidRDefault="00175FD5" w:rsidP="00175FD5">
          <w:pPr>
            <w:pStyle w:val="31E15733792A4FFEA58ADD128F529B02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B8B5C41E9B54FFCBE1B420624C8BC1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6A991E4-EADA-410A-970E-BB8F2FCEA49E}"/>
      </w:docPartPr>
      <w:docPartBody>
        <w:p w:rsidR="00175FD5" w:rsidRDefault="00175FD5" w:rsidP="00175FD5">
          <w:pPr>
            <w:pStyle w:val="CB8B5C41E9B54FFCBE1B420624C8BC1D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27A984178534E3E8E32ACD8DA89923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4083FEC-4CE6-441E-9A31-CF9EE6F87435}"/>
      </w:docPartPr>
      <w:docPartBody>
        <w:p w:rsidR="00175FD5" w:rsidRDefault="00175FD5" w:rsidP="00175FD5">
          <w:pPr>
            <w:pStyle w:val="227A984178534E3E8E32ACD8DA89923D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C5259191147433788E70ED243AD882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EB76317-FA74-4975-A6D2-1CCAEAF01E1D}"/>
      </w:docPartPr>
      <w:docPartBody>
        <w:p w:rsidR="00175FD5" w:rsidRDefault="00175FD5" w:rsidP="00175FD5">
          <w:pPr>
            <w:pStyle w:val="3C5259191147433788E70ED243AD8829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485035E9CD946A39846D6AB5269191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5120038-3D66-44AF-9DD2-45DBB6F9C7EC}"/>
      </w:docPartPr>
      <w:docPartBody>
        <w:p w:rsidR="00175FD5" w:rsidRDefault="00175FD5" w:rsidP="00175FD5">
          <w:pPr>
            <w:pStyle w:val="8485035E9CD946A39846D6AB5269191E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8513813823E4BEAB0BB1DA4C5781DF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19F080B-2435-4456-B550-77807B362C5F}"/>
      </w:docPartPr>
      <w:docPartBody>
        <w:p w:rsidR="00175FD5" w:rsidRDefault="00175FD5" w:rsidP="00175FD5">
          <w:pPr>
            <w:pStyle w:val="08513813823E4BEAB0BB1DA4C5781DF6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67DCEFBD57A4F37864FE4D4E97B6E5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DE7C0A2-EFCB-47AD-8407-0401F5984411}"/>
      </w:docPartPr>
      <w:docPartBody>
        <w:p w:rsidR="00175FD5" w:rsidRDefault="00175FD5" w:rsidP="00175FD5">
          <w:pPr>
            <w:pStyle w:val="867DCEFBD57A4F37864FE4D4E97B6E5B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5088009888D469DA32AC8455641563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B6BBE2-3133-45E5-94FC-1567B6DFA0FE}"/>
      </w:docPartPr>
      <w:docPartBody>
        <w:p w:rsidR="00175FD5" w:rsidRDefault="00175FD5" w:rsidP="00175FD5">
          <w:pPr>
            <w:pStyle w:val="95088009888D469DA32AC8455641563C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C958983ABBB47269E6C4950D21A232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E4C1E14-9A9A-46A1-9C0E-C9AA4D56CD96}"/>
      </w:docPartPr>
      <w:docPartBody>
        <w:p w:rsidR="00175FD5" w:rsidRDefault="00175FD5" w:rsidP="00175FD5">
          <w:pPr>
            <w:pStyle w:val="0C958983ABBB47269E6C4950D21A2322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888484FBEB64C85941843F5F3DADE2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9E5FA69-1579-47E7-BADA-86434813C1E1}"/>
      </w:docPartPr>
      <w:docPartBody>
        <w:p w:rsidR="00175FD5" w:rsidRDefault="00175FD5" w:rsidP="00175FD5">
          <w:pPr>
            <w:pStyle w:val="6888484FBEB64C85941843F5F3DADE25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011A5A5172A4493BB77115709DCF2D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CE469D4-FE95-420B-B47F-38CC3B4F4BB0}"/>
      </w:docPartPr>
      <w:docPartBody>
        <w:p w:rsidR="00175FD5" w:rsidRDefault="00175FD5" w:rsidP="00175FD5">
          <w:pPr>
            <w:pStyle w:val="2011A5A5172A4493BB77115709DCF2DB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BBE4DF32F9D4E56B69468BA76F1B47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BDCE91C-4630-40D3-96C8-D7E446869E62}"/>
      </w:docPartPr>
      <w:docPartBody>
        <w:p w:rsidR="00175FD5" w:rsidRDefault="00175FD5" w:rsidP="00175FD5">
          <w:pPr>
            <w:pStyle w:val="5BBE4DF32F9D4E56B69468BA76F1B477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AA5ED3223E649E6809D21E17A34689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F499B5B-2CB7-41A6-90E8-31D80982D664}"/>
      </w:docPartPr>
      <w:docPartBody>
        <w:p w:rsidR="00175FD5" w:rsidRDefault="00175FD5" w:rsidP="00175FD5">
          <w:pPr>
            <w:pStyle w:val="7AA5ED3223E649E6809D21E17A346899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EEE1F5D13AB4C88A9678BCA9E72DF2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B74ABCE-60DE-4ED8-8A39-476EFA1AAF31}"/>
      </w:docPartPr>
      <w:docPartBody>
        <w:p w:rsidR="00175FD5" w:rsidRDefault="00175FD5" w:rsidP="00175FD5">
          <w:pPr>
            <w:pStyle w:val="5EEE1F5D13AB4C88A9678BCA9E72DF29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417373CD305480E89862E5A215DDC6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DA6B52A-36F5-4684-A788-4C265ADC17EC}"/>
      </w:docPartPr>
      <w:docPartBody>
        <w:p w:rsidR="00175FD5" w:rsidRDefault="00175FD5" w:rsidP="00175FD5">
          <w:pPr>
            <w:pStyle w:val="B417373CD305480E89862E5A215DDC63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בעל ההיתר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p>
      </w:docPartBody>
    </w:docPart>
    <w:docPart>
      <w:docPartPr>
        <w:name w:val="FCCFF191C28D423385811E00207FBA4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2A29D44-7110-4543-9710-12D049A12D20}"/>
      </w:docPartPr>
      <w:docPartBody>
        <w:p w:rsidR="00175FD5" w:rsidRDefault="00175FD5" w:rsidP="00175FD5">
          <w:pPr>
            <w:pStyle w:val="FCCFF191C28D423385811E00207FBA4E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קבלן רשום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p>
      </w:docPartBody>
    </w:docPart>
    <w:docPart>
      <w:docPartPr>
        <w:name w:val="BF596B3463784DE483E265C647041A7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9643A75-B99B-4A2F-B0E1-1C1B708C0263}"/>
      </w:docPartPr>
      <w:docPartBody>
        <w:p w:rsidR="00175FD5" w:rsidRDefault="00175FD5" w:rsidP="00175FD5">
          <w:pPr>
            <w:pStyle w:val="BF596B3463784DE483E265C647041A75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43382451855A4109A98F0D33DEA4FDD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689E19E-0F9C-41F1-BC6C-FE3EE447A180}"/>
      </w:docPartPr>
      <w:docPartBody>
        <w:p w:rsidR="00175FD5" w:rsidRDefault="00175FD5" w:rsidP="00175FD5">
          <w:pPr>
            <w:pStyle w:val="43382451855A4109A98F0D33DEA4FDD1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7995F920ECBF42C0A6E7B941358DA08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FA5365C-6A7E-4AB9-AA66-32E6700C7693}"/>
      </w:docPartPr>
      <w:docPartBody>
        <w:p w:rsidR="00175FD5" w:rsidRDefault="00175FD5" w:rsidP="00175FD5">
          <w:pPr>
            <w:pStyle w:val="7995F920ECBF42C0A6E7B941358DA088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11E44FA09A85496FB85ECE2048D09C7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42842B5-2B13-4D06-BE6E-E4A99619A1E3}"/>
      </w:docPartPr>
      <w:docPartBody>
        <w:p w:rsidR="00175FD5" w:rsidRDefault="00175FD5" w:rsidP="00175FD5">
          <w:pPr>
            <w:pStyle w:val="11E44FA09A85496FB85ECE2048D09C76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4D93A527D33A4DC382CEDBD0D47913D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7A5BFBE-2071-4357-B95D-CD51BEB0016C}"/>
      </w:docPartPr>
      <w:docPartBody>
        <w:p w:rsidR="00175FD5" w:rsidRDefault="00175FD5" w:rsidP="00175FD5">
          <w:pPr>
            <w:pStyle w:val="4D93A527D33A4DC382CEDBD0D47913DD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E41589B7BC2C4532A433AE99DD5C8B5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651E7A7-E18C-487D-B958-13E137A88F3A}"/>
      </w:docPartPr>
      <w:docPartBody>
        <w:p w:rsidR="00175FD5" w:rsidRDefault="00175FD5" w:rsidP="00175FD5">
          <w:pPr>
            <w:pStyle w:val="E41589B7BC2C4532A433AE99DD5C8B59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8ACC24A8104344DFA82B796D07E02A3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10C7B10-C732-4D2C-9DB8-2EDFB55AC9C0}"/>
      </w:docPartPr>
      <w:docPartBody>
        <w:p w:rsidR="00175FD5" w:rsidRDefault="00175FD5" w:rsidP="00175FD5">
          <w:pPr>
            <w:pStyle w:val="8ACC24A8104344DFA82B796D07E02A33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רשות רישוי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p>
      </w:docPartBody>
    </w:docPart>
    <w:docPart>
      <w:docPartPr>
        <w:name w:val="133BD276042048FD8C36DD6DC91EEB6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7720039-014E-49F4-B0DF-E7C955DB7EC3}"/>
      </w:docPartPr>
      <w:docPartBody>
        <w:p w:rsidR="00175FD5" w:rsidRDefault="00175FD5" w:rsidP="00175FD5">
          <w:pPr>
            <w:pStyle w:val="133BD276042048FD8C36DD6DC91EEB6B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האחראי לביצוע שלד הבניין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p>
      </w:docPartBody>
    </w:docPart>
    <w:docPart>
      <w:docPartPr>
        <w:name w:val="F7A1538A0E524A4482D4F012FF8BC0C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03C704B-73F3-4405-95ED-575F48FCF969}"/>
      </w:docPartPr>
      <w:docPartBody>
        <w:p w:rsidR="00175FD5" w:rsidRDefault="00175FD5" w:rsidP="00175FD5">
          <w:pPr>
            <w:pStyle w:val="F7A1538A0E524A4482D4F012FF8BC0C1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E45809C729CB4CF7B3A6EAEA2C5C291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33F2240-9F57-4B36-81E5-09DCE18CEC20}"/>
      </w:docPartPr>
      <w:docPartBody>
        <w:p w:rsidR="00175FD5" w:rsidRDefault="00175FD5" w:rsidP="00175FD5">
          <w:pPr>
            <w:pStyle w:val="E45809C729CB4CF7B3A6EAEA2C5C2914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A511653BD83D46DAAA5D9A0FEFDA981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668998A-603A-4FEB-9F3D-7989656C0364}"/>
      </w:docPartPr>
      <w:docPartBody>
        <w:p w:rsidR="00175FD5" w:rsidRDefault="00175FD5" w:rsidP="00175FD5">
          <w:pPr>
            <w:pStyle w:val="A511653BD83D46DAAA5D9A0FEFDA981D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BED26574760649FF9F86E5F8EC7CC07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61B76F-6ED7-4107-B165-B0A2EDB97FCB}"/>
      </w:docPartPr>
      <w:docPartBody>
        <w:p w:rsidR="00175FD5" w:rsidRDefault="00175FD5" w:rsidP="00175FD5">
          <w:pPr>
            <w:pStyle w:val="BED26574760649FF9F86E5F8EC7CC071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6D568512031F4055BB095254185A506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3D9716-4A2F-45D6-980F-5C9ED384B926}"/>
      </w:docPartPr>
      <w:docPartBody>
        <w:p w:rsidR="00175FD5" w:rsidRDefault="00175FD5" w:rsidP="00175FD5">
          <w:pPr>
            <w:pStyle w:val="6D568512031F4055BB095254185A5068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90FA234A33CA44C8B942EE52B24CBFB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FEB05F1-3984-48B7-9E4F-34DF34655CC7}"/>
      </w:docPartPr>
      <w:docPartBody>
        <w:p w:rsidR="00175FD5" w:rsidRDefault="00175FD5" w:rsidP="00175FD5">
          <w:pPr>
            <w:pStyle w:val="90FA234A33CA44C8B942EE52B24CBFBB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6C98A497AF64F39A3E3B1A15CA51D5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5435853-3EC7-4C5B-A787-1572FCB51667}"/>
      </w:docPartPr>
      <w:docPartBody>
        <w:p w:rsidR="00175FD5" w:rsidRDefault="00175FD5" w:rsidP="00175FD5">
          <w:pPr>
            <w:pStyle w:val="B6C98A497AF64F39A3E3B1A15CA51D54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EEB39AD12B134736A5C3393C19C55EA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61D3A33-A94E-452A-9D41-FF1C2FDAB8C7}"/>
      </w:docPartPr>
      <w:docPartBody>
        <w:p w:rsidR="00175FD5" w:rsidRDefault="00175FD5" w:rsidP="00175FD5">
          <w:pPr>
            <w:pStyle w:val="EEB39AD12B134736A5C3393C19C55EA5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1BFD5D3C4F5424CB94B9B9B160B412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8CB689F-EF6E-457F-A056-BE7780D80D31}"/>
      </w:docPartPr>
      <w:docPartBody>
        <w:p w:rsidR="00175FD5" w:rsidRDefault="00175FD5" w:rsidP="00175FD5">
          <w:pPr>
            <w:pStyle w:val="71BFD5D3C4F5424CB94B9B9B160B4121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81AD980C93343C4886FE1E8805CDAE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357FC6B-3A0F-4584-8180-B52EA2B8FE36}"/>
      </w:docPartPr>
      <w:docPartBody>
        <w:p w:rsidR="00175FD5" w:rsidRDefault="00175FD5" w:rsidP="00175FD5">
          <w:pPr>
            <w:pStyle w:val="881AD980C93343C4886FE1E8805CDAEA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95638371F27429C9A0CFBC02034B3B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E83D6CD-A17B-4F74-AD2A-04E20F6FCEC7}"/>
      </w:docPartPr>
      <w:docPartBody>
        <w:p w:rsidR="00175FD5" w:rsidRDefault="00175FD5" w:rsidP="00175FD5">
          <w:pPr>
            <w:pStyle w:val="895638371F27429C9A0CFBC02034B3BA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4843C7166D14355AFF8882CE8367CF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52A4A4E-7A7F-4106-B282-430F16759739}"/>
      </w:docPartPr>
      <w:docPartBody>
        <w:p w:rsidR="00175FD5" w:rsidRDefault="00175FD5" w:rsidP="00175FD5">
          <w:pPr>
            <w:pStyle w:val="C4843C7166D14355AFF8882CE8367CF8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727D32143064F22B306A9E85825F4D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043B186-11E0-4122-8B6E-897A8C818D0F}"/>
      </w:docPartPr>
      <w:docPartBody>
        <w:p w:rsidR="00175FD5" w:rsidRDefault="00175FD5" w:rsidP="00175FD5">
          <w:pPr>
            <w:pStyle w:val="E727D32143064F22B306A9E85825F4D9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D397CD253B04F90908443BF3F36F7C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5E972EA-FC5C-448D-ACDE-C4EBFFCBD64A}"/>
      </w:docPartPr>
      <w:docPartBody>
        <w:p w:rsidR="00175FD5" w:rsidRDefault="00175FD5" w:rsidP="00175FD5">
          <w:pPr>
            <w:pStyle w:val="FD397CD253B04F90908443BF3F36F7CD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4EFB6664BE54A9898661B9B19657A7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6216199-8668-48B3-9DB0-D78A506CAF4B}"/>
      </w:docPartPr>
      <w:docPartBody>
        <w:p w:rsidR="00175FD5" w:rsidRDefault="00175FD5" w:rsidP="00175FD5">
          <w:pPr>
            <w:pStyle w:val="74EFB6664BE54A9898661B9B19657A7C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80D307E97D04867AF783AAAE6102DA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3682F25-7615-4AE7-BF9C-35325C19A738}"/>
      </w:docPartPr>
      <w:docPartBody>
        <w:p w:rsidR="00175FD5" w:rsidRDefault="00175FD5" w:rsidP="00175FD5">
          <w:pPr>
            <w:pStyle w:val="A80D307E97D04867AF783AAAE6102DA5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3926D5E4D6C45E5BE7F82F0A3F77B5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8C2EAE1-3230-440C-95E5-FE750DDAC78D}"/>
      </w:docPartPr>
      <w:docPartBody>
        <w:p w:rsidR="00175FD5" w:rsidRDefault="00175FD5" w:rsidP="00175FD5">
          <w:pPr>
            <w:pStyle w:val="03926D5E4D6C45E5BE7F82F0A3F77B57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7F0559408AB4C749A1E107554007C0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6D41570-960F-4965-84D1-606C2172DE3D}"/>
      </w:docPartPr>
      <w:docPartBody>
        <w:p w:rsidR="00175FD5" w:rsidRDefault="00175FD5" w:rsidP="00175FD5">
          <w:pPr>
            <w:pStyle w:val="17F0559408AB4C749A1E107554007C03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AD2E6D42D6B4A82B4A6EEFE43C7A21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3744270-C5B3-4D98-A959-E8D7ADCF8C42}"/>
      </w:docPartPr>
      <w:docPartBody>
        <w:p w:rsidR="00175FD5" w:rsidRDefault="00175FD5" w:rsidP="00175FD5">
          <w:pPr>
            <w:pStyle w:val="2AD2E6D42D6B4A82B4A6EEFE43C7A21C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997977345E64B359746065F34BA7EA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B4D3486-9E6D-43EB-BD37-F4D23F03F74A}"/>
      </w:docPartPr>
      <w:docPartBody>
        <w:p w:rsidR="00175FD5" w:rsidRDefault="00175FD5" w:rsidP="00175FD5">
          <w:pPr>
            <w:pStyle w:val="C997977345E64B359746065F34BA7EA3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9D6549F8E714591984395023E733B7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2B577F8-5AE4-4226-AB12-52FEC9D70267}"/>
      </w:docPartPr>
      <w:docPartBody>
        <w:p w:rsidR="00175FD5" w:rsidRDefault="00175FD5" w:rsidP="00175FD5">
          <w:pPr>
            <w:pStyle w:val="79D6549F8E714591984395023E733B7B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8FEAA1BAFA54295B637943B48EFD15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0AF8881-C569-402D-B481-59A5DEF473DF}"/>
      </w:docPartPr>
      <w:docPartBody>
        <w:p w:rsidR="00175FD5" w:rsidRDefault="00175FD5" w:rsidP="00175FD5">
          <w:pPr>
            <w:pStyle w:val="48FEAA1BAFA54295B637943B48EFD152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האחראי לביקורת על הביצוע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906AAB9E294847B088E6BBB33AC0481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A238616-3053-40E2-B673-2C8334016522}"/>
      </w:docPartPr>
      <w:docPartBody>
        <w:p w:rsidR="00175FD5" w:rsidRDefault="00175FD5" w:rsidP="00175FD5">
          <w:pPr>
            <w:pStyle w:val="906AAB9E294847B088E6BBB33AC0481B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666DEB921924DACA1DC135129C8D82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A32CA2A-CA68-4FC7-A2CA-E4154D90E6B9}"/>
      </w:docPartPr>
      <w:docPartBody>
        <w:p w:rsidR="00175FD5" w:rsidRDefault="00175FD5" w:rsidP="00175FD5">
          <w:pPr>
            <w:pStyle w:val="D666DEB921924DACA1DC135129C8D82D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CD875417F974630AAA8B87A4BA89A3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FA4CD14-301A-4D30-9F38-C7C83D146824}"/>
      </w:docPartPr>
      <w:docPartBody>
        <w:p w:rsidR="00175FD5" w:rsidRDefault="00175FD5" w:rsidP="00175FD5">
          <w:pPr>
            <w:pStyle w:val="4CD875417F974630AAA8B87A4BA89A34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EA3CBEDDB1D400AA7A101ACEDB6B74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64B5C6C-56B2-4EB5-87AC-237E0D4739C0}"/>
      </w:docPartPr>
      <w:docPartBody>
        <w:p w:rsidR="00175FD5" w:rsidRDefault="00175FD5" w:rsidP="00175FD5">
          <w:pPr>
            <w:pStyle w:val="FEA3CBEDDB1D400AA7A101ACEDB6B745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2C6EB28119B4770B3C11F7CD90D5C9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6A79A1-BC96-4C2E-B67C-FBC927978396}"/>
      </w:docPartPr>
      <w:docPartBody>
        <w:p w:rsidR="00175FD5" w:rsidRDefault="00175FD5" w:rsidP="00175FD5">
          <w:pPr>
            <w:pStyle w:val="32C6EB28119B4770B3C11F7CD90D5C94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A79B9BBCBAB4886B9735E48C26D0A9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0E74237-508D-48A5-8A35-FF27B683F010}"/>
      </w:docPartPr>
      <w:docPartBody>
        <w:p w:rsidR="00175FD5" w:rsidRDefault="00175FD5" w:rsidP="00175FD5">
          <w:pPr>
            <w:pStyle w:val="BA79B9BBCBAB4886B9735E48C26D0A90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AA6145D36484526B1BF65C081DB694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EA380BC-20F6-40D6-9CBE-7F8C49377F85}"/>
      </w:docPartPr>
      <w:docPartBody>
        <w:p w:rsidR="00175FD5" w:rsidRDefault="00175FD5" w:rsidP="00175FD5">
          <w:pPr>
            <w:pStyle w:val="1AA6145D36484526B1BF65C081DB694B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F769F9BEEEEB47A4BED9F320120BA00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911162B-0F2C-4C93-B818-B43123FD91FC}"/>
      </w:docPartPr>
      <w:docPartBody>
        <w:p w:rsidR="00175FD5" w:rsidRDefault="00175FD5" w:rsidP="00175FD5">
          <w:pPr>
            <w:pStyle w:val="F769F9BEEEEB47A4BED9F320120BA00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341929A7D314D658A84E9077A518AB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55F3515-B2CE-4521-9C8A-58E352E25324}"/>
      </w:docPartPr>
      <w:docPartBody>
        <w:p w:rsidR="00175FD5" w:rsidRDefault="00175FD5" w:rsidP="00175FD5">
          <w:pPr>
            <w:pStyle w:val="F341929A7D314D658A84E9077A518ABB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32ECC4F71F74CE48F5EB66123B6146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56B402A-531E-463C-90E5-E454BC0CBB4B}"/>
      </w:docPartPr>
      <w:docPartBody>
        <w:p w:rsidR="00175FD5" w:rsidRDefault="00175FD5" w:rsidP="00175FD5">
          <w:pPr>
            <w:pStyle w:val="B32ECC4F71F74CE48F5EB66123B61462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D0AC9AD264B439E83F158B06E55DAD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A7E4BB2-0C8B-4670-A984-1C2B05347347}"/>
      </w:docPartPr>
      <w:docPartBody>
        <w:p w:rsidR="00175FD5" w:rsidRDefault="00175FD5" w:rsidP="00175FD5">
          <w:pPr>
            <w:pStyle w:val="3D0AC9AD264B439E83F158B06E55DAD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58BC2D1648D4751876C11410B7ABBB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6ABB360-103C-4206-9ED5-D319EE5A1460}"/>
      </w:docPartPr>
      <w:docPartBody>
        <w:p w:rsidR="00175FD5" w:rsidRDefault="00175FD5" w:rsidP="00175FD5">
          <w:pPr>
            <w:pStyle w:val="258BC2D1648D4751876C11410B7ABBB6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7C348E0F48F4D6E9611C64EB654545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C0A8E78-C9DE-4645-ADC3-A448FD7DAF12}"/>
      </w:docPartPr>
      <w:docPartBody>
        <w:p w:rsidR="00175FD5" w:rsidRDefault="00175FD5" w:rsidP="00175FD5">
          <w:pPr>
            <w:pStyle w:val="87C348E0F48F4D6E9611C64EB654545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9B26C0068CC465197456949D1269FD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0A13B5A-D84F-4DE3-AF90-B68A09F8770D}"/>
      </w:docPartPr>
      <w:docPartBody>
        <w:p w:rsidR="00175FD5" w:rsidRDefault="00175FD5" w:rsidP="00175FD5">
          <w:pPr>
            <w:pStyle w:val="D9B26C0068CC465197456949D1269FD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4D4173BB2ED4F2295D71A0B96A8333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4715C7C-F303-4979-B353-073481B8D331}"/>
      </w:docPartPr>
      <w:docPartBody>
        <w:p w:rsidR="00175FD5" w:rsidRDefault="00175FD5" w:rsidP="00175FD5">
          <w:pPr>
            <w:pStyle w:val="24D4173BB2ED4F2295D71A0B96A8333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84407B1DB9C480ABD1EF69A248D977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4DEC890-14B5-4781-90D9-8E29FFA6D33E}"/>
      </w:docPartPr>
      <w:docPartBody>
        <w:p w:rsidR="00175FD5" w:rsidRDefault="00175FD5" w:rsidP="00175FD5">
          <w:pPr>
            <w:pStyle w:val="284407B1DB9C480ABD1EF69A248D977D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4FF4CCFE4344A26B4D29771A12034B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C91D4A6-BCEC-4EA7-B335-F313A4F24C0C}"/>
      </w:docPartPr>
      <w:docPartBody>
        <w:p w:rsidR="00175FD5" w:rsidRDefault="00175FD5" w:rsidP="00175FD5">
          <w:pPr>
            <w:pStyle w:val="64FF4CCFE4344A26B4D29771A12034B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8538BD46B0D4B41B4301FF4C8CBDDD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954C873-E430-43D0-B367-D601EB28CB6C}"/>
      </w:docPartPr>
      <w:docPartBody>
        <w:p w:rsidR="00175FD5" w:rsidRDefault="00175FD5" w:rsidP="00175FD5">
          <w:pPr>
            <w:pStyle w:val="B8538BD46B0D4B41B4301FF4C8CBDDD2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638FEC4A4FB42899D110D46E0AA816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29BF4EE-F75C-4343-B5DC-FEA369157232}"/>
      </w:docPartPr>
      <w:docPartBody>
        <w:p w:rsidR="00175FD5" w:rsidRDefault="00175FD5" w:rsidP="00175FD5">
          <w:pPr>
            <w:pStyle w:val="5638FEC4A4FB42899D110D46E0AA816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8F2927AD0D542A5AB657C72C1959C8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9DE0D84-1C62-49E8-9C04-5D80573BCCE4}"/>
      </w:docPartPr>
      <w:docPartBody>
        <w:p w:rsidR="00175FD5" w:rsidRDefault="00175FD5" w:rsidP="00175FD5">
          <w:pPr>
            <w:pStyle w:val="98F2927AD0D542A5AB657C72C1959C8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14F527358CF4B5E87A76290A2F06DE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C0ABE75-6FDE-48DC-A64C-F1E7742FC359}"/>
      </w:docPartPr>
      <w:docPartBody>
        <w:p w:rsidR="00175FD5" w:rsidRDefault="00175FD5" w:rsidP="00175FD5">
          <w:pPr>
            <w:pStyle w:val="614F527358CF4B5E87A76290A2F06DE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F140D32304E494FBA323E9EE05A9E5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F4C873B-4716-45CD-815E-CDF457A92A99}"/>
      </w:docPartPr>
      <w:docPartBody>
        <w:p w:rsidR="00175FD5" w:rsidRDefault="00175FD5" w:rsidP="00175FD5">
          <w:pPr>
            <w:pStyle w:val="7F140D32304E494FBA323E9EE05A9E5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אחראי משנה לביקורת על הביצוע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497F104395864264B7D19046C264487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7848825-2990-4BB2-AAB4-E8B158D1783F}"/>
      </w:docPartPr>
      <w:docPartBody>
        <w:p w:rsidR="00175FD5" w:rsidRDefault="00175FD5" w:rsidP="00175FD5">
          <w:pPr>
            <w:pStyle w:val="497F104395864264B7D19046C264487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856E5AF86694408AE47B73EF40E1A7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A211612-BD72-4705-BB27-B5707A975C6A}"/>
      </w:docPartPr>
      <w:docPartBody>
        <w:p w:rsidR="00175FD5" w:rsidRDefault="00175FD5" w:rsidP="00175FD5">
          <w:pPr>
            <w:pStyle w:val="2856E5AF86694408AE47B73EF40E1A7D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0B2172FED3C45A3977EEE6321C1EEF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6E97324-C75E-4CAA-B0FE-64118AE8AB68}"/>
      </w:docPartPr>
      <w:docPartBody>
        <w:p w:rsidR="00175FD5" w:rsidRDefault="00175FD5" w:rsidP="00175FD5">
          <w:pPr>
            <w:pStyle w:val="F0B2172FED3C45A3977EEE6321C1EEF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119182463A84A4E9EDF8FF73CF5BB2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CC1432D-B777-4296-B7D0-CEBFA7ABDF86}"/>
      </w:docPartPr>
      <w:docPartBody>
        <w:p w:rsidR="00175FD5" w:rsidRDefault="00175FD5" w:rsidP="00175FD5">
          <w:pPr>
            <w:pStyle w:val="B119182463A84A4E9EDF8FF73CF5BB2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9364BA741C0404C89252BCCD26B0C9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A995385-6797-44C9-9FC4-B4B5F6206F6B}"/>
      </w:docPartPr>
      <w:docPartBody>
        <w:p w:rsidR="00175FD5" w:rsidRDefault="00175FD5" w:rsidP="00175FD5">
          <w:pPr>
            <w:pStyle w:val="B9364BA741C0404C89252BCCD26B0C9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41FDBF62C73485AB628E9067822F9A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291B311-46B0-4095-A997-2A56C6350EC8}"/>
      </w:docPartPr>
      <w:docPartBody>
        <w:p w:rsidR="00175FD5" w:rsidRDefault="00175FD5" w:rsidP="00175FD5">
          <w:pPr>
            <w:pStyle w:val="E41FDBF62C73485AB628E9067822F9AB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9384CD4E46FC41CDA7D2A8687AAC940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28E3D15-C1C4-4C45-A7A1-C0B588713DC9}"/>
      </w:docPartPr>
      <w:docPartBody>
        <w:p w:rsidR="00175FD5" w:rsidRDefault="00175FD5" w:rsidP="00175FD5">
          <w:pPr>
            <w:pStyle w:val="9384CD4E46FC41CDA7D2A8687AAC940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30CC01AB3744EE8859F47A437F1506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72B558D-9B42-4DA8-987D-276134EC26FB}"/>
      </w:docPartPr>
      <w:docPartBody>
        <w:p w:rsidR="00175FD5" w:rsidRDefault="00175FD5" w:rsidP="00175FD5">
          <w:pPr>
            <w:pStyle w:val="730CC01AB3744EE8859F47A437F1506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741A67EB9E8C432298DFB6D59748DBD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D0B76A5-1B59-4F7C-A03E-56E90DFD010F}"/>
      </w:docPartPr>
      <w:docPartBody>
        <w:p w:rsidR="00175FD5" w:rsidRDefault="00175FD5" w:rsidP="00175FD5">
          <w:pPr>
            <w:pStyle w:val="741A67EB9E8C432298DFB6D59748DBDF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975CAB6471F46C7AD4BEE7E44B466C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EE5D43C-D6B3-481B-9F5A-6C18281F2AF8}"/>
      </w:docPartPr>
      <w:docPartBody>
        <w:p w:rsidR="00175FD5" w:rsidRDefault="00175FD5" w:rsidP="00175FD5">
          <w:pPr>
            <w:pStyle w:val="8975CAB6471F46C7AD4BEE7E44B466C3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9A7945D350E4E57B4C22060D2F9F39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DF2816E-9053-4ACF-90EB-52597FA6E5BB}"/>
      </w:docPartPr>
      <w:docPartBody>
        <w:p w:rsidR="00175FD5" w:rsidRDefault="00175FD5" w:rsidP="00175FD5">
          <w:pPr>
            <w:pStyle w:val="C9A7945D350E4E57B4C22060D2F9F394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928977E9CA94C54B573A4ECBBDE1B2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A173E93-630E-4D35-9518-866C5DDCBC51}"/>
      </w:docPartPr>
      <w:docPartBody>
        <w:p w:rsidR="00175FD5" w:rsidRDefault="00175FD5" w:rsidP="00175FD5">
          <w:pPr>
            <w:pStyle w:val="1928977E9CA94C54B573A4ECBBDE1B29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15B8D87C67D44A6B655D8FD4432B27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6A312F4-3781-4738-9737-F6F8C6167937}"/>
      </w:docPartPr>
      <w:docPartBody>
        <w:p w:rsidR="00175FD5" w:rsidRDefault="00175FD5" w:rsidP="00175FD5">
          <w:pPr>
            <w:pStyle w:val="E15B8D87C67D44A6B655D8FD4432B272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DC032C8B8E246A6A6028694684C50C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400178C-9AD4-4696-B8AF-1A471BD02B7F}"/>
      </w:docPartPr>
      <w:docPartBody>
        <w:p w:rsidR="00175FD5" w:rsidRDefault="00175FD5" w:rsidP="00175FD5">
          <w:pPr>
            <w:pStyle w:val="1DC032C8B8E246A6A6028694684C50CB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A7A7D356A5047818A4E5A705322D32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69EEEDB-790D-434E-B665-3FA470BBABA4}"/>
      </w:docPartPr>
      <w:docPartBody>
        <w:p w:rsidR="00175FD5" w:rsidRDefault="00175FD5" w:rsidP="00175FD5">
          <w:pPr>
            <w:pStyle w:val="AA7A7D356A5047818A4E5A705322D32C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AD9D7A19E154DF694281925E573CD7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1490D6A-74DD-4C4A-B9E5-F1EDE33D0B31}"/>
      </w:docPartPr>
      <w:docPartBody>
        <w:p w:rsidR="00175FD5" w:rsidRDefault="00175FD5" w:rsidP="00175FD5">
          <w:pPr>
            <w:pStyle w:val="CAD9D7A19E154DF694281925E573CD7B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E4B128F3C7747D98D2C380C4EB4C1A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AB93492-4D57-43DB-A9CE-ECA60A6B5D68}"/>
      </w:docPartPr>
      <w:docPartBody>
        <w:p w:rsidR="00175FD5" w:rsidRDefault="00175FD5" w:rsidP="00175FD5">
          <w:pPr>
            <w:pStyle w:val="9E4B128F3C7747D98D2C380C4EB4C1AE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1335862D5D845369F89B3DA4F747CA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0A9DE41-1E3C-492A-82D9-0BDE5A83DDB7}"/>
      </w:docPartPr>
      <w:docPartBody>
        <w:p w:rsidR="00175FD5" w:rsidRDefault="00175FD5" w:rsidP="00175FD5">
          <w:pPr>
            <w:pStyle w:val="81335862D5D845369F89B3DA4F747CA6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A65D75168DC4113A193129579E3FDD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0AFA66-85DD-4F70-82F4-AC5947FB1962}"/>
      </w:docPartPr>
      <w:docPartBody>
        <w:p w:rsidR="00175FD5" w:rsidRDefault="00175FD5" w:rsidP="00175FD5">
          <w:pPr>
            <w:pStyle w:val="0A65D75168DC4113A193129579E3FDDF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5A89CEC631B4EDAB04E345BE2AE835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C5DCE93-F6AD-4F44-BDD7-9CE09DF63949}"/>
      </w:docPartPr>
      <w:docPartBody>
        <w:p w:rsidR="00175FD5" w:rsidRDefault="00175FD5" w:rsidP="00175FD5">
          <w:pPr>
            <w:pStyle w:val="B5A89CEC631B4EDAB04E345BE2AE8358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E4B92C710EA4123986E5F2BD9FA114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A39DF44-FA79-4053-9E81-FE5C22C454E2}"/>
      </w:docPartPr>
      <w:docPartBody>
        <w:p w:rsidR="00175FD5" w:rsidRDefault="00175FD5" w:rsidP="00175FD5">
          <w:pPr>
            <w:pStyle w:val="BE4B92C710EA4123986E5F2BD9FA1148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FD676ED4C364ACB83FDFCFE701FF9C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52A481-2561-45BA-B808-9E156F6E420F}"/>
      </w:docPartPr>
      <w:docPartBody>
        <w:p w:rsidR="00175FD5" w:rsidRDefault="00175FD5" w:rsidP="00175FD5">
          <w:pPr>
            <w:pStyle w:val="BFD676ED4C364ACB83FDFCFE701FF9C8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FF7E4D56D4D4091829D815997BA7DF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755126E-DE68-472E-99C8-F407062346AF}"/>
      </w:docPartPr>
      <w:docPartBody>
        <w:p w:rsidR="00175FD5" w:rsidRDefault="00175FD5" w:rsidP="00175FD5">
          <w:pPr>
            <w:pStyle w:val="9FF7E4D56D4D4091829D815997BA7DF4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האחראי לביצוע שלד הבניין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92914AE76C3644B290A514B546BE478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97876D8-E1F4-403F-AAE9-939E5BAEAB04}"/>
      </w:docPartPr>
      <w:docPartBody>
        <w:p w:rsidR="00175FD5" w:rsidRDefault="00175FD5" w:rsidP="00175FD5">
          <w:pPr>
            <w:pStyle w:val="92914AE76C3644B290A514B546BE478B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09F235E138045BCB3D04C752097F47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9BC908B-E272-47EA-AEBE-3C3956C6B521}"/>
      </w:docPartPr>
      <w:docPartBody>
        <w:p w:rsidR="00175FD5" w:rsidRDefault="00175FD5" w:rsidP="00175FD5">
          <w:pPr>
            <w:pStyle w:val="809F235E138045BCB3D04C752097F47C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4C5EC859B4A4BC8B05F772895D4090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86B5AA-0FC3-466C-9E95-61EA9D27510B}"/>
      </w:docPartPr>
      <w:docPartBody>
        <w:p w:rsidR="00175FD5" w:rsidRDefault="00175FD5" w:rsidP="00175FD5">
          <w:pPr>
            <w:pStyle w:val="74C5EC859B4A4BC8B05F772895D4090C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472C7154A224496A215CCE47FD3A30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2935104-3A8B-4929-BBAB-5FD6D20098A5}"/>
      </w:docPartPr>
      <w:docPartBody>
        <w:p w:rsidR="00175FD5" w:rsidRDefault="00175FD5" w:rsidP="00175FD5">
          <w:pPr>
            <w:pStyle w:val="6472C7154A224496A215CCE47FD3A30B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96776BE2DDD43A2AAB0089C2ABD4B2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4AF81C5-AC57-4B6A-9D55-818FABB7FEB3}"/>
      </w:docPartPr>
      <w:docPartBody>
        <w:p w:rsidR="00175FD5" w:rsidRDefault="00175FD5" w:rsidP="00175FD5">
          <w:pPr>
            <w:pStyle w:val="C96776BE2DDD43A2AAB0089C2ABD4B24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E0C5DF4D09244E396026520DACF4F5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A352C92-DDF6-405E-9B64-D80A91D517BA}"/>
      </w:docPartPr>
      <w:docPartBody>
        <w:p w:rsidR="00175FD5" w:rsidRDefault="00175FD5" w:rsidP="00175FD5">
          <w:pPr>
            <w:pStyle w:val="8E0C5DF4D09244E396026520DACF4F50"/>
          </w:pP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p>
      </w:docPartBody>
    </w:docPart>
    <w:docPart>
      <w:docPartPr>
        <w:name w:val="D19B99C66D234801A5E5418D87D42F7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E19A9E7-1F0F-4CF4-9122-9C41960DF7E6}"/>
      </w:docPartPr>
      <w:docPartBody>
        <w:p w:rsidR="00175FD5" w:rsidRDefault="00175FD5" w:rsidP="00175FD5">
          <w:pPr>
            <w:pStyle w:val="D19B99C66D234801A5E5418D87D42F7B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39F077F01364DF984705BFD1F9CFC1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36A072E-B197-416D-80E1-1B2F815339CA}"/>
      </w:docPartPr>
      <w:docPartBody>
        <w:p w:rsidR="00175FD5" w:rsidRDefault="00175FD5" w:rsidP="00175FD5">
          <w:pPr>
            <w:pStyle w:val="A39F077F01364DF984705BFD1F9CFC15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64DEF88484CF4B71995289FD27D88C1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3D2A02A-9F77-4BED-8299-5E1D7ECF6E3C}"/>
      </w:docPartPr>
      <w:docPartBody>
        <w:p w:rsidR="00175FD5" w:rsidRDefault="00175FD5" w:rsidP="00175FD5">
          <w:pPr>
            <w:pStyle w:val="64DEF88484CF4B71995289FD27D88C1D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5CC47A422B74019938F086517839FD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0923B0-CC1E-4FDE-9265-BC9DAE199023}"/>
      </w:docPartPr>
      <w:docPartBody>
        <w:p w:rsidR="00175FD5" w:rsidRDefault="00175FD5" w:rsidP="00175FD5">
          <w:pPr>
            <w:pStyle w:val="05CC47A422B74019938F086517839FDF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00976AE9B1F49B3AD9FD8CD95DA57B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57473C9-D8FF-40A4-8B85-84C6A0E89000}"/>
      </w:docPartPr>
      <w:docPartBody>
        <w:p w:rsidR="00175FD5" w:rsidRDefault="00175FD5" w:rsidP="00175FD5">
          <w:pPr>
            <w:pStyle w:val="700976AE9B1F49B3AD9FD8CD95DA57B6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9FA94A6D2E44BDD9874687D7BFADFC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FD85366-99E8-41BB-AA92-783248CB7A25}"/>
      </w:docPartPr>
      <w:docPartBody>
        <w:p w:rsidR="00175FD5" w:rsidRDefault="00175FD5" w:rsidP="00175FD5">
          <w:pPr>
            <w:pStyle w:val="49FA94A6D2E44BDD9874687D7BFADFC3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C08E584086D485F8437980922E5E97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B87B12-E368-4D4E-A4B2-583C01335EA6}"/>
      </w:docPartPr>
      <w:docPartBody>
        <w:p w:rsidR="00175FD5" w:rsidRDefault="00175FD5" w:rsidP="00175FD5">
          <w:pPr>
            <w:pStyle w:val="1C08E584086D485F8437980922E5E977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2695E297012496C8B8F2463B2A91AE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74D97C4-7A09-4EDF-A67C-ADE16DBD2604}"/>
      </w:docPartPr>
      <w:docPartBody>
        <w:p w:rsidR="00175FD5" w:rsidRDefault="00175FD5" w:rsidP="00175FD5">
          <w:pPr>
            <w:pStyle w:val="E2695E297012496C8B8F2463B2A91AE2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21E2BAF1BE6425F8C154C2F9807C8E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CFFDF58-44EE-4BD2-B1A2-72B585A4BE4C}"/>
      </w:docPartPr>
      <w:docPartBody>
        <w:p w:rsidR="00175FD5" w:rsidRDefault="00175FD5" w:rsidP="00175FD5">
          <w:pPr>
            <w:pStyle w:val="A21E2BAF1BE6425F8C154C2F9807C8E3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9050CE7233646BD86469092A28D874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CF7338B-0182-43AC-84FE-2E10F71A7BEE}"/>
      </w:docPartPr>
      <w:docPartBody>
        <w:p w:rsidR="00175FD5" w:rsidRDefault="00175FD5" w:rsidP="00175FD5">
          <w:pPr>
            <w:pStyle w:val="B9050CE7233646BD86469092A28D8746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14FF68BCA9B41DCAFB4624DE69F257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A4EA42-52F3-4807-BAF8-D1F44B3D397B}"/>
      </w:docPartPr>
      <w:docPartBody>
        <w:p w:rsidR="00175FD5" w:rsidRDefault="00175FD5" w:rsidP="00175FD5">
          <w:pPr>
            <w:pStyle w:val="A14FF68BCA9B41DCAFB4624DE69F2577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A52A69658C84249A9B1CCDEC8164A1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F22F145-023D-4480-96F4-4C42A6BD885D}"/>
      </w:docPartPr>
      <w:docPartBody>
        <w:p w:rsidR="00175FD5" w:rsidRDefault="00175FD5" w:rsidP="00175FD5">
          <w:pPr>
            <w:pStyle w:val="7A52A69658C84249A9B1CCDEC8164A16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5880F0CE74148A898EF1F62F7299F4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294CF03-DE69-48FD-A05C-248195DB42EC}"/>
      </w:docPartPr>
      <w:docPartBody>
        <w:p w:rsidR="00175FD5" w:rsidRDefault="00175FD5" w:rsidP="00175FD5">
          <w:pPr>
            <w:pStyle w:val="C5880F0CE74148A898EF1F62F7299F44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F1820EA8EB446909022E5DE0F752F1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1DEE99C-0C0A-4530-BCF3-1CACB2AC22E7}"/>
      </w:docPartPr>
      <w:docPartBody>
        <w:p w:rsidR="00175FD5" w:rsidRDefault="00175FD5" w:rsidP="00175FD5">
          <w:pPr>
            <w:pStyle w:val="5F1820EA8EB446909022E5DE0F752F1B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63831FBA7FA46F4AB2D804219E7D89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72EBB4F-B6E4-4D68-A2A4-29A5CF4B51A5}"/>
      </w:docPartPr>
      <w:docPartBody>
        <w:p w:rsidR="00175FD5" w:rsidRDefault="00175FD5" w:rsidP="00175FD5">
          <w:pPr>
            <w:pStyle w:val="C63831FBA7FA46F4AB2D804219E7D895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FF2E13C37E5449CAE209A8690FEFD8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C143C70-1E46-4AC0-9BEA-AAF42F4E9663}"/>
      </w:docPartPr>
      <w:docPartBody>
        <w:p w:rsidR="00175FD5" w:rsidRDefault="00175FD5" w:rsidP="00175FD5">
          <w:pPr>
            <w:pStyle w:val="3FF2E13C37E5449CAE209A8690FEFD85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8C17F50D1494C1F832C007BDC9ACA2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1F768CE-0C9C-4643-AA0A-2B10671AECA4}"/>
      </w:docPartPr>
      <w:docPartBody>
        <w:p w:rsidR="00175FD5" w:rsidRDefault="00175FD5" w:rsidP="00175FD5">
          <w:pPr>
            <w:pStyle w:val="C8C17F50D1494C1F832C007BDC9ACA22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שם קבלן רשום לביצוע הבנייה או העבודה&gt;</w:t>
          </w:r>
        </w:p>
      </w:docPartBody>
    </w:docPart>
    <w:docPart>
      <w:docPartPr>
        <w:name w:val="529BA33B50D24611A0E0B276B871309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5545056-EEAF-47CC-BE3C-316B0CEEB8F7}"/>
      </w:docPartPr>
      <w:docPartBody>
        <w:p w:rsidR="00175FD5" w:rsidRDefault="00175FD5" w:rsidP="00175FD5">
          <w:pPr>
            <w:pStyle w:val="529BA33B50D24611A0E0B276B8713094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9099D97782349DF86F00C103DED291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4A91D57-B945-4317-A283-2807145F6C13}"/>
      </w:docPartPr>
      <w:docPartBody>
        <w:p w:rsidR="00175FD5" w:rsidRDefault="00175FD5" w:rsidP="00175FD5">
          <w:pPr>
            <w:pStyle w:val="89099D97782349DF86F00C103DED2917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F3596D989644607973D5974B75DF7E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73A7814-BBFA-4707-8146-BD026A0E801D}"/>
      </w:docPartPr>
      <w:docPartBody>
        <w:p w:rsidR="00175FD5" w:rsidRDefault="00175FD5" w:rsidP="00175FD5">
          <w:pPr>
            <w:pStyle w:val="FF3596D989644607973D5974B75DF7EE"/>
          </w:pP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&lt;השלם תאריך&gt;</w:t>
          </w:r>
        </w:p>
      </w:docPartBody>
    </w:docPart>
    <w:docPart>
      <w:docPartPr>
        <w:name w:val="1CC5EB04B1AA418F8BAF9B93FC6555A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01869E8-FA82-43C6-9DAE-2FE73119DAA7}"/>
      </w:docPartPr>
      <w:docPartBody>
        <w:p w:rsidR="00175FD5" w:rsidRDefault="00175FD5" w:rsidP="00175FD5">
          <w:pPr>
            <w:pStyle w:val="1CC5EB04B1AA418F8BAF9B93FC6555A3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85B07F0FEC24B528CEB7EA0EE5201D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6BD724A-6288-444A-8ED1-D07D42BF923E}"/>
      </w:docPartPr>
      <w:docPartBody>
        <w:p w:rsidR="00175FD5" w:rsidRDefault="00175FD5" w:rsidP="00175FD5">
          <w:pPr>
            <w:pStyle w:val="E85B07F0FEC24B528CEB7EA0EE5201DE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AC58F7A94214B46B64D041CD5C4467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852C080-45E4-4389-8186-615BEE8B0359}"/>
      </w:docPartPr>
      <w:docPartBody>
        <w:p w:rsidR="00175FD5" w:rsidRDefault="00175FD5" w:rsidP="00175FD5">
          <w:pPr>
            <w:pStyle w:val="5AC58F7A94214B46B64D041CD5C44677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4DA6AAA5B894901A0777AFC8392A87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205A0B4-7A35-4D16-A7B1-CD474D82D28A}"/>
      </w:docPartPr>
      <w:docPartBody>
        <w:p w:rsidR="00175FD5" w:rsidRDefault="00175FD5" w:rsidP="00175FD5">
          <w:pPr>
            <w:pStyle w:val="54DA6AAA5B894901A0777AFC8392A875"/>
          </w:pPr>
          <w:r>
            <w:rPr>
              <w:rFonts w:ascii="Tahoma" w:hAnsi="Tahoma" w:cs="Tahoma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>
            <w:rPr>
              <w:rFonts w:ascii="Tahoma" w:hAnsi="Tahoma" w:cs="Tahoma"/>
              <w:b/>
              <w:bCs/>
              <w:color w:val="0070C0"/>
              <w:sz w:val="16"/>
              <w:szCs w:val="16"/>
              <w:rtl/>
            </w:rPr>
            <w:t>השלם מידע&gt;</w:t>
          </w:r>
        </w:p>
      </w:docPartBody>
    </w:docPart>
    <w:docPart>
      <w:docPartPr>
        <w:name w:val="F9361BA57C0C434A90C7B7AA17186C6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53A8669-12C1-4D8C-B5A3-CFF199E0F6D8}"/>
      </w:docPartPr>
      <w:docPartBody>
        <w:p w:rsidR="00175FD5" w:rsidRDefault="00175FD5" w:rsidP="00175FD5">
          <w:pPr>
            <w:pStyle w:val="F9361BA57C0C434A90C7B7AA17186C6C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A896CC0B8E14FE8A29AEA4174334AC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78B82A7-50FC-4ED8-866C-1CBD04E7C1E8}"/>
      </w:docPartPr>
      <w:docPartBody>
        <w:p w:rsidR="00175FD5" w:rsidRDefault="00175FD5" w:rsidP="00175FD5">
          <w:pPr>
            <w:pStyle w:val="7A896CC0B8E14FE8A29AEA4174334AC3"/>
          </w:pP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&lt;השלם תאריך&gt;</w:t>
          </w:r>
        </w:p>
      </w:docPartBody>
    </w:docPart>
    <w:docPart>
      <w:docPartPr>
        <w:name w:val="201269125A5048D89C0EFBB81C22645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6DFAE0C-408D-44BA-AD0A-F4018CE081BA}"/>
      </w:docPartPr>
      <w:docPartBody>
        <w:p w:rsidR="00175FD5" w:rsidRDefault="00175FD5" w:rsidP="00175FD5">
          <w:pPr>
            <w:pStyle w:val="201269125A5048D89C0EFBB81C22645F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1227DD5CD9342DE8DE8CF25C47F16E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C8612F2-2895-4BBA-8103-86F3C3230685}"/>
      </w:docPartPr>
      <w:docPartBody>
        <w:p w:rsidR="00175FD5" w:rsidRDefault="00175FD5" w:rsidP="00175FD5">
          <w:pPr>
            <w:pStyle w:val="E1227DD5CD9342DE8DE8CF25C47F16E1"/>
          </w:pP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&lt;השלם תאריך&gt;</w:t>
          </w:r>
        </w:p>
      </w:docPartBody>
    </w:docPart>
    <w:docPart>
      <w:docPartPr>
        <w:name w:val="39A6570A27F4485D8A08C9896B5B64F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0AD74E3-5511-40B3-BEAE-B0CD25E62AA0}"/>
      </w:docPartPr>
      <w:docPartBody>
        <w:p w:rsidR="00175FD5" w:rsidRDefault="00175FD5" w:rsidP="00175FD5">
          <w:pPr>
            <w:pStyle w:val="39A6570A27F4485D8A08C9896B5B64FB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2CBBDB680FE4A2C9AF211337EEDFBF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86F08B4-2D29-4552-981B-E63820A52A4C}"/>
      </w:docPartPr>
      <w:docPartBody>
        <w:p w:rsidR="00175FD5" w:rsidRDefault="00175FD5" w:rsidP="00175FD5">
          <w:pPr>
            <w:pStyle w:val="C2CBBDB680FE4A2C9AF211337EEDFBF1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E7BCB1C87224306BF9C80B2FAC5D1E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C5B8885-9C7A-4A9C-8FD8-C18560795342}"/>
      </w:docPartPr>
      <w:docPartBody>
        <w:p w:rsidR="00175FD5" w:rsidRDefault="00175FD5" w:rsidP="00175FD5">
          <w:pPr>
            <w:pStyle w:val="AE7BCB1C87224306BF9C80B2FAC5D1E9"/>
          </w:pP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&lt;השלם תאריך&gt;</w:t>
          </w:r>
        </w:p>
      </w:docPartBody>
    </w:docPart>
    <w:docPart>
      <w:docPartPr>
        <w:name w:val="A4589645726740DAAE04B5452B7F0D5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115D750-034C-42E9-9B29-0A3E640B8B3E}"/>
      </w:docPartPr>
      <w:docPartBody>
        <w:p w:rsidR="00175FD5" w:rsidRDefault="00175FD5" w:rsidP="00175FD5">
          <w:pPr>
            <w:pStyle w:val="A4589645726740DAAE04B5452B7F0D59"/>
          </w:pP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p>
      </w:docPartBody>
    </w:docPart>
    <w:docPart>
      <w:docPartPr>
        <w:name w:val="CC04D354B574480C8A4F8D34303434A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B0506A6-BB18-40E2-B49D-E151667A3439}"/>
      </w:docPartPr>
      <w:docPartBody>
        <w:p w:rsidR="00175FD5" w:rsidRDefault="00175FD5" w:rsidP="00175FD5">
          <w:pPr>
            <w:pStyle w:val="CC04D354B574480C8A4F8D34303434AE"/>
          </w:pP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p>
      </w:docPartBody>
    </w:docPart>
    <w:docPart>
      <w:docPartPr>
        <w:name w:val="9444A4E6F20C495C9B711EB8935C037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4F388F7-C6B0-4AFF-B15D-346EDA921247}"/>
      </w:docPartPr>
      <w:docPartBody>
        <w:p w:rsidR="00175FD5" w:rsidRDefault="00175FD5" w:rsidP="00175FD5">
          <w:pPr>
            <w:pStyle w:val="9444A4E6F20C495C9B711EB8935C0374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AA8B64DE108423B84216BC3A7486FF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F82247F-EB94-423C-9F75-72A075C9711D}"/>
      </w:docPartPr>
      <w:docPartBody>
        <w:p w:rsidR="00175FD5" w:rsidRDefault="00175FD5" w:rsidP="00175FD5">
          <w:pPr>
            <w:pStyle w:val="FAA8B64DE108423B84216BC3A7486FF8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6E6901B2C404041BFE02AC618DA67A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2D095B7-A974-4090-9A54-DF72435FD104}"/>
      </w:docPartPr>
      <w:docPartBody>
        <w:p w:rsidR="00175FD5" w:rsidRDefault="00175FD5" w:rsidP="00175FD5">
          <w:pPr>
            <w:pStyle w:val="26E6901B2C404041BFE02AC618DA67AB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4C3933177144CA184ED9DE789C1D1D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52DA5DB-D876-4DCB-BD55-2B0E222653BE}"/>
      </w:docPartPr>
      <w:docPartBody>
        <w:p w:rsidR="00175FD5" w:rsidRDefault="00175FD5" w:rsidP="00175FD5">
          <w:pPr>
            <w:pStyle w:val="84C3933177144CA184ED9DE789C1D1D7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E23D77F48ED4AC5A549C54B85E5761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1C41A20-3FD5-46A7-BD66-962E3671C982}"/>
      </w:docPartPr>
      <w:docPartBody>
        <w:p w:rsidR="00175FD5" w:rsidRDefault="00175FD5" w:rsidP="00175FD5">
          <w:pPr>
            <w:pStyle w:val="1E23D77F48ED4AC5A549C54B85E57614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3C9107BDCB34029B3F208815228129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50015ED-E467-4486-8192-96CAA2656963}"/>
      </w:docPartPr>
      <w:docPartBody>
        <w:p w:rsidR="00175FD5" w:rsidRDefault="00175FD5" w:rsidP="00175FD5">
          <w:pPr>
            <w:pStyle w:val="63C9107BDCB34029B3F2088152281298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31839551FD145FFB004449178A4384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1851698-E4C4-42F1-8C2B-017335CAF766}"/>
      </w:docPartPr>
      <w:docPartBody>
        <w:p w:rsidR="00175FD5" w:rsidRDefault="00175FD5" w:rsidP="00175FD5">
          <w:pPr>
            <w:pStyle w:val="931839551FD145FFB004449178A4384A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F9089F9671541FC93B950E3FE467A6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7BFC870-17B3-4FD6-AF02-EF5931939847}"/>
      </w:docPartPr>
      <w:docPartBody>
        <w:p w:rsidR="00175FD5" w:rsidRDefault="00175FD5" w:rsidP="00175FD5">
          <w:pPr>
            <w:pStyle w:val="8F9089F9671541FC93B950E3FE467A68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3D86097D62C4FDABC42A0AFE6F6A59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796CE48-7653-400C-BB88-F7C94B415EE2}"/>
      </w:docPartPr>
      <w:docPartBody>
        <w:p w:rsidR="00175FD5" w:rsidRDefault="00175FD5" w:rsidP="00175FD5">
          <w:pPr>
            <w:pStyle w:val="23D86097D62C4FDABC42A0AFE6F6A59C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B5D9F6C8D1942C8B2D6E8A4085C6F1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CA70AEE-DBE4-4023-8CFF-862414222E4D}"/>
      </w:docPartPr>
      <w:docPartBody>
        <w:p w:rsidR="00175FD5" w:rsidRDefault="00175FD5" w:rsidP="00175FD5">
          <w:pPr>
            <w:pStyle w:val="AB5D9F6C8D1942C8B2D6E8A4085C6F19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A0B96926D694ECCB85FCAB8EEC11FA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3849366-BB0A-4C9C-B57D-FF674A6E3CD0}"/>
      </w:docPartPr>
      <w:docPartBody>
        <w:p w:rsidR="00175FD5" w:rsidRDefault="00175FD5" w:rsidP="00175FD5">
          <w:pPr>
            <w:pStyle w:val="EA0B96926D694ECCB85FCAB8EEC11FAF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24BDCBD76F3452A804F4F15E793B4B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D8F934D-130D-4EEA-8AE1-71AE41EDB536}"/>
      </w:docPartPr>
      <w:docPartBody>
        <w:p w:rsidR="00175FD5" w:rsidRDefault="00175FD5" w:rsidP="00175FD5">
          <w:pPr>
            <w:pStyle w:val="324BDCBD76F3452A804F4F15E793B4BF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3E9313549C547CE98CA2DF2C2836AF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245D850-9BC0-44E3-B333-5BD5D3655E9E}"/>
      </w:docPartPr>
      <w:docPartBody>
        <w:p w:rsidR="00175FD5" w:rsidRDefault="00175FD5" w:rsidP="00175FD5">
          <w:pPr>
            <w:pStyle w:val="73E9313549C547CE98CA2DF2C2836AF3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F327C644A9740CAA5C2E7C5E95C0AF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3381839-C548-4AD3-BC7C-05891CD65399}"/>
      </w:docPartPr>
      <w:docPartBody>
        <w:p w:rsidR="00175FD5" w:rsidRDefault="00175FD5" w:rsidP="00175FD5">
          <w:pPr>
            <w:pStyle w:val="FF327C644A9740CAA5C2E7C5E95C0AF3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A2C5EF8A66540C7ADE977DE2989C97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10A61F4-3EF0-4779-91F1-55EBE2D83079}"/>
      </w:docPartPr>
      <w:docPartBody>
        <w:p w:rsidR="00175FD5" w:rsidRDefault="00175FD5" w:rsidP="00175FD5">
          <w:pPr>
            <w:pStyle w:val="6A2C5EF8A66540C7ADE977DE2989C97F"/>
          </w:pPr>
          <w:r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&lt;שם האחראי לביקורת על הביצוע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4292BC45A2D34FA882FBCD573E862E5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F854A0F-BB0A-4812-BCCC-210E5C245DF5}"/>
      </w:docPartPr>
      <w:docPartBody>
        <w:p w:rsidR="00175FD5" w:rsidRDefault="00175FD5" w:rsidP="00175FD5">
          <w:pPr>
            <w:pStyle w:val="4292BC45A2D34FA882FBCD573E862E5E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9DDA6D16AF84AF8AAC482574B43101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23E210A-F25F-482E-97AD-A9C118483DD3}"/>
      </w:docPartPr>
      <w:docPartBody>
        <w:p w:rsidR="00175FD5" w:rsidRDefault="00175FD5" w:rsidP="00175FD5">
          <w:pPr>
            <w:pStyle w:val="49DDA6D16AF84AF8AAC482574B43101A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C0AC46F10C54C9E8A20C5EE430128F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217E843-11B1-4947-BDFF-C565F9034811}"/>
      </w:docPartPr>
      <w:docPartBody>
        <w:p w:rsidR="00175FD5" w:rsidRDefault="00175FD5" w:rsidP="00175FD5">
          <w:pPr>
            <w:pStyle w:val="3C0AC46F10C54C9E8A20C5EE430128FF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6DA01D5E42244348CF7B4015B207CB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83B69BD-6629-4CD5-A644-16618FE968B9}"/>
      </w:docPartPr>
      <w:docPartBody>
        <w:p w:rsidR="00175FD5" w:rsidRDefault="00175FD5" w:rsidP="00175FD5">
          <w:pPr>
            <w:pStyle w:val="76DA01D5E42244348CF7B4015B207CBD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0A771606F4A4911AEF027D3D3D4575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8BB5191-DDEC-4A8C-AD23-355E71E44F24}"/>
      </w:docPartPr>
      <w:docPartBody>
        <w:p w:rsidR="00175FD5" w:rsidRDefault="00175FD5" w:rsidP="00175FD5">
          <w:pPr>
            <w:pStyle w:val="F0A771606F4A4911AEF027D3D3D4575B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F847C91F517499480369F302DD1371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6604E2B-1DF2-497C-BCED-B7026BE96473}"/>
      </w:docPartPr>
      <w:docPartBody>
        <w:p w:rsidR="00175FD5" w:rsidRDefault="00175FD5" w:rsidP="00175FD5">
          <w:pPr>
            <w:pStyle w:val="EF847C91F517499480369F302DD13714"/>
          </w:pP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p>
      </w:docPartBody>
    </w:docPart>
    <w:docPart>
      <w:docPartPr>
        <w:name w:val="C6235B78EB49425B9B8FE70AACFC6A6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27AABCF-BAA4-49E4-97F0-D64EDC7B0D7F}"/>
      </w:docPartPr>
      <w:docPartBody>
        <w:p w:rsidR="00175FD5" w:rsidRDefault="00175FD5" w:rsidP="00175FD5">
          <w:pPr>
            <w:pStyle w:val="C6235B78EB49425B9B8FE70AACFC6A64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26B6A0F2EB548F0A92BEEA615AE93F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9DC97EA-D30C-4C47-A71A-D81255BBC712}"/>
      </w:docPartPr>
      <w:docPartBody>
        <w:p w:rsidR="00175FD5" w:rsidRDefault="00175FD5" w:rsidP="00175FD5">
          <w:pPr>
            <w:pStyle w:val="826B6A0F2EB548F0A92BEEA615AE93F1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E598D52D3A4748439E51FB7294AE824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DCF8DCE-8F12-4FE9-8C7A-E80D241AA4EF}"/>
      </w:docPartPr>
      <w:docPartBody>
        <w:p w:rsidR="00175FD5" w:rsidRDefault="00175FD5" w:rsidP="00175FD5">
          <w:pPr>
            <w:pStyle w:val="E598D52D3A4748439E51FB7294AE824E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37F4DDD2DB84296B3737E10827E91B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AE883F0-3732-4F43-9D8A-C872CD5303B3}"/>
      </w:docPartPr>
      <w:docPartBody>
        <w:p w:rsidR="00175FD5" w:rsidRDefault="00175FD5" w:rsidP="00175FD5">
          <w:pPr>
            <w:pStyle w:val="D37F4DDD2DB84296B3737E10827E91B7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26F47D4BA554E9DB8317E009CF2672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A795E01-3B0C-4293-9C28-68ED068D7DEA}"/>
      </w:docPartPr>
      <w:docPartBody>
        <w:p w:rsidR="00175FD5" w:rsidRDefault="00175FD5" w:rsidP="00175FD5">
          <w:pPr>
            <w:pStyle w:val="326F47D4BA554E9DB8317E009CF26729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576D38FB8554C388AF5C996312979F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B74CD35-70DE-43D1-80BA-ACDA8397FF2E}"/>
      </w:docPartPr>
      <w:docPartBody>
        <w:p w:rsidR="00175FD5" w:rsidRDefault="00175FD5" w:rsidP="00175FD5">
          <w:pPr>
            <w:pStyle w:val="8576D38FB8554C388AF5C996312979F2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0C06A551AF04C11B74693DDFD8FB21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CD27361-3B03-40E8-9F78-A4D41C969CFD}"/>
      </w:docPartPr>
      <w:docPartBody>
        <w:p w:rsidR="00175FD5" w:rsidRDefault="00175FD5" w:rsidP="00175FD5">
          <w:pPr>
            <w:pStyle w:val="A0C06A551AF04C11B74693DDFD8FB216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789EB86E7584C508CFA91AE36C703B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AB70195-687C-4262-8A51-21D5DF0A0D46}"/>
      </w:docPartPr>
      <w:docPartBody>
        <w:p w:rsidR="00175FD5" w:rsidRDefault="00175FD5" w:rsidP="00175FD5">
          <w:pPr>
            <w:pStyle w:val="1789EB86E7584C508CFA91AE36C703B4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B98589126DB46D38DD4396DCC83F80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8BB46E7-4A44-4BA4-A9B8-47222AD438CB}"/>
      </w:docPartPr>
      <w:docPartBody>
        <w:p w:rsidR="00175FD5" w:rsidRDefault="00175FD5" w:rsidP="00175FD5">
          <w:pPr>
            <w:pStyle w:val="CB98589126DB46D38DD4396DCC83F807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6EDE9D37B41478F8B2EC5C2DDEE50A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3F6876B-F98A-4C06-B763-B5E9CA422AFA}"/>
      </w:docPartPr>
      <w:docPartBody>
        <w:p w:rsidR="00175FD5" w:rsidRDefault="00175FD5" w:rsidP="00175FD5">
          <w:pPr>
            <w:pStyle w:val="E6EDE9D37B41478F8B2EC5C2DDEE50A0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6FE7469D4F24B73A95912420B22B73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CA6E260-AA7B-4510-A0E2-E7D57DEE0FDE}"/>
      </w:docPartPr>
      <w:docPartBody>
        <w:p w:rsidR="00175FD5" w:rsidRDefault="00175FD5" w:rsidP="00175FD5">
          <w:pPr>
            <w:pStyle w:val="46FE7469D4F24B73A95912420B22B73C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76404C846144F64B81650DE4EDCB79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4569824-68E7-473D-A13F-B4DFFA048BAC}"/>
      </w:docPartPr>
      <w:docPartBody>
        <w:p w:rsidR="00175FD5" w:rsidRDefault="00175FD5" w:rsidP="00175FD5">
          <w:pPr>
            <w:pStyle w:val="976404C846144F64B81650DE4EDCB79D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53B3794009D46088FF1A69C0B00479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AC69EDF-7F4B-43C3-A4DE-7B3AF5C72C86}"/>
      </w:docPartPr>
      <w:docPartBody>
        <w:p w:rsidR="00175FD5" w:rsidRDefault="00175FD5" w:rsidP="00175FD5">
          <w:pPr>
            <w:pStyle w:val="853B3794009D46088FF1A69C0B00479D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2B773F9B45D4F10B0EA5D547B83953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C8EF05A-6E38-47A3-83BD-B1BF6E730E69}"/>
      </w:docPartPr>
      <w:docPartBody>
        <w:p w:rsidR="00175FD5" w:rsidRDefault="00175FD5" w:rsidP="00175FD5">
          <w:pPr>
            <w:pStyle w:val="22B773F9B45D4F10B0EA5D547B839538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ACE44AE5F3A4F659C3A6C7E4DE5C6A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6D8BCBE-D5CD-4D75-A4E4-1EB0D6E6B9EB}"/>
      </w:docPartPr>
      <w:docPartBody>
        <w:p w:rsidR="00175FD5" w:rsidRDefault="00175FD5" w:rsidP="00175FD5">
          <w:pPr>
            <w:pStyle w:val="7ACE44AE5F3A4F659C3A6C7E4DE5C6A8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1A931FFB8EA4D07A04FA328F624C52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8652998-303B-404F-802A-8F8FF0B1B909}"/>
      </w:docPartPr>
      <w:docPartBody>
        <w:p w:rsidR="00175FD5" w:rsidRDefault="00175FD5" w:rsidP="00175FD5">
          <w:pPr>
            <w:pStyle w:val="41A931FFB8EA4D07A04FA328F624C522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DC1CD24F11C4AF184929BEBE4BA24B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44CCB6C-3B92-448F-8D7E-4E0206792AE5}"/>
      </w:docPartPr>
      <w:docPartBody>
        <w:p w:rsidR="00175FD5" w:rsidRDefault="00175FD5" w:rsidP="00175FD5">
          <w:pPr>
            <w:pStyle w:val="7DC1CD24F11C4AF184929BEBE4BA24B1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מודד מוסמך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A1F3AADA25F94B11B0D3646B324D945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B2E87C5-B1E6-474C-AB9F-80451C68A15C}"/>
      </w:docPartPr>
      <w:docPartBody>
        <w:p w:rsidR="00175FD5" w:rsidRDefault="00175FD5" w:rsidP="00175FD5">
          <w:pPr>
            <w:pStyle w:val="A1F3AADA25F94B11B0D3646B324D9455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10490D6C1D446A380C1EE9AA1AE5E9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B5FFE94-EC68-48B2-84DB-7C736143A27D}"/>
      </w:docPartPr>
      <w:docPartBody>
        <w:p w:rsidR="00175FD5" w:rsidRDefault="00175FD5" w:rsidP="00175FD5">
          <w:pPr>
            <w:pStyle w:val="310490D6C1D446A380C1EE9AA1AE5E93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F1E9B1CBC31439DA96FE5EB6860001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A4AF3CA-119B-4015-90E6-095D4B0E2B34}"/>
      </w:docPartPr>
      <w:docPartBody>
        <w:p w:rsidR="00175FD5" w:rsidRDefault="00175FD5" w:rsidP="00175FD5">
          <w:pPr>
            <w:pStyle w:val="EF1E9B1CBC31439DA96FE5EB68600016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E74847EE39147AF9E8479A20433FE7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72F5457-A873-4B60-B1FE-C3308C319DE5}"/>
      </w:docPartPr>
      <w:docPartBody>
        <w:p w:rsidR="00175FD5" w:rsidRDefault="00175FD5" w:rsidP="00175FD5">
          <w:pPr>
            <w:pStyle w:val="CE74847EE39147AF9E8479A20433FE7E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E6892D833E44BC9B079FE9F2C326A6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08341E6-A574-4D23-8291-F0E14E4D42D0}"/>
      </w:docPartPr>
      <w:docPartBody>
        <w:p w:rsidR="00175FD5" w:rsidRDefault="00175FD5" w:rsidP="00175FD5">
          <w:pPr>
            <w:pStyle w:val="6E6892D833E44BC9B079FE9F2C326A6D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C046ACA4C484506ACFED728DED72E5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CAF9BF7-4DC0-4914-82BE-07C2E35FB509}"/>
      </w:docPartPr>
      <w:docPartBody>
        <w:p w:rsidR="00175FD5" w:rsidRDefault="00175FD5" w:rsidP="00175FD5">
          <w:pPr>
            <w:pStyle w:val="1C046ACA4C484506ACFED728DED72E5C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645A129907DF4FD8BA3344589567CEA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46A60FE-C511-45DE-8C63-20AFB05E29D5}"/>
      </w:docPartPr>
      <w:docPartBody>
        <w:p w:rsidR="00175FD5" w:rsidRDefault="00175FD5" w:rsidP="00175FD5">
          <w:pPr>
            <w:pStyle w:val="645A129907DF4FD8BA3344589567CEA3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18479B973234E90A7996D8FBE6156E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323ADAC-1003-4D6C-89A4-C001756975E3}"/>
      </w:docPartPr>
      <w:docPartBody>
        <w:p w:rsidR="00175FD5" w:rsidRDefault="00175FD5" w:rsidP="00175FD5">
          <w:pPr>
            <w:pStyle w:val="F18479B973234E90A7996D8FBE6156EA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2F083AED8F8E4FB19DC2453DE6EB223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2CDB259-58BB-4CD1-84F6-9BA58D59EB96}"/>
      </w:docPartPr>
      <w:docPartBody>
        <w:p w:rsidR="00175FD5" w:rsidRDefault="00175FD5" w:rsidP="00175FD5">
          <w:pPr>
            <w:pStyle w:val="2F083AED8F8E4FB19DC2453DE6EB2239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36DD23FCEEA4FCB9B0276B785E5215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2787D31-9B39-4A45-B607-CB6404E397AF}"/>
      </w:docPartPr>
      <w:docPartBody>
        <w:p w:rsidR="00175FD5" w:rsidRDefault="00175FD5" w:rsidP="00175FD5">
          <w:pPr>
            <w:pStyle w:val="B36DD23FCEEA4FCB9B0276B785E5215B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BEFC7B357D44CA2BEFB1E29BC7D98C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6FB1D72-B7F9-464F-95D9-5783EC8F4E32}"/>
      </w:docPartPr>
      <w:docPartBody>
        <w:p w:rsidR="00175FD5" w:rsidRDefault="00175FD5" w:rsidP="00175FD5">
          <w:pPr>
            <w:pStyle w:val="6BEFC7B357D44CA2BEFB1E29BC7D98CA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B6A27A7EF244A5FB85E80D0EF18CB8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4B8962A-3D9B-4811-9082-26F229A27BD1}"/>
      </w:docPartPr>
      <w:docPartBody>
        <w:p w:rsidR="00175FD5" w:rsidRDefault="00175FD5" w:rsidP="00175FD5">
          <w:pPr>
            <w:pStyle w:val="1B6A27A7EF244A5FB85E80D0EF18CB8A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14768ADB3E04C908DD15EE381C4756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E36895F-6C9E-4F37-A289-1D43EEB7E79E}"/>
      </w:docPartPr>
      <w:docPartBody>
        <w:p w:rsidR="00175FD5" w:rsidRDefault="00175FD5" w:rsidP="00175FD5">
          <w:pPr>
            <w:pStyle w:val="014768ADB3E04C908DD15EE381C47563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821C921BA8641EAB98CBDE0F3111F2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C517025-2D43-46ED-9953-329A6C6D53F8}"/>
      </w:docPartPr>
      <w:docPartBody>
        <w:p w:rsidR="00175FD5" w:rsidRDefault="00175FD5" w:rsidP="00175FD5">
          <w:pPr>
            <w:pStyle w:val="B821C921BA8641EAB98CBDE0F3111F28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9C8C1B08EEB4F759BB8824D09FB777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81B7E5A-8B8E-4818-8ABD-D86E3D875FEA}"/>
      </w:docPartPr>
      <w:docPartBody>
        <w:p w:rsidR="00175FD5" w:rsidRDefault="00175FD5" w:rsidP="00175FD5">
          <w:pPr>
            <w:pStyle w:val="A9C8C1B08EEB4F759BB8824D09FB777C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24789CAE5774CD89D8A90747D120E9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7AF983-5660-4A37-A513-4C359871D838}"/>
      </w:docPartPr>
      <w:docPartBody>
        <w:p w:rsidR="00175FD5" w:rsidRDefault="00175FD5" w:rsidP="00175FD5">
          <w:pPr>
            <w:pStyle w:val="524789CAE5774CD89D8A90747D120E93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1F4D034D45A43FABF7957BC68C46B1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C879857-E8A0-4646-A1D7-F94E3EB9A7FD}"/>
      </w:docPartPr>
      <w:docPartBody>
        <w:p w:rsidR="00175FD5" w:rsidRDefault="00175FD5" w:rsidP="00175FD5">
          <w:pPr>
            <w:pStyle w:val="61F4D034D45A43FABF7957BC68C46B19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EF83B116F13446EB1EE42F2220EBBD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63F9FCF-22CB-419B-8F82-2A3AC84B71B1}"/>
      </w:docPartPr>
      <w:docPartBody>
        <w:p w:rsidR="00175FD5" w:rsidRDefault="00175FD5" w:rsidP="00175FD5">
          <w:pPr>
            <w:pStyle w:val="EEF83B116F13446EB1EE42F2220EBBDA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45648EB2E7C40C998F3012A9DB799E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3FCF4A1-E2D1-4B98-A1FF-52E29460DA0B}"/>
      </w:docPartPr>
      <w:docPartBody>
        <w:p w:rsidR="00175FD5" w:rsidRDefault="00175FD5" w:rsidP="00175FD5">
          <w:pPr>
            <w:pStyle w:val="145648EB2E7C40C998F3012A9DB799ED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02D6267971B44929A3D5404FF97644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8C79B2B-74A2-4254-AA32-C12FA54F1AFB}"/>
      </w:docPartPr>
      <w:docPartBody>
        <w:p w:rsidR="00175FD5" w:rsidRDefault="00175FD5" w:rsidP="00175FD5">
          <w:pPr>
            <w:pStyle w:val="802D6267971B44929A3D5404FF97644D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E54769BEB5C4CC4B77C1E9828C2E48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A8BBDF2-486F-4C09-BE7E-B6EE44CAEACA}"/>
      </w:docPartPr>
      <w:docPartBody>
        <w:p w:rsidR="00175FD5" w:rsidRDefault="00175FD5" w:rsidP="00175FD5">
          <w:pPr>
            <w:pStyle w:val="5E54769BEB5C4CC4B77C1E9828C2E483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F15E3CD2D18455FA21FEE84EC29DB5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35FB1C6-6AA1-4CE6-8797-4CA3F6845561}"/>
      </w:docPartPr>
      <w:docPartBody>
        <w:p w:rsidR="00175FD5" w:rsidRDefault="00175FD5" w:rsidP="00175FD5">
          <w:pPr>
            <w:pStyle w:val="DF15E3CD2D18455FA21FEE84EC29DB5E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ABA38679753422D8935B28183DFFA3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3A44721-17E6-4A6B-BBC0-1917DCBBE569}"/>
      </w:docPartPr>
      <w:docPartBody>
        <w:p w:rsidR="00175FD5" w:rsidRDefault="00175FD5" w:rsidP="00175FD5">
          <w:pPr>
            <w:pStyle w:val="6ABA38679753422D8935B28183DFFA37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האחראי לביקורת על הביצוע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250974ABB7E6454EBB2CB78A1AEFEB6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4FED72F-FEA7-41D2-9552-7A83652AC963}"/>
      </w:docPartPr>
      <w:docPartBody>
        <w:p w:rsidR="00175FD5" w:rsidRDefault="00175FD5" w:rsidP="00175FD5">
          <w:pPr>
            <w:pStyle w:val="250974ABB7E6454EBB2CB78A1AEFEB61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E5CBDE4119D47DE8EB99B1290C5707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A6C9E3F-0B61-4D09-A646-0D4AE19A8C31}"/>
      </w:docPartPr>
      <w:docPartBody>
        <w:p w:rsidR="00175FD5" w:rsidRDefault="00175FD5" w:rsidP="00175FD5">
          <w:pPr>
            <w:pStyle w:val="8E5CBDE4119D47DE8EB99B1290C5707E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D0FFDF28F3D4109B98A4B521F8358C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E3E7BF9-981E-4AE1-9ACF-B69BD5DAD792}"/>
      </w:docPartPr>
      <w:docPartBody>
        <w:p w:rsidR="00175FD5" w:rsidRDefault="00175FD5" w:rsidP="00175FD5">
          <w:pPr>
            <w:pStyle w:val="4D0FFDF28F3D4109B98A4B521F8358C7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790FB48A5434CEFAADE7555D1A616F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F9F3468-76F8-4FF2-AFD1-693031C97DF3}"/>
      </w:docPartPr>
      <w:docPartBody>
        <w:p w:rsidR="00175FD5" w:rsidRDefault="00175FD5" w:rsidP="00175FD5">
          <w:pPr>
            <w:pStyle w:val="5790FB48A5434CEFAADE7555D1A616FF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E78300047B6420E9D7B0ECC0AC2521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42F11CA-3626-4F59-9BF3-B294A238293B}"/>
      </w:docPartPr>
      <w:docPartBody>
        <w:p w:rsidR="00175FD5" w:rsidRDefault="00175FD5" w:rsidP="00175FD5">
          <w:pPr>
            <w:pStyle w:val="FE78300047B6420E9D7B0ECC0AC25219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08741FA2F29450A8FE7BC4F71AC25A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459E90A-D362-49C6-AACB-D1EAC6E2CB4C}"/>
      </w:docPartPr>
      <w:docPartBody>
        <w:p w:rsidR="00175FD5" w:rsidRDefault="00175FD5" w:rsidP="00175FD5">
          <w:pPr>
            <w:pStyle w:val="708741FA2F29450A8FE7BC4F71AC25A7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רשות הרישוי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11B1FFFE974D472EB69DEEC4EEA0664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0816F43-6D44-4BB1-A969-FA53D4618855}"/>
      </w:docPartPr>
      <w:docPartBody>
        <w:p w:rsidR="00175FD5" w:rsidRDefault="00175FD5" w:rsidP="00175FD5">
          <w:pPr>
            <w:pStyle w:val="11B1FFFE974D472EB69DEEC4EEA06642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FAB6B95000C4EBA8EDAD483815E70C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71B4868-628B-4325-8159-073269CDDD58}"/>
      </w:docPartPr>
      <w:docPartBody>
        <w:p w:rsidR="00175FD5" w:rsidRDefault="00175FD5" w:rsidP="00175FD5">
          <w:pPr>
            <w:pStyle w:val="7FAB6B95000C4EBA8EDAD483815E70C6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262C48696C84AD1B5498B186B7284D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B3F4BE3-2961-439D-831F-FF67A7F9B45D}"/>
      </w:docPartPr>
      <w:docPartBody>
        <w:p w:rsidR="00175FD5" w:rsidRDefault="00175FD5" w:rsidP="00175FD5">
          <w:pPr>
            <w:pStyle w:val="4262C48696C84AD1B5498B186B7284D8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F3A934114D94D17BEF34179D0C35AD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2C3BE5E-948C-4A1E-8391-BFCB16EB186C}"/>
      </w:docPartPr>
      <w:docPartBody>
        <w:p w:rsidR="00175FD5" w:rsidRDefault="00175FD5" w:rsidP="00175FD5">
          <w:pPr>
            <w:pStyle w:val="0F3A934114D94D17BEF34179D0C35ADF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3C2CFFDED8A42FF94734F5B3DB3CC3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911EEC9-7626-4E00-8C02-0E39D5856DE8}"/>
      </w:docPartPr>
      <w:docPartBody>
        <w:p w:rsidR="00175FD5" w:rsidRDefault="00175FD5" w:rsidP="00175FD5">
          <w:pPr>
            <w:pStyle w:val="63C2CFFDED8A42FF94734F5B3DB3CC3C"/>
          </w:pP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p>
      </w:docPartBody>
    </w:docPart>
    <w:docPart>
      <w:docPartPr>
        <w:name w:val="8AD9E5D9AEA94E7994EBF35B6E5C42D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6959E93-4416-4155-9F86-3D031268BC79}"/>
      </w:docPartPr>
      <w:docPartBody>
        <w:p w:rsidR="00175FD5" w:rsidRDefault="00175FD5" w:rsidP="00175FD5">
          <w:pPr>
            <w:pStyle w:val="8AD9E5D9AEA94E7994EBF35B6E5C42DA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1D489F10629F43589DF76FFEDC618F4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846BCFD-CF41-415B-BB6F-780698985D23}"/>
      </w:docPartPr>
      <w:docPartBody>
        <w:p w:rsidR="00175FD5" w:rsidRDefault="00175FD5" w:rsidP="00175FD5">
          <w:pPr>
            <w:pStyle w:val="1D489F10629F43589DF76FFEDC618F4B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FBBC702FDFF4CAE901095DBE68DA88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4AF1E52-7DE3-4482-A452-24040FD3F9F6}"/>
      </w:docPartPr>
      <w:docPartBody>
        <w:p w:rsidR="00175FD5" w:rsidRDefault="00175FD5" w:rsidP="00175FD5">
          <w:pPr>
            <w:pStyle w:val="7FBBC702FDFF4CAE901095DBE68DA887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46div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D5"/>
    <w:rsid w:val="00175FD5"/>
    <w:rsid w:val="003F60D7"/>
    <w:rsid w:val="009B3F21"/>
    <w:rsid w:val="00E214AF"/>
    <w:rsid w:val="00E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88E1802DB6D44A2BCF9F614C6FF1CF3">
    <w:name w:val="D88E1802DB6D44A2BCF9F614C6FF1CF3"/>
    <w:rsid w:val="00175FD5"/>
    <w:pPr>
      <w:bidi/>
    </w:pPr>
  </w:style>
  <w:style w:type="paragraph" w:customStyle="1" w:styleId="4C4C303DC21145929D5083C5515CBBEE">
    <w:name w:val="4C4C303DC21145929D5083C5515CBBEE"/>
    <w:rsid w:val="00175FD5"/>
    <w:pPr>
      <w:bidi/>
    </w:pPr>
  </w:style>
  <w:style w:type="paragraph" w:customStyle="1" w:styleId="ED52F3CB33A64AF3893B14539B7CFF25">
    <w:name w:val="ED52F3CB33A64AF3893B14539B7CFF25"/>
    <w:rsid w:val="00175FD5"/>
    <w:pPr>
      <w:bidi/>
    </w:pPr>
  </w:style>
  <w:style w:type="paragraph" w:customStyle="1" w:styleId="40898444BC1D4E8BB3713F70937FD56E">
    <w:name w:val="40898444BC1D4E8BB3713F70937FD56E"/>
    <w:rsid w:val="00175FD5"/>
    <w:pPr>
      <w:bidi/>
    </w:pPr>
  </w:style>
  <w:style w:type="paragraph" w:customStyle="1" w:styleId="730EF97A84B64991995E7AC62B13E6FC">
    <w:name w:val="730EF97A84B64991995E7AC62B13E6FC"/>
    <w:rsid w:val="00175FD5"/>
    <w:pPr>
      <w:bidi/>
    </w:pPr>
  </w:style>
  <w:style w:type="paragraph" w:customStyle="1" w:styleId="62FDC508333847E187BC555F702462FD">
    <w:name w:val="62FDC508333847E187BC555F702462FD"/>
    <w:rsid w:val="00175FD5"/>
    <w:pPr>
      <w:bidi/>
    </w:pPr>
  </w:style>
  <w:style w:type="paragraph" w:customStyle="1" w:styleId="57ED9EF68068401EB3A044CFA1FF5C59">
    <w:name w:val="57ED9EF68068401EB3A044CFA1FF5C59"/>
    <w:rsid w:val="00175FD5"/>
    <w:pPr>
      <w:bidi/>
    </w:pPr>
  </w:style>
  <w:style w:type="paragraph" w:customStyle="1" w:styleId="D5F428BAA7784F8DA7362F335E0EE57D">
    <w:name w:val="D5F428BAA7784F8DA7362F335E0EE57D"/>
    <w:rsid w:val="00175FD5"/>
    <w:pPr>
      <w:bidi/>
    </w:pPr>
  </w:style>
  <w:style w:type="paragraph" w:customStyle="1" w:styleId="091AB5A96ABB468BBB04CD9A47F5E5BF">
    <w:name w:val="091AB5A96ABB468BBB04CD9A47F5E5BF"/>
    <w:rsid w:val="00175FD5"/>
    <w:pPr>
      <w:bidi/>
    </w:pPr>
  </w:style>
  <w:style w:type="paragraph" w:customStyle="1" w:styleId="B0C391CA2F194AA093F1E0EB3E660AD1">
    <w:name w:val="B0C391CA2F194AA093F1E0EB3E660AD1"/>
    <w:rsid w:val="00175FD5"/>
    <w:pPr>
      <w:bidi/>
    </w:pPr>
  </w:style>
  <w:style w:type="paragraph" w:customStyle="1" w:styleId="4F58DA1DB35945E8805A89C41BBDCFE8">
    <w:name w:val="4F58DA1DB35945E8805A89C41BBDCFE8"/>
    <w:rsid w:val="00175FD5"/>
    <w:pPr>
      <w:bidi/>
    </w:pPr>
  </w:style>
  <w:style w:type="paragraph" w:customStyle="1" w:styleId="22C8A576CA794D318EDDCDDFEFBED732">
    <w:name w:val="22C8A576CA794D318EDDCDDFEFBED732"/>
    <w:rsid w:val="00175FD5"/>
    <w:pPr>
      <w:bidi/>
    </w:pPr>
  </w:style>
  <w:style w:type="paragraph" w:customStyle="1" w:styleId="7AF6FD16D8014BFA96AC6AD3125C5CDA">
    <w:name w:val="7AF6FD16D8014BFA96AC6AD3125C5CDA"/>
    <w:rsid w:val="00175FD5"/>
    <w:pPr>
      <w:bidi/>
    </w:pPr>
  </w:style>
  <w:style w:type="paragraph" w:customStyle="1" w:styleId="0E90AFB0DC3B4FB9B6C83F60D9E4F1C7">
    <w:name w:val="0E90AFB0DC3B4FB9B6C83F60D9E4F1C7"/>
    <w:rsid w:val="00175FD5"/>
    <w:pPr>
      <w:bidi/>
    </w:pPr>
  </w:style>
  <w:style w:type="character" w:styleId="a3">
    <w:name w:val="Placeholder Text"/>
    <w:basedOn w:val="a0"/>
    <w:uiPriority w:val="99"/>
    <w:semiHidden/>
    <w:rsid w:val="00175FD5"/>
    <w:rPr>
      <w:color w:val="808080"/>
    </w:rPr>
  </w:style>
  <w:style w:type="paragraph" w:customStyle="1" w:styleId="10F19F792B25405AA5E918E36EFF58BA">
    <w:name w:val="10F19F792B25405AA5E918E36EFF58BA"/>
    <w:rsid w:val="00175FD5"/>
    <w:pPr>
      <w:bidi/>
    </w:pPr>
  </w:style>
  <w:style w:type="paragraph" w:customStyle="1" w:styleId="3E9E3CBE8B34460F94FADF6E0B32412F">
    <w:name w:val="3E9E3CBE8B34460F94FADF6E0B32412F"/>
    <w:rsid w:val="00175FD5"/>
    <w:pPr>
      <w:bidi/>
    </w:pPr>
  </w:style>
  <w:style w:type="paragraph" w:customStyle="1" w:styleId="3021ADCE22304B1A9CFE31BE478AE997">
    <w:name w:val="3021ADCE22304B1A9CFE31BE478AE997"/>
    <w:rsid w:val="00175FD5"/>
    <w:pPr>
      <w:bidi/>
    </w:pPr>
  </w:style>
  <w:style w:type="paragraph" w:customStyle="1" w:styleId="2D195ACDC67F43379A62661323E96130">
    <w:name w:val="2D195ACDC67F43379A62661323E96130"/>
    <w:rsid w:val="00175FD5"/>
    <w:pPr>
      <w:bidi/>
    </w:pPr>
  </w:style>
  <w:style w:type="paragraph" w:customStyle="1" w:styleId="7B2CECEA891A433B81586DE99B4BF9F8">
    <w:name w:val="7B2CECEA891A433B81586DE99B4BF9F8"/>
    <w:rsid w:val="00175FD5"/>
    <w:pPr>
      <w:bidi/>
    </w:pPr>
  </w:style>
  <w:style w:type="paragraph" w:customStyle="1" w:styleId="50F4FE2D8CFB46A78E40A6D307E58C2D">
    <w:name w:val="50F4FE2D8CFB46A78E40A6D307E58C2D"/>
    <w:rsid w:val="00175FD5"/>
    <w:pPr>
      <w:bidi/>
    </w:pPr>
  </w:style>
  <w:style w:type="paragraph" w:customStyle="1" w:styleId="9517338F75BC45438D2E0B2FCC87BBD3">
    <w:name w:val="9517338F75BC45438D2E0B2FCC87BBD3"/>
    <w:rsid w:val="00175FD5"/>
    <w:pPr>
      <w:bidi/>
    </w:pPr>
  </w:style>
  <w:style w:type="paragraph" w:customStyle="1" w:styleId="AE859C3554AB495FA47ABBC896BFBA43">
    <w:name w:val="AE859C3554AB495FA47ABBC896BFBA43"/>
    <w:rsid w:val="00175FD5"/>
    <w:pPr>
      <w:bidi/>
    </w:pPr>
  </w:style>
  <w:style w:type="paragraph" w:customStyle="1" w:styleId="2F3585C3ED504714A918144D6BEFD494">
    <w:name w:val="2F3585C3ED504714A918144D6BEFD494"/>
    <w:rsid w:val="00175FD5"/>
    <w:pPr>
      <w:bidi/>
    </w:pPr>
  </w:style>
  <w:style w:type="paragraph" w:customStyle="1" w:styleId="2DB0EB58DAF2478B9A9C75759674A0A2">
    <w:name w:val="2DB0EB58DAF2478B9A9C75759674A0A2"/>
    <w:rsid w:val="00175FD5"/>
    <w:pPr>
      <w:bidi/>
    </w:pPr>
  </w:style>
  <w:style w:type="paragraph" w:customStyle="1" w:styleId="F92294209C7B4847A6245EB01C99998C">
    <w:name w:val="F92294209C7B4847A6245EB01C99998C"/>
    <w:rsid w:val="00175FD5"/>
    <w:pPr>
      <w:bidi/>
    </w:pPr>
  </w:style>
  <w:style w:type="paragraph" w:customStyle="1" w:styleId="E02E2EA4FD734C59BD23C6C8A8267FA7">
    <w:name w:val="E02E2EA4FD734C59BD23C6C8A8267FA7"/>
    <w:rsid w:val="00175FD5"/>
    <w:pPr>
      <w:bidi/>
    </w:pPr>
  </w:style>
  <w:style w:type="paragraph" w:customStyle="1" w:styleId="FF4391EB8A4B420AB07409FCB53104E5">
    <w:name w:val="FF4391EB8A4B420AB07409FCB53104E5"/>
    <w:rsid w:val="00175FD5"/>
    <w:pPr>
      <w:bidi/>
    </w:pPr>
  </w:style>
  <w:style w:type="paragraph" w:customStyle="1" w:styleId="66ACB16FBC4C47FDB6D2F49A8C0C0BEF">
    <w:name w:val="66ACB16FBC4C47FDB6D2F49A8C0C0BEF"/>
    <w:rsid w:val="00175FD5"/>
    <w:pPr>
      <w:bidi/>
    </w:pPr>
  </w:style>
  <w:style w:type="paragraph" w:customStyle="1" w:styleId="0713D4F0409E408291AB719A2F315EB8">
    <w:name w:val="0713D4F0409E408291AB719A2F315EB8"/>
    <w:rsid w:val="00175FD5"/>
    <w:pPr>
      <w:bidi/>
    </w:pPr>
  </w:style>
  <w:style w:type="paragraph" w:customStyle="1" w:styleId="F704A82977F946869BD9E7FD3B9F8E4B">
    <w:name w:val="F704A82977F946869BD9E7FD3B9F8E4B"/>
    <w:rsid w:val="00175FD5"/>
    <w:pPr>
      <w:bidi/>
    </w:pPr>
  </w:style>
  <w:style w:type="paragraph" w:customStyle="1" w:styleId="1486514BC246450E80FED63F6C09E79A">
    <w:name w:val="1486514BC246450E80FED63F6C09E79A"/>
    <w:rsid w:val="00175FD5"/>
    <w:pPr>
      <w:bidi/>
    </w:pPr>
  </w:style>
  <w:style w:type="paragraph" w:customStyle="1" w:styleId="27962056A143423A857186B723516F34">
    <w:name w:val="27962056A143423A857186B723516F34"/>
    <w:rsid w:val="00175FD5"/>
    <w:pPr>
      <w:bidi/>
    </w:pPr>
  </w:style>
  <w:style w:type="paragraph" w:customStyle="1" w:styleId="697EA4135C594959AEDD326EF0DCCA42">
    <w:name w:val="697EA4135C594959AEDD326EF0DCCA42"/>
    <w:rsid w:val="00175FD5"/>
    <w:pPr>
      <w:bidi/>
    </w:pPr>
  </w:style>
  <w:style w:type="paragraph" w:customStyle="1" w:styleId="6836B45B01FB43BEAF06565B25773062">
    <w:name w:val="6836B45B01FB43BEAF06565B25773062"/>
    <w:rsid w:val="00175FD5"/>
    <w:pPr>
      <w:bidi/>
    </w:pPr>
  </w:style>
  <w:style w:type="paragraph" w:customStyle="1" w:styleId="FB10355DB7164A988C9DBFA2FFAB8FCD">
    <w:name w:val="FB10355DB7164A988C9DBFA2FFAB8FCD"/>
    <w:rsid w:val="00175FD5"/>
    <w:pPr>
      <w:bidi/>
    </w:pPr>
  </w:style>
  <w:style w:type="paragraph" w:customStyle="1" w:styleId="AA00DF77E5AE451182310BE83BBC706F">
    <w:name w:val="AA00DF77E5AE451182310BE83BBC706F"/>
    <w:rsid w:val="00175FD5"/>
    <w:pPr>
      <w:bidi/>
    </w:pPr>
  </w:style>
  <w:style w:type="paragraph" w:customStyle="1" w:styleId="4F28A4DFC07E43B5B4FD31C9C7C9B27D">
    <w:name w:val="4F28A4DFC07E43B5B4FD31C9C7C9B27D"/>
    <w:rsid w:val="00175FD5"/>
    <w:pPr>
      <w:bidi/>
    </w:pPr>
  </w:style>
  <w:style w:type="paragraph" w:customStyle="1" w:styleId="55F50F331D9D444E8A178E6CE7603355">
    <w:name w:val="55F50F331D9D444E8A178E6CE7603355"/>
    <w:rsid w:val="00175FD5"/>
    <w:pPr>
      <w:bidi/>
    </w:pPr>
  </w:style>
  <w:style w:type="paragraph" w:customStyle="1" w:styleId="BBAF1B60E0014726937518C442E60564">
    <w:name w:val="BBAF1B60E0014726937518C442E60564"/>
    <w:rsid w:val="00175FD5"/>
    <w:pPr>
      <w:bidi/>
    </w:pPr>
  </w:style>
  <w:style w:type="paragraph" w:customStyle="1" w:styleId="F06E082E715340D4A0FE6E887063B8EF">
    <w:name w:val="F06E082E715340D4A0FE6E887063B8EF"/>
    <w:rsid w:val="00175FD5"/>
    <w:pPr>
      <w:bidi/>
    </w:pPr>
  </w:style>
  <w:style w:type="paragraph" w:customStyle="1" w:styleId="E8FC4F51D6CE4964B51081630DC72DFD">
    <w:name w:val="E8FC4F51D6CE4964B51081630DC72DFD"/>
    <w:rsid w:val="00175FD5"/>
    <w:pPr>
      <w:bidi/>
    </w:pPr>
  </w:style>
  <w:style w:type="paragraph" w:customStyle="1" w:styleId="6C9A4B49B94C4605921E17FF5C9A3894">
    <w:name w:val="6C9A4B49B94C4605921E17FF5C9A3894"/>
    <w:rsid w:val="00175FD5"/>
    <w:pPr>
      <w:bidi/>
    </w:pPr>
  </w:style>
  <w:style w:type="paragraph" w:customStyle="1" w:styleId="DD916AC012EB486499734529210C9E65">
    <w:name w:val="DD916AC012EB486499734529210C9E65"/>
    <w:rsid w:val="00175FD5"/>
    <w:pPr>
      <w:bidi/>
    </w:pPr>
  </w:style>
  <w:style w:type="paragraph" w:customStyle="1" w:styleId="DEEB0C3CE0014349B22AD65A4A2D2337">
    <w:name w:val="DEEB0C3CE0014349B22AD65A4A2D2337"/>
    <w:rsid w:val="00175FD5"/>
    <w:pPr>
      <w:bidi/>
    </w:pPr>
  </w:style>
  <w:style w:type="paragraph" w:customStyle="1" w:styleId="118469ADB9A64751803180CD60BB3308">
    <w:name w:val="118469ADB9A64751803180CD60BB3308"/>
    <w:rsid w:val="00175FD5"/>
    <w:pPr>
      <w:bidi/>
    </w:pPr>
  </w:style>
  <w:style w:type="paragraph" w:customStyle="1" w:styleId="77AEDA7938634F96B409E36FB1592090">
    <w:name w:val="77AEDA7938634F96B409E36FB1592090"/>
    <w:rsid w:val="00175FD5"/>
    <w:pPr>
      <w:bidi/>
    </w:pPr>
  </w:style>
  <w:style w:type="paragraph" w:customStyle="1" w:styleId="98DC24F753E84D37BD81B51C0F8E4B76">
    <w:name w:val="98DC24F753E84D37BD81B51C0F8E4B76"/>
    <w:rsid w:val="00175FD5"/>
    <w:pPr>
      <w:bidi/>
    </w:pPr>
  </w:style>
  <w:style w:type="paragraph" w:customStyle="1" w:styleId="901C615795B443A88AED526EFDB1C823">
    <w:name w:val="901C615795B443A88AED526EFDB1C823"/>
    <w:rsid w:val="00175FD5"/>
    <w:pPr>
      <w:bidi/>
    </w:pPr>
  </w:style>
  <w:style w:type="paragraph" w:customStyle="1" w:styleId="6B9D0FD260BA47619D6647F79C6F6A1E">
    <w:name w:val="6B9D0FD260BA47619D6647F79C6F6A1E"/>
    <w:rsid w:val="00175FD5"/>
    <w:pPr>
      <w:bidi/>
    </w:pPr>
  </w:style>
  <w:style w:type="paragraph" w:customStyle="1" w:styleId="C505F9CCCE9B4A0F8A2489E100592408">
    <w:name w:val="C505F9CCCE9B4A0F8A2489E100592408"/>
    <w:rsid w:val="00175FD5"/>
    <w:pPr>
      <w:bidi/>
    </w:pPr>
  </w:style>
  <w:style w:type="paragraph" w:customStyle="1" w:styleId="E573DD9A4A3E4CDC84F8A7EA2FEAFBE5">
    <w:name w:val="E573DD9A4A3E4CDC84F8A7EA2FEAFBE5"/>
    <w:rsid w:val="00175FD5"/>
    <w:pPr>
      <w:bidi/>
    </w:pPr>
  </w:style>
  <w:style w:type="paragraph" w:customStyle="1" w:styleId="692942E281D04684931392D9C082DC52">
    <w:name w:val="692942E281D04684931392D9C082DC52"/>
    <w:rsid w:val="00175FD5"/>
    <w:pPr>
      <w:bidi/>
    </w:pPr>
  </w:style>
  <w:style w:type="paragraph" w:customStyle="1" w:styleId="2E00E198BA884CCDAAB5C0888CD86B25">
    <w:name w:val="2E00E198BA884CCDAAB5C0888CD86B25"/>
    <w:rsid w:val="00175FD5"/>
    <w:pPr>
      <w:bidi/>
    </w:pPr>
  </w:style>
  <w:style w:type="paragraph" w:customStyle="1" w:styleId="676AB534DC72469F81B054283C84A0A7">
    <w:name w:val="676AB534DC72469F81B054283C84A0A7"/>
    <w:rsid w:val="00175FD5"/>
    <w:pPr>
      <w:bidi/>
    </w:pPr>
  </w:style>
  <w:style w:type="paragraph" w:customStyle="1" w:styleId="33C6A30286064E3AA6A9C0246B12A61E">
    <w:name w:val="33C6A30286064E3AA6A9C0246B12A61E"/>
    <w:rsid w:val="00175FD5"/>
    <w:pPr>
      <w:bidi/>
    </w:pPr>
  </w:style>
  <w:style w:type="paragraph" w:customStyle="1" w:styleId="3769F04C715841E484EEF26D236717D5">
    <w:name w:val="3769F04C715841E484EEF26D236717D5"/>
    <w:rsid w:val="00175FD5"/>
    <w:pPr>
      <w:bidi/>
    </w:pPr>
  </w:style>
  <w:style w:type="paragraph" w:customStyle="1" w:styleId="3DF1CDE3D0714C519B94375A948C29D3">
    <w:name w:val="3DF1CDE3D0714C519B94375A948C29D3"/>
    <w:rsid w:val="00175FD5"/>
    <w:pPr>
      <w:bidi/>
    </w:pPr>
  </w:style>
  <w:style w:type="paragraph" w:customStyle="1" w:styleId="2EACD439AAD94A158ADDFB26E49AF4D2">
    <w:name w:val="2EACD439AAD94A158ADDFB26E49AF4D2"/>
    <w:rsid w:val="00175FD5"/>
    <w:pPr>
      <w:bidi/>
    </w:pPr>
  </w:style>
  <w:style w:type="paragraph" w:customStyle="1" w:styleId="1EA0C3D6A0514E13BAD18BA9F3C3B14D">
    <w:name w:val="1EA0C3D6A0514E13BAD18BA9F3C3B14D"/>
    <w:rsid w:val="00175FD5"/>
    <w:pPr>
      <w:bidi/>
    </w:pPr>
  </w:style>
  <w:style w:type="paragraph" w:customStyle="1" w:styleId="62C686E89A2F4A7DBD13A273EC44CD7A">
    <w:name w:val="62C686E89A2F4A7DBD13A273EC44CD7A"/>
    <w:rsid w:val="00175FD5"/>
    <w:pPr>
      <w:bidi/>
    </w:pPr>
  </w:style>
  <w:style w:type="paragraph" w:customStyle="1" w:styleId="6B5DE6ABDAC74409927C05B9F2E2A16A">
    <w:name w:val="6B5DE6ABDAC74409927C05B9F2E2A16A"/>
    <w:rsid w:val="00175FD5"/>
    <w:pPr>
      <w:bidi/>
    </w:pPr>
  </w:style>
  <w:style w:type="paragraph" w:customStyle="1" w:styleId="75E2AA9FF3034D0A92D39CF3B111D66A">
    <w:name w:val="75E2AA9FF3034D0A92D39CF3B111D66A"/>
    <w:rsid w:val="00175FD5"/>
    <w:pPr>
      <w:bidi/>
    </w:pPr>
  </w:style>
  <w:style w:type="paragraph" w:customStyle="1" w:styleId="76D58256A53244048ABE8F61188E3BE2">
    <w:name w:val="76D58256A53244048ABE8F61188E3BE2"/>
    <w:rsid w:val="00175FD5"/>
    <w:pPr>
      <w:bidi/>
    </w:pPr>
  </w:style>
  <w:style w:type="paragraph" w:customStyle="1" w:styleId="35E5C6C341DF40B89CC3F2800BA2335F">
    <w:name w:val="35E5C6C341DF40B89CC3F2800BA2335F"/>
    <w:rsid w:val="00175FD5"/>
    <w:pPr>
      <w:bidi/>
    </w:pPr>
  </w:style>
  <w:style w:type="paragraph" w:customStyle="1" w:styleId="A281A556EE034C6A856C9CFBD97C3C89">
    <w:name w:val="A281A556EE034C6A856C9CFBD97C3C89"/>
    <w:rsid w:val="00175FD5"/>
    <w:pPr>
      <w:bidi/>
    </w:pPr>
  </w:style>
  <w:style w:type="paragraph" w:customStyle="1" w:styleId="2E4679E7BDF044878114DFB3D7D7FB21">
    <w:name w:val="2E4679E7BDF044878114DFB3D7D7FB21"/>
    <w:rsid w:val="00175FD5"/>
    <w:pPr>
      <w:bidi/>
    </w:pPr>
  </w:style>
  <w:style w:type="paragraph" w:customStyle="1" w:styleId="D19D7E9D342F4F82B758D8000DD8A35B">
    <w:name w:val="D19D7E9D342F4F82B758D8000DD8A35B"/>
    <w:rsid w:val="00175FD5"/>
    <w:pPr>
      <w:bidi/>
    </w:pPr>
  </w:style>
  <w:style w:type="paragraph" w:customStyle="1" w:styleId="AE529566798A4A0081472ECF96D4EDA4">
    <w:name w:val="AE529566798A4A0081472ECF96D4EDA4"/>
    <w:rsid w:val="00175FD5"/>
    <w:pPr>
      <w:bidi/>
    </w:pPr>
  </w:style>
  <w:style w:type="paragraph" w:customStyle="1" w:styleId="977B607F071C4D41B4E567AF0C6C62A0">
    <w:name w:val="977B607F071C4D41B4E567AF0C6C62A0"/>
    <w:rsid w:val="00175FD5"/>
    <w:pPr>
      <w:bidi/>
    </w:pPr>
  </w:style>
  <w:style w:type="paragraph" w:customStyle="1" w:styleId="B4D77EA327F144FA866FFE017B067593">
    <w:name w:val="B4D77EA327F144FA866FFE017B067593"/>
    <w:rsid w:val="00175FD5"/>
    <w:pPr>
      <w:bidi/>
    </w:pPr>
  </w:style>
  <w:style w:type="paragraph" w:customStyle="1" w:styleId="408368F2DDFE413891D50887A495D4A4">
    <w:name w:val="408368F2DDFE413891D50887A495D4A4"/>
    <w:rsid w:val="00175FD5"/>
    <w:pPr>
      <w:bidi/>
    </w:pPr>
  </w:style>
  <w:style w:type="paragraph" w:customStyle="1" w:styleId="D384C454BDD3447783EC0ACE784B7423">
    <w:name w:val="D384C454BDD3447783EC0ACE784B7423"/>
    <w:rsid w:val="00175FD5"/>
    <w:pPr>
      <w:bidi/>
    </w:pPr>
  </w:style>
  <w:style w:type="paragraph" w:customStyle="1" w:styleId="3A361EF268674371ACDA555594441C34">
    <w:name w:val="3A361EF268674371ACDA555594441C34"/>
    <w:rsid w:val="00175FD5"/>
    <w:pPr>
      <w:bidi/>
    </w:pPr>
  </w:style>
  <w:style w:type="paragraph" w:customStyle="1" w:styleId="27EB6A5FD63747A8BAFD2F1A364C1B36">
    <w:name w:val="27EB6A5FD63747A8BAFD2F1A364C1B36"/>
    <w:rsid w:val="00175FD5"/>
    <w:pPr>
      <w:bidi/>
    </w:pPr>
  </w:style>
  <w:style w:type="paragraph" w:customStyle="1" w:styleId="A9BEADDA0A6A477DB251FD9693EE0F7F">
    <w:name w:val="A9BEADDA0A6A477DB251FD9693EE0F7F"/>
    <w:rsid w:val="00175FD5"/>
    <w:pPr>
      <w:bidi/>
    </w:pPr>
  </w:style>
  <w:style w:type="paragraph" w:customStyle="1" w:styleId="63409536C64E4D539F42EA1D2EE20CA4">
    <w:name w:val="63409536C64E4D539F42EA1D2EE20CA4"/>
    <w:rsid w:val="00175FD5"/>
    <w:pPr>
      <w:bidi/>
    </w:pPr>
  </w:style>
  <w:style w:type="paragraph" w:customStyle="1" w:styleId="9FB0CF01A1AC474FB73939111E95F411">
    <w:name w:val="9FB0CF01A1AC474FB73939111E95F411"/>
    <w:rsid w:val="00175FD5"/>
    <w:pPr>
      <w:bidi/>
    </w:pPr>
  </w:style>
  <w:style w:type="paragraph" w:customStyle="1" w:styleId="A3935AA2725646838B98B6681A4D426A">
    <w:name w:val="A3935AA2725646838B98B6681A4D426A"/>
    <w:rsid w:val="00175FD5"/>
    <w:pPr>
      <w:bidi/>
    </w:pPr>
  </w:style>
  <w:style w:type="paragraph" w:customStyle="1" w:styleId="4A961004252D4F22A626E9F3CD628516">
    <w:name w:val="4A961004252D4F22A626E9F3CD628516"/>
    <w:rsid w:val="00175FD5"/>
    <w:pPr>
      <w:bidi/>
    </w:pPr>
  </w:style>
  <w:style w:type="paragraph" w:customStyle="1" w:styleId="02C7947C29BE4EFD885F2146DBD2A9D8">
    <w:name w:val="02C7947C29BE4EFD885F2146DBD2A9D8"/>
    <w:rsid w:val="00175FD5"/>
    <w:pPr>
      <w:bidi/>
    </w:pPr>
  </w:style>
  <w:style w:type="paragraph" w:customStyle="1" w:styleId="0F7B727AB13243AAA32F72B00BDB516F">
    <w:name w:val="0F7B727AB13243AAA32F72B00BDB516F"/>
    <w:rsid w:val="00175FD5"/>
    <w:pPr>
      <w:bidi/>
    </w:pPr>
  </w:style>
  <w:style w:type="paragraph" w:customStyle="1" w:styleId="31E15733792A4FFEA58ADD128F529B02">
    <w:name w:val="31E15733792A4FFEA58ADD128F529B02"/>
    <w:rsid w:val="00175FD5"/>
    <w:pPr>
      <w:bidi/>
    </w:pPr>
  </w:style>
  <w:style w:type="paragraph" w:customStyle="1" w:styleId="CB8B5C41E9B54FFCBE1B420624C8BC1D">
    <w:name w:val="CB8B5C41E9B54FFCBE1B420624C8BC1D"/>
    <w:rsid w:val="00175FD5"/>
    <w:pPr>
      <w:bidi/>
    </w:pPr>
  </w:style>
  <w:style w:type="paragraph" w:customStyle="1" w:styleId="227A984178534E3E8E32ACD8DA89923D">
    <w:name w:val="227A984178534E3E8E32ACD8DA89923D"/>
    <w:rsid w:val="00175FD5"/>
    <w:pPr>
      <w:bidi/>
    </w:pPr>
  </w:style>
  <w:style w:type="paragraph" w:customStyle="1" w:styleId="3C5259191147433788E70ED243AD8829">
    <w:name w:val="3C5259191147433788E70ED243AD8829"/>
    <w:rsid w:val="00175FD5"/>
    <w:pPr>
      <w:bidi/>
    </w:pPr>
  </w:style>
  <w:style w:type="paragraph" w:customStyle="1" w:styleId="8485035E9CD946A39846D6AB5269191E">
    <w:name w:val="8485035E9CD946A39846D6AB5269191E"/>
    <w:rsid w:val="00175FD5"/>
    <w:pPr>
      <w:bidi/>
    </w:pPr>
  </w:style>
  <w:style w:type="paragraph" w:customStyle="1" w:styleId="08513813823E4BEAB0BB1DA4C5781DF6">
    <w:name w:val="08513813823E4BEAB0BB1DA4C5781DF6"/>
    <w:rsid w:val="00175FD5"/>
    <w:pPr>
      <w:bidi/>
    </w:pPr>
  </w:style>
  <w:style w:type="paragraph" w:customStyle="1" w:styleId="867DCEFBD57A4F37864FE4D4E97B6E5B">
    <w:name w:val="867DCEFBD57A4F37864FE4D4E97B6E5B"/>
    <w:rsid w:val="00175FD5"/>
    <w:pPr>
      <w:bidi/>
    </w:pPr>
  </w:style>
  <w:style w:type="paragraph" w:customStyle="1" w:styleId="95088009888D469DA32AC8455641563C">
    <w:name w:val="95088009888D469DA32AC8455641563C"/>
    <w:rsid w:val="00175FD5"/>
    <w:pPr>
      <w:bidi/>
    </w:pPr>
  </w:style>
  <w:style w:type="paragraph" w:customStyle="1" w:styleId="0C958983ABBB47269E6C4950D21A2322">
    <w:name w:val="0C958983ABBB47269E6C4950D21A2322"/>
    <w:rsid w:val="00175FD5"/>
    <w:pPr>
      <w:bidi/>
    </w:pPr>
  </w:style>
  <w:style w:type="paragraph" w:customStyle="1" w:styleId="6888484FBEB64C85941843F5F3DADE25">
    <w:name w:val="6888484FBEB64C85941843F5F3DADE25"/>
    <w:rsid w:val="00175FD5"/>
    <w:pPr>
      <w:bidi/>
    </w:pPr>
  </w:style>
  <w:style w:type="paragraph" w:customStyle="1" w:styleId="2011A5A5172A4493BB77115709DCF2DB">
    <w:name w:val="2011A5A5172A4493BB77115709DCF2DB"/>
    <w:rsid w:val="00175FD5"/>
    <w:pPr>
      <w:bidi/>
    </w:pPr>
  </w:style>
  <w:style w:type="paragraph" w:customStyle="1" w:styleId="5BBE4DF32F9D4E56B69468BA76F1B477">
    <w:name w:val="5BBE4DF32F9D4E56B69468BA76F1B477"/>
    <w:rsid w:val="00175FD5"/>
    <w:pPr>
      <w:bidi/>
    </w:pPr>
  </w:style>
  <w:style w:type="paragraph" w:customStyle="1" w:styleId="7AA5ED3223E649E6809D21E17A346899">
    <w:name w:val="7AA5ED3223E649E6809D21E17A346899"/>
    <w:rsid w:val="00175FD5"/>
    <w:pPr>
      <w:bidi/>
    </w:pPr>
  </w:style>
  <w:style w:type="paragraph" w:customStyle="1" w:styleId="5EEE1F5D13AB4C88A9678BCA9E72DF29">
    <w:name w:val="5EEE1F5D13AB4C88A9678BCA9E72DF29"/>
    <w:rsid w:val="00175FD5"/>
    <w:pPr>
      <w:bidi/>
    </w:pPr>
  </w:style>
  <w:style w:type="paragraph" w:customStyle="1" w:styleId="B417373CD305480E89862E5A215DDC63">
    <w:name w:val="B417373CD305480E89862E5A215DDC63"/>
    <w:rsid w:val="00175FD5"/>
    <w:pPr>
      <w:bidi/>
    </w:pPr>
  </w:style>
  <w:style w:type="paragraph" w:customStyle="1" w:styleId="FCCFF191C28D423385811E00207FBA4E">
    <w:name w:val="FCCFF191C28D423385811E00207FBA4E"/>
    <w:rsid w:val="00175FD5"/>
    <w:pPr>
      <w:bidi/>
    </w:pPr>
  </w:style>
  <w:style w:type="paragraph" w:customStyle="1" w:styleId="BF596B3463784DE483E265C647041A75">
    <w:name w:val="BF596B3463784DE483E265C647041A75"/>
    <w:rsid w:val="00175FD5"/>
    <w:pPr>
      <w:bidi/>
    </w:pPr>
  </w:style>
  <w:style w:type="paragraph" w:customStyle="1" w:styleId="43382451855A4109A98F0D33DEA4FDD1">
    <w:name w:val="43382451855A4109A98F0D33DEA4FDD1"/>
    <w:rsid w:val="00175FD5"/>
    <w:pPr>
      <w:bidi/>
    </w:pPr>
  </w:style>
  <w:style w:type="paragraph" w:customStyle="1" w:styleId="7995F920ECBF42C0A6E7B941358DA088">
    <w:name w:val="7995F920ECBF42C0A6E7B941358DA088"/>
    <w:rsid w:val="00175FD5"/>
    <w:pPr>
      <w:bidi/>
    </w:pPr>
  </w:style>
  <w:style w:type="paragraph" w:customStyle="1" w:styleId="11E44FA09A85496FB85ECE2048D09C76">
    <w:name w:val="11E44FA09A85496FB85ECE2048D09C76"/>
    <w:rsid w:val="00175FD5"/>
    <w:pPr>
      <w:bidi/>
    </w:pPr>
  </w:style>
  <w:style w:type="paragraph" w:customStyle="1" w:styleId="4D93A527D33A4DC382CEDBD0D47913DD">
    <w:name w:val="4D93A527D33A4DC382CEDBD0D47913DD"/>
    <w:rsid w:val="00175FD5"/>
    <w:pPr>
      <w:bidi/>
    </w:pPr>
  </w:style>
  <w:style w:type="paragraph" w:customStyle="1" w:styleId="E41589B7BC2C4532A433AE99DD5C8B59">
    <w:name w:val="E41589B7BC2C4532A433AE99DD5C8B59"/>
    <w:rsid w:val="00175FD5"/>
    <w:pPr>
      <w:bidi/>
    </w:pPr>
  </w:style>
  <w:style w:type="paragraph" w:customStyle="1" w:styleId="8ACC24A8104344DFA82B796D07E02A33">
    <w:name w:val="8ACC24A8104344DFA82B796D07E02A33"/>
    <w:rsid w:val="00175FD5"/>
    <w:pPr>
      <w:bidi/>
    </w:pPr>
  </w:style>
  <w:style w:type="paragraph" w:customStyle="1" w:styleId="133BD276042048FD8C36DD6DC91EEB6B">
    <w:name w:val="133BD276042048FD8C36DD6DC91EEB6B"/>
    <w:rsid w:val="00175FD5"/>
    <w:pPr>
      <w:bidi/>
    </w:pPr>
  </w:style>
  <w:style w:type="paragraph" w:customStyle="1" w:styleId="F7A1538A0E524A4482D4F012FF8BC0C1">
    <w:name w:val="F7A1538A0E524A4482D4F012FF8BC0C1"/>
    <w:rsid w:val="00175FD5"/>
    <w:pPr>
      <w:bidi/>
    </w:pPr>
  </w:style>
  <w:style w:type="paragraph" w:customStyle="1" w:styleId="E45809C729CB4CF7B3A6EAEA2C5C2914">
    <w:name w:val="E45809C729CB4CF7B3A6EAEA2C5C2914"/>
    <w:rsid w:val="00175FD5"/>
    <w:pPr>
      <w:bidi/>
    </w:pPr>
  </w:style>
  <w:style w:type="paragraph" w:customStyle="1" w:styleId="A511653BD83D46DAAA5D9A0FEFDA981D">
    <w:name w:val="A511653BD83D46DAAA5D9A0FEFDA981D"/>
    <w:rsid w:val="00175FD5"/>
    <w:pPr>
      <w:bidi/>
    </w:pPr>
  </w:style>
  <w:style w:type="paragraph" w:customStyle="1" w:styleId="BED26574760649FF9F86E5F8EC7CC071">
    <w:name w:val="BED26574760649FF9F86E5F8EC7CC071"/>
    <w:rsid w:val="00175FD5"/>
    <w:pPr>
      <w:bidi/>
    </w:pPr>
  </w:style>
  <w:style w:type="paragraph" w:customStyle="1" w:styleId="6D568512031F4055BB095254185A5068">
    <w:name w:val="6D568512031F4055BB095254185A5068"/>
    <w:rsid w:val="00175FD5"/>
    <w:pPr>
      <w:bidi/>
    </w:pPr>
  </w:style>
  <w:style w:type="paragraph" w:customStyle="1" w:styleId="90FA234A33CA44C8B942EE52B24CBFBB">
    <w:name w:val="90FA234A33CA44C8B942EE52B24CBFBB"/>
    <w:rsid w:val="00175FD5"/>
    <w:pPr>
      <w:bidi/>
    </w:pPr>
  </w:style>
  <w:style w:type="paragraph" w:customStyle="1" w:styleId="B6C98A497AF64F39A3E3B1A15CA51D54">
    <w:name w:val="B6C98A497AF64F39A3E3B1A15CA51D54"/>
    <w:rsid w:val="00175FD5"/>
    <w:pPr>
      <w:bidi/>
    </w:pPr>
  </w:style>
  <w:style w:type="paragraph" w:customStyle="1" w:styleId="EEB39AD12B134736A5C3393C19C55EA5">
    <w:name w:val="EEB39AD12B134736A5C3393C19C55EA5"/>
    <w:rsid w:val="00175FD5"/>
    <w:pPr>
      <w:bidi/>
    </w:pPr>
  </w:style>
  <w:style w:type="paragraph" w:customStyle="1" w:styleId="71BFD5D3C4F5424CB94B9B9B160B4121">
    <w:name w:val="71BFD5D3C4F5424CB94B9B9B160B4121"/>
    <w:rsid w:val="00175FD5"/>
    <w:pPr>
      <w:bidi/>
    </w:pPr>
  </w:style>
  <w:style w:type="paragraph" w:customStyle="1" w:styleId="881AD980C93343C4886FE1E8805CDAEA">
    <w:name w:val="881AD980C93343C4886FE1E8805CDAEA"/>
    <w:rsid w:val="00175FD5"/>
    <w:pPr>
      <w:bidi/>
    </w:pPr>
  </w:style>
  <w:style w:type="paragraph" w:customStyle="1" w:styleId="895638371F27429C9A0CFBC02034B3BA">
    <w:name w:val="895638371F27429C9A0CFBC02034B3BA"/>
    <w:rsid w:val="00175FD5"/>
    <w:pPr>
      <w:bidi/>
    </w:pPr>
  </w:style>
  <w:style w:type="paragraph" w:customStyle="1" w:styleId="C4843C7166D14355AFF8882CE8367CF8">
    <w:name w:val="C4843C7166D14355AFF8882CE8367CF8"/>
    <w:rsid w:val="00175FD5"/>
    <w:pPr>
      <w:bidi/>
    </w:pPr>
  </w:style>
  <w:style w:type="paragraph" w:customStyle="1" w:styleId="E727D32143064F22B306A9E85825F4D9">
    <w:name w:val="E727D32143064F22B306A9E85825F4D9"/>
    <w:rsid w:val="00175FD5"/>
    <w:pPr>
      <w:bidi/>
    </w:pPr>
  </w:style>
  <w:style w:type="paragraph" w:customStyle="1" w:styleId="FD397CD253B04F90908443BF3F36F7CD">
    <w:name w:val="FD397CD253B04F90908443BF3F36F7CD"/>
    <w:rsid w:val="00175FD5"/>
    <w:pPr>
      <w:bidi/>
    </w:pPr>
  </w:style>
  <w:style w:type="paragraph" w:customStyle="1" w:styleId="74EFB6664BE54A9898661B9B19657A7C">
    <w:name w:val="74EFB6664BE54A9898661B9B19657A7C"/>
    <w:rsid w:val="00175FD5"/>
    <w:pPr>
      <w:bidi/>
    </w:pPr>
  </w:style>
  <w:style w:type="paragraph" w:customStyle="1" w:styleId="A80D307E97D04867AF783AAAE6102DA5">
    <w:name w:val="A80D307E97D04867AF783AAAE6102DA5"/>
    <w:rsid w:val="00175FD5"/>
    <w:pPr>
      <w:bidi/>
    </w:pPr>
  </w:style>
  <w:style w:type="paragraph" w:customStyle="1" w:styleId="03926D5E4D6C45E5BE7F82F0A3F77B57">
    <w:name w:val="03926D5E4D6C45E5BE7F82F0A3F77B57"/>
    <w:rsid w:val="00175FD5"/>
    <w:pPr>
      <w:bidi/>
    </w:pPr>
  </w:style>
  <w:style w:type="paragraph" w:customStyle="1" w:styleId="17F0559408AB4C749A1E107554007C03">
    <w:name w:val="17F0559408AB4C749A1E107554007C03"/>
    <w:rsid w:val="00175FD5"/>
    <w:pPr>
      <w:bidi/>
    </w:pPr>
  </w:style>
  <w:style w:type="paragraph" w:customStyle="1" w:styleId="2AD2E6D42D6B4A82B4A6EEFE43C7A21C">
    <w:name w:val="2AD2E6D42D6B4A82B4A6EEFE43C7A21C"/>
    <w:rsid w:val="00175FD5"/>
    <w:pPr>
      <w:bidi/>
    </w:pPr>
  </w:style>
  <w:style w:type="paragraph" w:customStyle="1" w:styleId="C997977345E64B359746065F34BA7EA3">
    <w:name w:val="C997977345E64B359746065F34BA7EA3"/>
    <w:rsid w:val="00175FD5"/>
    <w:pPr>
      <w:bidi/>
    </w:pPr>
  </w:style>
  <w:style w:type="paragraph" w:customStyle="1" w:styleId="79D6549F8E714591984395023E733B7B">
    <w:name w:val="79D6549F8E714591984395023E733B7B"/>
    <w:rsid w:val="00175FD5"/>
    <w:pPr>
      <w:bidi/>
    </w:pPr>
  </w:style>
  <w:style w:type="paragraph" w:customStyle="1" w:styleId="48FEAA1BAFA54295B637943B48EFD152">
    <w:name w:val="48FEAA1BAFA54295B637943B48EFD152"/>
    <w:rsid w:val="00175FD5"/>
    <w:pPr>
      <w:bidi/>
    </w:pPr>
  </w:style>
  <w:style w:type="paragraph" w:customStyle="1" w:styleId="906AAB9E294847B088E6BBB33AC0481B">
    <w:name w:val="906AAB9E294847B088E6BBB33AC0481B"/>
    <w:rsid w:val="00175FD5"/>
    <w:pPr>
      <w:bidi/>
    </w:pPr>
  </w:style>
  <w:style w:type="paragraph" w:customStyle="1" w:styleId="D666DEB921924DACA1DC135129C8D82D">
    <w:name w:val="D666DEB921924DACA1DC135129C8D82D"/>
    <w:rsid w:val="00175FD5"/>
    <w:pPr>
      <w:bidi/>
    </w:pPr>
  </w:style>
  <w:style w:type="paragraph" w:customStyle="1" w:styleId="4CD875417F974630AAA8B87A4BA89A34">
    <w:name w:val="4CD875417F974630AAA8B87A4BA89A34"/>
    <w:rsid w:val="00175FD5"/>
    <w:pPr>
      <w:bidi/>
    </w:pPr>
  </w:style>
  <w:style w:type="paragraph" w:customStyle="1" w:styleId="FEA3CBEDDB1D400AA7A101ACEDB6B745">
    <w:name w:val="FEA3CBEDDB1D400AA7A101ACEDB6B745"/>
    <w:rsid w:val="00175FD5"/>
    <w:pPr>
      <w:bidi/>
    </w:pPr>
  </w:style>
  <w:style w:type="paragraph" w:customStyle="1" w:styleId="32C6EB28119B4770B3C11F7CD90D5C94">
    <w:name w:val="32C6EB28119B4770B3C11F7CD90D5C94"/>
    <w:rsid w:val="00175FD5"/>
    <w:pPr>
      <w:bidi/>
    </w:pPr>
  </w:style>
  <w:style w:type="paragraph" w:customStyle="1" w:styleId="BA79B9BBCBAB4886B9735E48C26D0A90">
    <w:name w:val="BA79B9BBCBAB4886B9735E48C26D0A90"/>
    <w:rsid w:val="00175FD5"/>
    <w:pPr>
      <w:bidi/>
    </w:pPr>
  </w:style>
  <w:style w:type="paragraph" w:customStyle="1" w:styleId="1AA6145D36484526B1BF65C081DB694B">
    <w:name w:val="1AA6145D36484526B1BF65C081DB694B"/>
    <w:rsid w:val="00175FD5"/>
    <w:pPr>
      <w:bidi/>
    </w:pPr>
  </w:style>
  <w:style w:type="paragraph" w:customStyle="1" w:styleId="F769F9BEEEEB47A4BED9F320120BA000">
    <w:name w:val="F769F9BEEEEB47A4BED9F320120BA000"/>
    <w:rsid w:val="00175FD5"/>
    <w:pPr>
      <w:bidi/>
    </w:pPr>
  </w:style>
  <w:style w:type="paragraph" w:customStyle="1" w:styleId="F341929A7D314D658A84E9077A518ABB">
    <w:name w:val="F341929A7D314D658A84E9077A518ABB"/>
    <w:rsid w:val="00175FD5"/>
    <w:pPr>
      <w:bidi/>
    </w:pPr>
  </w:style>
  <w:style w:type="paragraph" w:customStyle="1" w:styleId="B32ECC4F71F74CE48F5EB66123B61462">
    <w:name w:val="B32ECC4F71F74CE48F5EB66123B61462"/>
    <w:rsid w:val="00175FD5"/>
    <w:pPr>
      <w:bidi/>
    </w:pPr>
  </w:style>
  <w:style w:type="paragraph" w:customStyle="1" w:styleId="3D0AC9AD264B439E83F158B06E55DADE">
    <w:name w:val="3D0AC9AD264B439E83F158B06E55DADE"/>
    <w:rsid w:val="00175FD5"/>
    <w:pPr>
      <w:bidi/>
    </w:pPr>
  </w:style>
  <w:style w:type="paragraph" w:customStyle="1" w:styleId="258BC2D1648D4751876C11410B7ABBB6">
    <w:name w:val="258BC2D1648D4751876C11410B7ABBB6"/>
    <w:rsid w:val="00175FD5"/>
    <w:pPr>
      <w:bidi/>
    </w:pPr>
  </w:style>
  <w:style w:type="paragraph" w:customStyle="1" w:styleId="87C348E0F48F4D6E9611C64EB654545C">
    <w:name w:val="87C348E0F48F4D6E9611C64EB654545C"/>
    <w:rsid w:val="00175FD5"/>
    <w:pPr>
      <w:bidi/>
    </w:pPr>
  </w:style>
  <w:style w:type="paragraph" w:customStyle="1" w:styleId="D9B26C0068CC465197456949D1269FDC">
    <w:name w:val="D9B26C0068CC465197456949D1269FDC"/>
    <w:rsid w:val="00175FD5"/>
    <w:pPr>
      <w:bidi/>
    </w:pPr>
  </w:style>
  <w:style w:type="paragraph" w:customStyle="1" w:styleId="24D4173BB2ED4F2295D71A0B96A8333A">
    <w:name w:val="24D4173BB2ED4F2295D71A0B96A8333A"/>
    <w:rsid w:val="00175FD5"/>
    <w:pPr>
      <w:bidi/>
    </w:pPr>
  </w:style>
  <w:style w:type="paragraph" w:customStyle="1" w:styleId="284407B1DB9C480ABD1EF69A248D977D">
    <w:name w:val="284407B1DB9C480ABD1EF69A248D977D"/>
    <w:rsid w:val="00175FD5"/>
    <w:pPr>
      <w:bidi/>
    </w:pPr>
  </w:style>
  <w:style w:type="paragraph" w:customStyle="1" w:styleId="64FF4CCFE4344A26B4D29771A12034B1">
    <w:name w:val="64FF4CCFE4344A26B4D29771A12034B1"/>
    <w:rsid w:val="00175FD5"/>
    <w:pPr>
      <w:bidi/>
    </w:pPr>
  </w:style>
  <w:style w:type="paragraph" w:customStyle="1" w:styleId="B8538BD46B0D4B41B4301FF4C8CBDDD2">
    <w:name w:val="B8538BD46B0D4B41B4301FF4C8CBDDD2"/>
    <w:rsid w:val="00175FD5"/>
    <w:pPr>
      <w:bidi/>
    </w:pPr>
  </w:style>
  <w:style w:type="paragraph" w:customStyle="1" w:styleId="5638FEC4A4FB42899D110D46E0AA8160">
    <w:name w:val="5638FEC4A4FB42899D110D46E0AA8160"/>
    <w:rsid w:val="00175FD5"/>
    <w:pPr>
      <w:bidi/>
    </w:pPr>
  </w:style>
  <w:style w:type="paragraph" w:customStyle="1" w:styleId="98F2927AD0D542A5AB657C72C1959C85">
    <w:name w:val="98F2927AD0D542A5AB657C72C1959C85"/>
    <w:rsid w:val="00175FD5"/>
    <w:pPr>
      <w:bidi/>
    </w:pPr>
  </w:style>
  <w:style w:type="paragraph" w:customStyle="1" w:styleId="614F527358CF4B5E87A76290A2F06DEA">
    <w:name w:val="614F527358CF4B5E87A76290A2F06DEA"/>
    <w:rsid w:val="00175FD5"/>
    <w:pPr>
      <w:bidi/>
    </w:pPr>
  </w:style>
  <w:style w:type="paragraph" w:customStyle="1" w:styleId="7F140D32304E494FBA323E9EE05A9E50">
    <w:name w:val="7F140D32304E494FBA323E9EE05A9E50"/>
    <w:rsid w:val="00175FD5"/>
    <w:pPr>
      <w:bidi/>
    </w:pPr>
  </w:style>
  <w:style w:type="paragraph" w:customStyle="1" w:styleId="497F104395864264B7D19046C2644878">
    <w:name w:val="497F104395864264B7D19046C2644878"/>
    <w:rsid w:val="00175FD5"/>
    <w:pPr>
      <w:bidi/>
    </w:pPr>
  </w:style>
  <w:style w:type="paragraph" w:customStyle="1" w:styleId="2856E5AF86694408AE47B73EF40E1A7D">
    <w:name w:val="2856E5AF86694408AE47B73EF40E1A7D"/>
    <w:rsid w:val="00175FD5"/>
    <w:pPr>
      <w:bidi/>
    </w:pPr>
  </w:style>
  <w:style w:type="paragraph" w:customStyle="1" w:styleId="F0B2172FED3C45A3977EEE6321C1EEF1">
    <w:name w:val="F0B2172FED3C45A3977EEE6321C1EEF1"/>
    <w:rsid w:val="00175FD5"/>
    <w:pPr>
      <w:bidi/>
    </w:pPr>
  </w:style>
  <w:style w:type="paragraph" w:customStyle="1" w:styleId="B119182463A84A4E9EDF8FF73CF5BB2E">
    <w:name w:val="B119182463A84A4E9EDF8FF73CF5BB2E"/>
    <w:rsid w:val="00175FD5"/>
    <w:pPr>
      <w:bidi/>
    </w:pPr>
  </w:style>
  <w:style w:type="paragraph" w:customStyle="1" w:styleId="B9364BA741C0404C89252BCCD26B0C97">
    <w:name w:val="B9364BA741C0404C89252BCCD26B0C97"/>
    <w:rsid w:val="00175FD5"/>
    <w:pPr>
      <w:bidi/>
    </w:pPr>
  </w:style>
  <w:style w:type="paragraph" w:customStyle="1" w:styleId="E41FDBF62C73485AB628E9067822F9AB">
    <w:name w:val="E41FDBF62C73485AB628E9067822F9AB"/>
    <w:rsid w:val="00175FD5"/>
    <w:pPr>
      <w:bidi/>
    </w:pPr>
  </w:style>
  <w:style w:type="paragraph" w:customStyle="1" w:styleId="9384CD4E46FC41CDA7D2A8687AAC9401">
    <w:name w:val="9384CD4E46FC41CDA7D2A8687AAC9401"/>
    <w:rsid w:val="00175FD5"/>
    <w:pPr>
      <w:bidi/>
    </w:pPr>
  </w:style>
  <w:style w:type="paragraph" w:customStyle="1" w:styleId="730CC01AB3744EE8859F47A437F1506E">
    <w:name w:val="730CC01AB3744EE8859F47A437F1506E"/>
    <w:rsid w:val="00175FD5"/>
    <w:pPr>
      <w:bidi/>
    </w:pPr>
  </w:style>
  <w:style w:type="paragraph" w:customStyle="1" w:styleId="741A67EB9E8C432298DFB6D59748DBDF">
    <w:name w:val="741A67EB9E8C432298DFB6D59748DBDF"/>
    <w:rsid w:val="00175FD5"/>
    <w:pPr>
      <w:bidi/>
    </w:pPr>
  </w:style>
  <w:style w:type="paragraph" w:customStyle="1" w:styleId="8975CAB6471F46C7AD4BEE7E44B466C3">
    <w:name w:val="8975CAB6471F46C7AD4BEE7E44B466C3"/>
    <w:rsid w:val="00175FD5"/>
    <w:pPr>
      <w:bidi/>
    </w:pPr>
  </w:style>
  <w:style w:type="paragraph" w:customStyle="1" w:styleId="C9A7945D350E4E57B4C22060D2F9F394">
    <w:name w:val="C9A7945D350E4E57B4C22060D2F9F394"/>
    <w:rsid w:val="00175FD5"/>
    <w:pPr>
      <w:bidi/>
    </w:pPr>
  </w:style>
  <w:style w:type="paragraph" w:customStyle="1" w:styleId="1928977E9CA94C54B573A4ECBBDE1B29">
    <w:name w:val="1928977E9CA94C54B573A4ECBBDE1B29"/>
    <w:rsid w:val="00175FD5"/>
    <w:pPr>
      <w:bidi/>
    </w:pPr>
  </w:style>
  <w:style w:type="paragraph" w:customStyle="1" w:styleId="E15B8D87C67D44A6B655D8FD4432B272">
    <w:name w:val="E15B8D87C67D44A6B655D8FD4432B272"/>
    <w:rsid w:val="00175FD5"/>
    <w:pPr>
      <w:bidi/>
    </w:pPr>
  </w:style>
  <w:style w:type="paragraph" w:customStyle="1" w:styleId="1DC032C8B8E246A6A6028694684C50CB">
    <w:name w:val="1DC032C8B8E246A6A6028694684C50CB"/>
    <w:rsid w:val="00175FD5"/>
    <w:pPr>
      <w:bidi/>
    </w:pPr>
  </w:style>
  <w:style w:type="paragraph" w:customStyle="1" w:styleId="AA7A7D356A5047818A4E5A705322D32C">
    <w:name w:val="AA7A7D356A5047818A4E5A705322D32C"/>
    <w:rsid w:val="00175FD5"/>
    <w:pPr>
      <w:bidi/>
    </w:pPr>
  </w:style>
  <w:style w:type="paragraph" w:customStyle="1" w:styleId="CAD9D7A19E154DF694281925E573CD7B">
    <w:name w:val="CAD9D7A19E154DF694281925E573CD7B"/>
    <w:rsid w:val="00175FD5"/>
    <w:pPr>
      <w:bidi/>
    </w:pPr>
  </w:style>
  <w:style w:type="paragraph" w:customStyle="1" w:styleId="9E4B128F3C7747D98D2C380C4EB4C1AE">
    <w:name w:val="9E4B128F3C7747D98D2C380C4EB4C1AE"/>
    <w:rsid w:val="00175FD5"/>
    <w:pPr>
      <w:bidi/>
    </w:pPr>
  </w:style>
  <w:style w:type="paragraph" w:customStyle="1" w:styleId="81335862D5D845369F89B3DA4F747CA6">
    <w:name w:val="81335862D5D845369F89B3DA4F747CA6"/>
    <w:rsid w:val="00175FD5"/>
    <w:pPr>
      <w:bidi/>
    </w:pPr>
  </w:style>
  <w:style w:type="paragraph" w:customStyle="1" w:styleId="0A65D75168DC4113A193129579E3FDDF">
    <w:name w:val="0A65D75168DC4113A193129579E3FDDF"/>
    <w:rsid w:val="00175FD5"/>
    <w:pPr>
      <w:bidi/>
    </w:pPr>
  </w:style>
  <w:style w:type="paragraph" w:customStyle="1" w:styleId="B5A89CEC631B4EDAB04E345BE2AE8358">
    <w:name w:val="B5A89CEC631B4EDAB04E345BE2AE8358"/>
    <w:rsid w:val="00175FD5"/>
    <w:pPr>
      <w:bidi/>
    </w:pPr>
  </w:style>
  <w:style w:type="paragraph" w:customStyle="1" w:styleId="BE4B92C710EA4123986E5F2BD9FA1148">
    <w:name w:val="BE4B92C710EA4123986E5F2BD9FA1148"/>
    <w:rsid w:val="00175FD5"/>
    <w:pPr>
      <w:bidi/>
    </w:pPr>
  </w:style>
  <w:style w:type="paragraph" w:customStyle="1" w:styleId="BFD676ED4C364ACB83FDFCFE701FF9C8">
    <w:name w:val="BFD676ED4C364ACB83FDFCFE701FF9C8"/>
    <w:rsid w:val="00175FD5"/>
    <w:pPr>
      <w:bidi/>
    </w:pPr>
  </w:style>
  <w:style w:type="paragraph" w:customStyle="1" w:styleId="9FF7E4D56D4D4091829D815997BA7DF4">
    <w:name w:val="9FF7E4D56D4D4091829D815997BA7DF4"/>
    <w:rsid w:val="00175FD5"/>
    <w:pPr>
      <w:bidi/>
    </w:pPr>
  </w:style>
  <w:style w:type="paragraph" w:customStyle="1" w:styleId="92914AE76C3644B290A514B546BE478B">
    <w:name w:val="92914AE76C3644B290A514B546BE478B"/>
    <w:rsid w:val="00175FD5"/>
    <w:pPr>
      <w:bidi/>
    </w:pPr>
  </w:style>
  <w:style w:type="paragraph" w:customStyle="1" w:styleId="809F235E138045BCB3D04C752097F47C">
    <w:name w:val="809F235E138045BCB3D04C752097F47C"/>
    <w:rsid w:val="00175FD5"/>
    <w:pPr>
      <w:bidi/>
    </w:pPr>
  </w:style>
  <w:style w:type="paragraph" w:customStyle="1" w:styleId="74C5EC859B4A4BC8B05F772895D4090C">
    <w:name w:val="74C5EC859B4A4BC8B05F772895D4090C"/>
    <w:rsid w:val="00175FD5"/>
    <w:pPr>
      <w:bidi/>
    </w:pPr>
  </w:style>
  <w:style w:type="paragraph" w:customStyle="1" w:styleId="6472C7154A224496A215CCE47FD3A30B">
    <w:name w:val="6472C7154A224496A215CCE47FD3A30B"/>
    <w:rsid w:val="00175FD5"/>
    <w:pPr>
      <w:bidi/>
    </w:pPr>
  </w:style>
  <w:style w:type="paragraph" w:customStyle="1" w:styleId="C96776BE2DDD43A2AAB0089C2ABD4B24">
    <w:name w:val="C96776BE2DDD43A2AAB0089C2ABD4B24"/>
    <w:rsid w:val="00175FD5"/>
    <w:pPr>
      <w:bidi/>
    </w:pPr>
  </w:style>
  <w:style w:type="paragraph" w:customStyle="1" w:styleId="8E0C5DF4D09244E396026520DACF4F50">
    <w:name w:val="8E0C5DF4D09244E396026520DACF4F50"/>
    <w:rsid w:val="00175FD5"/>
    <w:pPr>
      <w:bidi/>
    </w:pPr>
  </w:style>
  <w:style w:type="paragraph" w:customStyle="1" w:styleId="D19B99C66D234801A5E5418D87D42F7B">
    <w:name w:val="D19B99C66D234801A5E5418D87D42F7B"/>
    <w:rsid w:val="00175FD5"/>
    <w:pPr>
      <w:bidi/>
    </w:pPr>
  </w:style>
  <w:style w:type="paragraph" w:customStyle="1" w:styleId="A39F077F01364DF984705BFD1F9CFC15">
    <w:name w:val="A39F077F01364DF984705BFD1F9CFC15"/>
    <w:rsid w:val="00175FD5"/>
    <w:pPr>
      <w:bidi/>
    </w:pPr>
  </w:style>
  <w:style w:type="paragraph" w:customStyle="1" w:styleId="64DEF88484CF4B71995289FD27D88C1D">
    <w:name w:val="64DEF88484CF4B71995289FD27D88C1D"/>
    <w:rsid w:val="00175FD5"/>
    <w:pPr>
      <w:bidi/>
    </w:pPr>
  </w:style>
  <w:style w:type="paragraph" w:customStyle="1" w:styleId="05CC47A422B74019938F086517839FDF">
    <w:name w:val="05CC47A422B74019938F086517839FDF"/>
    <w:rsid w:val="00175FD5"/>
    <w:pPr>
      <w:bidi/>
    </w:pPr>
  </w:style>
  <w:style w:type="paragraph" w:customStyle="1" w:styleId="700976AE9B1F49B3AD9FD8CD95DA57B6">
    <w:name w:val="700976AE9B1F49B3AD9FD8CD95DA57B6"/>
    <w:rsid w:val="00175FD5"/>
    <w:pPr>
      <w:bidi/>
    </w:pPr>
  </w:style>
  <w:style w:type="paragraph" w:customStyle="1" w:styleId="49FA94A6D2E44BDD9874687D7BFADFC3">
    <w:name w:val="49FA94A6D2E44BDD9874687D7BFADFC3"/>
    <w:rsid w:val="00175FD5"/>
    <w:pPr>
      <w:bidi/>
    </w:pPr>
  </w:style>
  <w:style w:type="paragraph" w:customStyle="1" w:styleId="1C08E584086D485F8437980922E5E977">
    <w:name w:val="1C08E584086D485F8437980922E5E977"/>
    <w:rsid w:val="00175FD5"/>
    <w:pPr>
      <w:bidi/>
    </w:pPr>
  </w:style>
  <w:style w:type="paragraph" w:customStyle="1" w:styleId="E2695E297012496C8B8F2463B2A91AE2">
    <w:name w:val="E2695E297012496C8B8F2463B2A91AE2"/>
    <w:rsid w:val="00175FD5"/>
    <w:pPr>
      <w:bidi/>
    </w:pPr>
  </w:style>
  <w:style w:type="paragraph" w:customStyle="1" w:styleId="A21E2BAF1BE6425F8C154C2F9807C8E3">
    <w:name w:val="A21E2BAF1BE6425F8C154C2F9807C8E3"/>
    <w:rsid w:val="00175FD5"/>
    <w:pPr>
      <w:bidi/>
    </w:pPr>
  </w:style>
  <w:style w:type="paragraph" w:customStyle="1" w:styleId="B9050CE7233646BD86469092A28D8746">
    <w:name w:val="B9050CE7233646BD86469092A28D8746"/>
    <w:rsid w:val="00175FD5"/>
    <w:pPr>
      <w:bidi/>
    </w:pPr>
  </w:style>
  <w:style w:type="paragraph" w:customStyle="1" w:styleId="A14FF68BCA9B41DCAFB4624DE69F2577">
    <w:name w:val="A14FF68BCA9B41DCAFB4624DE69F2577"/>
    <w:rsid w:val="00175FD5"/>
    <w:pPr>
      <w:bidi/>
    </w:pPr>
  </w:style>
  <w:style w:type="paragraph" w:customStyle="1" w:styleId="7A52A69658C84249A9B1CCDEC8164A16">
    <w:name w:val="7A52A69658C84249A9B1CCDEC8164A16"/>
    <w:rsid w:val="00175FD5"/>
    <w:pPr>
      <w:bidi/>
    </w:pPr>
  </w:style>
  <w:style w:type="paragraph" w:customStyle="1" w:styleId="C5880F0CE74148A898EF1F62F7299F44">
    <w:name w:val="C5880F0CE74148A898EF1F62F7299F44"/>
    <w:rsid w:val="00175FD5"/>
    <w:pPr>
      <w:bidi/>
    </w:pPr>
  </w:style>
  <w:style w:type="paragraph" w:customStyle="1" w:styleId="5F1820EA8EB446909022E5DE0F752F1B">
    <w:name w:val="5F1820EA8EB446909022E5DE0F752F1B"/>
    <w:rsid w:val="00175FD5"/>
    <w:pPr>
      <w:bidi/>
    </w:pPr>
  </w:style>
  <w:style w:type="paragraph" w:customStyle="1" w:styleId="C63831FBA7FA46F4AB2D804219E7D895">
    <w:name w:val="C63831FBA7FA46F4AB2D804219E7D895"/>
    <w:rsid w:val="00175FD5"/>
    <w:pPr>
      <w:bidi/>
    </w:pPr>
  </w:style>
  <w:style w:type="paragraph" w:customStyle="1" w:styleId="3FF2E13C37E5449CAE209A8690FEFD85">
    <w:name w:val="3FF2E13C37E5449CAE209A8690FEFD85"/>
    <w:rsid w:val="00175FD5"/>
    <w:pPr>
      <w:bidi/>
    </w:pPr>
  </w:style>
  <w:style w:type="paragraph" w:customStyle="1" w:styleId="C8C17F50D1494C1F832C007BDC9ACA22">
    <w:name w:val="C8C17F50D1494C1F832C007BDC9ACA22"/>
    <w:rsid w:val="00175FD5"/>
    <w:pPr>
      <w:bidi/>
    </w:pPr>
  </w:style>
  <w:style w:type="paragraph" w:customStyle="1" w:styleId="529BA33B50D24611A0E0B276B8713094">
    <w:name w:val="529BA33B50D24611A0E0B276B8713094"/>
    <w:rsid w:val="00175FD5"/>
    <w:pPr>
      <w:bidi/>
    </w:pPr>
  </w:style>
  <w:style w:type="paragraph" w:customStyle="1" w:styleId="89099D97782349DF86F00C103DED2917">
    <w:name w:val="89099D97782349DF86F00C103DED2917"/>
    <w:rsid w:val="00175FD5"/>
    <w:pPr>
      <w:bidi/>
    </w:pPr>
  </w:style>
  <w:style w:type="paragraph" w:customStyle="1" w:styleId="FF3596D989644607973D5974B75DF7EE">
    <w:name w:val="FF3596D989644607973D5974B75DF7EE"/>
    <w:rsid w:val="00175FD5"/>
    <w:pPr>
      <w:bidi/>
    </w:pPr>
  </w:style>
  <w:style w:type="paragraph" w:customStyle="1" w:styleId="1CC5EB04B1AA418F8BAF9B93FC6555A3">
    <w:name w:val="1CC5EB04B1AA418F8BAF9B93FC6555A3"/>
    <w:rsid w:val="00175FD5"/>
    <w:pPr>
      <w:bidi/>
    </w:pPr>
  </w:style>
  <w:style w:type="paragraph" w:customStyle="1" w:styleId="E85B07F0FEC24B528CEB7EA0EE5201DE">
    <w:name w:val="E85B07F0FEC24B528CEB7EA0EE5201DE"/>
    <w:rsid w:val="00175FD5"/>
    <w:pPr>
      <w:bidi/>
    </w:pPr>
  </w:style>
  <w:style w:type="paragraph" w:customStyle="1" w:styleId="5AC58F7A94214B46B64D041CD5C44677">
    <w:name w:val="5AC58F7A94214B46B64D041CD5C44677"/>
    <w:rsid w:val="00175FD5"/>
    <w:pPr>
      <w:bidi/>
    </w:pPr>
  </w:style>
  <w:style w:type="paragraph" w:customStyle="1" w:styleId="54DA6AAA5B894901A0777AFC8392A875">
    <w:name w:val="54DA6AAA5B894901A0777AFC8392A875"/>
    <w:rsid w:val="00175FD5"/>
    <w:pPr>
      <w:bidi/>
    </w:pPr>
  </w:style>
  <w:style w:type="paragraph" w:customStyle="1" w:styleId="F9361BA57C0C434A90C7B7AA17186C6C">
    <w:name w:val="F9361BA57C0C434A90C7B7AA17186C6C"/>
    <w:rsid w:val="00175FD5"/>
    <w:pPr>
      <w:bidi/>
    </w:pPr>
  </w:style>
  <w:style w:type="paragraph" w:customStyle="1" w:styleId="7A896CC0B8E14FE8A29AEA4174334AC3">
    <w:name w:val="7A896CC0B8E14FE8A29AEA4174334AC3"/>
    <w:rsid w:val="00175FD5"/>
    <w:pPr>
      <w:bidi/>
    </w:pPr>
  </w:style>
  <w:style w:type="paragraph" w:customStyle="1" w:styleId="201269125A5048D89C0EFBB81C22645F">
    <w:name w:val="201269125A5048D89C0EFBB81C22645F"/>
    <w:rsid w:val="00175FD5"/>
    <w:pPr>
      <w:bidi/>
    </w:pPr>
  </w:style>
  <w:style w:type="paragraph" w:customStyle="1" w:styleId="E1227DD5CD9342DE8DE8CF25C47F16E1">
    <w:name w:val="E1227DD5CD9342DE8DE8CF25C47F16E1"/>
    <w:rsid w:val="00175FD5"/>
    <w:pPr>
      <w:bidi/>
    </w:pPr>
  </w:style>
  <w:style w:type="paragraph" w:customStyle="1" w:styleId="39A6570A27F4485D8A08C9896B5B64FB">
    <w:name w:val="39A6570A27F4485D8A08C9896B5B64FB"/>
    <w:rsid w:val="00175FD5"/>
    <w:pPr>
      <w:bidi/>
    </w:pPr>
  </w:style>
  <w:style w:type="paragraph" w:customStyle="1" w:styleId="C2CBBDB680FE4A2C9AF211337EEDFBF1">
    <w:name w:val="C2CBBDB680FE4A2C9AF211337EEDFBF1"/>
    <w:rsid w:val="00175FD5"/>
    <w:pPr>
      <w:bidi/>
    </w:pPr>
  </w:style>
  <w:style w:type="paragraph" w:customStyle="1" w:styleId="AE7BCB1C87224306BF9C80B2FAC5D1E9">
    <w:name w:val="AE7BCB1C87224306BF9C80B2FAC5D1E9"/>
    <w:rsid w:val="00175FD5"/>
    <w:pPr>
      <w:bidi/>
    </w:pPr>
  </w:style>
  <w:style w:type="paragraph" w:customStyle="1" w:styleId="A4589645726740DAAE04B5452B7F0D59">
    <w:name w:val="A4589645726740DAAE04B5452B7F0D59"/>
    <w:rsid w:val="00175FD5"/>
    <w:pPr>
      <w:bidi/>
    </w:pPr>
  </w:style>
  <w:style w:type="paragraph" w:customStyle="1" w:styleId="CC04D354B574480C8A4F8D34303434AE">
    <w:name w:val="CC04D354B574480C8A4F8D34303434AE"/>
    <w:rsid w:val="00175FD5"/>
    <w:pPr>
      <w:bidi/>
    </w:pPr>
  </w:style>
  <w:style w:type="paragraph" w:customStyle="1" w:styleId="9444A4E6F20C495C9B711EB8935C0374">
    <w:name w:val="9444A4E6F20C495C9B711EB8935C0374"/>
    <w:rsid w:val="00175FD5"/>
    <w:pPr>
      <w:bidi/>
    </w:pPr>
  </w:style>
  <w:style w:type="paragraph" w:customStyle="1" w:styleId="FAA8B64DE108423B84216BC3A7486FF8">
    <w:name w:val="FAA8B64DE108423B84216BC3A7486FF8"/>
    <w:rsid w:val="00175FD5"/>
    <w:pPr>
      <w:bidi/>
    </w:pPr>
  </w:style>
  <w:style w:type="paragraph" w:customStyle="1" w:styleId="26E6901B2C404041BFE02AC618DA67AB">
    <w:name w:val="26E6901B2C404041BFE02AC618DA67AB"/>
    <w:rsid w:val="00175FD5"/>
    <w:pPr>
      <w:bidi/>
    </w:pPr>
  </w:style>
  <w:style w:type="paragraph" w:customStyle="1" w:styleId="84C3933177144CA184ED9DE789C1D1D7">
    <w:name w:val="84C3933177144CA184ED9DE789C1D1D7"/>
    <w:rsid w:val="00175FD5"/>
    <w:pPr>
      <w:bidi/>
    </w:pPr>
  </w:style>
  <w:style w:type="paragraph" w:customStyle="1" w:styleId="1E23D77F48ED4AC5A549C54B85E57614">
    <w:name w:val="1E23D77F48ED4AC5A549C54B85E57614"/>
    <w:rsid w:val="00175FD5"/>
    <w:pPr>
      <w:bidi/>
    </w:pPr>
  </w:style>
  <w:style w:type="paragraph" w:customStyle="1" w:styleId="63C9107BDCB34029B3F2088152281298">
    <w:name w:val="63C9107BDCB34029B3F2088152281298"/>
    <w:rsid w:val="00175FD5"/>
    <w:pPr>
      <w:bidi/>
    </w:pPr>
  </w:style>
  <w:style w:type="paragraph" w:customStyle="1" w:styleId="931839551FD145FFB004449178A4384A">
    <w:name w:val="931839551FD145FFB004449178A4384A"/>
    <w:rsid w:val="00175FD5"/>
    <w:pPr>
      <w:bidi/>
    </w:pPr>
  </w:style>
  <w:style w:type="paragraph" w:customStyle="1" w:styleId="8F9089F9671541FC93B950E3FE467A68">
    <w:name w:val="8F9089F9671541FC93B950E3FE467A68"/>
    <w:rsid w:val="00175FD5"/>
    <w:pPr>
      <w:bidi/>
    </w:pPr>
  </w:style>
  <w:style w:type="paragraph" w:customStyle="1" w:styleId="23D86097D62C4FDABC42A0AFE6F6A59C">
    <w:name w:val="23D86097D62C4FDABC42A0AFE6F6A59C"/>
    <w:rsid w:val="00175FD5"/>
    <w:pPr>
      <w:bidi/>
    </w:pPr>
  </w:style>
  <w:style w:type="paragraph" w:customStyle="1" w:styleId="AB5D9F6C8D1942C8B2D6E8A4085C6F19">
    <w:name w:val="AB5D9F6C8D1942C8B2D6E8A4085C6F19"/>
    <w:rsid w:val="00175FD5"/>
    <w:pPr>
      <w:bidi/>
    </w:pPr>
  </w:style>
  <w:style w:type="paragraph" w:customStyle="1" w:styleId="EA0B96926D694ECCB85FCAB8EEC11FAF">
    <w:name w:val="EA0B96926D694ECCB85FCAB8EEC11FAF"/>
    <w:rsid w:val="00175FD5"/>
    <w:pPr>
      <w:bidi/>
    </w:pPr>
  </w:style>
  <w:style w:type="paragraph" w:customStyle="1" w:styleId="324BDCBD76F3452A804F4F15E793B4BF">
    <w:name w:val="324BDCBD76F3452A804F4F15E793B4BF"/>
    <w:rsid w:val="00175FD5"/>
    <w:pPr>
      <w:bidi/>
    </w:pPr>
  </w:style>
  <w:style w:type="paragraph" w:customStyle="1" w:styleId="73E9313549C547CE98CA2DF2C2836AF3">
    <w:name w:val="73E9313549C547CE98CA2DF2C2836AF3"/>
    <w:rsid w:val="00175FD5"/>
    <w:pPr>
      <w:bidi/>
    </w:pPr>
  </w:style>
  <w:style w:type="paragraph" w:customStyle="1" w:styleId="FF327C644A9740CAA5C2E7C5E95C0AF3">
    <w:name w:val="FF327C644A9740CAA5C2E7C5E95C0AF3"/>
    <w:rsid w:val="00175FD5"/>
    <w:pPr>
      <w:bidi/>
    </w:pPr>
  </w:style>
  <w:style w:type="paragraph" w:customStyle="1" w:styleId="6A2C5EF8A66540C7ADE977DE2989C97F">
    <w:name w:val="6A2C5EF8A66540C7ADE977DE2989C97F"/>
    <w:rsid w:val="00175FD5"/>
    <w:pPr>
      <w:bidi/>
    </w:pPr>
  </w:style>
  <w:style w:type="paragraph" w:customStyle="1" w:styleId="4292BC45A2D34FA882FBCD573E862E5E">
    <w:name w:val="4292BC45A2D34FA882FBCD573E862E5E"/>
    <w:rsid w:val="00175FD5"/>
    <w:pPr>
      <w:bidi/>
    </w:pPr>
  </w:style>
  <w:style w:type="paragraph" w:customStyle="1" w:styleId="49DDA6D16AF84AF8AAC482574B43101A">
    <w:name w:val="49DDA6D16AF84AF8AAC482574B43101A"/>
    <w:rsid w:val="00175FD5"/>
    <w:pPr>
      <w:bidi/>
    </w:pPr>
  </w:style>
  <w:style w:type="paragraph" w:customStyle="1" w:styleId="3C0AC46F10C54C9E8A20C5EE430128FF">
    <w:name w:val="3C0AC46F10C54C9E8A20C5EE430128FF"/>
    <w:rsid w:val="00175FD5"/>
    <w:pPr>
      <w:bidi/>
    </w:pPr>
  </w:style>
  <w:style w:type="paragraph" w:customStyle="1" w:styleId="76DA01D5E42244348CF7B4015B207CBD">
    <w:name w:val="76DA01D5E42244348CF7B4015B207CBD"/>
    <w:rsid w:val="00175FD5"/>
    <w:pPr>
      <w:bidi/>
    </w:pPr>
  </w:style>
  <w:style w:type="paragraph" w:customStyle="1" w:styleId="F0A771606F4A4911AEF027D3D3D4575B">
    <w:name w:val="F0A771606F4A4911AEF027D3D3D4575B"/>
    <w:rsid w:val="00175FD5"/>
    <w:pPr>
      <w:bidi/>
    </w:pPr>
  </w:style>
  <w:style w:type="paragraph" w:customStyle="1" w:styleId="EF847C91F517499480369F302DD13714">
    <w:name w:val="EF847C91F517499480369F302DD13714"/>
    <w:rsid w:val="00175FD5"/>
    <w:pPr>
      <w:bidi/>
    </w:pPr>
  </w:style>
  <w:style w:type="paragraph" w:customStyle="1" w:styleId="C6235B78EB49425B9B8FE70AACFC6A64">
    <w:name w:val="C6235B78EB49425B9B8FE70AACFC6A64"/>
    <w:rsid w:val="00175FD5"/>
    <w:pPr>
      <w:bidi/>
    </w:pPr>
  </w:style>
  <w:style w:type="paragraph" w:customStyle="1" w:styleId="826B6A0F2EB548F0A92BEEA615AE93F1">
    <w:name w:val="826B6A0F2EB548F0A92BEEA615AE93F1"/>
    <w:rsid w:val="00175FD5"/>
    <w:pPr>
      <w:bidi/>
    </w:pPr>
  </w:style>
  <w:style w:type="paragraph" w:customStyle="1" w:styleId="E598D52D3A4748439E51FB7294AE824E">
    <w:name w:val="E598D52D3A4748439E51FB7294AE824E"/>
    <w:rsid w:val="00175FD5"/>
    <w:pPr>
      <w:bidi/>
    </w:pPr>
  </w:style>
  <w:style w:type="paragraph" w:customStyle="1" w:styleId="D37F4DDD2DB84296B3737E10827E91B7">
    <w:name w:val="D37F4DDD2DB84296B3737E10827E91B7"/>
    <w:rsid w:val="00175FD5"/>
    <w:pPr>
      <w:bidi/>
    </w:pPr>
  </w:style>
  <w:style w:type="paragraph" w:customStyle="1" w:styleId="326F47D4BA554E9DB8317E009CF26729">
    <w:name w:val="326F47D4BA554E9DB8317E009CF26729"/>
    <w:rsid w:val="00175FD5"/>
    <w:pPr>
      <w:bidi/>
    </w:pPr>
  </w:style>
  <w:style w:type="paragraph" w:customStyle="1" w:styleId="8576D38FB8554C388AF5C996312979F2">
    <w:name w:val="8576D38FB8554C388AF5C996312979F2"/>
    <w:rsid w:val="00175FD5"/>
    <w:pPr>
      <w:bidi/>
    </w:pPr>
  </w:style>
  <w:style w:type="paragraph" w:customStyle="1" w:styleId="A0C06A551AF04C11B74693DDFD8FB216">
    <w:name w:val="A0C06A551AF04C11B74693DDFD8FB216"/>
    <w:rsid w:val="00175FD5"/>
    <w:pPr>
      <w:bidi/>
    </w:pPr>
  </w:style>
  <w:style w:type="paragraph" w:customStyle="1" w:styleId="1789EB86E7584C508CFA91AE36C703B4">
    <w:name w:val="1789EB86E7584C508CFA91AE36C703B4"/>
    <w:rsid w:val="00175FD5"/>
    <w:pPr>
      <w:bidi/>
    </w:pPr>
  </w:style>
  <w:style w:type="paragraph" w:customStyle="1" w:styleId="CB98589126DB46D38DD4396DCC83F807">
    <w:name w:val="CB98589126DB46D38DD4396DCC83F807"/>
    <w:rsid w:val="00175FD5"/>
    <w:pPr>
      <w:bidi/>
    </w:pPr>
  </w:style>
  <w:style w:type="paragraph" w:customStyle="1" w:styleId="E6EDE9D37B41478F8B2EC5C2DDEE50A0">
    <w:name w:val="E6EDE9D37B41478F8B2EC5C2DDEE50A0"/>
    <w:rsid w:val="00175FD5"/>
    <w:pPr>
      <w:bidi/>
    </w:pPr>
  </w:style>
  <w:style w:type="paragraph" w:customStyle="1" w:styleId="46FE7469D4F24B73A95912420B22B73C">
    <w:name w:val="46FE7469D4F24B73A95912420B22B73C"/>
    <w:rsid w:val="00175FD5"/>
    <w:pPr>
      <w:bidi/>
    </w:pPr>
  </w:style>
  <w:style w:type="paragraph" w:customStyle="1" w:styleId="976404C846144F64B81650DE4EDCB79D">
    <w:name w:val="976404C846144F64B81650DE4EDCB79D"/>
    <w:rsid w:val="00175FD5"/>
    <w:pPr>
      <w:bidi/>
    </w:pPr>
  </w:style>
  <w:style w:type="paragraph" w:customStyle="1" w:styleId="853B3794009D46088FF1A69C0B00479D">
    <w:name w:val="853B3794009D46088FF1A69C0B00479D"/>
    <w:rsid w:val="00175FD5"/>
    <w:pPr>
      <w:bidi/>
    </w:pPr>
  </w:style>
  <w:style w:type="paragraph" w:customStyle="1" w:styleId="22B773F9B45D4F10B0EA5D547B839538">
    <w:name w:val="22B773F9B45D4F10B0EA5D547B839538"/>
    <w:rsid w:val="00175FD5"/>
    <w:pPr>
      <w:bidi/>
    </w:pPr>
  </w:style>
  <w:style w:type="paragraph" w:customStyle="1" w:styleId="7ACE44AE5F3A4F659C3A6C7E4DE5C6A8">
    <w:name w:val="7ACE44AE5F3A4F659C3A6C7E4DE5C6A8"/>
    <w:rsid w:val="00175FD5"/>
    <w:pPr>
      <w:bidi/>
    </w:pPr>
  </w:style>
  <w:style w:type="paragraph" w:customStyle="1" w:styleId="41A931FFB8EA4D07A04FA328F624C522">
    <w:name w:val="41A931FFB8EA4D07A04FA328F624C522"/>
    <w:rsid w:val="00175FD5"/>
    <w:pPr>
      <w:bidi/>
    </w:pPr>
  </w:style>
  <w:style w:type="paragraph" w:customStyle="1" w:styleId="7DC1CD24F11C4AF184929BEBE4BA24B1">
    <w:name w:val="7DC1CD24F11C4AF184929BEBE4BA24B1"/>
    <w:rsid w:val="00175FD5"/>
    <w:pPr>
      <w:bidi/>
    </w:pPr>
  </w:style>
  <w:style w:type="paragraph" w:customStyle="1" w:styleId="A1F3AADA25F94B11B0D3646B324D9455">
    <w:name w:val="A1F3AADA25F94B11B0D3646B324D9455"/>
    <w:rsid w:val="00175FD5"/>
    <w:pPr>
      <w:bidi/>
    </w:pPr>
  </w:style>
  <w:style w:type="paragraph" w:customStyle="1" w:styleId="310490D6C1D446A380C1EE9AA1AE5E93">
    <w:name w:val="310490D6C1D446A380C1EE9AA1AE5E93"/>
    <w:rsid w:val="00175FD5"/>
    <w:pPr>
      <w:bidi/>
    </w:pPr>
  </w:style>
  <w:style w:type="paragraph" w:customStyle="1" w:styleId="EF1E9B1CBC31439DA96FE5EB68600016">
    <w:name w:val="EF1E9B1CBC31439DA96FE5EB68600016"/>
    <w:rsid w:val="00175FD5"/>
    <w:pPr>
      <w:bidi/>
    </w:pPr>
  </w:style>
  <w:style w:type="paragraph" w:customStyle="1" w:styleId="CE74847EE39147AF9E8479A20433FE7E">
    <w:name w:val="CE74847EE39147AF9E8479A20433FE7E"/>
    <w:rsid w:val="00175FD5"/>
    <w:pPr>
      <w:bidi/>
    </w:pPr>
  </w:style>
  <w:style w:type="paragraph" w:customStyle="1" w:styleId="6E6892D833E44BC9B079FE9F2C326A6D">
    <w:name w:val="6E6892D833E44BC9B079FE9F2C326A6D"/>
    <w:rsid w:val="00175FD5"/>
    <w:pPr>
      <w:bidi/>
    </w:pPr>
  </w:style>
  <w:style w:type="paragraph" w:customStyle="1" w:styleId="1C046ACA4C484506ACFED728DED72E5C">
    <w:name w:val="1C046ACA4C484506ACFED728DED72E5C"/>
    <w:rsid w:val="00175FD5"/>
    <w:pPr>
      <w:bidi/>
    </w:pPr>
  </w:style>
  <w:style w:type="paragraph" w:customStyle="1" w:styleId="645A129907DF4FD8BA3344589567CEA3">
    <w:name w:val="645A129907DF4FD8BA3344589567CEA3"/>
    <w:rsid w:val="00175FD5"/>
    <w:pPr>
      <w:bidi/>
    </w:pPr>
  </w:style>
  <w:style w:type="paragraph" w:customStyle="1" w:styleId="F18479B973234E90A7996D8FBE6156EA">
    <w:name w:val="F18479B973234E90A7996D8FBE6156EA"/>
    <w:rsid w:val="00175FD5"/>
    <w:pPr>
      <w:bidi/>
    </w:pPr>
  </w:style>
  <w:style w:type="paragraph" w:customStyle="1" w:styleId="2F083AED8F8E4FB19DC2453DE6EB2239">
    <w:name w:val="2F083AED8F8E4FB19DC2453DE6EB2239"/>
    <w:rsid w:val="00175FD5"/>
    <w:pPr>
      <w:bidi/>
    </w:pPr>
  </w:style>
  <w:style w:type="paragraph" w:customStyle="1" w:styleId="B36DD23FCEEA4FCB9B0276B785E5215B">
    <w:name w:val="B36DD23FCEEA4FCB9B0276B785E5215B"/>
    <w:rsid w:val="00175FD5"/>
    <w:pPr>
      <w:bidi/>
    </w:pPr>
  </w:style>
  <w:style w:type="paragraph" w:customStyle="1" w:styleId="6BEFC7B357D44CA2BEFB1E29BC7D98CA">
    <w:name w:val="6BEFC7B357D44CA2BEFB1E29BC7D98CA"/>
    <w:rsid w:val="00175FD5"/>
    <w:pPr>
      <w:bidi/>
    </w:pPr>
  </w:style>
  <w:style w:type="paragraph" w:customStyle="1" w:styleId="1B6A27A7EF244A5FB85E80D0EF18CB8A">
    <w:name w:val="1B6A27A7EF244A5FB85E80D0EF18CB8A"/>
    <w:rsid w:val="00175FD5"/>
    <w:pPr>
      <w:bidi/>
    </w:pPr>
  </w:style>
  <w:style w:type="paragraph" w:customStyle="1" w:styleId="014768ADB3E04C908DD15EE381C47563">
    <w:name w:val="014768ADB3E04C908DD15EE381C47563"/>
    <w:rsid w:val="00175FD5"/>
    <w:pPr>
      <w:bidi/>
    </w:pPr>
  </w:style>
  <w:style w:type="paragraph" w:customStyle="1" w:styleId="B821C921BA8641EAB98CBDE0F3111F28">
    <w:name w:val="B821C921BA8641EAB98CBDE0F3111F28"/>
    <w:rsid w:val="00175FD5"/>
    <w:pPr>
      <w:bidi/>
    </w:pPr>
  </w:style>
  <w:style w:type="paragraph" w:customStyle="1" w:styleId="A9C8C1B08EEB4F759BB8824D09FB777C">
    <w:name w:val="A9C8C1B08EEB4F759BB8824D09FB777C"/>
    <w:rsid w:val="00175FD5"/>
    <w:pPr>
      <w:bidi/>
    </w:pPr>
  </w:style>
  <w:style w:type="paragraph" w:customStyle="1" w:styleId="524789CAE5774CD89D8A90747D120E93">
    <w:name w:val="524789CAE5774CD89D8A90747D120E93"/>
    <w:rsid w:val="00175FD5"/>
    <w:pPr>
      <w:bidi/>
    </w:pPr>
  </w:style>
  <w:style w:type="paragraph" w:customStyle="1" w:styleId="61F4D034D45A43FABF7957BC68C46B19">
    <w:name w:val="61F4D034D45A43FABF7957BC68C46B19"/>
    <w:rsid w:val="00175FD5"/>
    <w:pPr>
      <w:bidi/>
    </w:pPr>
  </w:style>
  <w:style w:type="paragraph" w:customStyle="1" w:styleId="EEF83B116F13446EB1EE42F2220EBBDA">
    <w:name w:val="EEF83B116F13446EB1EE42F2220EBBDA"/>
    <w:rsid w:val="00175FD5"/>
    <w:pPr>
      <w:bidi/>
    </w:pPr>
  </w:style>
  <w:style w:type="paragraph" w:customStyle="1" w:styleId="145648EB2E7C40C998F3012A9DB799ED">
    <w:name w:val="145648EB2E7C40C998F3012A9DB799ED"/>
    <w:rsid w:val="00175FD5"/>
    <w:pPr>
      <w:bidi/>
    </w:pPr>
  </w:style>
  <w:style w:type="paragraph" w:customStyle="1" w:styleId="802D6267971B44929A3D5404FF97644D">
    <w:name w:val="802D6267971B44929A3D5404FF97644D"/>
    <w:rsid w:val="00175FD5"/>
    <w:pPr>
      <w:bidi/>
    </w:pPr>
  </w:style>
  <w:style w:type="paragraph" w:customStyle="1" w:styleId="5E54769BEB5C4CC4B77C1E9828C2E483">
    <w:name w:val="5E54769BEB5C4CC4B77C1E9828C2E483"/>
    <w:rsid w:val="00175FD5"/>
    <w:pPr>
      <w:bidi/>
    </w:pPr>
  </w:style>
  <w:style w:type="paragraph" w:customStyle="1" w:styleId="DF15E3CD2D18455FA21FEE84EC29DB5E">
    <w:name w:val="DF15E3CD2D18455FA21FEE84EC29DB5E"/>
    <w:rsid w:val="00175FD5"/>
    <w:pPr>
      <w:bidi/>
    </w:pPr>
  </w:style>
  <w:style w:type="paragraph" w:customStyle="1" w:styleId="6ABA38679753422D8935B28183DFFA37">
    <w:name w:val="6ABA38679753422D8935B28183DFFA37"/>
    <w:rsid w:val="00175FD5"/>
    <w:pPr>
      <w:bidi/>
    </w:pPr>
  </w:style>
  <w:style w:type="paragraph" w:customStyle="1" w:styleId="250974ABB7E6454EBB2CB78A1AEFEB61">
    <w:name w:val="250974ABB7E6454EBB2CB78A1AEFEB61"/>
    <w:rsid w:val="00175FD5"/>
    <w:pPr>
      <w:bidi/>
    </w:pPr>
  </w:style>
  <w:style w:type="paragraph" w:customStyle="1" w:styleId="8E5CBDE4119D47DE8EB99B1290C5707E">
    <w:name w:val="8E5CBDE4119D47DE8EB99B1290C5707E"/>
    <w:rsid w:val="00175FD5"/>
    <w:pPr>
      <w:bidi/>
    </w:pPr>
  </w:style>
  <w:style w:type="paragraph" w:customStyle="1" w:styleId="4D0FFDF28F3D4109B98A4B521F8358C7">
    <w:name w:val="4D0FFDF28F3D4109B98A4B521F8358C7"/>
    <w:rsid w:val="00175FD5"/>
    <w:pPr>
      <w:bidi/>
    </w:pPr>
  </w:style>
  <w:style w:type="paragraph" w:customStyle="1" w:styleId="5790FB48A5434CEFAADE7555D1A616FF">
    <w:name w:val="5790FB48A5434CEFAADE7555D1A616FF"/>
    <w:rsid w:val="00175FD5"/>
    <w:pPr>
      <w:bidi/>
    </w:pPr>
  </w:style>
  <w:style w:type="paragraph" w:customStyle="1" w:styleId="FE78300047B6420E9D7B0ECC0AC25219">
    <w:name w:val="FE78300047B6420E9D7B0ECC0AC25219"/>
    <w:rsid w:val="00175FD5"/>
    <w:pPr>
      <w:bidi/>
    </w:pPr>
  </w:style>
  <w:style w:type="paragraph" w:customStyle="1" w:styleId="708741FA2F29450A8FE7BC4F71AC25A7">
    <w:name w:val="708741FA2F29450A8FE7BC4F71AC25A7"/>
    <w:rsid w:val="00175FD5"/>
    <w:pPr>
      <w:bidi/>
    </w:pPr>
  </w:style>
  <w:style w:type="paragraph" w:customStyle="1" w:styleId="11B1FFFE974D472EB69DEEC4EEA06642">
    <w:name w:val="11B1FFFE974D472EB69DEEC4EEA06642"/>
    <w:rsid w:val="00175FD5"/>
    <w:pPr>
      <w:bidi/>
    </w:pPr>
  </w:style>
  <w:style w:type="paragraph" w:customStyle="1" w:styleId="7FAB6B95000C4EBA8EDAD483815E70C6">
    <w:name w:val="7FAB6B95000C4EBA8EDAD483815E70C6"/>
    <w:rsid w:val="00175FD5"/>
    <w:pPr>
      <w:bidi/>
    </w:pPr>
  </w:style>
  <w:style w:type="paragraph" w:customStyle="1" w:styleId="4262C48696C84AD1B5498B186B7284D8">
    <w:name w:val="4262C48696C84AD1B5498B186B7284D8"/>
    <w:rsid w:val="00175FD5"/>
    <w:pPr>
      <w:bidi/>
    </w:pPr>
  </w:style>
  <w:style w:type="paragraph" w:customStyle="1" w:styleId="0F3A934114D94D17BEF34179D0C35ADF">
    <w:name w:val="0F3A934114D94D17BEF34179D0C35ADF"/>
    <w:rsid w:val="00175FD5"/>
    <w:pPr>
      <w:bidi/>
    </w:pPr>
  </w:style>
  <w:style w:type="paragraph" w:customStyle="1" w:styleId="63C2CFFDED8A42FF94734F5B3DB3CC3C">
    <w:name w:val="63C2CFFDED8A42FF94734F5B3DB3CC3C"/>
    <w:rsid w:val="00175FD5"/>
    <w:pPr>
      <w:bidi/>
    </w:pPr>
  </w:style>
  <w:style w:type="paragraph" w:customStyle="1" w:styleId="8AD9E5D9AEA94E7994EBF35B6E5C42DA">
    <w:name w:val="8AD9E5D9AEA94E7994EBF35B6E5C42DA"/>
    <w:rsid w:val="00175FD5"/>
    <w:pPr>
      <w:bidi/>
    </w:pPr>
  </w:style>
  <w:style w:type="paragraph" w:customStyle="1" w:styleId="1D489F10629F43589DF76FFEDC618F4B">
    <w:name w:val="1D489F10629F43589DF76FFEDC618F4B"/>
    <w:rsid w:val="00175FD5"/>
    <w:pPr>
      <w:bidi/>
    </w:pPr>
  </w:style>
  <w:style w:type="paragraph" w:customStyle="1" w:styleId="7FBBC702FDFF4CAE901095DBE68DA887">
    <w:name w:val="7FBBC702FDFF4CAE901095DBE68DA887"/>
    <w:rsid w:val="00175FD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58E58D07C23244C816B64F1AD4B22D1" ma:contentTypeVersion="2" ma:contentTypeDescription="צור מסמך חדש." ma:contentTypeScope="" ma:versionID="ed502a9f5f03a0cad9a39a7261d3d48b">
  <xsd:schema xmlns:xsd="http://www.w3.org/2001/XMLSchema" xmlns:xs="http://www.w3.org/2001/XMLSchema" xmlns:p="http://schemas.microsoft.com/office/2006/metadata/properties" xmlns:ns2="55a1888c-1f46-4e32-9b2b-2c7fed9383f2" targetNamespace="http://schemas.microsoft.com/office/2006/metadata/properties" ma:root="true" ma:fieldsID="5fd829bff8465a8bbf76f97f289e91aa" ns2:_="">
    <xsd:import namespace="55a1888c-1f46-4e32-9b2b-2c7fed9383f2"/>
    <xsd:element name="properties">
      <xsd:complexType>
        <xsd:sequence>
          <xsd:element name="documentManagement">
            <xsd:complexType>
              <xsd:all>
                <xsd:element ref="ns2:_x05de__x05d7__x05dc__x05e7__x05d4_" minOccurs="0"/>
                <xsd:element ref="ns2:_x05de__x05e1__x05d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1888c-1f46-4e32-9b2b-2c7fed9383f2" elementFormDefault="qualified">
    <xsd:import namespace="http://schemas.microsoft.com/office/2006/documentManagement/types"/>
    <xsd:import namespace="http://schemas.microsoft.com/office/infopath/2007/PartnerControls"/>
    <xsd:element name="_x05de__x05d7__x05dc__x05e7__x05d4_" ma:index="8" nillable="true" ma:displayName="מחלקה" ma:internalName="_x05de__x05d7__x05dc__x05e7__x05d4_">
      <xsd:simpleType>
        <xsd:restriction base="dms:Text">
          <xsd:maxLength value="255"/>
        </xsd:restriction>
      </xsd:simpleType>
    </xsd:element>
    <xsd:element name="_x05de__x05e1__x05d3_" ma:index="9" nillable="true" ma:displayName="מסד" ma:internalName="_x05de__x05e1__x05d3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de__x05e1__x05d3_ xmlns="55a1888c-1f46-4e32-9b2b-2c7fed9383f2" xsi:nil="true"/>
    <_x05de__x05d7__x05dc__x05e7__x05d4_ xmlns="55a1888c-1f46-4e32-9b2b-2c7fed9383f2">ב. פיקוח</_x05de__x05d7__x05dc__x05e7__x05d4_>
  </documentManagement>
</p:properties>
</file>

<file path=customXml/itemProps1.xml><?xml version="1.0" encoding="utf-8"?>
<ds:datastoreItem xmlns:ds="http://schemas.openxmlformats.org/officeDocument/2006/customXml" ds:itemID="{220CD1BC-C2AC-488E-A13A-039DFA3B2CB3}"/>
</file>

<file path=customXml/itemProps2.xml><?xml version="1.0" encoding="utf-8"?>
<ds:datastoreItem xmlns:ds="http://schemas.openxmlformats.org/officeDocument/2006/customXml" ds:itemID="{FADE7D1D-6F86-47D8-B2C7-1171EC49FAE1}"/>
</file>

<file path=customXml/itemProps3.xml><?xml version="1.0" encoding="utf-8"?>
<ds:datastoreItem xmlns:ds="http://schemas.openxmlformats.org/officeDocument/2006/customXml" ds:itemID="{BBF2CC05-E234-48A6-A580-3326535C0F5D}"/>
</file>

<file path=docProps/app.xml><?xml version="1.0" encoding="utf-8"?>
<Properties xmlns="http://schemas.openxmlformats.org/officeDocument/2006/extended-properties" xmlns:vt="http://schemas.openxmlformats.org/officeDocument/2006/docPropsVTypes">
  <Template>טמפלט הנדסה + ועדה (1).dotx</Template>
  <TotalTime>92</TotalTime>
  <Pages>18</Pages>
  <Words>3551</Words>
  <Characters>17760</Characters>
  <Application>Microsoft Office Word</Application>
  <DocSecurity>0</DocSecurity>
  <Lines>148</Lines>
  <Paragraphs>42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שירה</dc:creator>
  <cp:keywords/>
  <dc:description/>
  <cp:lastModifiedBy>שירה</cp:lastModifiedBy>
  <cp:revision>6</cp:revision>
  <dcterms:created xsi:type="dcterms:W3CDTF">2024-05-06T10:47:00Z</dcterms:created>
  <dcterms:modified xsi:type="dcterms:W3CDTF">2024-05-19T05:41:00Z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0x010100A58E58D07C23244C816B64F1AD4B22D1</vt:lpwstr>
  </property>
</Properties>
</file>